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rsidRPr="000A1E84" w14:paraId="155D02EF" w14:textId="1FBF6498">
      <w:pPr>
        <w:jc w:val="right"/>
        <w:rPr>
          <w:b/>
          <w:szCs w:val="22"/>
        </w:rPr>
      </w:pPr>
      <w:r w:rsidRPr="000A1E84">
        <w:rPr>
          <w:b/>
          <w:szCs w:val="22"/>
        </w:rPr>
        <w:t>DA 25-</w:t>
      </w:r>
      <w:r w:rsidR="00266829">
        <w:rPr>
          <w:b/>
          <w:szCs w:val="22"/>
        </w:rPr>
        <w:t>1076</w:t>
      </w:r>
    </w:p>
    <w:p w:rsidR="00BA3BA8" w:rsidRPr="000A1E84" w14:paraId="2C465933" w14:textId="30E57C26">
      <w:pPr>
        <w:spacing w:before="60"/>
        <w:jc w:val="right"/>
        <w:rPr>
          <w:b/>
          <w:szCs w:val="22"/>
        </w:rPr>
      </w:pPr>
      <w:r w:rsidRPr="000A1E84">
        <w:rPr>
          <w:b/>
          <w:szCs w:val="22"/>
        </w:rPr>
        <w:t xml:space="preserve">Released: </w:t>
      </w:r>
      <w:r w:rsidR="00957FED">
        <w:rPr>
          <w:b/>
          <w:szCs w:val="22"/>
        </w:rPr>
        <w:t>December</w:t>
      </w:r>
      <w:r w:rsidR="009F4A15">
        <w:rPr>
          <w:b/>
          <w:szCs w:val="22"/>
        </w:rPr>
        <w:t xml:space="preserve"> </w:t>
      </w:r>
      <w:r w:rsidR="007A35E8">
        <w:rPr>
          <w:b/>
          <w:szCs w:val="22"/>
        </w:rPr>
        <w:t>18</w:t>
      </w:r>
      <w:r w:rsidRPr="000A1E84" w:rsidR="00CC258C">
        <w:rPr>
          <w:b/>
          <w:szCs w:val="22"/>
        </w:rPr>
        <w:t>, 2025</w:t>
      </w:r>
    </w:p>
    <w:p w:rsidR="00BA3BA8" w:rsidRPr="000A1E84" w14:paraId="21D8D338" w14:textId="77777777">
      <w:pPr>
        <w:jc w:val="right"/>
        <w:rPr>
          <w:szCs w:val="22"/>
        </w:rPr>
      </w:pPr>
    </w:p>
    <w:p w:rsidR="00295144" w:rsidP="00D73547" w14:paraId="56D2EF3B" w14:textId="077BDB79">
      <w:pPr>
        <w:ind w:firstLine="720"/>
        <w:jc w:val="center"/>
        <w:rPr>
          <w:b/>
          <w:bCs/>
          <w:iCs/>
          <w:szCs w:val="22"/>
        </w:rPr>
      </w:pPr>
      <w:r w:rsidRPr="007A138C">
        <w:rPr>
          <w:b/>
          <w:bCs/>
          <w:iCs/>
          <w:szCs w:val="22"/>
        </w:rPr>
        <w:t>EXTENSION OF CONDITIONAL CERTIFICATION</w:t>
      </w:r>
      <w:r w:rsidR="0016515A">
        <w:rPr>
          <w:b/>
          <w:bCs/>
          <w:iCs/>
          <w:szCs w:val="22"/>
        </w:rPr>
        <w:t>S</w:t>
      </w:r>
      <w:r w:rsidR="005543AD">
        <w:rPr>
          <w:b/>
          <w:bCs/>
          <w:iCs/>
          <w:szCs w:val="22"/>
        </w:rPr>
        <w:t xml:space="preserve"> </w:t>
      </w:r>
      <w:r w:rsidR="00932120">
        <w:rPr>
          <w:b/>
          <w:bCs/>
          <w:iCs/>
          <w:szCs w:val="22"/>
        </w:rPr>
        <w:t>OF</w:t>
      </w:r>
    </w:p>
    <w:p w:rsidR="00D73547" w:rsidP="00D73547" w14:paraId="0BD60DDA" w14:textId="3412F878">
      <w:pPr>
        <w:ind w:firstLine="720"/>
        <w:jc w:val="center"/>
        <w:rPr>
          <w:b/>
          <w:bCs/>
          <w:iCs/>
          <w:szCs w:val="22"/>
        </w:rPr>
      </w:pPr>
      <w:r>
        <w:rPr>
          <w:b/>
          <w:bCs/>
          <w:iCs/>
          <w:szCs w:val="22"/>
        </w:rPr>
        <w:t>GLOBAL CAPTION, INC., AND NAGISH, INC.</w:t>
      </w:r>
      <w:r w:rsidRPr="007A138C">
        <w:rPr>
          <w:b/>
          <w:bCs/>
          <w:iCs/>
          <w:szCs w:val="22"/>
        </w:rPr>
        <w:t>,</w:t>
      </w:r>
    </w:p>
    <w:p w:rsidR="00D73547" w:rsidP="00D73547" w14:paraId="2DDE242F" w14:textId="0DD4E2DF">
      <w:pPr>
        <w:ind w:firstLine="720"/>
        <w:jc w:val="center"/>
        <w:rPr>
          <w:b/>
          <w:bCs/>
          <w:iCs/>
          <w:szCs w:val="22"/>
        </w:rPr>
      </w:pPr>
      <w:r w:rsidRPr="007A138C">
        <w:rPr>
          <w:b/>
          <w:bCs/>
          <w:iCs/>
          <w:szCs w:val="22"/>
        </w:rPr>
        <w:t xml:space="preserve">TO PROVIDE </w:t>
      </w:r>
      <w:r w:rsidR="009F4A15">
        <w:rPr>
          <w:b/>
          <w:bCs/>
          <w:iCs/>
          <w:szCs w:val="22"/>
        </w:rPr>
        <w:t xml:space="preserve">INTERNET PROTOCOL CAPTIONED TELEPHONE </w:t>
      </w:r>
      <w:r w:rsidRPr="007A138C">
        <w:rPr>
          <w:b/>
          <w:bCs/>
          <w:iCs/>
          <w:szCs w:val="22"/>
        </w:rPr>
        <w:t>SERVICE</w:t>
      </w:r>
    </w:p>
    <w:p w:rsidR="00D73547" w:rsidP="00D73547" w14:paraId="3E1EFD8F" w14:textId="77777777">
      <w:pPr>
        <w:ind w:firstLine="720"/>
        <w:jc w:val="center"/>
        <w:rPr>
          <w:b/>
          <w:bCs/>
          <w:iCs/>
          <w:szCs w:val="22"/>
        </w:rPr>
      </w:pPr>
    </w:p>
    <w:p w:rsidR="00D73547" w:rsidP="00D73547" w14:paraId="45F232A9" w14:textId="3E50AC61">
      <w:pPr>
        <w:spacing w:after="240"/>
        <w:jc w:val="center"/>
        <w:rPr>
          <w:b/>
          <w:bCs/>
          <w:iCs/>
          <w:szCs w:val="22"/>
        </w:rPr>
      </w:pPr>
      <w:r w:rsidRPr="007A138C">
        <w:rPr>
          <w:b/>
          <w:bCs/>
          <w:iCs/>
          <w:szCs w:val="22"/>
        </w:rPr>
        <w:t xml:space="preserve">CG Docket No. </w:t>
      </w:r>
      <w:r>
        <w:rPr>
          <w:b/>
          <w:bCs/>
          <w:iCs/>
          <w:szCs w:val="22"/>
        </w:rPr>
        <w:t>03-123</w:t>
      </w:r>
    </w:p>
    <w:p w:rsidR="00D73547" w:rsidP="00D73547" w14:paraId="778E63D2" w14:textId="77777777">
      <w:pPr>
        <w:spacing w:after="240"/>
        <w:rPr>
          <w:b/>
          <w:bCs/>
          <w:iCs/>
          <w:szCs w:val="22"/>
        </w:rPr>
      </w:pPr>
      <w:r>
        <w:rPr>
          <w:b/>
          <w:bCs/>
          <w:iCs/>
          <w:szCs w:val="22"/>
        </w:rPr>
        <w:t>B</w:t>
      </w:r>
      <w:r w:rsidRPr="007A138C">
        <w:rPr>
          <w:b/>
          <w:bCs/>
          <w:iCs/>
          <w:szCs w:val="22"/>
        </w:rPr>
        <w:t xml:space="preserve">y the Chief, Consumer and Governmental Affairs Bureau: </w:t>
      </w:r>
    </w:p>
    <w:p w:rsidR="00D73547" w:rsidP="00D73547" w14:paraId="2C9854BE" w14:textId="1FB5B88E">
      <w:pPr>
        <w:spacing w:after="120"/>
        <w:ind w:firstLine="720"/>
      </w:pPr>
      <w:r w:rsidRPr="0E162A98">
        <w:t xml:space="preserve">By this Public Notice, the Consumer and Governmental Affairs Bureau (Bureau) </w:t>
      </w:r>
      <w:r w:rsidRPr="0E162A98">
        <w:t>extends</w:t>
      </w:r>
      <w:r w:rsidR="63C8E26C">
        <w:t xml:space="preserve"> for six months,</w:t>
      </w:r>
      <w:r w:rsidRPr="0E162A98">
        <w:t xml:space="preserve"> </w:t>
      </w:r>
      <w:r w:rsidR="63C8E26C">
        <w:t>through</w:t>
      </w:r>
      <w:r w:rsidRPr="0E162A98" w:rsidR="63C8E26C">
        <w:t xml:space="preserve"> </w:t>
      </w:r>
      <w:r w:rsidR="6649E161">
        <w:t>June</w:t>
      </w:r>
      <w:r w:rsidRPr="0E162A98" w:rsidR="6649E161">
        <w:t xml:space="preserve"> </w:t>
      </w:r>
      <w:r w:rsidR="007A35E8">
        <w:t>18</w:t>
      </w:r>
      <w:r w:rsidR="54A2358B">
        <w:rPr>
          <w:iCs/>
          <w:szCs w:val="22"/>
        </w:rPr>
        <w:t xml:space="preserve">, </w:t>
      </w:r>
      <w:r w:rsidRPr="0E162A98">
        <w:t>202</w:t>
      </w:r>
      <w:r w:rsidRPr="0E162A98" w:rsidR="7BFE0251">
        <w:t>6</w:t>
      </w:r>
      <w:r w:rsidRPr="0E162A98">
        <w:t>, the conditional certification</w:t>
      </w:r>
      <w:r w:rsidRPr="0E162A98" w:rsidR="3CD71377">
        <w:t>s</w:t>
      </w:r>
      <w:r w:rsidRPr="0E162A98">
        <w:t xml:space="preserve"> for </w:t>
      </w:r>
      <w:r w:rsidRPr="0E162A98" w:rsidR="3CD71377">
        <w:t xml:space="preserve">Global Caption, Inc., and </w:t>
      </w:r>
      <w:r w:rsidRPr="0E162A98" w:rsidR="3CD71377">
        <w:t>Nagish</w:t>
      </w:r>
      <w:r w:rsidRPr="0E162A98" w:rsidR="3CD71377">
        <w:t>, Inc.,</w:t>
      </w:r>
      <w:r w:rsidR="15DB29DC">
        <w:rPr>
          <w:iCs/>
          <w:szCs w:val="22"/>
        </w:rPr>
        <w:t xml:space="preserve"> </w:t>
      </w:r>
      <w:r w:rsidRPr="0E162A98">
        <w:t xml:space="preserve">to </w:t>
      </w:r>
      <w:r w:rsidRPr="0E162A98" w:rsidR="3CD71377">
        <w:t xml:space="preserve">provide Internet Protocol Captioned Telephone </w:t>
      </w:r>
      <w:r w:rsidRPr="0E162A98" w:rsidR="15DB29DC">
        <w:t>Service (</w:t>
      </w:r>
      <w:r w:rsidRPr="0E162A98" w:rsidR="3CD71377">
        <w:t>IP CTS</w:t>
      </w:r>
      <w:r w:rsidR="15DB29DC">
        <w:rPr>
          <w:iCs/>
          <w:szCs w:val="22"/>
        </w:rPr>
        <w:t xml:space="preserve">) </w:t>
      </w:r>
      <w:r w:rsidRPr="0E162A98">
        <w:t>supported by the Interstate Telecommunications Relay Service</w:t>
      </w:r>
      <w:r w:rsidRPr="0E162A98" w:rsidR="04288BD8">
        <w:t>s</w:t>
      </w:r>
      <w:r w:rsidRPr="007A138C">
        <w:rPr>
          <w:iCs/>
          <w:szCs w:val="22"/>
        </w:rPr>
        <w:t xml:space="preserve"> </w:t>
      </w:r>
      <w:r w:rsidRPr="0E162A98" w:rsidR="2FFB6C27">
        <w:t xml:space="preserve">(TRS) </w:t>
      </w:r>
      <w:r w:rsidRPr="0E162A98">
        <w:t>Fund.</w:t>
      </w:r>
      <w:r>
        <w:rPr>
          <w:rStyle w:val="FootnoteReference"/>
        </w:rPr>
        <w:footnoteReference w:id="3"/>
      </w:r>
      <w:r w:rsidR="514622FC">
        <w:rPr>
          <w:iCs/>
          <w:szCs w:val="22"/>
        </w:rPr>
        <w:t xml:space="preserve">  </w:t>
      </w:r>
    </w:p>
    <w:p w:rsidR="00D73547" w:rsidP="00B970C7" w14:paraId="40AA3194" w14:textId="33002657">
      <w:pPr>
        <w:widowControl/>
        <w:spacing w:after="120"/>
        <w:ind w:firstLine="720"/>
      </w:pPr>
      <w:r w:rsidRPr="0E162A98">
        <w:t xml:space="preserve">On </w:t>
      </w:r>
      <w:r w:rsidRPr="0E162A98" w:rsidR="6A1B7139">
        <w:t>January 4</w:t>
      </w:r>
      <w:r w:rsidRPr="0E162A98" w:rsidR="36338754">
        <w:t>, 202</w:t>
      </w:r>
      <w:r w:rsidRPr="0E162A98" w:rsidR="6A1B7139">
        <w:t>4</w:t>
      </w:r>
      <w:r w:rsidRPr="0E162A98">
        <w:t>, the Bureau granted conditional certification</w:t>
      </w:r>
      <w:r w:rsidRPr="0E162A98" w:rsidR="564995A4">
        <w:t>s</w:t>
      </w:r>
      <w:r w:rsidRPr="007A138C">
        <w:rPr>
          <w:iCs/>
          <w:szCs w:val="22"/>
        </w:rPr>
        <w:t xml:space="preserve"> </w:t>
      </w:r>
      <w:r w:rsidRPr="0E162A98" w:rsidR="6AA3A6DB">
        <w:t xml:space="preserve">to provide IP CTS </w:t>
      </w:r>
      <w:r w:rsidRPr="0E162A98">
        <w:t xml:space="preserve">to </w:t>
      </w:r>
      <w:r w:rsidRPr="0E162A98" w:rsidR="6A1B7139">
        <w:t>Globa</w:t>
      </w:r>
      <w:r w:rsidRPr="0E162A98" w:rsidR="60A7C508">
        <w:t>l</w:t>
      </w:r>
      <w:r w:rsidRPr="0E162A98" w:rsidR="6A1B7139">
        <w:t xml:space="preserve"> Caption</w:t>
      </w:r>
      <w:r>
        <w:rPr>
          <w:rStyle w:val="FootnoteReference"/>
        </w:rPr>
        <w:footnoteReference w:id="4"/>
      </w:r>
      <w:r w:rsidR="60A7C508">
        <w:rPr>
          <w:iCs/>
          <w:szCs w:val="22"/>
        </w:rPr>
        <w:t xml:space="preserve"> </w:t>
      </w:r>
      <w:r w:rsidRPr="0E162A98" w:rsidR="6A1B7139">
        <w:t xml:space="preserve">and </w:t>
      </w:r>
      <w:r w:rsidRPr="0E162A98" w:rsidR="6A1B7139">
        <w:t>Nagish</w:t>
      </w:r>
      <w:r>
        <w:rPr>
          <w:rStyle w:val="FootnoteReference"/>
        </w:rPr>
        <w:footnoteReference w:id="5"/>
      </w:r>
      <w:r w:rsidRPr="007A138C">
        <w:rPr>
          <w:iCs/>
          <w:szCs w:val="22"/>
        </w:rPr>
        <w:t xml:space="preserve"> </w:t>
      </w:r>
      <w:r w:rsidRPr="0E162A98" w:rsidR="19BD75B5">
        <w:t xml:space="preserve">each </w:t>
      </w:r>
      <w:r w:rsidRPr="0E162A98">
        <w:t xml:space="preserve">for a period of two years, </w:t>
      </w:r>
      <w:r w:rsidR="484E7D24">
        <w:t xml:space="preserve">through </w:t>
      </w:r>
      <w:r w:rsidRPr="0E162A98" w:rsidR="6A1B7139">
        <w:t xml:space="preserve">January 5, </w:t>
      </w:r>
      <w:r w:rsidRPr="0E162A98">
        <w:t>202</w:t>
      </w:r>
      <w:r w:rsidRPr="0E162A98" w:rsidR="6A1B7139">
        <w:t>6</w:t>
      </w:r>
      <w:r w:rsidR="5121286C">
        <w:rPr>
          <w:iCs/>
          <w:szCs w:val="22"/>
        </w:rPr>
        <w:t>.</w:t>
      </w:r>
      <w:r w:rsidR="5ACA86C9">
        <w:rPr>
          <w:iCs/>
          <w:szCs w:val="22"/>
        </w:rPr>
        <w:t xml:space="preserve">  </w:t>
      </w:r>
      <w:r w:rsidR="6F45A163">
        <w:t xml:space="preserve">Subsequently, </w:t>
      </w:r>
      <w:r w:rsidR="3CEE5E3D">
        <w:t>Global Caption sought to expand the scope of i</w:t>
      </w:r>
      <w:r w:rsidR="0BA50778">
        <w:t>ts authorization to provide IP CTS</w:t>
      </w:r>
      <w:r>
        <w:rPr>
          <w:rStyle w:val="FootnoteReference"/>
        </w:rPr>
        <w:footnoteReference w:id="6"/>
      </w:r>
      <w:r w:rsidR="2A7377CE">
        <w:t xml:space="preserve"> and </w:t>
      </w:r>
      <w:r w:rsidR="1BA9C84C">
        <w:t>to extend its current conditional certification,</w:t>
      </w:r>
      <w:r>
        <w:rPr>
          <w:rStyle w:val="FootnoteReference"/>
        </w:rPr>
        <w:footnoteReference w:id="7"/>
      </w:r>
      <w:r w:rsidR="2A7377CE">
        <w:t xml:space="preserve"> and </w:t>
      </w:r>
      <w:r w:rsidR="5FC93F71">
        <w:t>Nagish</w:t>
      </w:r>
      <w:r w:rsidR="5FC93F71">
        <w:t xml:space="preserve"> filed </w:t>
      </w:r>
      <w:r w:rsidR="5DE71D03">
        <w:t xml:space="preserve">a </w:t>
      </w:r>
      <w:r w:rsidR="7C5B1A22">
        <w:t>r</w:t>
      </w:r>
      <w:r w:rsidR="5DE71D03">
        <w:t>equest for</w:t>
      </w:r>
      <w:r w:rsidR="5FC93F71">
        <w:t xml:space="preserve"> </w:t>
      </w:r>
      <w:r w:rsidR="7C5B1A22">
        <w:t>full c</w:t>
      </w:r>
      <w:r w:rsidR="5FC93F71">
        <w:t>ertification to provide IP CTS and IP Relay</w:t>
      </w:r>
      <w:r w:rsidR="6ADF51E2">
        <w:t>.</w:t>
      </w:r>
      <w:r>
        <w:rPr>
          <w:rStyle w:val="FootnoteReference"/>
        </w:rPr>
        <w:footnoteReference w:id="8"/>
      </w:r>
      <w:r w:rsidR="33C69DEB">
        <w:t xml:space="preserve"> </w:t>
      </w:r>
      <w:r w:rsidR="6ADF51E2">
        <w:t xml:space="preserve"> </w:t>
      </w:r>
      <w:r w:rsidR="7993090A">
        <w:t>Given</w:t>
      </w:r>
      <w:r w:rsidR="3380B7EF">
        <w:t xml:space="preserve"> these </w:t>
      </w:r>
      <w:r w:rsidR="7993090A">
        <w:t xml:space="preserve">recent </w:t>
      </w:r>
      <w:r w:rsidR="01A15EA6">
        <w:t xml:space="preserve">requests, </w:t>
      </w:r>
      <w:r w:rsidR="06876A7C">
        <w:t xml:space="preserve">and </w:t>
      </w:r>
      <w:r w:rsidR="0673DCF7">
        <w:t xml:space="preserve">the recent temporary lapse in federal government funding, </w:t>
      </w:r>
      <w:r w:rsidR="1180C34B">
        <w:t xml:space="preserve">the Bureau </w:t>
      </w:r>
      <w:r w:rsidR="17BA4F66">
        <w:t>finds that</w:t>
      </w:r>
      <w:r w:rsidR="7993090A">
        <w:t xml:space="preserve"> additional time is </w:t>
      </w:r>
      <w:r w:rsidR="2B1E10C5">
        <w:t>necessary</w:t>
      </w:r>
      <w:r w:rsidR="7993090A">
        <w:t xml:space="preserve"> to</w:t>
      </w:r>
      <w:r w:rsidR="1180C34B">
        <w:t xml:space="preserve"> complet</w:t>
      </w:r>
      <w:r w:rsidR="2B1E10C5">
        <w:t>e</w:t>
      </w:r>
      <w:r w:rsidR="1180C34B">
        <w:t xml:space="preserve"> its consideration of Global Caption’s and </w:t>
      </w:r>
      <w:r w:rsidR="1180C34B">
        <w:t>Nagish’s</w:t>
      </w:r>
      <w:r w:rsidR="1180C34B">
        <w:t xml:space="preserve"> </w:t>
      </w:r>
      <w:r w:rsidR="4A4810A6">
        <w:t xml:space="preserve">applications for </w:t>
      </w:r>
      <w:r w:rsidR="1180C34B">
        <w:t xml:space="preserve">full </w:t>
      </w:r>
      <w:r w:rsidR="4A4810A6">
        <w:t>certification</w:t>
      </w:r>
      <w:r w:rsidR="1180C34B">
        <w:t xml:space="preserve">.  </w:t>
      </w:r>
      <w:r w:rsidR="66B051B6">
        <w:t>T</w:t>
      </w:r>
      <w:r w:rsidRPr="00675710" w:rsidR="609FF659">
        <w:t xml:space="preserve">o ensure </w:t>
      </w:r>
      <w:r w:rsidR="154BB29B">
        <w:t>uninterrupted service</w:t>
      </w:r>
      <w:r w:rsidR="66B051B6">
        <w:t xml:space="preserve"> to consumers</w:t>
      </w:r>
      <w:r w:rsidR="154BB29B">
        <w:t xml:space="preserve"> </w:t>
      </w:r>
      <w:r w:rsidRPr="00675710" w:rsidR="609FF659">
        <w:t>while the Bureau completes it</w:t>
      </w:r>
      <w:r w:rsidR="1BFF8418">
        <w:t>s</w:t>
      </w:r>
      <w:r w:rsidRPr="00675710" w:rsidR="609FF659">
        <w:t xml:space="preserve"> review of the</w:t>
      </w:r>
      <w:r w:rsidR="66B051B6">
        <w:t>se</w:t>
      </w:r>
      <w:r w:rsidR="2BC7A4C2">
        <w:t xml:space="preserve"> appl</w:t>
      </w:r>
      <w:r w:rsidRPr="00675710" w:rsidR="609FF659">
        <w:t>ication</w:t>
      </w:r>
      <w:r w:rsidR="2F8D03DC">
        <w:t>s</w:t>
      </w:r>
      <w:r w:rsidR="66B051B6">
        <w:t xml:space="preserve">, </w:t>
      </w:r>
      <w:r w:rsidR="54CD5797">
        <w:t xml:space="preserve">the conditional certifications for Global Caption and </w:t>
      </w:r>
      <w:r w:rsidR="54CD5797">
        <w:t>Nagish</w:t>
      </w:r>
      <w:r w:rsidR="54CD5797">
        <w:t xml:space="preserve"> are extended </w:t>
      </w:r>
      <w:r w:rsidR="00944DEC">
        <w:t>for six months,</w:t>
      </w:r>
      <w:r w:rsidR="54CD5797">
        <w:t xml:space="preserve"> through </w:t>
      </w:r>
      <w:r w:rsidR="2DC5B921">
        <w:t xml:space="preserve">June </w:t>
      </w:r>
      <w:r w:rsidR="00B970C7">
        <w:t>18</w:t>
      </w:r>
      <w:r w:rsidR="1BFF8418">
        <w:t>, 202</w:t>
      </w:r>
      <w:r w:rsidR="72EF7691">
        <w:t>6</w:t>
      </w:r>
      <w:r w:rsidR="1BFF8418">
        <w:t xml:space="preserve">, </w:t>
      </w:r>
      <w:r w:rsidRPr="4EC0DC62" w:rsidR="1BFF8418">
        <w:t xml:space="preserve">or </w:t>
      </w:r>
      <w:r w:rsidRPr="4EC0DC62" w:rsidR="076E08BB">
        <w:t xml:space="preserve">until </w:t>
      </w:r>
      <w:r w:rsidRPr="4EC0DC62" w:rsidR="1BFF8418">
        <w:t xml:space="preserve">the </w:t>
      </w:r>
      <w:r w:rsidRPr="4EC0DC62" w:rsidR="54CD5797">
        <w:t xml:space="preserve">effective </w:t>
      </w:r>
      <w:r w:rsidRPr="4EC0DC62" w:rsidR="1BFF8418">
        <w:t xml:space="preserve">date of grant or denial of full </w:t>
      </w:r>
      <w:r w:rsidRPr="4EC0DC62" w:rsidR="1BFF8418">
        <w:t>certification, whichever occurs earlier</w:t>
      </w:r>
      <w:r w:rsidR="04C5B3C4">
        <w:rPr>
          <w:iCs/>
          <w:szCs w:val="22"/>
        </w:rPr>
        <w:t>.</w:t>
      </w:r>
      <w:r w:rsidR="50C59E98">
        <w:t xml:space="preserve">  </w:t>
      </w:r>
      <w:r>
        <w:t>Th</w:t>
      </w:r>
      <w:r w:rsidR="04C5B3C4">
        <w:t>e</w:t>
      </w:r>
      <w:r w:rsidR="6D0EAE95">
        <w:t>s</w:t>
      </w:r>
      <w:r w:rsidR="04C5B3C4">
        <w:t>e</w:t>
      </w:r>
      <w:r>
        <w:t xml:space="preserve"> extension</w:t>
      </w:r>
      <w:r w:rsidR="04C5B3C4">
        <w:t>s</w:t>
      </w:r>
      <w:r w:rsidR="06F3D371">
        <w:t>, which</w:t>
      </w:r>
      <w:r>
        <w:t xml:space="preserve"> </w:t>
      </w:r>
      <w:r w:rsidR="04C5B3C4">
        <w:t>are</w:t>
      </w:r>
      <w:r>
        <w:t xml:space="preserve"> without prejudice to the Commission’s final determination on</w:t>
      </w:r>
      <w:r w:rsidR="76B6CDA4">
        <w:t xml:space="preserve"> </w:t>
      </w:r>
      <w:r w:rsidR="06F3D371">
        <w:t xml:space="preserve">the </w:t>
      </w:r>
      <w:r w:rsidR="76B6CDA4">
        <w:t>application</w:t>
      </w:r>
      <w:r w:rsidR="2DB641DA">
        <w:t>s</w:t>
      </w:r>
      <w:r w:rsidR="06F3D371">
        <w:t xml:space="preserve">, </w:t>
      </w:r>
      <w:r w:rsidR="04C5B3C4">
        <w:t>are</w:t>
      </w:r>
      <w:r>
        <w:t xml:space="preserve"> effective upon release of this Public Notice. </w:t>
      </w:r>
    </w:p>
    <w:p w:rsidR="00D73547" w:rsidRPr="00EC5241" w:rsidP="00D73547" w14:paraId="5C3CD49A" w14:textId="77777777">
      <w:pPr>
        <w:spacing w:after="120"/>
        <w:ind w:firstLine="720"/>
      </w:pPr>
      <w:r w:rsidRPr="1A892EA0">
        <w:rPr>
          <w:i/>
          <w:iCs/>
        </w:rPr>
        <w:t xml:space="preserve">People with Disabilities.  </w:t>
      </w:r>
      <w:r>
        <w:t xml:space="preserve">To request materials in accessible formats for people with disabilities (Braille, large print, electronic files, audio format), send an e-mail to </w:t>
      </w:r>
      <w:hyperlink r:id="rId6">
        <w:r w:rsidRPr="1A892EA0">
          <w:rPr>
            <w:color w:val="0000FF"/>
            <w:u w:val="single"/>
          </w:rPr>
          <w:t>fcc504@fcc.gov</w:t>
        </w:r>
      </w:hyperlink>
      <w:r>
        <w:t xml:space="preserve"> or call the Bureau at 202-418-0530 (voice).  </w:t>
      </w:r>
    </w:p>
    <w:p w:rsidR="00D73547" w:rsidRPr="004F4975" w:rsidP="00DA1623" w14:paraId="24B50FFC" w14:textId="77777777">
      <w:pPr>
        <w:widowControl/>
        <w:spacing w:after="120"/>
        <w:ind w:firstLine="720"/>
      </w:pPr>
      <w:r w:rsidRPr="1A892EA0">
        <w:rPr>
          <w:i/>
          <w:iCs/>
        </w:rPr>
        <w:t xml:space="preserve">Additional Information.  </w:t>
      </w:r>
      <w:r>
        <w:t xml:space="preserve">For further information regarding this Notice, please contact William Wallace, Disability Rights Office, Consumer and Governmental Affairs Bureau, at 202-418-2716 or by e-mail to </w:t>
      </w:r>
      <w:hyperlink r:id="rId7">
        <w:r w:rsidRPr="1A892EA0">
          <w:rPr>
            <w:rStyle w:val="Hyperlink"/>
          </w:rPr>
          <w:t>William.Wallace@fcc.gov</w:t>
        </w:r>
      </w:hyperlink>
      <w:r>
        <w:t xml:space="preserve">.   </w:t>
      </w:r>
    </w:p>
    <w:p w:rsidR="00BA3BA8" w:rsidRPr="003977CD" w:rsidP="003977CD" w14:paraId="1F1A962A" w14:textId="1FE128F9">
      <w:pPr>
        <w:widowControl/>
        <w:spacing w:after="120"/>
        <w:jc w:val="center"/>
        <w:rPr>
          <w:szCs w:val="22"/>
        </w:rPr>
      </w:pPr>
      <w:r w:rsidRPr="004F4975">
        <w:rPr>
          <w:b/>
          <w:szCs w:val="22"/>
        </w:rPr>
        <w:t>– FCC–</w:t>
      </w:r>
    </w:p>
    <w:sectPr>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D4726" w14:paraId="57B1770C" w14:textId="77777777">
      <w:pPr>
        <w:spacing w:line="20" w:lineRule="exact"/>
      </w:pPr>
    </w:p>
  </w:endnote>
  <w:endnote w:type="continuationSeparator" w:id="1">
    <w:p w:rsidR="00FD4726" w14:paraId="45A662E7" w14:textId="77777777">
      <w:r>
        <w:t xml:space="preserve"> </w:t>
      </w:r>
    </w:p>
  </w:endnote>
  <w:endnote w:type="continuationNotice" w:id="2">
    <w:p w:rsidR="00FD4726" w14:paraId="2DA9F32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D501544"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244CA4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D6D52B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482FD77"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4726" w14:paraId="4796C8BD" w14:textId="77777777">
      <w:r>
        <w:separator/>
      </w:r>
    </w:p>
  </w:footnote>
  <w:footnote w:type="continuationSeparator" w:id="1">
    <w:p w:rsidR="00FD4726" w14:paraId="54602767" w14:textId="77777777">
      <w:pPr>
        <w:rPr>
          <w:sz w:val="20"/>
        </w:rPr>
      </w:pPr>
      <w:r>
        <w:rPr>
          <w:sz w:val="20"/>
        </w:rPr>
        <w:t xml:space="preserve">(Continued from previous page)  </w:t>
      </w:r>
      <w:r>
        <w:rPr>
          <w:sz w:val="20"/>
        </w:rPr>
        <w:separator/>
      </w:r>
    </w:p>
  </w:footnote>
  <w:footnote w:type="continuationNotice" w:id="2">
    <w:p w:rsidR="00FD4726" w14:paraId="005F6CE8" w14:textId="77777777">
      <w:pPr>
        <w:jc w:val="right"/>
        <w:rPr>
          <w:sz w:val="20"/>
        </w:rPr>
      </w:pPr>
      <w:r>
        <w:rPr>
          <w:sz w:val="20"/>
        </w:rPr>
        <w:t>(continued….)</w:t>
      </w:r>
    </w:p>
  </w:footnote>
  <w:footnote w:id="3">
    <w:p w:rsidR="00D73547" w:rsidP="00D73547" w14:paraId="29377AA1" w14:textId="6E50B400">
      <w:pPr>
        <w:pStyle w:val="FootnoteText"/>
      </w:pPr>
      <w:r>
        <w:rPr>
          <w:rStyle w:val="FootnoteReference"/>
        </w:rPr>
        <w:footnoteRef/>
      </w:r>
      <w:r>
        <w:t xml:space="preserve"> </w:t>
      </w:r>
      <w:r w:rsidRPr="006127F9">
        <w:rPr>
          <w:i/>
          <w:iCs/>
        </w:rPr>
        <w:t>See Structure and Practices of the Video Relay Service Program</w:t>
      </w:r>
      <w:r w:rsidRPr="006127F9">
        <w:t xml:space="preserve">, CG Docket No. 10-51, Second Report and Order and Order, 26 FCC </w:t>
      </w:r>
      <w:r w:rsidRPr="006127F9">
        <w:t>Rcd</w:t>
      </w:r>
      <w:r w:rsidRPr="006127F9">
        <w:t xml:space="preserve"> 10898, 10914-15, para. 37 (2011) (authorizing conditional certification</w:t>
      </w:r>
      <w:r w:rsidR="00F3318F">
        <w:t xml:space="preserve"> for </w:t>
      </w:r>
      <w:r w:rsidR="004505FB">
        <w:t xml:space="preserve">providers of </w:t>
      </w:r>
      <w:r w:rsidR="00F3318F">
        <w:t>TRS</w:t>
      </w:r>
      <w:r w:rsidRPr="006127F9">
        <w:t>).</w:t>
      </w:r>
      <w:r w:rsidR="006A64B3">
        <w:t xml:space="preserve">  </w:t>
      </w:r>
      <w:r w:rsidRPr="00F426B1" w:rsidR="006A64B3">
        <w:t xml:space="preserve">IP CTS </w:t>
      </w:r>
      <w:r w:rsidR="00D359AD">
        <w:t>“</w:t>
      </w:r>
      <w:r w:rsidRPr="00F426B1" w:rsidR="006A64B3">
        <w:t xml:space="preserve">permits an individual who can speak but who has difficulty hearing over the telephone to use a telephone and an </w:t>
      </w:r>
      <w:r w:rsidR="00D359AD">
        <w:t>[</w:t>
      </w:r>
      <w:r w:rsidR="006A64B3">
        <w:t>IP</w:t>
      </w:r>
      <w:r w:rsidR="00D359AD">
        <w:t>]</w:t>
      </w:r>
      <w:r w:rsidRPr="00F426B1" w:rsidR="006A64B3">
        <w:t>-enabled device via the Internet to simultaneously listen to the other party and read captions of what the other party is saying.</w:t>
      </w:r>
      <w:r w:rsidR="00D359AD">
        <w:t>”</w:t>
      </w:r>
      <w:r w:rsidR="006A64B3">
        <w:t xml:space="preserve"> </w:t>
      </w:r>
      <w:r w:rsidR="005C74E3">
        <w:t xml:space="preserve"> 47 CFR § </w:t>
      </w:r>
      <w:r w:rsidR="00AD6481">
        <w:t>64.601(</w:t>
      </w:r>
      <w:r w:rsidR="004505FB">
        <w:t>26) (definition of IP CTS).</w:t>
      </w:r>
    </w:p>
  </w:footnote>
  <w:footnote w:id="4">
    <w:p w:rsidR="00475446" w:rsidRPr="008F62C2" w:rsidP="00475446" w14:paraId="51262F5C" w14:textId="381EDBA9">
      <w:pPr>
        <w:pStyle w:val="FootnoteText"/>
      </w:pPr>
      <w:r>
        <w:rPr>
          <w:rStyle w:val="FootnoteReference"/>
        </w:rPr>
        <w:footnoteRef/>
      </w:r>
      <w:r>
        <w:t xml:space="preserve"> </w:t>
      </w:r>
      <w:r w:rsidRPr="008A76EB">
        <w:rPr>
          <w:i/>
          <w:iCs/>
        </w:rPr>
        <w:t xml:space="preserve">See </w:t>
      </w:r>
      <w:r>
        <w:rPr>
          <w:i/>
          <w:iCs/>
        </w:rPr>
        <w:t xml:space="preserve">Telecommunications Relay Services and Speech-to-Speech Services for Individuals with Hearing and Speech Disabilities, </w:t>
      </w:r>
      <w:r>
        <w:t xml:space="preserve">CG Docket No. 03-123, Order, 39 FCC </w:t>
      </w:r>
      <w:r>
        <w:t>Rcd</w:t>
      </w:r>
      <w:r>
        <w:t xml:space="preserve"> 82 (CGB 2024)</w:t>
      </w:r>
      <w:r w:rsidR="00BD5FAC">
        <w:t xml:space="preserve">, </w:t>
      </w:r>
      <w:hyperlink r:id="rId1" w:history="1">
        <w:r w:rsidRPr="00155A1F" w:rsidR="005C6697">
          <w:rPr>
            <w:rStyle w:val="Hyperlink"/>
          </w:rPr>
          <w:t>https://www.fcc.gov/document/global-caption-conditional-certification-order-provide-ip-cts</w:t>
        </w:r>
      </w:hyperlink>
      <w:r w:rsidR="005C6697">
        <w:t xml:space="preserve">. </w:t>
      </w:r>
      <w:r w:rsidR="00FD070B">
        <w:t xml:space="preserve"> </w:t>
      </w:r>
    </w:p>
  </w:footnote>
  <w:footnote w:id="5">
    <w:p w:rsidR="00FB4AFB" w:rsidRPr="00FB4AFB" w14:paraId="5599C8CC" w14:textId="45272B0A">
      <w:pPr>
        <w:pStyle w:val="FootnoteText"/>
        <w:rPr>
          <w:i/>
          <w:iCs/>
        </w:rPr>
      </w:pPr>
      <w:r>
        <w:rPr>
          <w:rStyle w:val="FootnoteReference"/>
        </w:rPr>
        <w:footnoteRef/>
      </w:r>
      <w:r>
        <w:t xml:space="preserve"> </w:t>
      </w:r>
      <w:r>
        <w:rPr>
          <w:i/>
          <w:iCs/>
        </w:rPr>
        <w:t xml:space="preserve">See Telecommunications Relay Services and Speech-to-Speech Services for Individuals with Hearing and Speech Disabilities, </w:t>
      </w:r>
      <w:r>
        <w:t xml:space="preserve">CG Docket No. 03-123, Order, 39 FCC </w:t>
      </w:r>
      <w:r>
        <w:t>Rcd</w:t>
      </w:r>
      <w:r>
        <w:t xml:space="preserve"> </w:t>
      </w:r>
      <w:r w:rsidR="005F6076">
        <w:t>92</w:t>
      </w:r>
      <w:r>
        <w:t xml:space="preserve"> (CGB 2024)</w:t>
      </w:r>
      <w:r w:rsidR="005C6697">
        <w:t xml:space="preserve">, </w:t>
      </w:r>
      <w:hyperlink r:id="rId2" w:history="1">
        <w:r w:rsidRPr="00155A1F" w:rsidR="00F77DF0">
          <w:rPr>
            <w:rStyle w:val="Hyperlink"/>
          </w:rPr>
          <w:t>https://www.fcc.gov/document/nagish-conditional-certification-order-provide-ip-cts</w:t>
        </w:r>
      </w:hyperlink>
      <w:r w:rsidR="00F77DF0">
        <w:t xml:space="preserve">. </w:t>
      </w:r>
    </w:p>
  </w:footnote>
  <w:footnote w:id="6">
    <w:p w:rsidR="003C6D7C" w:rsidRPr="00D2209E" w14:paraId="4EEFC94C" w14:textId="3F9209F7">
      <w:pPr>
        <w:pStyle w:val="FootnoteText"/>
      </w:pPr>
      <w:r>
        <w:rPr>
          <w:rStyle w:val="FootnoteReference"/>
        </w:rPr>
        <w:footnoteRef/>
      </w:r>
      <w:r>
        <w:t xml:space="preserve"> </w:t>
      </w:r>
      <w:r w:rsidR="008F3043">
        <w:rPr>
          <w:i/>
          <w:iCs/>
        </w:rPr>
        <w:t>See</w:t>
      </w:r>
      <w:r w:rsidR="00D57D10">
        <w:rPr>
          <w:i/>
          <w:iCs/>
        </w:rPr>
        <w:t xml:space="preserve"> </w:t>
      </w:r>
      <w:r w:rsidRPr="000074AA" w:rsidR="000074AA">
        <w:t xml:space="preserve">Global Caption, Inc., Internet-Based Certification Application Amendment, CG Docket No. 03-123 (filed Aug. 1, 2025) (Amendment), </w:t>
      </w:r>
      <w:hyperlink r:id="rId3" w:history="1">
        <w:r w:rsidRPr="00574BFC" w:rsidR="000074AA">
          <w:rPr>
            <w:rStyle w:val="Hyperlink"/>
          </w:rPr>
          <w:t>https://www.fcc.gov/ecfs/search/search-filings/filing/10801139420155</w:t>
        </w:r>
      </w:hyperlink>
      <w:r w:rsidR="000074AA">
        <w:t>;</w:t>
      </w:r>
      <w:r w:rsidR="00D57D10">
        <w:t xml:space="preserve"> </w:t>
      </w:r>
      <w:r w:rsidR="00D57D10">
        <w:rPr>
          <w:i/>
          <w:iCs/>
        </w:rPr>
        <w:t xml:space="preserve">Comment Sought on Amendment to Application of Global Caption, Inc., </w:t>
      </w:r>
      <w:r w:rsidR="00D2209E">
        <w:rPr>
          <w:i/>
          <w:iCs/>
        </w:rPr>
        <w:t>for Certification as a Provider of IP Captioned Telephone Service</w:t>
      </w:r>
      <w:r w:rsidR="00D2209E">
        <w:t xml:space="preserve">, CG Docket No. 03-123, Public Notice, DA 25-950 (CGB Nov. 18, 2025). </w:t>
      </w:r>
    </w:p>
  </w:footnote>
  <w:footnote w:id="7">
    <w:p w:rsidR="00C359EC" w:rsidRPr="00C359EC" w14:paraId="52AC923E" w14:textId="0FDD7900">
      <w:pPr>
        <w:pStyle w:val="FootnoteText"/>
      </w:pPr>
      <w:r>
        <w:rPr>
          <w:rStyle w:val="FootnoteReference"/>
        </w:rPr>
        <w:footnoteRef/>
      </w:r>
      <w:r w:rsidR="4EC0DC62">
        <w:t xml:space="preserve"> </w:t>
      </w:r>
      <w:r w:rsidRPr="4EC0DC62" w:rsidR="4EC0DC62">
        <w:rPr>
          <w:i/>
          <w:iCs/>
        </w:rPr>
        <w:t>See</w:t>
      </w:r>
      <w:r w:rsidR="4EC0DC62">
        <w:t xml:space="preserve"> Global Caption, Inc., Internet-Based TRS Certification Motion for Extension of Conditional Certification, CG Docket No. 03-123 (filed Dec. 5, 2025) (seeking a three-year extension) (redacted).</w:t>
      </w:r>
    </w:p>
  </w:footnote>
  <w:footnote w:id="8">
    <w:p w:rsidR="003C6D7C" w:rsidRPr="004B0D19" w14:paraId="261D6647" w14:textId="243C13AD">
      <w:pPr>
        <w:pStyle w:val="FootnoteText"/>
      </w:pPr>
      <w:r>
        <w:rPr>
          <w:rStyle w:val="FootnoteReference"/>
        </w:rPr>
        <w:footnoteRef/>
      </w:r>
      <w:r>
        <w:t xml:space="preserve"> </w:t>
      </w:r>
      <w:r w:rsidR="004B0D19">
        <w:rPr>
          <w:i/>
          <w:iCs/>
        </w:rPr>
        <w:t>See</w:t>
      </w:r>
      <w:r w:rsidR="004B0D19">
        <w:t xml:space="preserve"> </w:t>
      </w:r>
      <w:r w:rsidR="004B0D19">
        <w:t>N</w:t>
      </w:r>
      <w:r w:rsidR="00385AD8">
        <w:t>agish</w:t>
      </w:r>
      <w:r w:rsidR="00385AD8">
        <w:t>, Inc</w:t>
      </w:r>
      <w:r w:rsidR="00A23663">
        <w:t xml:space="preserve">, </w:t>
      </w:r>
      <w:r w:rsidR="00131BF9">
        <w:t>Request for Full Certification</w:t>
      </w:r>
      <w:r w:rsidR="0006298E">
        <w:t>, CG Docket No. 03-123 (filed Oct. 16, 2025)</w:t>
      </w:r>
      <w:r w:rsidR="004F3BE2">
        <w:t xml:space="preserve">, </w:t>
      </w:r>
      <w:hyperlink r:id="rId4" w:history="1">
        <w:r w:rsidRPr="00735211" w:rsidR="004F3BE2">
          <w:rPr>
            <w:rStyle w:val="Hyperlink"/>
          </w:rPr>
          <w:t>https://www.fcc.gov/ecfs/document/1016207532352/1</w:t>
        </w:r>
      </w:hyperlink>
      <w:r w:rsidR="004F3BE2">
        <w:t xml:space="preserve">. </w:t>
      </w:r>
      <w:r w:rsidR="00131BF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29DC0CD" w14:textId="30A12134">
    <w:pPr>
      <w:tabs>
        <w:tab w:val="center" w:pos="4680"/>
        <w:tab w:val="right" w:pos="9360"/>
      </w:tabs>
    </w:pPr>
    <w:r>
      <w:rPr>
        <w:b/>
      </w:rPr>
      <w:tab/>
      <w:t>Federal Communications Commission</w:t>
    </w:r>
    <w:r>
      <w:rPr>
        <w:b/>
      </w:rPr>
      <w:tab/>
    </w:r>
    <w:r w:rsidR="008E588B">
      <w:rPr>
        <w:b/>
      </w:rPr>
      <w:t>DA 25-</w:t>
    </w:r>
    <w:r w:rsidR="00266829">
      <w:rPr>
        <w:b/>
      </w:rPr>
      <w:t>1076</w:t>
    </w:r>
  </w:p>
  <w:p w:rsidR="00BA3BA8" w14:paraId="78FA2534" w14:textId="00C0414F">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2F722698"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513ED62A" w14:textId="39B47948">
    <w:pPr>
      <w:pStyle w:val="Header"/>
    </w:pPr>
    <w:r>
      <w:rPr>
        <w:noProof/>
      </w:rPr>
      <w:drawing>
        <wp:inline distT="0" distB="0" distL="0" distR="0">
          <wp:extent cx="5954395" cy="1426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4395" cy="1426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C5696"/>
    <w:multiLevelType w:val="multilevel"/>
    <w:tmpl w:val="5274BDF0"/>
    <w:styleLink w:val="StyleBulletedLatinCourierNewLeft075Hanging0252"/>
    <w:lvl w:ilvl="0">
      <w:start w:val="1"/>
      <w:numFmt w:val="bullet"/>
      <w:lvlText w:val="o"/>
      <w:lvlJc w:val="left"/>
      <w:pPr>
        <w:ind w:left="720" w:hanging="360"/>
      </w:pPr>
      <w:rPr>
        <w:rFonts w:ascii="Times New Roman" w:hAnsi="Times New Roman" w:cs="Times New Roman Bold" w:hint="default"/>
      </w:rPr>
    </w:lvl>
    <w:lvl w:ilvl="1">
      <w:start w:val="1"/>
      <w:numFmt w:val="bullet"/>
      <w:lvlText w:val="o"/>
      <w:lvlJc w:val="left"/>
      <w:pPr>
        <w:ind w:left="1440" w:hanging="360"/>
      </w:pPr>
      <w:rPr>
        <w:rFonts w:ascii="Courier New" w:hAnsi="Courier New"/>
        <w:kern w:val="28"/>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Bold"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Bold" w:hint="default"/>
      </w:rPr>
    </w:lvl>
    <w:lvl w:ilvl="8">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193A68EF"/>
    <w:multiLevelType w:val="hybridMultilevel"/>
    <w:tmpl w:val="B2AE44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C6F1456"/>
    <w:multiLevelType w:val="multilevel"/>
    <w:tmpl w:val="5274BDF0"/>
    <w:numStyleLink w:val="StyleBulletedLatinCourierNewLeft075Hanging0252"/>
  </w:abstractNum>
  <w:abstractNum w:abstractNumId="4">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5CD7627A"/>
    <w:multiLevelType w:val="multilevel"/>
    <w:tmpl w:val="5274BDF0"/>
    <w:numStyleLink w:val="StyleBulletedLatinCourierNewLeft075Hanging0252"/>
  </w:abstractNum>
  <w:abstractNum w:abstractNumId="9">
    <w:nsid w:val="5D205C22"/>
    <w:multiLevelType w:val="multilevel"/>
    <w:tmpl w:val="5274BDF0"/>
    <w:numStyleLink w:val="StyleBulletedLatinCourierNewLeft075Hanging0252"/>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953709806">
    <w:abstractNumId w:val="4"/>
  </w:num>
  <w:num w:numId="2" w16cid:durableId="835733225">
    <w:abstractNumId w:val="10"/>
  </w:num>
  <w:num w:numId="3" w16cid:durableId="506557170">
    <w:abstractNumId w:val="6"/>
  </w:num>
  <w:num w:numId="4" w16cid:durableId="177621804">
    <w:abstractNumId w:val="7"/>
  </w:num>
  <w:num w:numId="5" w16cid:durableId="319121488">
    <w:abstractNumId w:val="5"/>
  </w:num>
  <w:num w:numId="6" w16cid:durableId="239608599">
    <w:abstractNumId w:val="1"/>
  </w:num>
  <w:num w:numId="7" w16cid:durableId="2037584442">
    <w:abstractNumId w:val="0"/>
  </w:num>
  <w:num w:numId="8" w16cid:durableId="1187721146">
    <w:abstractNumId w:val="8"/>
  </w:num>
  <w:num w:numId="9" w16cid:durableId="1475443402">
    <w:abstractNumId w:val="3"/>
  </w:num>
  <w:num w:numId="10" w16cid:durableId="1179080587">
    <w:abstractNumId w:val="9"/>
  </w:num>
  <w:num w:numId="11" w16cid:durableId="2099324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8C"/>
    <w:rsid w:val="00002CEF"/>
    <w:rsid w:val="00003C44"/>
    <w:rsid w:val="00004331"/>
    <w:rsid w:val="000074AA"/>
    <w:rsid w:val="00015E10"/>
    <w:rsid w:val="00020111"/>
    <w:rsid w:val="0003156C"/>
    <w:rsid w:val="00033BF1"/>
    <w:rsid w:val="0003565B"/>
    <w:rsid w:val="000402E6"/>
    <w:rsid w:val="00043E46"/>
    <w:rsid w:val="000455A9"/>
    <w:rsid w:val="00047AB2"/>
    <w:rsid w:val="000528B9"/>
    <w:rsid w:val="00052A9D"/>
    <w:rsid w:val="0006298E"/>
    <w:rsid w:val="00062F9C"/>
    <w:rsid w:val="000647C5"/>
    <w:rsid w:val="00065560"/>
    <w:rsid w:val="00072B0E"/>
    <w:rsid w:val="000761EA"/>
    <w:rsid w:val="000771AA"/>
    <w:rsid w:val="00080F54"/>
    <w:rsid w:val="00091254"/>
    <w:rsid w:val="00093ACD"/>
    <w:rsid w:val="00093AD0"/>
    <w:rsid w:val="00094E52"/>
    <w:rsid w:val="000A1E84"/>
    <w:rsid w:val="000A2C00"/>
    <w:rsid w:val="000C322F"/>
    <w:rsid w:val="000D1963"/>
    <w:rsid w:val="000E5247"/>
    <w:rsid w:val="000F0EBA"/>
    <w:rsid w:val="000F2DFE"/>
    <w:rsid w:val="000F5142"/>
    <w:rsid w:val="000F5428"/>
    <w:rsid w:val="001028DD"/>
    <w:rsid w:val="00106D64"/>
    <w:rsid w:val="00112FE2"/>
    <w:rsid w:val="00115688"/>
    <w:rsid w:val="00117BF4"/>
    <w:rsid w:val="001209CC"/>
    <w:rsid w:val="001236F6"/>
    <w:rsid w:val="00123F3D"/>
    <w:rsid w:val="001257A6"/>
    <w:rsid w:val="00125F18"/>
    <w:rsid w:val="00130743"/>
    <w:rsid w:val="00131BF9"/>
    <w:rsid w:val="00133A95"/>
    <w:rsid w:val="00136038"/>
    <w:rsid w:val="00141B35"/>
    <w:rsid w:val="00142A40"/>
    <w:rsid w:val="00150614"/>
    <w:rsid w:val="001510E1"/>
    <w:rsid w:val="0015133B"/>
    <w:rsid w:val="00153F0F"/>
    <w:rsid w:val="0015405F"/>
    <w:rsid w:val="00155A1F"/>
    <w:rsid w:val="00157E11"/>
    <w:rsid w:val="00157E2D"/>
    <w:rsid w:val="0016384D"/>
    <w:rsid w:val="0016515A"/>
    <w:rsid w:val="00171A2D"/>
    <w:rsid w:val="001730C5"/>
    <w:rsid w:val="0017534B"/>
    <w:rsid w:val="0017725B"/>
    <w:rsid w:val="00180223"/>
    <w:rsid w:val="00183FFF"/>
    <w:rsid w:val="00186AD3"/>
    <w:rsid w:val="001A0912"/>
    <w:rsid w:val="001A2833"/>
    <w:rsid w:val="001B462A"/>
    <w:rsid w:val="001C2DDC"/>
    <w:rsid w:val="001C388B"/>
    <w:rsid w:val="001D164C"/>
    <w:rsid w:val="001D4B58"/>
    <w:rsid w:val="001D4C3C"/>
    <w:rsid w:val="001D5258"/>
    <w:rsid w:val="001D68A8"/>
    <w:rsid w:val="001E32F2"/>
    <w:rsid w:val="001E5BD9"/>
    <w:rsid w:val="001F1874"/>
    <w:rsid w:val="001F2233"/>
    <w:rsid w:val="001F26EB"/>
    <w:rsid w:val="001F489A"/>
    <w:rsid w:val="001F50F1"/>
    <w:rsid w:val="002018ED"/>
    <w:rsid w:val="002024C9"/>
    <w:rsid w:val="00206D32"/>
    <w:rsid w:val="002075D3"/>
    <w:rsid w:val="0021394E"/>
    <w:rsid w:val="00220D56"/>
    <w:rsid w:val="002251C9"/>
    <w:rsid w:val="00225830"/>
    <w:rsid w:val="00227FB8"/>
    <w:rsid w:val="0023531D"/>
    <w:rsid w:val="00246E3A"/>
    <w:rsid w:val="00246FEA"/>
    <w:rsid w:val="00256E02"/>
    <w:rsid w:val="00260A1D"/>
    <w:rsid w:val="00266829"/>
    <w:rsid w:val="00284A4B"/>
    <w:rsid w:val="002910C4"/>
    <w:rsid w:val="0029159E"/>
    <w:rsid w:val="00295144"/>
    <w:rsid w:val="002A4F4C"/>
    <w:rsid w:val="002B20B1"/>
    <w:rsid w:val="002B7DF9"/>
    <w:rsid w:val="002B7E7F"/>
    <w:rsid w:val="002B7FDF"/>
    <w:rsid w:val="002C3410"/>
    <w:rsid w:val="002E152C"/>
    <w:rsid w:val="002F1614"/>
    <w:rsid w:val="002F343D"/>
    <w:rsid w:val="002F45B0"/>
    <w:rsid w:val="002F4647"/>
    <w:rsid w:val="003024D7"/>
    <w:rsid w:val="00303DA6"/>
    <w:rsid w:val="0030544B"/>
    <w:rsid w:val="0030646B"/>
    <w:rsid w:val="00306C86"/>
    <w:rsid w:val="00310DDD"/>
    <w:rsid w:val="00320D8E"/>
    <w:rsid w:val="00322787"/>
    <w:rsid w:val="00327172"/>
    <w:rsid w:val="0033412A"/>
    <w:rsid w:val="00354319"/>
    <w:rsid w:val="00363A0E"/>
    <w:rsid w:val="00366987"/>
    <w:rsid w:val="003746DE"/>
    <w:rsid w:val="00382628"/>
    <w:rsid w:val="00385AD8"/>
    <w:rsid w:val="003977CD"/>
    <w:rsid w:val="003A2F32"/>
    <w:rsid w:val="003B1B8C"/>
    <w:rsid w:val="003B495B"/>
    <w:rsid w:val="003C2083"/>
    <w:rsid w:val="003C3D46"/>
    <w:rsid w:val="003C4D8B"/>
    <w:rsid w:val="003C6D7C"/>
    <w:rsid w:val="003D1181"/>
    <w:rsid w:val="003D52FC"/>
    <w:rsid w:val="003D5462"/>
    <w:rsid w:val="003E0EC1"/>
    <w:rsid w:val="003E2C7E"/>
    <w:rsid w:val="003E60F7"/>
    <w:rsid w:val="003F03DA"/>
    <w:rsid w:val="003F4752"/>
    <w:rsid w:val="004067CD"/>
    <w:rsid w:val="004220B7"/>
    <w:rsid w:val="00430183"/>
    <w:rsid w:val="00435E85"/>
    <w:rsid w:val="004374B4"/>
    <w:rsid w:val="00444CC8"/>
    <w:rsid w:val="004505FB"/>
    <w:rsid w:val="00453D75"/>
    <w:rsid w:val="004577AB"/>
    <w:rsid w:val="00465509"/>
    <w:rsid w:val="004673ED"/>
    <w:rsid w:val="00473073"/>
    <w:rsid w:val="00475269"/>
    <w:rsid w:val="00475446"/>
    <w:rsid w:val="00476622"/>
    <w:rsid w:val="0048029A"/>
    <w:rsid w:val="0048146B"/>
    <w:rsid w:val="00492770"/>
    <w:rsid w:val="00492C89"/>
    <w:rsid w:val="0049684C"/>
    <w:rsid w:val="00496E8F"/>
    <w:rsid w:val="004B0D19"/>
    <w:rsid w:val="004B24A3"/>
    <w:rsid w:val="004D21AB"/>
    <w:rsid w:val="004D794E"/>
    <w:rsid w:val="004F3BE2"/>
    <w:rsid w:val="004F4772"/>
    <w:rsid w:val="004F4975"/>
    <w:rsid w:val="004F6C15"/>
    <w:rsid w:val="004F7053"/>
    <w:rsid w:val="004F744E"/>
    <w:rsid w:val="005003FF"/>
    <w:rsid w:val="0050127A"/>
    <w:rsid w:val="00514C5C"/>
    <w:rsid w:val="00517C9C"/>
    <w:rsid w:val="005210D3"/>
    <w:rsid w:val="00525077"/>
    <w:rsid w:val="00530016"/>
    <w:rsid w:val="00533399"/>
    <w:rsid w:val="00535D4E"/>
    <w:rsid w:val="005406E2"/>
    <w:rsid w:val="005543AD"/>
    <w:rsid w:val="0055571E"/>
    <w:rsid w:val="00563780"/>
    <w:rsid w:val="005647B7"/>
    <w:rsid w:val="005653B5"/>
    <w:rsid w:val="005712E3"/>
    <w:rsid w:val="005720A9"/>
    <w:rsid w:val="00574BFC"/>
    <w:rsid w:val="0057798D"/>
    <w:rsid w:val="0058050E"/>
    <w:rsid w:val="005A7529"/>
    <w:rsid w:val="005B1D90"/>
    <w:rsid w:val="005B4300"/>
    <w:rsid w:val="005B5667"/>
    <w:rsid w:val="005B5C2F"/>
    <w:rsid w:val="005B7DC6"/>
    <w:rsid w:val="005B7F5E"/>
    <w:rsid w:val="005C6697"/>
    <w:rsid w:val="005C74E3"/>
    <w:rsid w:val="005D46E2"/>
    <w:rsid w:val="005D4AE5"/>
    <w:rsid w:val="005E1087"/>
    <w:rsid w:val="005E5124"/>
    <w:rsid w:val="005F0C87"/>
    <w:rsid w:val="005F6076"/>
    <w:rsid w:val="005F700E"/>
    <w:rsid w:val="005F7FC8"/>
    <w:rsid w:val="00604374"/>
    <w:rsid w:val="00604CEE"/>
    <w:rsid w:val="00605552"/>
    <w:rsid w:val="00610E88"/>
    <w:rsid w:val="006127F9"/>
    <w:rsid w:val="006225FA"/>
    <w:rsid w:val="00634B30"/>
    <w:rsid w:val="00634B64"/>
    <w:rsid w:val="00635551"/>
    <w:rsid w:val="00653FEB"/>
    <w:rsid w:val="00664999"/>
    <w:rsid w:val="006653F2"/>
    <w:rsid w:val="00666038"/>
    <w:rsid w:val="00675710"/>
    <w:rsid w:val="006A64B3"/>
    <w:rsid w:val="006B0C8E"/>
    <w:rsid w:val="006B1148"/>
    <w:rsid w:val="006B38B2"/>
    <w:rsid w:val="006C1BA5"/>
    <w:rsid w:val="006C4DA3"/>
    <w:rsid w:val="006D0AD6"/>
    <w:rsid w:val="006E4CE2"/>
    <w:rsid w:val="006F0515"/>
    <w:rsid w:val="006F063A"/>
    <w:rsid w:val="006F394F"/>
    <w:rsid w:val="00700484"/>
    <w:rsid w:val="007029D1"/>
    <w:rsid w:val="00707830"/>
    <w:rsid w:val="00710D82"/>
    <w:rsid w:val="00716484"/>
    <w:rsid w:val="0072360F"/>
    <w:rsid w:val="007306A4"/>
    <w:rsid w:val="00732E50"/>
    <w:rsid w:val="00735211"/>
    <w:rsid w:val="00741BFF"/>
    <w:rsid w:val="007431F8"/>
    <w:rsid w:val="00744504"/>
    <w:rsid w:val="007616DB"/>
    <w:rsid w:val="00762EE9"/>
    <w:rsid w:val="00763283"/>
    <w:rsid w:val="00773014"/>
    <w:rsid w:val="00773C20"/>
    <w:rsid w:val="00774B87"/>
    <w:rsid w:val="00786097"/>
    <w:rsid w:val="0078791A"/>
    <w:rsid w:val="00797925"/>
    <w:rsid w:val="007A138C"/>
    <w:rsid w:val="007A35E8"/>
    <w:rsid w:val="007B62CB"/>
    <w:rsid w:val="007C1796"/>
    <w:rsid w:val="007E2AF6"/>
    <w:rsid w:val="007E59F2"/>
    <w:rsid w:val="007F0EF7"/>
    <w:rsid w:val="008031A6"/>
    <w:rsid w:val="00813FA1"/>
    <w:rsid w:val="00814539"/>
    <w:rsid w:val="00816761"/>
    <w:rsid w:val="0082248C"/>
    <w:rsid w:val="00834D23"/>
    <w:rsid w:val="00844578"/>
    <w:rsid w:val="00845031"/>
    <w:rsid w:val="00846B47"/>
    <w:rsid w:val="00853620"/>
    <w:rsid w:val="008573AD"/>
    <w:rsid w:val="00873509"/>
    <w:rsid w:val="00875B86"/>
    <w:rsid w:val="008815C9"/>
    <w:rsid w:val="008821BB"/>
    <w:rsid w:val="00887AB5"/>
    <w:rsid w:val="00892E70"/>
    <w:rsid w:val="0089639F"/>
    <w:rsid w:val="0089735A"/>
    <w:rsid w:val="008A6B49"/>
    <w:rsid w:val="008A76EB"/>
    <w:rsid w:val="008B1359"/>
    <w:rsid w:val="008B6709"/>
    <w:rsid w:val="008E2E0A"/>
    <w:rsid w:val="008E588B"/>
    <w:rsid w:val="008E60C6"/>
    <w:rsid w:val="008F0D35"/>
    <w:rsid w:val="008F3043"/>
    <w:rsid w:val="008F62C2"/>
    <w:rsid w:val="00906129"/>
    <w:rsid w:val="00910738"/>
    <w:rsid w:val="00922804"/>
    <w:rsid w:val="00932120"/>
    <w:rsid w:val="009364EC"/>
    <w:rsid w:val="00937615"/>
    <w:rsid w:val="00941B32"/>
    <w:rsid w:val="00942AB1"/>
    <w:rsid w:val="00944DEC"/>
    <w:rsid w:val="00945088"/>
    <w:rsid w:val="00945F8B"/>
    <w:rsid w:val="00946CFF"/>
    <w:rsid w:val="00953AC8"/>
    <w:rsid w:val="00954A93"/>
    <w:rsid w:val="00955B27"/>
    <w:rsid w:val="00957FED"/>
    <w:rsid w:val="009719A7"/>
    <w:rsid w:val="00972170"/>
    <w:rsid w:val="009765D2"/>
    <w:rsid w:val="00983264"/>
    <w:rsid w:val="009845F5"/>
    <w:rsid w:val="00995415"/>
    <w:rsid w:val="009A1C81"/>
    <w:rsid w:val="009B0461"/>
    <w:rsid w:val="009B2086"/>
    <w:rsid w:val="009C3BD6"/>
    <w:rsid w:val="009C3CE0"/>
    <w:rsid w:val="009D6DE9"/>
    <w:rsid w:val="009D76F0"/>
    <w:rsid w:val="009F2A89"/>
    <w:rsid w:val="009F4A15"/>
    <w:rsid w:val="009F4FC0"/>
    <w:rsid w:val="009F6275"/>
    <w:rsid w:val="00A02251"/>
    <w:rsid w:val="00A051F7"/>
    <w:rsid w:val="00A07D1D"/>
    <w:rsid w:val="00A12B59"/>
    <w:rsid w:val="00A148FA"/>
    <w:rsid w:val="00A15702"/>
    <w:rsid w:val="00A158AE"/>
    <w:rsid w:val="00A171C6"/>
    <w:rsid w:val="00A20679"/>
    <w:rsid w:val="00A23089"/>
    <w:rsid w:val="00A23566"/>
    <w:rsid w:val="00A23663"/>
    <w:rsid w:val="00A33412"/>
    <w:rsid w:val="00A342BF"/>
    <w:rsid w:val="00A3582B"/>
    <w:rsid w:val="00A36223"/>
    <w:rsid w:val="00A36C90"/>
    <w:rsid w:val="00A41D7E"/>
    <w:rsid w:val="00A42494"/>
    <w:rsid w:val="00A4567F"/>
    <w:rsid w:val="00A506D4"/>
    <w:rsid w:val="00A50BBA"/>
    <w:rsid w:val="00A5318E"/>
    <w:rsid w:val="00A607F4"/>
    <w:rsid w:val="00A60EBB"/>
    <w:rsid w:val="00A6134A"/>
    <w:rsid w:val="00A66B64"/>
    <w:rsid w:val="00A727DA"/>
    <w:rsid w:val="00A80BA0"/>
    <w:rsid w:val="00A82744"/>
    <w:rsid w:val="00AA1689"/>
    <w:rsid w:val="00AA3902"/>
    <w:rsid w:val="00AB515B"/>
    <w:rsid w:val="00AB5B5D"/>
    <w:rsid w:val="00AC4AC3"/>
    <w:rsid w:val="00AC5F14"/>
    <w:rsid w:val="00AD0BC7"/>
    <w:rsid w:val="00AD6481"/>
    <w:rsid w:val="00AE3E27"/>
    <w:rsid w:val="00B0253C"/>
    <w:rsid w:val="00B04124"/>
    <w:rsid w:val="00B04E9E"/>
    <w:rsid w:val="00B063FB"/>
    <w:rsid w:val="00B064B9"/>
    <w:rsid w:val="00B36D22"/>
    <w:rsid w:val="00B471E0"/>
    <w:rsid w:val="00B559F3"/>
    <w:rsid w:val="00B57066"/>
    <w:rsid w:val="00B60201"/>
    <w:rsid w:val="00B60207"/>
    <w:rsid w:val="00B60B5D"/>
    <w:rsid w:val="00B60E1E"/>
    <w:rsid w:val="00B60E5D"/>
    <w:rsid w:val="00B6303F"/>
    <w:rsid w:val="00B639C9"/>
    <w:rsid w:val="00B679A4"/>
    <w:rsid w:val="00B704F9"/>
    <w:rsid w:val="00B728A9"/>
    <w:rsid w:val="00B854F6"/>
    <w:rsid w:val="00B90D6E"/>
    <w:rsid w:val="00B94D71"/>
    <w:rsid w:val="00B962C6"/>
    <w:rsid w:val="00B970C7"/>
    <w:rsid w:val="00BA1417"/>
    <w:rsid w:val="00BA3BA8"/>
    <w:rsid w:val="00BA43AD"/>
    <w:rsid w:val="00BA49A4"/>
    <w:rsid w:val="00BA781F"/>
    <w:rsid w:val="00BB52D0"/>
    <w:rsid w:val="00BB7755"/>
    <w:rsid w:val="00BC464B"/>
    <w:rsid w:val="00BC5693"/>
    <w:rsid w:val="00BC5A4D"/>
    <w:rsid w:val="00BD0A28"/>
    <w:rsid w:val="00BD0EB8"/>
    <w:rsid w:val="00BD22D2"/>
    <w:rsid w:val="00BD3E64"/>
    <w:rsid w:val="00BD4ED8"/>
    <w:rsid w:val="00BD5FAC"/>
    <w:rsid w:val="00BD6AC2"/>
    <w:rsid w:val="00BE7F39"/>
    <w:rsid w:val="00BF6B7A"/>
    <w:rsid w:val="00C059F3"/>
    <w:rsid w:val="00C06868"/>
    <w:rsid w:val="00C21993"/>
    <w:rsid w:val="00C249EA"/>
    <w:rsid w:val="00C321D0"/>
    <w:rsid w:val="00C33B07"/>
    <w:rsid w:val="00C359EC"/>
    <w:rsid w:val="00C36025"/>
    <w:rsid w:val="00C406FF"/>
    <w:rsid w:val="00C512BB"/>
    <w:rsid w:val="00C54574"/>
    <w:rsid w:val="00C61721"/>
    <w:rsid w:val="00C62100"/>
    <w:rsid w:val="00C62B9A"/>
    <w:rsid w:val="00C649CD"/>
    <w:rsid w:val="00C64AC4"/>
    <w:rsid w:val="00C700A5"/>
    <w:rsid w:val="00C753D4"/>
    <w:rsid w:val="00C75A3B"/>
    <w:rsid w:val="00C809C8"/>
    <w:rsid w:val="00C8386B"/>
    <w:rsid w:val="00C938DF"/>
    <w:rsid w:val="00C96B35"/>
    <w:rsid w:val="00CB6953"/>
    <w:rsid w:val="00CC258C"/>
    <w:rsid w:val="00CC4261"/>
    <w:rsid w:val="00CC563E"/>
    <w:rsid w:val="00CD0C85"/>
    <w:rsid w:val="00CD6B83"/>
    <w:rsid w:val="00CD7024"/>
    <w:rsid w:val="00CE7828"/>
    <w:rsid w:val="00CF0EFE"/>
    <w:rsid w:val="00CF7578"/>
    <w:rsid w:val="00D03810"/>
    <w:rsid w:val="00D03BF5"/>
    <w:rsid w:val="00D07574"/>
    <w:rsid w:val="00D108B7"/>
    <w:rsid w:val="00D14B63"/>
    <w:rsid w:val="00D15172"/>
    <w:rsid w:val="00D1604E"/>
    <w:rsid w:val="00D2209E"/>
    <w:rsid w:val="00D22399"/>
    <w:rsid w:val="00D31550"/>
    <w:rsid w:val="00D34AF4"/>
    <w:rsid w:val="00D359AD"/>
    <w:rsid w:val="00D44DDC"/>
    <w:rsid w:val="00D474A6"/>
    <w:rsid w:val="00D5377A"/>
    <w:rsid w:val="00D57D10"/>
    <w:rsid w:val="00D6293B"/>
    <w:rsid w:val="00D6447D"/>
    <w:rsid w:val="00D65260"/>
    <w:rsid w:val="00D72C98"/>
    <w:rsid w:val="00D73547"/>
    <w:rsid w:val="00D74D35"/>
    <w:rsid w:val="00D771B1"/>
    <w:rsid w:val="00D810CC"/>
    <w:rsid w:val="00D839DA"/>
    <w:rsid w:val="00D875AC"/>
    <w:rsid w:val="00D940E7"/>
    <w:rsid w:val="00D9435F"/>
    <w:rsid w:val="00DA1623"/>
    <w:rsid w:val="00DB0EA5"/>
    <w:rsid w:val="00DD05DD"/>
    <w:rsid w:val="00DD1950"/>
    <w:rsid w:val="00DE0139"/>
    <w:rsid w:val="00DE1807"/>
    <w:rsid w:val="00DE50DE"/>
    <w:rsid w:val="00DE611D"/>
    <w:rsid w:val="00DF54B5"/>
    <w:rsid w:val="00E051CD"/>
    <w:rsid w:val="00E05AE6"/>
    <w:rsid w:val="00E135B8"/>
    <w:rsid w:val="00E15410"/>
    <w:rsid w:val="00E17BA7"/>
    <w:rsid w:val="00E2053D"/>
    <w:rsid w:val="00E22E4F"/>
    <w:rsid w:val="00E242F5"/>
    <w:rsid w:val="00E264C4"/>
    <w:rsid w:val="00E304D3"/>
    <w:rsid w:val="00E31685"/>
    <w:rsid w:val="00E34697"/>
    <w:rsid w:val="00E40EB0"/>
    <w:rsid w:val="00E455AC"/>
    <w:rsid w:val="00E52571"/>
    <w:rsid w:val="00E579A6"/>
    <w:rsid w:val="00E63199"/>
    <w:rsid w:val="00E633F9"/>
    <w:rsid w:val="00E66FEE"/>
    <w:rsid w:val="00E72E58"/>
    <w:rsid w:val="00E74692"/>
    <w:rsid w:val="00E74DF6"/>
    <w:rsid w:val="00E80E96"/>
    <w:rsid w:val="00E86594"/>
    <w:rsid w:val="00E87B77"/>
    <w:rsid w:val="00EB1742"/>
    <w:rsid w:val="00EB248E"/>
    <w:rsid w:val="00EC5241"/>
    <w:rsid w:val="00ED63E1"/>
    <w:rsid w:val="00ED68EB"/>
    <w:rsid w:val="00EF466B"/>
    <w:rsid w:val="00EF4BFD"/>
    <w:rsid w:val="00F01268"/>
    <w:rsid w:val="00F03EA1"/>
    <w:rsid w:val="00F05FB8"/>
    <w:rsid w:val="00F12C86"/>
    <w:rsid w:val="00F143CE"/>
    <w:rsid w:val="00F1565B"/>
    <w:rsid w:val="00F258A4"/>
    <w:rsid w:val="00F317F6"/>
    <w:rsid w:val="00F3318F"/>
    <w:rsid w:val="00F357C1"/>
    <w:rsid w:val="00F37999"/>
    <w:rsid w:val="00F40019"/>
    <w:rsid w:val="00F426B1"/>
    <w:rsid w:val="00F47E34"/>
    <w:rsid w:val="00F53989"/>
    <w:rsid w:val="00F56A99"/>
    <w:rsid w:val="00F66E25"/>
    <w:rsid w:val="00F74BDF"/>
    <w:rsid w:val="00F75A4B"/>
    <w:rsid w:val="00F76B62"/>
    <w:rsid w:val="00F77DF0"/>
    <w:rsid w:val="00F93F4B"/>
    <w:rsid w:val="00F96CB1"/>
    <w:rsid w:val="00FA07B6"/>
    <w:rsid w:val="00FA1E6F"/>
    <w:rsid w:val="00FA30ED"/>
    <w:rsid w:val="00FB4AFB"/>
    <w:rsid w:val="00FB701D"/>
    <w:rsid w:val="00FD070B"/>
    <w:rsid w:val="00FD1CB0"/>
    <w:rsid w:val="00FD1D6B"/>
    <w:rsid w:val="00FD4726"/>
    <w:rsid w:val="00FD7C72"/>
    <w:rsid w:val="00FE2024"/>
    <w:rsid w:val="00FE3086"/>
    <w:rsid w:val="00FE39BB"/>
    <w:rsid w:val="00FE430E"/>
    <w:rsid w:val="00FE4C2F"/>
    <w:rsid w:val="00FE52E0"/>
    <w:rsid w:val="00FE7251"/>
    <w:rsid w:val="01A15EA6"/>
    <w:rsid w:val="04288BD8"/>
    <w:rsid w:val="04C5B3C4"/>
    <w:rsid w:val="0578B0F1"/>
    <w:rsid w:val="0673DCF7"/>
    <w:rsid w:val="06876A7C"/>
    <w:rsid w:val="06F3D371"/>
    <w:rsid w:val="076E08BB"/>
    <w:rsid w:val="0ACD64AA"/>
    <w:rsid w:val="0BA50778"/>
    <w:rsid w:val="0E162A98"/>
    <w:rsid w:val="109943FF"/>
    <w:rsid w:val="1180C34B"/>
    <w:rsid w:val="154BB29B"/>
    <w:rsid w:val="15DB29DC"/>
    <w:rsid w:val="17BA4F66"/>
    <w:rsid w:val="19BD75B5"/>
    <w:rsid w:val="1A892EA0"/>
    <w:rsid w:val="1BA9C84C"/>
    <w:rsid w:val="1BFF8418"/>
    <w:rsid w:val="21FB1230"/>
    <w:rsid w:val="251D254B"/>
    <w:rsid w:val="2A7377CE"/>
    <w:rsid w:val="2B1E10C5"/>
    <w:rsid w:val="2BC7A4C2"/>
    <w:rsid w:val="2DB641DA"/>
    <w:rsid w:val="2DC5B921"/>
    <w:rsid w:val="2F8D03DC"/>
    <w:rsid w:val="2FFB6C27"/>
    <w:rsid w:val="3380B7EF"/>
    <w:rsid w:val="33C69DEB"/>
    <w:rsid w:val="36338754"/>
    <w:rsid w:val="3CD71377"/>
    <w:rsid w:val="3CEE5E3D"/>
    <w:rsid w:val="40A73AA5"/>
    <w:rsid w:val="484E7D24"/>
    <w:rsid w:val="4A4810A6"/>
    <w:rsid w:val="4EC0DC62"/>
    <w:rsid w:val="50C59E98"/>
    <w:rsid w:val="5121286C"/>
    <w:rsid w:val="514622FC"/>
    <w:rsid w:val="53DA81AD"/>
    <w:rsid w:val="54A2358B"/>
    <w:rsid w:val="54CD5797"/>
    <w:rsid w:val="564995A4"/>
    <w:rsid w:val="56AA8A1B"/>
    <w:rsid w:val="5ACA86C9"/>
    <w:rsid w:val="5DE71D03"/>
    <w:rsid w:val="5FC93F71"/>
    <w:rsid w:val="609FF659"/>
    <w:rsid w:val="60A7C508"/>
    <w:rsid w:val="63C8E26C"/>
    <w:rsid w:val="6649E161"/>
    <w:rsid w:val="66B051B6"/>
    <w:rsid w:val="6A1B7139"/>
    <w:rsid w:val="6AA3A6DB"/>
    <w:rsid w:val="6ADF51E2"/>
    <w:rsid w:val="6D0EAE95"/>
    <w:rsid w:val="6F45A163"/>
    <w:rsid w:val="6F7A565B"/>
    <w:rsid w:val="7141E366"/>
    <w:rsid w:val="726B82A3"/>
    <w:rsid w:val="72C37546"/>
    <w:rsid w:val="72EF7691"/>
    <w:rsid w:val="76B6CDA4"/>
    <w:rsid w:val="7993090A"/>
    <w:rsid w:val="7BFE0251"/>
    <w:rsid w:val="7C5B1A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F5AA38"/>
  <w15:chartTrackingRefBased/>
  <w15:docId w15:val="{CBE802BA-0979-4119-B939-EB12B445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 Char Char Char1,Footnote Text Char Char1 Char Char Char Char,Footnote Text Char1,Footnote Text Char1 Char Char1 Char Char,Footnote Text Char2 Char1 Char,Footnote Text Char3 Char,Footnote Text Char5,fn"/>
    <w:link w:val="FootnoteTextChar"/>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Footnote Text Char Char Char Char1 Char,Footnote Text Char Char1 Char Char Char Char Char,Footnote Text Char1 Char,Footnote Text Char1 Char Char1 Char Char Char,Footnote Text Char2 Char1 Char Char,Footnote Text Char3 Char Char,fn Char"/>
    <w:link w:val="FootnoteText"/>
    <w:rsid w:val="00CC258C"/>
  </w:style>
  <w:style w:type="numbering" w:customStyle="1" w:styleId="StyleBulletedLatinCourierNewLeft075Hanging0252">
    <w:name w:val="Style Bulleted (Latin) Courier New Left:  0.75&quot; Hanging:  0.25&quot;...2"/>
    <w:basedOn w:val="NoList"/>
    <w:rsid w:val="00CC258C"/>
    <w:pPr>
      <w:numPr>
        <w:numId w:val="7"/>
      </w:numPr>
    </w:pPr>
  </w:style>
  <w:style w:type="paragraph" w:styleId="Revision">
    <w:name w:val="Revision"/>
    <w:hidden/>
    <w:uiPriority w:val="99"/>
    <w:semiHidden/>
    <w:rsid w:val="00CC258C"/>
    <w:rPr>
      <w:snapToGrid w:val="0"/>
      <w:kern w:val="28"/>
      <w:sz w:val="22"/>
    </w:rPr>
  </w:style>
  <w:style w:type="character" w:styleId="CommentReference">
    <w:name w:val="annotation reference"/>
    <w:uiPriority w:val="99"/>
    <w:semiHidden/>
    <w:unhideWhenUsed/>
    <w:rsid w:val="00E242F5"/>
    <w:rPr>
      <w:sz w:val="16"/>
      <w:szCs w:val="16"/>
    </w:rPr>
  </w:style>
  <w:style w:type="paragraph" w:styleId="CommentText">
    <w:name w:val="annotation text"/>
    <w:basedOn w:val="Normal"/>
    <w:link w:val="CommentTextChar"/>
    <w:uiPriority w:val="99"/>
    <w:unhideWhenUsed/>
    <w:rsid w:val="00E242F5"/>
    <w:rPr>
      <w:sz w:val="20"/>
    </w:rPr>
  </w:style>
  <w:style w:type="character" w:customStyle="1" w:styleId="CommentTextChar">
    <w:name w:val="Comment Text Char"/>
    <w:link w:val="CommentText"/>
    <w:uiPriority w:val="99"/>
    <w:rsid w:val="00E242F5"/>
    <w:rPr>
      <w:snapToGrid w:val="0"/>
      <w:kern w:val="28"/>
    </w:rPr>
  </w:style>
  <w:style w:type="paragraph" w:styleId="CommentSubject">
    <w:name w:val="annotation subject"/>
    <w:basedOn w:val="CommentText"/>
    <w:next w:val="CommentText"/>
    <w:link w:val="CommentSubjectChar"/>
    <w:uiPriority w:val="99"/>
    <w:semiHidden/>
    <w:unhideWhenUsed/>
    <w:rsid w:val="00E242F5"/>
    <w:rPr>
      <w:b/>
      <w:bCs/>
    </w:rPr>
  </w:style>
  <w:style w:type="character" w:customStyle="1" w:styleId="CommentSubjectChar">
    <w:name w:val="Comment Subject Char"/>
    <w:link w:val="CommentSubject"/>
    <w:uiPriority w:val="99"/>
    <w:semiHidden/>
    <w:rsid w:val="00E242F5"/>
    <w:rPr>
      <w:b/>
      <w:bCs/>
      <w:snapToGrid w:val="0"/>
      <w:kern w:val="28"/>
    </w:rPr>
  </w:style>
  <w:style w:type="character" w:styleId="FollowedHyperlink">
    <w:name w:val="FollowedHyperlink"/>
    <w:basedOn w:val="DefaultParagraphFont"/>
    <w:uiPriority w:val="99"/>
    <w:semiHidden/>
    <w:unhideWhenUsed/>
    <w:rsid w:val="004067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fcc504@fcc.gov" TargetMode="External" /><Relationship Id="rId7" Type="http://schemas.openxmlformats.org/officeDocument/2006/relationships/hyperlink" Target="mailto:William.Wallace@fcc.gov"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document/global-caption-conditional-certification-order-provide-ip-cts" TargetMode="External" /><Relationship Id="rId2" Type="http://schemas.openxmlformats.org/officeDocument/2006/relationships/hyperlink" Target="https://www.fcc.gov/document/nagish-conditional-certification-order-provide-ip-cts" TargetMode="External" /><Relationship Id="rId3" Type="http://schemas.openxmlformats.org/officeDocument/2006/relationships/hyperlink" Target="https://www.fcc.gov/ecfs/search/search-filings/filing/10801139420155" TargetMode="External" /><Relationship Id="rId4" Type="http://schemas.openxmlformats.org/officeDocument/2006/relationships/hyperlink" Target="https://www.fcc.gov/ecfs/document/1016207532352/1"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