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P="00A25844" w14:paraId="49FF77B6" w14:textId="77777777">
      <w:pPr>
        <w:tabs>
          <w:tab w:val="left" w:pos="5400"/>
        </w:tabs>
        <w:spacing w:before="120"/>
        <w:jc w:val="center"/>
        <w:rPr>
          <w:b/>
        </w:rPr>
      </w:pPr>
      <w:r w:rsidRPr="0070224F">
        <w:rPr>
          <w:rFonts w:ascii="Times New Roman Bold" w:hAnsi="Times New Roman Bold"/>
          <w:b/>
          <w:kern w:val="0"/>
          <w:szCs w:val="22"/>
        </w:rPr>
        <w:t>Before</w:t>
      </w:r>
      <w:r>
        <w:rPr>
          <w:b/>
        </w:rPr>
        <w:t xml:space="preserve"> the</w:t>
      </w:r>
    </w:p>
    <w:p w:rsidR="00921803" w:rsidP="00921803" w14:paraId="68A0587B" w14:textId="77777777">
      <w:pPr>
        <w:pStyle w:val="StyleBoldCentered"/>
      </w:pPr>
      <w:r>
        <w:t>F</w:t>
      </w:r>
      <w:r>
        <w:rPr>
          <w:caps w:val="0"/>
        </w:rPr>
        <w:t>ederal Communications Commission</w:t>
      </w:r>
    </w:p>
    <w:p w:rsidR="004C2EE3" w:rsidP="00096D8C" w14:paraId="6A6F5EF1" w14:textId="77777777">
      <w:pPr>
        <w:pStyle w:val="StyleBoldCentered"/>
      </w:pPr>
      <w:r>
        <w:rPr>
          <w:caps w:val="0"/>
        </w:rPr>
        <w:t>Washington, D.C. 20554</w:t>
      </w:r>
    </w:p>
    <w:p w:rsidR="004C2EE3" w:rsidP="0070224F" w14:paraId="4D9A31D8" w14:textId="77777777"/>
    <w:p w:rsidR="004C2EE3" w:rsidP="0070224F" w14:paraId="2F7713B2" w14:textId="77777777"/>
    <w:tbl>
      <w:tblPr>
        <w:tblW w:w="0" w:type="auto"/>
        <w:tblLayout w:type="fixed"/>
        <w:tblLook w:val="0000"/>
      </w:tblPr>
      <w:tblGrid>
        <w:gridCol w:w="4698"/>
        <w:gridCol w:w="630"/>
        <w:gridCol w:w="4248"/>
      </w:tblGrid>
      <w:tr w14:paraId="4B89DD4B" w14:textId="77777777" w:rsidTr="579F4190">
        <w:tblPrEx>
          <w:tblW w:w="0" w:type="auto"/>
          <w:tblLayout w:type="fixed"/>
          <w:tblLook w:val="0000"/>
        </w:tblPrEx>
        <w:tc>
          <w:tcPr>
            <w:tcW w:w="4698" w:type="dxa"/>
          </w:tcPr>
          <w:p w:rsidR="004C2EE3" w14:paraId="063B608B" w14:textId="77777777">
            <w:pPr>
              <w:tabs>
                <w:tab w:val="center" w:pos="4680"/>
              </w:tabs>
              <w:suppressAutoHyphens/>
              <w:rPr>
                <w:spacing w:val="-2"/>
              </w:rPr>
            </w:pPr>
            <w:r>
              <w:rPr>
                <w:spacing w:val="-2"/>
              </w:rPr>
              <w:t>In the Matter of</w:t>
            </w:r>
          </w:p>
          <w:p w:rsidR="004C2EE3" w14:paraId="2EF375E9" w14:textId="77777777">
            <w:pPr>
              <w:tabs>
                <w:tab w:val="center" w:pos="4680"/>
              </w:tabs>
              <w:suppressAutoHyphens/>
              <w:rPr>
                <w:spacing w:val="-2"/>
              </w:rPr>
            </w:pPr>
          </w:p>
          <w:p w:rsidR="004C2EE3" w:rsidP="007115F7" w14:paraId="5A185F40" w14:textId="77777777">
            <w:pPr>
              <w:tabs>
                <w:tab w:val="center" w:pos="4680"/>
              </w:tabs>
              <w:suppressAutoHyphens/>
            </w:pPr>
            <w:r>
              <w:t>CVC Testing Technology (Shenzhen) Co., Ltd.</w:t>
            </w:r>
          </w:p>
          <w:p w:rsidR="00267301" w:rsidRPr="007115F7" w:rsidP="007115F7" w14:paraId="4CFF3513" w14:textId="1967C839">
            <w:pPr>
              <w:tabs>
                <w:tab w:val="center" w:pos="4680"/>
              </w:tabs>
              <w:suppressAutoHyphens/>
            </w:pPr>
            <w:r>
              <w:t>Designation No. CN1363</w:t>
            </w:r>
          </w:p>
        </w:tc>
        <w:tc>
          <w:tcPr>
            <w:tcW w:w="630" w:type="dxa"/>
          </w:tcPr>
          <w:p w:rsidR="004C2EE3" w14:paraId="75A3F40A" w14:textId="77777777">
            <w:pPr>
              <w:tabs>
                <w:tab w:val="center" w:pos="4680"/>
              </w:tabs>
              <w:suppressAutoHyphens/>
              <w:rPr>
                <w:b/>
                <w:spacing w:val="-2"/>
              </w:rPr>
            </w:pPr>
            <w:r>
              <w:rPr>
                <w:b/>
                <w:spacing w:val="-2"/>
              </w:rPr>
              <w:t>)</w:t>
            </w:r>
          </w:p>
          <w:p w:rsidR="004C2EE3" w14:paraId="2DD6112E" w14:textId="77777777">
            <w:pPr>
              <w:tabs>
                <w:tab w:val="center" w:pos="4680"/>
              </w:tabs>
              <w:suppressAutoHyphens/>
              <w:rPr>
                <w:b/>
                <w:spacing w:val="-2"/>
              </w:rPr>
            </w:pPr>
            <w:r>
              <w:rPr>
                <w:b/>
                <w:spacing w:val="-2"/>
              </w:rPr>
              <w:t>)</w:t>
            </w:r>
          </w:p>
          <w:p w:rsidR="004C2EE3" w14:paraId="085DDAC5" w14:textId="77777777">
            <w:pPr>
              <w:tabs>
                <w:tab w:val="center" w:pos="4680"/>
              </w:tabs>
              <w:suppressAutoHyphens/>
              <w:rPr>
                <w:b/>
                <w:spacing w:val="-2"/>
              </w:rPr>
            </w:pPr>
            <w:r>
              <w:rPr>
                <w:b/>
                <w:spacing w:val="-2"/>
              </w:rPr>
              <w:t>)</w:t>
            </w:r>
          </w:p>
          <w:p w:rsidR="00D95269" w:rsidP="00D95269" w14:paraId="1440A883" w14:textId="2366F85F">
            <w:pPr>
              <w:tabs>
                <w:tab w:val="center" w:pos="4680"/>
              </w:tabs>
              <w:suppressAutoHyphens/>
              <w:rPr>
                <w:b/>
                <w:spacing w:val="-2"/>
              </w:rPr>
            </w:pPr>
            <w:r>
              <w:rPr>
                <w:b/>
                <w:spacing w:val="-2"/>
              </w:rPr>
              <w:t>)</w:t>
            </w:r>
          </w:p>
          <w:p w:rsidR="00D95269" w:rsidRPr="00667815" w14:paraId="567A766A" w14:textId="785D0939">
            <w:pPr>
              <w:tabs>
                <w:tab w:val="center" w:pos="4680"/>
              </w:tabs>
              <w:suppressAutoHyphens/>
              <w:rPr>
                <w:b/>
                <w:spacing w:val="-2"/>
              </w:rPr>
            </w:pPr>
          </w:p>
        </w:tc>
        <w:tc>
          <w:tcPr>
            <w:tcW w:w="4248" w:type="dxa"/>
          </w:tcPr>
          <w:p w:rsidR="004C2EE3" w14:paraId="331DB433" w14:textId="77777777">
            <w:pPr>
              <w:tabs>
                <w:tab w:val="center" w:pos="4680"/>
              </w:tabs>
              <w:suppressAutoHyphens/>
              <w:rPr>
                <w:spacing w:val="-2"/>
              </w:rPr>
            </w:pPr>
          </w:p>
          <w:p w:rsidR="004C2EE3" w14:paraId="1596CD64" w14:textId="77777777">
            <w:pPr>
              <w:pStyle w:val="TOAHeading"/>
              <w:tabs>
                <w:tab w:val="center" w:pos="4680"/>
                <w:tab w:val="clear" w:pos="9360"/>
              </w:tabs>
              <w:rPr>
                <w:spacing w:val="-2"/>
              </w:rPr>
            </w:pPr>
          </w:p>
          <w:p w:rsidR="004C2EE3" w14:paraId="12913DF6" w14:textId="546D3A72">
            <w:pPr>
              <w:tabs>
                <w:tab w:val="center" w:pos="4680"/>
              </w:tabs>
              <w:suppressAutoHyphens/>
              <w:rPr>
                <w:spacing w:val="-2"/>
              </w:rPr>
            </w:pPr>
            <w:r>
              <w:rPr>
                <w:spacing w:val="-2"/>
              </w:rPr>
              <w:t xml:space="preserve">ET Docket No. </w:t>
            </w:r>
            <w:r w:rsidR="00267301">
              <w:rPr>
                <w:spacing w:val="-2"/>
              </w:rPr>
              <w:t>25-273</w:t>
            </w:r>
          </w:p>
          <w:p w:rsidR="0069639C" w14:paraId="55522608" w14:textId="3D78F77E">
            <w:pPr>
              <w:tabs>
                <w:tab w:val="center" w:pos="4680"/>
              </w:tabs>
              <w:suppressAutoHyphens/>
              <w:rPr>
                <w:spacing w:val="-2"/>
              </w:rPr>
            </w:pPr>
          </w:p>
        </w:tc>
      </w:tr>
    </w:tbl>
    <w:p w:rsidR="00841AB1" w:rsidP="001525E5" w14:paraId="006B6020" w14:textId="23CBE433">
      <w:pPr>
        <w:pStyle w:val="StyleBoldCentered"/>
        <w:widowControl/>
      </w:pPr>
      <w:r>
        <w:rPr>
          <w:rFonts w:ascii="Times New Roman" w:hAnsi="Times New Roman"/>
          <w:color w:val="000000"/>
        </w:rPr>
        <w:t xml:space="preserve">ORDER </w:t>
      </w:r>
    </w:p>
    <w:p w:rsidR="0091060A" w14:paraId="74049C50" w14:textId="77777777">
      <w:pPr>
        <w:tabs>
          <w:tab w:val="left" w:pos="-720"/>
        </w:tabs>
        <w:suppressAutoHyphens/>
        <w:spacing w:line="227" w:lineRule="auto"/>
        <w:rPr>
          <w:spacing w:val="-2"/>
        </w:rPr>
      </w:pPr>
    </w:p>
    <w:p w:rsidR="004C2EE3" w:rsidP="00133F79" w14:paraId="439F6F2D" w14:textId="2E009B09">
      <w:pPr>
        <w:tabs>
          <w:tab w:val="left" w:pos="720"/>
          <w:tab w:val="right" w:pos="9360"/>
        </w:tabs>
        <w:suppressAutoHyphens/>
        <w:spacing w:line="227" w:lineRule="auto"/>
        <w:rPr>
          <w:spacing w:val="-2"/>
        </w:rPr>
      </w:pPr>
      <w:r>
        <w:rPr>
          <w:b/>
          <w:spacing w:val="-2"/>
        </w:rPr>
        <w:t xml:space="preserve">Adopted:  </w:t>
      </w:r>
      <w:r w:rsidR="009E0EEA">
        <w:rPr>
          <w:b/>
          <w:spacing w:val="-2"/>
        </w:rPr>
        <w:t>February 1</w:t>
      </w:r>
      <w:r w:rsidR="0008182C">
        <w:rPr>
          <w:b/>
          <w:spacing w:val="-2"/>
        </w:rPr>
        <w:t>1</w:t>
      </w:r>
      <w:r w:rsidR="009E0EEA">
        <w:rPr>
          <w:b/>
          <w:spacing w:val="-2"/>
        </w:rPr>
        <w:t>,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9E0EEA">
        <w:rPr>
          <w:b/>
          <w:spacing w:val="-2"/>
        </w:rPr>
        <w:t>February 1</w:t>
      </w:r>
      <w:r w:rsidR="0008182C">
        <w:rPr>
          <w:b/>
          <w:spacing w:val="-2"/>
        </w:rPr>
        <w:t>1</w:t>
      </w:r>
      <w:r w:rsidR="009E0EEA">
        <w:rPr>
          <w:b/>
          <w:spacing w:val="-2"/>
        </w:rPr>
        <w:t>, 2026</w:t>
      </w:r>
    </w:p>
    <w:p w:rsidR="0091060A" w14:paraId="0789D53C" w14:textId="77777777"/>
    <w:p w:rsidR="004C2EE3" w:rsidP="00040CD9" w14:paraId="75D3E9CD" w14:textId="76A79620">
      <w:pPr>
        <w:rPr>
          <w:spacing w:val="-2"/>
        </w:rPr>
      </w:pPr>
      <w:r>
        <w:t xml:space="preserve">By </w:t>
      </w:r>
      <w:r w:rsidR="004E4A22">
        <w:t>the</w:t>
      </w:r>
      <w:r w:rsidR="002A2D2E">
        <w:t xml:space="preserve"> </w:t>
      </w:r>
      <w:r w:rsidRPr="018E56C2" w:rsidR="00B12AA9">
        <w:rPr>
          <w:spacing w:val="-2"/>
        </w:rPr>
        <w:t>Chief</w:t>
      </w:r>
      <w:r w:rsidRPr="006D73F2" w:rsidR="00B12AA9">
        <w:rPr>
          <w:spacing w:val="-2"/>
          <w:szCs w:val="22"/>
        </w:rPr>
        <w:t xml:space="preserve">, </w:t>
      </w:r>
      <w:r w:rsidRPr="018E56C2" w:rsidR="00B12AA9">
        <w:rPr>
          <w:spacing w:val="-2"/>
        </w:rPr>
        <w:t>Office of Engineering and Technology</w:t>
      </w:r>
      <w:r w:rsidR="002277CD">
        <w:rPr>
          <w:spacing w:val="-2"/>
        </w:rPr>
        <w:t>:</w:t>
      </w:r>
    </w:p>
    <w:p w:rsidR="002277CD" w:rsidP="00040CD9" w14:paraId="5E804525" w14:textId="77777777">
      <w:pPr>
        <w:rPr>
          <w:spacing w:val="-2"/>
        </w:rPr>
      </w:pPr>
    </w:p>
    <w:p w:rsidR="002277CD" w:rsidRPr="00225DB4" w:rsidP="002277CD" w14:paraId="1AD76877" w14:textId="77777777">
      <w:pPr>
        <w:pStyle w:val="ListParagraph"/>
        <w:widowControl/>
        <w:numPr>
          <w:ilvl w:val="0"/>
          <w:numId w:val="22"/>
        </w:numPr>
        <w:rPr>
          <w:b/>
          <w:bCs/>
          <w:szCs w:val="22"/>
        </w:rPr>
      </w:pPr>
      <w:r w:rsidRPr="00225DB4">
        <w:rPr>
          <w:b/>
          <w:bCs/>
          <w:szCs w:val="22"/>
        </w:rPr>
        <w:t>INTRODUCTION</w:t>
      </w:r>
    </w:p>
    <w:p w:rsidR="00822CE0" w14:paraId="5DBD4EB0" w14:textId="77777777">
      <w:pPr>
        <w:rPr>
          <w:spacing w:val="-2"/>
        </w:rPr>
      </w:pPr>
    </w:p>
    <w:p w:rsidR="009A20BC" w:rsidP="00432E2D" w14:paraId="591AFED5" w14:textId="2C8875BB">
      <w:pPr>
        <w:pStyle w:val="ParaNum"/>
      </w:pPr>
      <w:r>
        <w:t xml:space="preserve">By this Order, the Chief </w:t>
      </w:r>
      <w:r w:rsidR="00D66EAB">
        <w:t xml:space="preserve">of the </w:t>
      </w:r>
      <w:r w:rsidRPr="00D66EAB" w:rsidR="00D66EAB">
        <w:t xml:space="preserve">Office of Engineering and Technology </w:t>
      </w:r>
      <w:r w:rsidR="00956F2B">
        <w:t xml:space="preserve">(OET) </w:t>
      </w:r>
      <w:r w:rsidRPr="00C72BE2" w:rsidR="00C72BE2">
        <w:t xml:space="preserve">grants the request for </w:t>
      </w:r>
      <w:r w:rsidR="003814DB">
        <w:t>e</w:t>
      </w:r>
      <w:r w:rsidRPr="00C72BE2" w:rsidR="00C72BE2">
        <w:t xml:space="preserve">xtension of </w:t>
      </w:r>
      <w:r w:rsidR="003814DB">
        <w:t>t</w:t>
      </w:r>
      <w:r w:rsidRPr="00C72BE2" w:rsidR="00C72BE2">
        <w:t xml:space="preserve">ime filed by </w:t>
      </w:r>
      <w:r w:rsidRPr="00853758" w:rsidR="00853758">
        <w:t>CVC Testing Technology (Shenzhen) Co., Ltd (CVC Shenzhen or Company</w:t>
      </w:r>
      <w:r w:rsidRPr="00C72BE2" w:rsidR="00C72BE2">
        <w:t xml:space="preserve">), which </w:t>
      </w:r>
      <w:r w:rsidR="00957585">
        <w:t xml:space="preserve">originally </w:t>
      </w:r>
      <w:r w:rsidR="00BA440C">
        <w:t>requested a 30</w:t>
      </w:r>
      <w:r w:rsidRPr="00C72BE2" w:rsidR="00C72BE2">
        <w:t xml:space="preserve">-day extension of time, until </w:t>
      </w:r>
      <w:r w:rsidR="00BA440C">
        <w:t>December 28</w:t>
      </w:r>
      <w:r w:rsidRPr="00C72BE2" w:rsidR="00C72BE2">
        <w:t xml:space="preserve">, 2026, to </w:t>
      </w:r>
      <w:r w:rsidR="009F7AF3">
        <w:t>respond to the</w:t>
      </w:r>
      <w:r w:rsidR="00C22483">
        <w:t xml:space="preserve"> Order instituting</w:t>
      </w:r>
      <w:r w:rsidR="00A25844">
        <w:t xml:space="preserve"> </w:t>
      </w:r>
      <w:r w:rsidR="000303DA">
        <w:t>proceeding to withdraw recognition as an accredited test laboratory</w:t>
      </w:r>
      <w:r w:rsidRPr="00C72BE2" w:rsidR="00C72BE2">
        <w:t xml:space="preserve"> in the above-captioned proceeding.  </w:t>
      </w:r>
      <w:r w:rsidR="00956F2B">
        <w:t>OET</w:t>
      </w:r>
      <w:r w:rsidRPr="00C72BE2" w:rsidR="00C72BE2">
        <w:t xml:space="preserve"> finds that </w:t>
      </w:r>
      <w:r w:rsidR="0083223D">
        <w:t>a brief extension of time</w:t>
      </w:r>
      <w:r w:rsidRPr="00C72BE2" w:rsidR="00C72BE2">
        <w:t xml:space="preserve"> is warranted </w:t>
      </w:r>
      <w:r w:rsidR="0083280B">
        <w:t xml:space="preserve">as </w:t>
      </w:r>
      <w:r w:rsidR="00BE021B">
        <w:t>explained herein</w:t>
      </w:r>
      <w:r w:rsidRPr="00C72BE2" w:rsidR="00C72BE2">
        <w:t xml:space="preserve">.  </w:t>
      </w:r>
    </w:p>
    <w:p w:rsidR="00FF5371" w:rsidRPr="00FF5371" w:rsidP="00FF5371" w14:paraId="3934646C" w14:textId="6E86B602">
      <w:pPr>
        <w:pStyle w:val="ListParagraph"/>
        <w:widowControl/>
        <w:numPr>
          <w:ilvl w:val="0"/>
          <w:numId w:val="22"/>
        </w:numPr>
        <w:spacing w:after="240"/>
        <w:rPr>
          <w:b/>
          <w:bCs/>
          <w:szCs w:val="22"/>
        </w:rPr>
      </w:pPr>
      <w:r w:rsidRPr="00225DB4">
        <w:rPr>
          <w:b/>
          <w:bCs/>
          <w:szCs w:val="22"/>
        </w:rPr>
        <w:t>DISCUSSION</w:t>
      </w:r>
    </w:p>
    <w:p w:rsidR="00E35AE8" w:rsidP="00BF08FA" w14:paraId="135FB448" w14:textId="52534622">
      <w:pPr>
        <w:pStyle w:val="ParaNum"/>
      </w:pPr>
      <w:r>
        <w:t>On October 24, 2005 the Commission released on Order</w:t>
      </w:r>
      <w:r w:rsidR="00D70DA1">
        <w:t xml:space="preserve"> </w:t>
      </w:r>
      <w:r w:rsidRPr="00D70DA1" w:rsidR="00D70DA1">
        <w:t>institut</w:t>
      </w:r>
      <w:r w:rsidR="00D70DA1">
        <w:t>ing</w:t>
      </w:r>
      <w:r w:rsidRPr="00D70DA1" w:rsidR="00D70DA1">
        <w:t xml:space="preserve"> a proceeding to withdraw recognition </w:t>
      </w:r>
      <w:r w:rsidR="003332EA">
        <w:t xml:space="preserve">of </w:t>
      </w:r>
      <w:r w:rsidRPr="00D70DA1" w:rsidR="00D70DA1">
        <w:t>CVC Shenzhe</w:t>
      </w:r>
      <w:r w:rsidR="00D70DA1">
        <w:t>n</w:t>
      </w:r>
      <w:r w:rsidRPr="00D70DA1" w:rsidR="00D70DA1">
        <w:t xml:space="preserve"> as an accredited test laboratory pursuant to section 302(e) of the Communications Act of 1934, as amended (the Act), and sections 2.951(d) and (e) of the Commission’s rules</w:t>
      </w:r>
      <w:r w:rsidR="00D70DA1">
        <w:t>.</w:t>
      </w:r>
      <w:r>
        <w:rPr>
          <w:rStyle w:val="FootnoteReference"/>
        </w:rPr>
        <w:footnoteReference w:id="3"/>
      </w:r>
      <w:r w:rsidR="00D70DA1">
        <w:t xml:space="preserve"> </w:t>
      </w:r>
      <w:r w:rsidRPr="00AE0182" w:rsidR="00AE0182">
        <w:t xml:space="preserve">CVC Shenzhen </w:t>
      </w:r>
      <w:r w:rsidR="002C3E93">
        <w:t>timely filed a</w:t>
      </w:r>
      <w:r w:rsidRPr="00AE0182" w:rsidR="00AE0182">
        <w:t xml:space="preserve"> response </w:t>
      </w:r>
      <w:r w:rsidR="002C3E93">
        <w:t>on November 28, 2025</w:t>
      </w:r>
      <w:r w:rsidR="00BF08FA">
        <w:t xml:space="preserve"> requesting a 30-day extension </w:t>
      </w:r>
      <w:r w:rsidR="00EF015C">
        <w:t xml:space="preserve">of time and </w:t>
      </w:r>
      <w:r w:rsidR="00EC35D3">
        <w:t xml:space="preserve">citing challenges accessing </w:t>
      </w:r>
      <w:r w:rsidR="000A6890">
        <w:t>critical resources</w:t>
      </w:r>
      <w:r w:rsidR="00C31C2F">
        <w:t>,</w:t>
      </w:r>
      <w:r w:rsidR="000A6890">
        <w:t xml:space="preserve"> </w:t>
      </w:r>
      <w:r w:rsidR="00C31C2F">
        <w:t xml:space="preserve">including the FCC’s website, </w:t>
      </w:r>
      <w:r w:rsidR="002248E0">
        <w:t xml:space="preserve">needed to respond </w:t>
      </w:r>
      <w:r w:rsidR="003332EA">
        <w:t xml:space="preserve">due to the U.S. </w:t>
      </w:r>
      <w:r w:rsidR="007E1E23">
        <w:t>g</w:t>
      </w:r>
      <w:r w:rsidR="003332EA">
        <w:t>overnment shutdown.</w:t>
      </w:r>
      <w:r>
        <w:rPr>
          <w:rStyle w:val="FootnoteReference"/>
        </w:rPr>
        <w:footnoteReference w:id="4"/>
      </w:r>
      <w:r w:rsidR="003332EA">
        <w:t xml:space="preserve"> </w:t>
      </w:r>
      <w:r w:rsidR="000A6890">
        <w:t xml:space="preserve"> </w:t>
      </w:r>
    </w:p>
    <w:p w:rsidR="003A725B" w:rsidP="00BF08FA" w14:paraId="1E39C6B1" w14:textId="4384CA28">
      <w:pPr>
        <w:pStyle w:val="ParaNum"/>
      </w:pPr>
      <w:r w:rsidRPr="003A725B">
        <w:t xml:space="preserve">As a result of the lapse </w:t>
      </w:r>
      <w:r w:rsidR="00172099">
        <w:t>of federal government</w:t>
      </w:r>
      <w:r w:rsidRPr="003A725B">
        <w:t xml:space="preserve"> funding, the Commission suspended most operations from October 1, 2025, through November 12, 2025.</w:t>
      </w:r>
      <w:r>
        <w:rPr>
          <w:rStyle w:val="FootnoteReference"/>
        </w:rPr>
        <w:footnoteReference w:id="5"/>
      </w:r>
      <w:r w:rsidRPr="003814DB" w:rsidR="003814DB">
        <w:t xml:space="preserve"> </w:t>
      </w:r>
      <w:r w:rsidR="00E32A77">
        <w:t xml:space="preserve"> </w:t>
      </w:r>
      <w:r w:rsidRPr="003814DB" w:rsidR="003814DB">
        <w:t>Many of the Commission’s regular services were unavailable or unsupported due to the lapse in appropriations</w:t>
      </w:r>
      <w:r w:rsidR="003814DB">
        <w:t>, and c</w:t>
      </w:r>
      <w:r w:rsidRPr="003A725B">
        <w:t xml:space="preserve">ertain electronic filing and database systems were </w:t>
      </w:r>
      <w:r w:rsidR="003814DB">
        <w:t xml:space="preserve">similarly </w:t>
      </w:r>
      <w:r w:rsidRPr="003A725B">
        <w:t>unavailable during this time</w:t>
      </w:r>
      <w:r w:rsidR="00CB219D">
        <w:t>.</w:t>
      </w:r>
      <w:r>
        <w:rPr>
          <w:rStyle w:val="FootnoteReference"/>
        </w:rPr>
        <w:footnoteReference w:id="6"/>
      </w:r>
      <w:r w:rsidR="00CB219D">
        <w:t xml:space="preserve"> </w:t>
      </w:r>
      <w:r w:rsidR="00172099">
        <w:t xml:space="preserve"> </w:t>
      </w:r>
    </w:p>
    <w:p w:rsidR="0086591D" w:rsidP="0086591D" w14:paraId="7A26BFE5" w14:textId="136C1B5D">
      <w:pPr>
        <w:pStyle w:val="ParaNum"/>
      </w:pPr>
      <w:r>
        <w:t>Accordingly, w</w:t>
      </w:r>
      <w:r w:rsidRPr="000253D8" w:rsidR="000253D8">
        <w:t>e grant</w:t>
      </w:r>
      <w:r w:rsidRPr="000253D8" w:rsidR="44AD9BE8">
        <w:t xml:space="preserve"> CVC Shenzhen</w:t>
      </w:r>
      <w:r w:rsidRPr="000253D8" w:rsidR="2162D241">
        <w:t>'s request for a</w:t>
      </w:r>
      <w:r w:rsidRPr="000253D8" w:rsidR="44AD9BE8">
        <w:t xml:space="preserve"> 30-day</w:t>
      </w:r>
      <w:r w:rsidRPr="000253D8" w:rsidR="000253D8">
        <w:t xml:space="preserve"> </w:t>
      </w:r>
      <w:r w:rsidRPr="000253D8" w:rsidR="2E45B145">
        <w:t>extension</w:t>
      </w:r>
      <w:r w:rsidRPr="000253D8" w:rsidR="000253D8">
        <w:t xml:space="preserve"> </w:t>
      </w:r>
      <w:r w:rsidRPr="000253D8" w:rsidR="39B1869B">
        <w:t xml:space="preserve">of time.  We further order </w:t>
      </w:r>
      <w:r w:rsidRPr="0086591D">
        <w:t xml:space="preserve">CVC Shenzhen </w:t>
      </w:r>
      <w:r>
        <w:t>to file</w:t>
      </w:r>
      <w:r w:rsidRPr="0086591D">
        <w:t xml:space="preserve"> a response </w:t>
      </w:r>
      <w:r w:rsidRPr="0086591D" w:rsidR="750F6EF6">
        <w:t>within 7 calendar days from the date of this Order</w:t>
      </w:r>
      <w:r w:rsidRPr="0086591D">
        <w:t xml:space="preserve"> demonstrating why the Commission should not withdraw its</w:t>
      </w:r>
      <w:r>
        <w:t xml:space="preserve"> </w:t>
      </w:r>
      <w:r w:rsidRPr="0086591D">
        <w:t>recognition</w:t>
      </w:r>
      <w:r w:rsidR="00C54E06">
        <w:t xml:space="preserve"> </w:t>
      </w:r>
      <w:r w:rsidRPr="00C54E06" w:rsidR="00C54E06">
        <w:t>as an accredited test laboratory</w:t>
      </w:r>
      <w:r w:rsidRPr="0086591D">
        <w:t>.</w:t>
      </w:r>
      <w:r w:rsidRPr="000253D8" w:rsidR="000253D8">
        <w:t xml:space="preserve">  As set forth in section 1.46 of the Commission’s rules,</w:t>
      </w:r>
      <w:r>
        <w:rPr>
          <w:rStyle w:val="FootnoteReference"/>
        </w:rPr>
        <w:footnoteReference w:id="7"/>
      </w:r>
      <w:r w:rsidRPr="000253D8" w:rsidR="000253D8">
        <w:t xml:space="preserve">  the Commission does not routinely grant </w:t>
      </w:r>
      <w:r w:rsidRPr="000253D8" w:rsidR="000253D8">
        <w:t xml:space="preserve">extensions of time.  In this case, however, </w:t>
      </w:r>
      <w:r w:rsidR="00BE021B">
        <w:t>now that all Commission resources are operating as normal</w:t>
      </w:r>
      <w:r w:rsidR="407AFD5C">
        <w:t xml:space="preserve">, we grant CVC Shenzhen an extension of </w:t>
      </w:r>
      <w:r w:rsidR="02DB5BBA">
        <w:t>82 days,</w:t>
      </w:r>
      <w:r w:rsidR="407AFD5C">
        <w:t xml:space="preserve"> </w:t>
      </w:r>
      <w:r w:rsidR="54890E10">
        <w:t>which includes the</w:t>
      </w:r>
      <w:r w:rsidR="407AFD5C">
        <w:t xml:space="preserve"> 30</w:t>
      </w:r>
      <w:r w:rsidR="7CDCF7DE">
        <w:t xml:space="preserve"> days </w:t>
      </w:r>
      <w:r w:rsidR="75D80370">
        <w:t xml:space="preserve">in CVC Shenzhen’s original </w:t>
      </w:r>
      <w:r w:rsidR="7CDCF7DE">
        <w:t>request</w:t>
      </w:r>
      <w:r w:rsidR="77273983">
        <w:t xml:space="preserve"> and an additional 52 days beyond that request to account for </w:t>
      </w:r>
      <w:r w:rsidR="1EF97692">
        <w:t xml:space="preserve">irregularities in the Commission’s electronic filing and database systems during </w:t>
      </w:r>
      <w:r w:rsidR="00DE2500">
        <w:t>the</w:t>
      </w:r>
      <w:r w:rsidR="1EF97692">
        <w:t xml:space="preserve"> lapse of federal funding</w:t>
      </w:r>
      <w:r w:rsidRPr="000253D8" w:rsidR="000253D8">
        <w:t xml:space="preserve">.  We therefore grant </w:t>
      </w:r>
      <w:r w:rsidRPr="00F73D46" w:rsidR="00F73D46">
        <w:t>CVC Shenzhe</w:t>
      </w:r>
      <w:r w:rsidR="00F73D46">
        <w:t xml:space="preserve">n’s </w:t>
      </w:r>
      <w:r w:rsidR="00A22A0F">
        <w:t>e</w:t>
      </w:r>
      <w:r w:rsidRPr="000253D8" w:rsidR="000253D8">
        <w:t xml:space="preserve">xtension </w:t>
      </w:r>
      <w:r w:rsidR="00A22A0F">
        <w:t>r</w:t>
      </w:r>
      <w:r w:rsidRPr="000253D8" w:rsidR="000253D8">
        <w:t xml:space="preserve">equest </w:t>
      </w:r>
      <w:r w:rsidR="00400B42">
        <w:t>until February 18, 2026</w:t>
      </w:r>
      <w:r w:rsidR="00E13532">
        <w:t>.</w:t>
      </w:r>
    </w:p>
    <w:p w:rsidR="00E13532" w:rsidRPr="00E13532" w:rsidP="00E13532" w14:paraId="7E069286" w14:textId="101B2D05">
      <w:pPr>
        <w:pStyle w:val="ListParagraph"/>
        <w:widowControl/>
        <w:numPr>
          <w:ilvl w:val="0"/>
          <w:numId w:val="22"/>
        </w:numPr>
        <w:spacing w:after="240"/>
        <w:rPr>
          <w:b/>
        </w:rPr>
      </w:pPr>
      <w:r w:rsidRPr="00004195">
        <w:rPr>
          <w:b/>
        </w:rPr>
        <w:t>ORDERING CLAUSES</w:t>
      </w:r>
    </w:p>
    <w:p w:rsidR="00713824" w:rsidRPr="0074239B" w:rsidP="0038065B" w14:paraId="6BB9DC43" w14:textId="4EA5219E">
      <w:pPr>
        <w:pStyle w:val="ParaNum"/>
      </w:pPr>
      <w:r w:rsidRPr="00BB3C31">
        <w:t xml:space="preserve">Accordingly, </w:t>
      </w:r>
      <w:r w:rsidRPr="00FC1661" w:rsidR="00FC1661">
        <w:rPr>
          <w:b/>
          <w:bCs/>
        </w:rPr>
        <w:t>IT IS ORDERED</w:t>
      </w:r>
      <w:r w:rsidRPr="00225DB4" w:rsidR="005F1884">
        <w:rPr>
          <w:szCs w:val="22"/>
        </w:rPr>
        <w:t xml:space="preserve">, pursuant to section 4(i)-(j) of the Communications Act of 1934, as amended, 47 U.S.C. § 154(i)-(j), and </w:t>
      </w:r>
      <w:r w:rsidRPr="001923F1" w:rsidR="005F1884">
        <w:t>sections</w:t>
      </w:r>
      <w:r w:rsidRPr="00225DB4" w:rsidR="005F1884">
        <w:rPr>
          <w:szCs w:val="22"/>
        </w:rPr>
        <w:t xml:space="preserve"> 0.204, 0.392, and 1.46 of the Commission’s rules, 47 CFR §§ 0.204, 0.392, 1.46, the </w:t>
      </w:r>
      <w:r w:rsidR="003B78E6">
        <w:rPr>
          <w:szCs w:val="22"/>
        </w:rPr>
        <w:t>r</w:t>
      </w:r>
      <w:r w:rsidRPr="00225DB4" w:rsidR="005F1884">
        <w:rPr>
          <w:szCs w:val="22"/>
        </w:rPr>
        <w:t xml:space="preserve">equest </w:t>
      </w:r>
      <w:r w:rsidR="003B78E6">
        <w:rPr>
          <w:szCs w:val="22"/>
        </w:rPr>
        <w:t>f</w:t>
      </w:r>
      <w:r w:rsidRPr="00225DB4" w:rsidR="005F1884">
        <w:rPr>
          <w:szCs w:val="22"/>
        </w:rPr>
        <w:t xml:space="preserve">or </w:t>
      </w:r>
      <w:r w:rsidR="003B78E6">
        <w:rPr>
          <w:szCs w:val="22"/>
        </w:rPr>
        <w:t>e</w:t>
      </w:r>
      <w:r w:rsidRPr="00225DB4" w:rsidR="005F1884">
        <w:rPr>
          <w:szCs w:val="22"/>
        </w:rPr>
        <w:t xml:space="preserve">xtension of </w:t>
      </w:r>
      <w:r w:rsidR="003B78E6">
        <w:rPr>
          <w:szCs w:val="22"/>
        </w:rPr>
        <w:t>t</w:t>
      </w:r>
      <w:r w:rsidRPr="00225DB4" w:rsidR="005F1884">
        <w:rPr>
          <w:szCs w:val="22"/>
        </w:rPr>
        <w:t xml:space="preserve">ime is </w:t>
      </w:r>
      <w:r w:rsidRPr="00225DB4" w:rsidR="005F1884">
        <w:rPr>
          <w:b/>
          <w:bCs/>
          <w:szCs w:val="22"/>
        </w:rPr>
        <w:t>GRANTED</w:t>
      </w:r>
      <w:r w:rsidRPr="00225DB4" w:rsidR="005F1884">
        <w:rPr>
          <w:szCs w:val="22"/>
        </w:rPr>
        <w:t>.</w:t>
      </w:r>
    </w:p>
    <w:p w:rsidR="001A0CFA" w:rsidRPr="001A0CFA" w:rsidP="001A0CFA" w14:paraId="379CDC03" w14:textId="5362EDD7">
      <w:pPr>
        <w:pStyle w:val="ParaNum"/>
      </w:pPr>
      <w:r w:rsidRPr="001A0CFA">
        <w:rPr>
          <w:b/>
          <w:bCs/>
        </w:rPr>
        <w:t>IT IS FURTHER ORDERED</w:t>
      </w:r>
      <w:r>
        <w:t xml:space="preserve"> that a copy of this Order shall be sent by email to qt@cvc.org.cn and sam.tung@cvc.org.cn on the release date of this Order and also that a copy shall be sent by first class mail and certified mail, return receipt requested, to Lai Wenjing, c/o Dong </w:t>
      </w:r>
      <w:r>
        <w:t>Sanbi</w:t>
      </w:r>
      <w:r>
        <w:t xml:space="preserve">, Vice General Manager, CVC Testing Technology (Shenzhen) Co., Ltd., No. 1301, </w:t>
      </w:r>
      <w:r>
        <w:t>Guanguang</w:t>
      </w:r>
      <w:r>
        <w:t xml:space="preserve"> Road, </w:t>
      </w:r>
      <w:r>
        <w:t>Xinlan</w:t>
      </w:r>
      <w:r>
        <w:t xml:space="preserve"> Community, </w:t>
      </w:r>
      <w:r>
        <w:t>Guanlan</w:t>
      </w:r>
      <w:r>
        <w:t xml:space="preserve"> Street, Shenzhen, People’s Republic of China, 518110.</w:t>
      </w:r>
    </w:p>
    <w:p w:rsidR="00713824" w:rsidP="00C30036" w14:paraId="5443E9F4" w14:textId="5446B50F">
      <w:pPr>
        <w:pStyle w:val="ParaNum"/>
      </w:pPr>
      <w:r w:rsidRPr="008831E2">
        <w:rPr>
          <w:b/>
        </w:rPr>
        <w:t>IT IS FURTHER ORDERED</w:t>
      </w:r>
      <w:r w:rsidRPr="002C53AD">
        <w:t xml:space="preserve"> </w:t>
      </w:r>
      <w:r w:rsidRPr="00432E2D" w:rsidR="00432E2D">
        <w:t>that the d</w:t>
      </w:r>
      <w:r w:rsidR="0003706A">
        <w:t>eadline for</w:t>
      </w:r>
      <w:r w:rsidRPr="00432E2D" w:rsidR="00432E2D">
        <w:t xml:space="preserve"> </w:t>
      </w:r>
      <w:r w:rsidRPr="0003706A" w:rsidR="0003706A">
        <w:t>CVC Shenzhen to file a response demonstrating why the Commission should not withdraw its recognition</w:t>
      </w:r>
      <w:r w:rsidR="0003706A">
        <w:t xml:space="preserve"> </w:t>
      </w:r>
      <w:r w:rsidRPr="00C54E06" w:rsidR="00C54E06">
        <w:t xml:space="preserve">as an accredited test laboratory </w:t>
      </w:r>
      <w:r w:rsidRPr="00C02BBA" w:rsidR="00432E2D">
        <w:rPr>
          <w:b/>
          <w:bCs/>
        </w:rPr>
        <w:t>IS EXTENDED</w:t>
      </w:r>
      <w:r w:rsidRPr="00432E2D" w:rsidR="00432E2D">
        <w:t xml:space="preserve"> to </w:t>
      </w:r>
      <w:r w:rsidR="009E0EEA">
        <w:t>February 1</w:t>
      </w:r>
      <w:r w:rsidR="00C442B6">
        <w:t>8</w:t>
      </w:r>
      <w:r w:rsidRPr="00432E2D" w:rsidR="00432E2D">
        <w:t>, 2026</w:t>
      </w:r>
      <w:r w:rsidR="00A22A0F">
        <w:t>.</w:t>
      </w:r>
    </w:p>
    <w:p w:rsidR="0078612F" w:rsidP="0078612F" w14:paraId="3BDBDF84" w14:textId="77777777">
      <w:pPr>
        <w:pStyle w:val="ParaNum"/>
        <w:numPr>
          <w:ilvl w:val="0"/>
          <w:numId w:val="0"/>
        </w:numPr>
        <w:ind w:left="720"/>
      </w:pPr>
    </w:p>
    <w:p w:rsidR="00713824" w:rsidP="00713824" w14:paraId="4C7319F8" w14:textId="77777777">
      <w:pPr>
        <w:keepNext/>
        <w:keepLines/>
        <w:ind w:left="4320"/>
      </w:pPr>
    </w:p>
    <w:p w:rsidR="00713824" w:rsidRPr="00BB3C31" w:rsidP="00713824" w14:paraId="76B8213F" w14:textId="77777777">
      <w:pPr>
        <w:keepNext/>
        <w:keepLines/>
        <w:ind w:left="4320"/>
      </w:pPr>
      <w:r w:rsidRPr="00BB3C31">
        <w:t>FEDERAL COMMUNICATIONS COMMISSION</w:t>
      </w:r>
    </w:p>
    <w:p w:rsidR="00713824" w:rsidP="00713824" w14:paraId="10E06C25" w14:textId="77777777">
      <w:pPr>
        <w:keepNext/>
        <w:keepLines/>
      </w:pPr>
    </w:p>
    <w:p w:rsidR="00713824" w:rsidP="00713824" w14:paraId="0CA17D78" w14:textId="77777777">
      <w:pPr>
        <w:keepNext/>
        <w:keepLines/>
      </w:pPr>
    </w:p>
    <w:p w:rsidR="00713824" w:rsidP="00713824" w14:paraId="2A5716A6" w14:textId="77777777">
      <w:pPr>
        <w:keepNext/>
        <w:keepLines/>
      </w:pPr>
    </w:p>
    <w:p w:rsidR="00713824" w:rsidRPr="00724AD5" w:rsidP="00713824" w14:paraId="6A0C9EAA" w14:textId="77777777">
      <w:pPr>
        <w:keepNext/>
        <w:keepLines/>
      </w:pPr>
    </w:p>
    <w:p w:rsidR="00713824" w:rsidRPr="00BB3C31" w:rsidP="00713824" w14:paraId="012FE117" w14:textId="62455985">
      <w:pPr>
        <w:keepNext/>
        <w:keepLines/>
        <w:ind w:left="4320"/>
        <w:rPr>
          <w:szCs w:val="22"/>
        </w:rPr>
      </w:pPr>
      <w:r>
        <w:rPr>
          <w:szCs w:val="22"/>
        </w:rPr>
        <w:t xml:space="preserve">Andrew </w:t>
      </w:r>
      <w:r w:rsidR="0047396F">
        <w:rPr>
          <w:szCs w:val="22"/>
        </w:rPr>
        <w:t xml:space="preserve">C. </w:t>
      </w:r>
      <w:r>
        <w:rPr>
          <w:szCs w:val="22"/>
        </w:rPr>
        <w:t>Hendrickson</w:t>
      </w:r>
    </w:p>
    <w:p w:rsidR="00713824" w:rsidRPr="009F0A5B" w:rsidP="00713824" w14:paraId="24DAD01A" w14:textId="3FA2FC50">
      <w:pPr>
        <w:keepNext/>
        <w:keepLines/>
        <w:ind w:left="4320"/>
      </w:pPr>
      <w:r w:rsidRPr="009F0A5B">
        <w:t>Chief</w:t>
      </w:r>
      <w:r>
        <w:t xml:space="preserve"> </w:t>
      </w:r>
    </w:p>
    <w:p w:rsidR="00713824" w:rsidP="00713824" w14:paraId="796E3761" w14:textId="77777777">
      <w:pPr>
        <w:keepNext/>
        <w:keepLines/>
        <w:ind w:left="3600" w:firstLine="720"/>
        <w:rPr>
          <w:szCs w:val="22"/>
        </w:rPr>
      </w:pPr>
      <w:r>
        <w:rPr>
          <w:szCs w:val="22"/>
        </w:rPr>
        <w:t xml:space="preserve">Office of Engineering and Technology </w:t>
      </w:r>
    </w:p>
    <w:p w:rsidR="00040CD9" w:rsidP="00713824" w14:paraId="6051BCDB" w14:textId="77777777">
      <w:pPr>
        <w:keepNext/>
        <w:keepLines/>
        <w:ind w:left="3600" w:firstLine="720"/>
        <w:rPr>
          <w:szCs w:val="22"/>
        </w:rPr>
      </w:pPr>
    </w:p>
    <w:p w:rsidR="00040CD9" w:rsidP="00713824" w14:paraId="03187BAA" w14:textId="77777777">
      <w:pPr>
        <w:keepNext/>
        <w:keepLines/>
        <w:ind w:left="3600" w:firstLine="720"/>
        <w:rPr>
          <w:szCs w:val="22"/>
        </w:rPr>
      </w:pPr>
    </w:p>
    <w:p w:rsidR="0047396F" w:rsidP="00713824" w14:paraId="59C0C6FF" w14:textId="77777777">
      <w:pPr>
        <w:keepNext/>
        <w:keepLines/>
        <w:ind w:left="3600" w:firstLine="720"/>
        <w:rPr>
          <w:szCs w:val="22"/>
        </w:rPr>
      </w:pPr>
    </w:p>
    <w:p w:rsidR="0047396F" w:rsidP="00713824" w14:paraId="14CC290C" w14:textId="77777777">
      <w:pPr>
        <w:keepNext/>
        <w:keepLines/>
        <w:ind w:left="3600" w:firstLine="720"/>
        <w:rPr>
          <w:szCs w:val="22"/>
        </w:rPr>
      </w:pPr>
    </w:p>
    <w:p w:rsidR="00713824" w:rsidRPr="00586DE2" w:rsidP="00E13532" w14:paraId="4DAC8743" w14:textId="77777777">
      <w:pPr>
        <w:pStyle w:val="ParaNum"/>
        <w:numPr>
          <w:ilvl w:val="0"/>
          <w:numId w:val="0"/>
        </w:numPr>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28FB" w14:paraId="7B17B9F1" w14:textId="77777777">
      <w:pPr>
        <w:spacing w:line="20" w:lineRule="exact"/>
      </w:pPr>
    </w:p>
  </w:endnote>
  <w:endnote w:type="continuationSeparator" w:id="1">
    <w:p w:rsidR="003628FB" w14:paraId="76BB257A" w14:textId="77777777">
      <w:r>
        <w:t xml:space="preserve"> </w:t>
      </w:r>
    </w:p>
  </w:endnote>
  <w:endnote w:type="continuationNotice" w:id="2">
    <w:p w:rsidR="003628FB" w14:paraId="147869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B0D5044"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8CD0A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2C53AD" w14:paraId="5849ED54" w14:textId="0C42409E">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D790C3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28FB" w14:paraId="685F064D" w14:textId="77777777">
      <w:r>
        <w:separator/>
      </w:r>
    </w:p>
  </w:footnote>
  <w:footnote w:type="continuationSeparator" w:id="1">
    <w:p w:rsidR="003628FB" w:rsidP="00C721AC" w14:paraId="2B7AC869" w14:textId="77777777">
      <w:pPr>
        <w:spacing w:before="120"/>
        <w:rPr>
          <w:sz w:val="20"/>
        </w:rPr>
      </w:pPr>
      <w:r>
        <w:rPr>
          <w:sz w:val="20"/>
        </w:rPr>
        <w:t xml:space="preserve">(Continued from previous page)  </w:t>
      </w:r>
      <w:r>
        <w:rPr>
          <w:sz w:val="20"/>
        </w:rPr>
        <w:separator/>
      </w:r>
    </w:p>
  </w:footnote>
  <w:footnote w:type="continuationNotice" w:id="2">
    <w:p w:rsidR="003628FB" w:rsidP="00C721AC" w14:paraId="2FCB0BDF" w14:textId="77777777">
      <w:pPr>
        <w:jc w:val="right"/>
        <w:rPr>
          <w:sz w:val="20"/>
        </w:rPr>
      </w:pPr>
      <w:r>
        <w:rPr>
          <w:sz w:val="20"/>
        </w:rPr>
        <w:t>(continued….)</w:t>
      </w:r>
    </w:p>
  </w:footnote>
  <w:footnote w:id="3">
    <w:p w:rsidR="00556025" w:rsidP="00E31CE6" w14:paraId="2C7730CD" w14:textId="263EF928">
      <w:pPr>
        <w:pStyle w:val="FootnoteText"/>
      </w:pPr>
      <w:r>
        <w:rPr>
          <w:rStyle w:val="FootnoteReference"/>
        </w:rPr>
        <w:footnoteRef/>
      </w:r>
      <w:r>
        <w:t xml:space="preserve"> </w:t>
      </w:r>
      <w:r w:rsidR="00E31CE6">
        <w:t>CVC Testing Technology (Shenzhen) Co., Ltd. Designation No. CN1363</w:t>
      </w:r>
      <w:r w:rsidR="00E31CE6">
        <w:rPr>
          <w:i/>
          <w:iCs/>
        </w:rPr>
        <w:t xml:space="preserve">, </w:t>
      </w:r>
      <w:r w:rsidRPr="00E3553E" w:rsidR="00E31CE6">
        <w:t xml:space="preserve">ET Docket No. </w:t>
      </w:r>
      <w:r w:rsidRPr="00E3553E" w:rsidR="00B271EE">
        <w:t>25-</w:t>
      </w:r>
      <w:r w:rsidRPr="00E3553E" w:rsidR="00E3553E">
        <w:t>273,</w:t>
      </w:r>
      <w:r w:rsidR="00E3553E">
        <w:rPr>
          <w:i/>
          <w:iCs/>
        </w:rPr>
        <w:t xml:space="preserve"> </w:t>
      </w:r>
      <w:r w:rsidRPr="00E3553E" w:rsidR="006F15D1">
        <w:rPr>
          <w:i/>
          <w:iCs/>
        </w:rPr>
        <w:t>Order</w:t>
      </w:r>
      <w:r w:rsidRPr="00E3553E" w:rsidR="00E27F6B">
        <w:rPr>
          <w:i/>
          <w:iCs/>
        </w:rPr>
        <w:t xml:space="preserve"> Instituting Proceeding to Withdraw Recogn</w:t>
      </w:r>
      <w:r w:rsidRPr="00E3553E" w:rsidR="00416235">
        <w:rPr>
          <w:i/>
          <w:iCs/>
        </w:rPr>
        <w:t xml:space="preserve">ition </w:t>
      </w:r>
      <w:r w:rsidRPr="00E3553E" w:rsidR="00E27F6B">
        <w:rPr>
          <w:i/>
          <w:iCs/>
        </w:rPr>
        <w:t xml:space="preserve">as an </w:t>
      </w:r>
      <w:r w:rsidRPr="00E3553E" w:rsidR="00416235">
        <w:rPr>
          <w:i/>
          <w:iCs/>
        </w:rPr>
        <w:t>A</w:t>
      </w:r>
      <w:r w:rsidRPr="00E3553E" w:rsidR="00E27F6B">
        <w:rPr>
          <w:i/>
          <w:iCs/>
        </w:rPr>
        <w:t xml:space="preserve">ccredited </w:t>
      </w:r>
      <w:r w:rsidRPr="00E3553E" w:rsidR="00416235">
        <w:rPr>
          <w:i/>
          <w:iCs/>
        </w:rPr>
        <w:t>T</w:t>
      </w:r>
      <w:r w:rsidRPr="00E3553E" w:rsidR="00E27F6B">
        <w:rPr>
          <w:i/>
          <w:iCs/>
        </w:rPr>
        <w:t xml:space="preserve">est </w:t>
      </w:r>
      <w:r w:rsidRPr="00E3553E" w:rsidR="00416235">
        <w:rPr>
          <w:i/>
          <w:iCs/>
        </w:rPr>
        <w:t>L</w:t>
      </w:r>
      <w:r w:rsidRPr="00E3553E" w:rsidR="00E27F6B">
        <w:rPr>
          <w:i/>
          <w:iCs/>
        </w:rPr>
        <w:t>aboratory</w:t>
      </w:r>
      <w:r w:rsidR="00416235">
        <w:t xml:space="preserve">, DA 25-933 </w:t>
      </w:r>
      <w:r w:rsidRPr="00416235" w:rsidR="00416235">
        <w:t xml:space="preserve">(rel. </w:t>
      </w:r>
      <w:r w:rsidR="00416235">
        <w:t>Oct. 24</w:t>
      </w:r>
      <w:r w:rsidRPr="00416235" w:rsidR="00416235">
        <w:t>, 2025)</w:t>
      </w:r>
      <w:r w:rsidR="00416235">
        <w:t>.</w:t>
      </w:r>
    </w:p>
  </w:footnote>
  <w:footnote w:id="4">
    <w:p w:rsidR="001F4B81" w14:paraId="601109BE" w14:textId="47D5D5F5">
      <w:pPr>
        <w:pStyle w:val="FootnoteText"/>
      </w:pPr>
      <w:r>
        <w:rPr>
          <w:rStyle w:val="FootnoteReference"/>
        </w:rPr>
        <w:footnoteRef/>
      </w:r>
      <w:r>
        <w:t xml:space="preserve"> </w:t>
      </w:r>
      <w:r w:rsidRPr="00E3553E" w:rsidR="00E3553E">
        <w:t xml:space="preserve">CVC Testing Technology (Shenzhen) Co., Ltd. Designation No. CN1363, ET Docket No. 25-273, </w:t>
      </w:r>
      <w:r w:rsidRPr="00E3553E" w:rsidR="008D03FD">
        <w:rPr>
          <w:i/>
          <w:iCs/>
        </w:rPr>
        <w:t>Response to the Notice of Intent to Begin Proceedings to Withdraw R</w:t>
      </w:r>
      <w:r w:rsidRPr="00E3553E" w:rsidR="00DB5F40">
        <w:rPr>
          <w:i/>
          <w:iCs/>
        </w:rPr>
        <w:t>e</w:t>
      </w:r>
      <w:r w:rsidRPr="00E3553E" w:rsidR="008D03FD">
        <w:rPr>
          <w:i/>
          <w:iCs/>
        </w:rPr>
        <w:t>cognition</w:t>
      </w:r>
      <w:r w:rsidR="00DB5F40">
        <w:t xml:space="preserve"> (</w:t>
      </w:r>
      <w:r w:rsidR="00E3553E">
        <w:t>filed Nov. 28, 2025).</w:t>
      </w:r>
    </w:p>
  </w:footnote>
  <w:footnote w:id="5">
    <w:p w:rsidR="002C75C2" w14:paraId="4B4A8265" w14:textId="7A011C13">
      <w:pPr>
        <w:pStyle w:val="FootnoteText"/>
      </w:pPr>
      <w:r>
        <w:rPr>
          <w:rStyle w:val="FootnoteReference"/>
        </w:rPr>
        <w:footnoteRef/>
      </w:r>
      <w:r>
        <w:t xml:space="preserve"> </w:t>
      </w:r>
      <w:r w:rsidRPr="0097205A" w:rsidR="008D53B8">
        <w:rPr>
          <w:i/>
          <w:iCs/>
        </w:rPr>
        <w:t>See</w:t>
      </w:r>
      <w:r w:rsidRPr="008D53B8" w:rsidR="008D53B8">
        <w:t xml:space="preserve"> Public Notice, Impact of Potential Lapse in Funding on Commission Operations, DA 25-922 (rel. Sept. 30, 2025).</w:t>
      </w:r>
    </w:p>
  </w:footnote>
  <w:footnote w:id="6">
    <w:p w:rsidR="006F15D1" w14:paraId="1CB7C652" w14:textId="2063BF9A">
      <w:pPr>
        <w:pStyle w:val="FootnoteText"/>
      </w:pPr>
      <w:r>
        <w:rPr>
          <w:rStyle w:val="FootnoteReference"/>
        </w:rPr>
        <w:footnoteRef/>
      </w:r>
      <w:r>
        <w:t xml:space="preserve"> </w:t>
      </w:r>
      <w:r w:rsidRPr="0097205A" w:rsidR="0097205A">
        <w:rPr>
          <w:i/>
          <w:iCs/>
        </w:rPr>
        <w:t>Id. See also</w:t>
      </w:r>
      <w:r w:rsidR="0097205A">
        <w:t xml:space="preserve"> </w:t>
      </w:r>
      <w:r w:rsidRPr="0097205A" w:rsidR="0097205A">
        <w:t xml:space="preserve">FCC Plan for Orderly Shutdown Due to Lapse of Congressional Appropriation (rel. Sept. 30, 2025), available here: </w:t>
      </w:r>
      <w:hyperlink r:id="rId1" w:history="1">
        <w:r w:rsidRPr="00C20F65" w:rsidR="0097205A">
          <w:rPr>
            <w:rStyle w:val="Hyperlink"/>
          </w:rPr>
          <w:t>https://www.fcc.gov/document/fcc-shutdown-plan-september-2025</w:t>
        </w:r>
      </w:hyperlink>
      <w:r w:rsidRPr="0097205A" w:rsidR="0097205A">
        <w:t>.</w:t>
      </w:r>
      <w:r w:rsidR="0097205A">
        <w:t xml:space="preserve"> </w:t>
      </w:r>
      <w:r w:rsidRPr="0097205A" w:rsidR="0097205A">
        <w:t xml:space="preserve"> </w:t>
      </w:r>
      <w:r w:rsidR="0097205A">
        <w:t xml:space="preserve"> </w:t>
      </w:r>
    </w:p>
  </w:footnote>
  <w:footnote w:id="7">
    <w:p w:rsidR="00E32A77" w:rsidP="00144FC4" w14:paraId="7CBEDED5" w14:textId="35F87A42">
      <w:pPr>
        <w:pStyle w:val="FootnoteText"/>
        <w:tabs>
          <w:tab w:val="left" w:pos="720"/>
        </w:tabs>
      </w:pPr>
      <w:r>
        <w:rPr>
          <w:rStyle w:val="FootnoteReference"/>
        </w:rPr>
        <w:footnoteRef/>
      </w:r>
      <w:r>
        <w:t xml:space="preserve"> </w:t>
      </w:r>
      <w:r w:rsidR="00144FC4">
        <w:t xml:space="preserve">47 CFR </w:t>
      </w:r>
      <w:r w:rsidRPr="00144FC4" w:rsidR="00144FC4">
        <w:t>§</w:t>
      </w:r>
      <w:r w:rsidR="00144FC4">
        <w:t xml:space="preserve"> 1.46.</w:t>
      </w:r>
      <w:r w:rsidR="00144FC4">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B0D80F9" w14:textId="61B5434B">
    <w:pPr>
      <w:pStyle w:val="Header"/>
      <w:rPr>
        <w:b w:val="0"/>
      </w:rPr>
    </w:pPr>
    <w:r>
      <w:tab/>
      <w:t>Federal Communications Commission</w:t>
    </w:r>
    <w:r>
      <w:tab/>
    </w:r>
    <w:r w:rsidR="002458BA">
      <w:t xml:space="preserve">DA </w:t>
    </w:r>
    <w:r w:rsidR="00A25844">
      <w:t>26</w:t>
    </w:r>
    <w:r w:rsidR="002458BA">
      <w:t>-</w:t>
    </w:r>
    <w:r w:rsidR="00A86947">
      <w:t>144</w:t>
    </w:r>
  </w:p>
  <w:p w:rsidR="00D25FB5" w14:paraId="10199EE9" w14:textId="79C99EC8">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41F20AF0"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3863385" w14:textId="23462788">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2458BA">
      <w:rPr>
        <w:spacing w:val="-2"/>
      </w:rPr>
      <w:t xml:space="preserve">DA </w:t>
    </w:r>
    <w:r w:rsidR="00A87CE4">
      <w:rPr>
        <w:spacing w:val="-2"/>
      </w:rPr>
      <w:t>2</w:t>
    </w:r>
    <w:r w:rsidR="0069639C">
      <w:rPr>
        <w:spacing w:val="-2"/>
      </w:rPr>
      <w:t>6</w:t>
    </w:r>
    <w:r w:rsidR="002458BA">
      <w:rPr>
        <w:spacing w:val="-2"/>
      </w:rPr>
      <w:t>-</w:t>
    </w:r>
    <w:r w:rsidR="00A86947">
      <w:rPr>
        <w:spacing w:val="-2"/>
      </w:rPr>
      <w:t>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63C81"/>
    <w:multiLevelType w:val="hybridMultilevel"/>
    <w:tmpl w:val="8732FF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nsid w:val="6C972646"/>
    <w:multiLevelType w:val="hybridMultilevel"/>
    <w:tmpl w:val="F5BE2D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21729395">
    <w:abstractNumId w:val="2"/>
  </w:num>
  <w:num w:numId="2" w16cid:durableId="1550995302">
    <w:abstractNumId w:val="6"/>
  </w:num>
  <w:num w:numId="3" w16cid:durableId="1390494949">
    <w:abstractNumId w:val="4"/>
  </w:num>
  <w:num w:numId="4" w16cid:durableId="1266885092">
    <w:abstractNumId w:val="5"/>
  </w:num>
  <w:num w:numId="5" w16cid:durableId="1309821801">
    <w:abstractNumId w:val="3"/>
  </w:num>
  <w:num w:numId="6" w16cid:durableId="915940866">
    <w:abstractNumId w:val="0"/>
  </w:num>
  <w:num w:numId="7" w16cid:durableId="26298315">
    <w:abstractNumId w:val="4"/>
  </w:num>
  <w:num w:numId="8" w16cid:durableId="122890191">
    <w:abstractNumId w:val="6"/>
  </w:num>
  <w:num w:numId="9" w16cid:durableId="831608002">
    <w:abstractNumId w:val="6"/>
  </w:num>
  <w:num w:numId="10" w16cid:durableId="1385369589">
    <w:abstractNumId w:val="6"/>
  </w:num>
  <w:num w:numId="11" w16cid:durableId="1733044434">
    <w:abstractNumId w:val="6"/>
  </w:num>
  <w:num w:numId="12" w16cid:durableId="663895980">
    <w:abstractNumId w:val="6"/>
  </w:num>
  <w:num w:numId="13" w16cid:durableId="1283725793">
    <w:abstractNumId w:val="6"/>
  </w:num>
  <w:num w:numId="14" w16cid:durableId="176164516">
    <w:abstractNumId w:val="6"/>
  </w:num>
  <w:num w:numId="15" w16cid:durableId="1034161750">
    <w:abstractNumId w:val="6"/>
    <w:lvlOverride w:ilvl="0">
      <w:startOverride w:val="1"/>
    </w:lvlOverride>
  </w:num>
  <w:num w:numId="16" w16cid:durableId="744105587">
    <w:abstractNumId w:val="6"/>
  </w:num>
  <w:num w:numId="17" w16cid:durableId="1261990244">
    <w:abstractNumId w:val="6"/>
    <w:lvlOverride w:ilvl="0">
      <w:startOverride w:val="1"/>
    </w:lvlOverride>
  </w:num>
  <w:num w:numId="18" w16cid:durableId="1978299063">
    <w:abstractNumId w:val="6"/>
    <w:lvlOverride w:ilvl="0">
      <w:startOverride w:val="1"/>
    </w:lvlOverride>
  </w:num>
  <w:num w:numId="19" w16cid:durableId="83965065">
    <w:abstractNumId w:val="6"/>
    <w:lvlOverride w:ilvl="0">
      <w:startOverride w:val="1"/>
    </w:lvlOverride>
  </w:num>
  <w:num w:numId="20" w16cid:durableId="978803173">
    <w:abstractNumId w:val="7"/>
  </w:num>
  <w:num w:numId="21" w16cid:durableId="2042627078">
    <w:abstractNumId w:val="6"/>
    <w:lvlOverride w:ilvl="0">
      <w:startOverride w:val="1"/>
    </w:lvlOverride>
  </w:num>
  <w:num w:numId="22" w16cid:durableId="90606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9"/>
    <w:rsid w:val="0000082D"/>
    <w:rsid w:val="00000A17"/>
    <w:rsid w:val="00002C85"/>
    <w:rsid w:val="0000303A"/>
    <w:rsid w:val="00003106"/>
    <w:rsid w:val="00003D7B"/>
    <w:rsid w:val="00003FE9"/>
    <w:rsid w:val="00004195"/>
    <w:rsid w:val="0000452D"/>
    <w:rsid w:val="00004AB4"/>
    <w:rsid w:val="00004D7D"/>
    <w:rsid w:val="00005BA7"/>
    <w:rsid w:val="0000638B"/>
    <w:rsid w:val="000069F5"/>
    <w:rsid w:val="00006B89"/>
    <w:rsid w:val="000076AB"/>
    <w:rsid w:val="0001041B"/>
    <w:rsid w:val="0001063A"/>
    <w:rsid w:val="00010D21"/>
    <w:rsid w:val="000137C6"/>
    <w:rsid w:val="00013B0C"/>
    <w:rsid w:val="00013E9E"/>
    <w:rsid w:val="00013EBD"/>
    <w:rsid w:val="000141DD"/>
    <w:rsid w:val="000142B6"/>
    <w:rsid w:val="00014600"/>
    <w:rsid w:val="00014D21"/>
    <w:rsid w:val="00015AFC"/>
    <w:rsid w:val="00015D25"/>
    <w:rsid w:val="00017245"/>
    <w:rsid w:val="00017ACD"/>
    <w:rsid w:val="00021E27"/>
    <w:rsid w:val="000223B9"/>
    <w:rsid w:val="00022CEA"/>
    <w:rsid w:val="00022F0F"/>
    <w:rsid w:val="000236DC"/>
    <w:rsid w:val="00023ADE"/>
    <w:rsid w:val="00023F55"/>
    <w:rsid w:val="000243A0"/>
    <w:rsid w:val="0002456E"/>
    <w:rsid w:val="00024861"/>
    <w:rsid w:val="000253D8"/>
    <w:rsid w:val="0002594C"/>
    <w:rsid w:val="00026295"/>
    <w:rsid w:val="00026859"/>
    <w:rsid w:val="000270E6"/>
    <w:rsid w:val="000303DA"/>
    <w:rsid w:val="00030A32"/>
    <w:rsid w:val="000313AD"/>
    <w:rsid w:val="000318D5"/>
    <w:rsid w:val="00031DE9"/>
    <w:rsid w:val="00033078"/>
    <w:rsid w:val="00034077"/>
    <w:rsid w:val="0003426D"/>
    <w:rsid w:val="00034977"/>
    <w:rsid w:val="00035547"/>
    <w:rsid w:val="00036039"/>
    <w:rsid w:val="0003674F"/>
    <w:rsid w:val="0003690E"/>
    <w:rsid w:val="0003706A"/>
    <w:rsid w:val="000371F3"/>
    <w:rsid w:val="00037746"/>
    <w:rsid w:val="00037F90"/>
    <w:rsid w:val="00040CD9"/>
    <w:rsid w:val="00040FC0"/>
    <w:rsid w:val="000414BB"/>
    <w:rsid w:val="00041FCD"/>
    <w:rsid w:val="00042475"/>
    <w:rsid w:val="0004262F"/>
    <w:rsid w:val="00042746"/>
    <w:rsid w:val="00044296"/>
    <w:rsid w:val="000451F5"/>
    <w:rsid w:val="00045747"/>
    <w:rsid w:val="00045927"/>
    <w:rsid w:val="00045FDC"/>
    <w:rsid w:val="00046154"/>
    <w:rsid w:val="00046195"/>
    <w:rsid w:val="00046263"/>
    <w:rsid w:val="00046AF6"/>
    <w:rsid w:val="00046B78"/>
    <w:rsid w:val="00047814"/>
    <w:rsid w:val="00047A23"/>
    <w:rsid w:val="0005009B"/>
    <w:rsid w:val="00050113"/>
    <w:rsid w:val="000505CB"/>
    <w:rsid w:val="00050A48"/>
    <w:rsid w:val="00051069"/>
    <w:rsid w:val="00051F45"/>
    <w:rsid w:val="00052BB8"/>
    <w:rsid w:val="00052C64"/>
    <w:rsid w:val="00052D51"/>
    <w:rsid w:val="00052EF5"/>
    <w:rsid w:val="00055807"/>
    <w:rsid w:val="000571FE"/>
    <w:rsid w:val="000572E9"/>
    <w:rsid w:val="0006182D"/>
    <w:rsid w:val="00062310"/>
    <w:rsid w:val="000623BE"/>
    <w:rsid w:val="0006240F"/>
    <w:rsid w:val="00062A26"/>
    <w:rsid w:val="000640D6"/>
    <w:rsid w:val="00065EDC"/>
    <w:rsid w:val="000663F9"/>
    <w:rsid w:val="00066926"/>
    <w:rsid w:val="00066A15"/>
    <w:rsid w:val="000676F8"/>
    <w:rsid w:val="0006771D"/>
    <w:rsid w:val="00067B4E"/>
    <w:rsid w:val="000706E8"/>
    <w:rsid w:val="00070C3C"/>
    <w:rsid w:val="00070CEA"/>
    <w:rsid w:val="00070D5A"/>
    <w:rsid w:val="00070DED"/>
    <w:rsid w:val="00071349"/>
    <w:rsid w:val="000727E2"/>
    <w:rsid w:val="00072D77"/>
    <w:rsid w:val="00072FF2"/>
    <w:rsid w:val="000733CC"/>
    <w:rsid w:val="0007444C"/>
    <w:rsid w:val="0007481D"/>
    <w:rsid w:val="00075519"/>
    <w:rsid w:val="000756F3"/>
    <w:rsid w:val="00075A28"/>
    <w:rsid w:val="0007777F"/>
    <w:rsid w:val="000802D9"/>
    <w:rsid w:val="000803EA"/>
    <w:rsid w:val="00080AE0"/>
    <w:rsid w:val="0008182C"/>
    <w:rsid w:val="00081C95"/>
    <w:rsid w:val="00081D30"/>
    <w:rsid w:val="0008290C"/>
    <w:rsid w:val="000831D7"/>
    <w:rsid w:val="00083F66"/>
    <w:rsid w:val="00083FCB"/>
    <w:rsid w:val="00083FED"/>
    <w:rsid w:val="00084F3C"/>
    <w:rsid w:val="0008569F"/>
    <w:rsid w:val="00085B4D"/>
    <w:rsid w:val="00085B8C"/>
    <w:rsid w:val="00086350"/>
    <w:rsid w:val="000865DE"/>
    <w:rsid w:val="00086629"/>
    <w:rsid w:val="000875BF"/>
    <w:rsid w:val="00087881"/>
    <w:rsid w:val="00087EFF"/>
    <w:rsid w:val="000909C3"/>
    <w:rsid w:val="000909F3"/>
    <w:rsid w:val="000914A9"/>
    <w:rsid w:val="00091735"/>
    <w:rsid w:val="00091970"/>
    <w:rsid w:val="00092919"/>
    <w:rsid w:val="0009333C"/>
    <w:rsid w:val="000937DC"/>
    <w:rsid w:val="00093982"/>
    <w:rsid w:val="00093D45"/>
    <w:rsid w:val="00095096"/>
    <w:rsid w:val="0009550C"/>
    <w:rsid w:val="00095900"/>
    <w:rsid w:val="00095B68"/>
    <w:rsid w:val="00096450"/>
    <w:rsid w:val="00096D8C"/>
    <w:rsid w:val="00096E19"/>
    <w:rsid w:val="00097408"/>
    <w:rsid w:val="000A0ED5"/>
    <w:rsid w:val="000A270C"/>
    <w:rsid w:val="000A2B6C"/>
    <w:rsid w:val="000A3035"/>
    <w:rsid w:val="000A3D5C"/>
    <w:rsid w:val="000A52C4"/>
    <w:rsid w:val="000A5673"/>
    <w:rsid w:val="000A63D1"/>
    <w:rsid w:val="000A6890"/>
    <w:rsid w:val="000B03EC"/>
    <w:rsid w:val="000B0DA1"/>
    <w:rsid w:val="000B0EB6"/>
    <w:rsid w:val="000B187B"/>
    <w:rsid w:val="000B1D3A"/>
    <w:rsid w:val="000B20EF"/>
    <w:rsid w:val="000B20FA"/>
    <w:rsid w:val="000B285B"/>
    <w:rsid w:val="000B35CE"/>
    <w:rsid w:val="000B3904"/>
    <w:rsid w:val="000B46D3"/>
    <w:rsid w:val="000B4864"/>
    <w:rsid w:val="000B4DD8"/>
    <w:rsid w:val="000B5486"/>
    <w:rsid w:val="000B78D2"/>
    <w:rsid w:val="000B7AD7"/>
    <w:rsid w:val="000C0813"/>
    <w:rsid w:val="000C0B65"/>
    <w:rsid w:val="000C1C35"/>
    <w:rsid w:val="000C1F49"/>
    <w:rsid w:val="000C2657"/>
    <w:rsid w:val="000C32E8"/>
    <w:rsid w:val="000C459B"/>
    <w:rsid w:val="000C4797"/>
    <w:rsid w:val="000C5692"/>
    <w:rsid w:val="000C6D75"/>
    <w:rsid w:val="000C77AE"/>
    <w:rsid w:val="000D0BDD"/>
    <w:rsid w:val="000D19A7"/>
    <w:rsid w:val="000D3DA9"/>
    <w:rsid w:val="000D49A4"/>
    <w:rsid w:val="000D553C"/>
    <w:rsid w:val="000D6159"/>
    <w:rsid w:val="000D69EF"/>
    <w:rsid w:val="000D6A76"/>
    <w:rsid w:val="000D6AFA"/>
    <w:rsid w:val="000D7037"/>
    <w:rsid w:val="000D7357"/>
    <w:rsid w:val="000D79ED"/>
    <w:rsid w:val="000D7F73"/>
    <w:rsid w:val="000E05FE"/>
    <w:rsid w:val="000E0902"/>
    <w:rsid w:val="000E0C29"/>
    <w:rsid w:val="000E13BA"/>
    <w:rsid w:val="000E24E1"/>
    <w:rsid w:val="000E3C73"/>
    <w:rsid w:val="000E3D42"/>
    <w:rsid w:val="000E427E"/>
    <w:rsid w:val="000E4F81"/>
    <w:rsid w:val="000E50C8"/>
    <w:rsid w:val="000E5F7D"/>
    <w:rsid w:val="000E7719"/>
    <w:rsid w:val="000E7A0E"/>
    <w:rsid w:val="000E7B22"/>
    <w:rsid w:val="000F006E"/>
    <w:rsid w:val="000F0319"/>
    <w:rsid w:val="000F0B8D"/>
    <w:rsid w:val="000F1B25"/>
    <w:rsid w:val="000F307E"/>
    <w:rsid w:val="000F3527"/>
    <w:rsid w:val="000F366D"/>
    <w:rsid w:val="000F390B"/>
    <w:rsid w:val="000F3DA9"/>
    <w:rsid w:val="000F457F"/>
    <w:rsid w:val="000F4F68"/>
    <w:rsid w:val="000F5047"/>
    <w:rsid w:val="000F5451"/>
    <w:rsid w:val="000F5F7F"/>
    <w:rsid w:val="000F611E"/>
    <w:rsid w:val="000F72B9"/>
    <w:rsid w:val="000F72F7"/>
    <w:rsid w:val="00100E7B"/>
    <w:rsid w:val="00101291"/>
    <w:rsid w:val="0010174F"/>
    <w:rsid w:val="00101B17"/>
    <w:rsid w:val="00101BC2"/>
    <w:rsid w:val="00102192"/>
    <w:rsid w:val="00102D73"/>
    <w:rsid w:val="001031B1"/>
    <w:rsid w:val="001032B8"/>
    <w:rsid w:val="001037CE"/>
    <w:rsid w:val="001042B3"/>
    <w:rsid w:val="0010448F"/>
    <w:rsid w:val="0010535C"/>
    <w:rsid w:val="0010588A"/>
    <w:rsid w:val="00106A91"/>
    <w:rsid w:val="00107B23"/>
    <w:rsid w:val="00110A05"/>
    <w:rsid w:val="00110C96"/>
    <w:rsid w:val="00111239"/>
    <w:rsid w:val="0011150A"/>
    <w:rsid w:val="00113CF1"/>
    <w:rsid w:val="00114443"/>
    <w:rsid w:val="0011546C"/>
    <w:rsid w:val="00115BE7"/>
    <w:rsid w:val="0011600B"/>
    <w:rsid w:val="001160EE"/>
    <w:rsid w:val="00116819"/>
    <w:rsid w:val="0011696D"/>
    <w:rsid w:val="001175F6"/>
    <w:rsid w:val="00120554"/>
    <w:rsid w:val="001212A1"/>
    <w:rsid w:val="001217C8"/>
    <w:rsid w:val="00121818"/>
    <w:rsid w:val="00121FCE"/>
    <w:rsid w:val="00122846"/>
    <w:rsid w:val="00122BD5"/>
    <w:rsid w:val="00123CCF"/>
    <w:rsid w:val="00125561"/>
    <w:rsid w:val="001260CB"/>
    <w:rsid w:val="0012657C"/>
    <w:rsid w:val="00127BF8"/>
    <w:rsid w:val="00130DE6"/>
    <w:rsid w:val="00133122"/>
    <w:rsid w:val="00133F79"/>
    <w:rsid w:val="00134193"/>
    <w:rsid w:val="00134368"/>
    <w:rsid w:val="00134699"/>
    <w:rsid w:val="00134A34"/>
    <w:rsid w:val="001356E0"/>
    <w:rsid w:val="00137140"/>
    <w:rsid w:val="001405F3"/>
    <w:rsid w:val="001408DF"/>
    <w:rsid w:val="00140D0C"/>
    <w:rsid w:val="00142012"/>
    <w:rsid w:val="00142F9C"/>
    <w:rsid w:val="00143C63"/>
    <w:rsid w:val="00144EC9"/>
    <w:rsid w:val="00144FC4"/>
    <w:rsid w:val="00145673"/>
    <w:rsid w:val="00145D74"/>
    <w:rsid w:val="00145F17"/>
    <w:rsid w:val="0014661B"/>
    <w:rsid w:val="001468D1"/>
    <w:rsid w:val="00146F79"/>
    <w:rsid w:val="0014730A"/>
    <w:rsid w:val="00147370"/>
    <w:rsid w:val="00147402"/>
    <w:rsid w:val="00147601"/>
    <w:rsid w:val="00147AF7"/>
    <w:rsid w:val="00147B02"/>
    <w:rsid w:val="00147B04"/>
    <w:rsid w:val="00150440"/>
    <w:rsid w:val="001504C1"/>
    <w:rsid w:val="0015089E"/>
    <w:rsid w:val="00150D67"/>
    <w:rsid w:val="001511B4"/>
    <w:rsid w:val="001512BE"/>
    <w:rsid w:val="00151357"/>
    <w:rsid w:val="00151AE6"/>
    <w:rsid w:val="00151B06"/>
    <w:rsid w:val="00151DE0"/>
    <w:rsid w:val="0015202F"/>
    <w:rsid w:val="001524EF"/>
    <w:rsid w:val="001525E5"/>
    <w:rsid w:val="00152B8C"/>
    <w:rsid w:val="00152FC3"/>
    <w:rsid w:val="001534AC"/>
    <w:rsid w:val="00153D43"/>
    <w:rsid w:val="00155103"/>
    <w:rsid w:val="001557FE"/>
    <w:rsid w:val="00155A85"/>
    <w:rsid w:val="00155E06"/>
    <w:rsid w:val="00155F5B"/>
    <w:rsid w:val="00156C15"/>
    <w:rsid w:val="00156F7B"/>
    <w:rsid w:val="00157163"/>
    <w:rsid w:val="001577D9"/>
    <w:rsid w:val="001609DB"/>
    <w:rsid w:val="00160A84"/>
    <w:rsid w:val="0016134F"/>
    <w:rsid w:val="00162AC6"/>
    <w:rsid w:val="00163047"/>
    <w:rsid w:val="00163267"/>
    <w:rsid w:val="00164653"/>
    <w:rsid w:val="001648B1"/>
    <w:rsid w:val="00164DF8"/>
    <w:rsid w:val="00164EC8"/>
    <w:rsid w:val="0016553F"/>
    <w:rsid w:val="0016751C"/>
    <w:rsid w:val="001675CB"/>
    <w:rsid w:val="001700FD"/>
    <w:rsid w:val="00170137"/>
    <w:rsid w:val="00170B2C"/>
    <w:rsid w:val="00171139"/>
    <w:rsid w:val="00171B26"/>
    <w:rsid w:val="00171FEA"/>
    <w:rsid w:val="00172099"/>
    <w:rsid w:val="00172521"/>
    <w:rsid w:val="001727BF"/>
    <w:rsid w:val="001738D5"/>
    <w:rsid w:val="00173FBD"/>
    <w:rsid w:val="00174989"/>
    <w:rsid w:val="00174C87"/>
    <w:rsid w:val="0017504A"/>
    <w:rsid w:val="00175852"/>
    <w:rsid w:val="001760EF"/>
    <w:rsid w:val="001761A8"/>
    <w:rsid w:val="00176958"/>
    <w:rsid w:val="001769E7"/>
    <w:rsid w:val="00176ABE"/>
    <w:rsid w:val="001775CC"/>
    <w:rsid w:val="001776EF"/>
    <w:rsid w:val="00177957"/>
    <w:rsid w:val="00177EAF"/>
    <w:rsid w:val="00180322"/>
    <w:rsid w:val="00180E91"/>
    <w:rsid w:val="001812C6"/>
    <w:rsid w:val="00181755"/>
    <w:rsid w:val="00182E8F"/>
    <w:rsid w:val="0018384A"/>
    <w:rsid w:val="00183D49"/>
    <w:rsid w:val="0018458A"/>
    <w:rsid w:val="001853A3"/>
    <w:rsid w:val="001853F3"/>
    <w:rsid w:val="00185A7E"/>
    <w:rsid w:val="00185C26"/>
    <w:rsid w:val="00185D4D"/>
    <w:rsid w:val="001867B1"/>
    <w:rsid w:val="00186E4B"/>
    <w:rsid w:val="00186EA7"/>
    <w:rsid w:val="00186F48"/>
    <w:rsid w:val="0018792A"/>
    <w:rsid w:val="00187E86"/>
    <w:rsid w:val="00187F4C"/>
    <w:rsid w:val="0019047B"/>
    <w:rsid w:val="00190792"/>
    <w:rsid w:val="00191020"/>
    <w:rsid w:val="00191A19"/>
    <w:rsid w:val="00191AB6"/>
    <w:rsid w:val="00191C70"/>
    <w:rsid w:val="00191D59"/>
    <w:rsid w:val="00192301"/>
    <w:rsid w:val="001923F1"/>
    <w:rsid w:val="00192B15"/>
    <w:rsid w:val="001938C7"/>
    <w:rsid w:val="00194096"/>
    <w:rsid w:val="00194A66"/>
    <w:rsid w:val="00194E0B"/>
    <w:rsid w:val="0019616D"/>
    <w:rsid w:val="00196784"/>
    <w:rsid w:val="001968B4"/>
    <w:rsid w:val="001969AB"/>
    <w:rsid w:val="00196BC4"/>
    <w:rsid w:val="00196BE9"/>
    <w:rsid w:val="0019726A"/>
    <w:rsid w:val="001972B7"/>
    <w:rsid w:val="001A05CB"/>
    <w:rsid w:val="001A081B"/>
    <w:rsid w:val="001A0CE9"/>
    <w:rsid w:val="001A0CFA"/>
    <w:rsid w:val="001A14D5"/>
    <w:rsid w:val="001A1836"/>
    <w:rsid w:val="001A1B88"/>
    <w:rsid w:val="001A2852"/>
    <w:rsid w:val="001A345B"/>
    <w:rsid w:val="001A3B01"/>
    <w:rsid w:val="001A3BFB"/>
    <w:rsid w:val="001A4FB4"/>
    <w:rsid w:val="001A56B0"/>
    <w:rsid w:val="001A57C0"/>
    <w:rsid w:val="001A5A00"/>
    <w:rsid w:val="001A7AE3"/>
    <w:rsid w:val="001B0816"/>
    <w:rsid w:val="001B13FA"/>
    <w:rsid w:val="001B152F"/>
    <w:rsid w:val="001B1880"/>
    <w:rsid w:val="001B1D85"/>
    <w:rsid w:val="001B1DE5"/>
    <w:rsid w:val="001B3A15"/>
    <w:rsid w:val="001B438C"/>
    <w:rsid w:val="001B4637"/>
    <w:rsid w:val="001B4797"/>
    <w:rsid w:val="001B59C6"/>
    <w:rsid w:val="001B5E99"/>
    <w:rsid w:val="001B60C7"/>
    <w:rsid w:val="001B6217"/>
    <w:rsid w:val="001B7008"/>
    <w:rsid w:val="001B758F"/>
    <w:rsid w:val="001C0C41"/>
    <w:rsid w:val="001C1075"/>
    <w:rsid w:val="001C1E26"/>
    <w:rsid w:val="001C20D1"/>
    <w:rsid w:val="001C23E9"/>
    <w:rsid w:val="001C347C"/>
    <w:rsid w:val="001C35B6"/>
    <w:rsid w:val="001C4A76"/>
    <w:rsid w:val="001C5004"/>
    <w:rsid w:val="001C5123"/>
    <w:rsid w:val="001C6EC0"/>
    <w:rsid w:val="001C6F2C"/>
    <w:rsid w:val="001C720A"/>
    <w:rsid w:val="001C76D6"/>
    <w:rsid w:val="001C79AD"/>
    <w:rsid w:val="001D010C"/>
    <w:rsid w:val="001D01CC"/>
    <w:rsid w:val="001D03B3"/>
    <w:rsid w:val="001D0975"/>
    <w:rsid w:val="001D0B57"/>
    <w:rsid w:val="001D0D87"/>
    <w:rsid w:val="001D1E16"/>
    <w:rsid w:val="001D2296"/>
    <w:rsid w:val="001D2E5E"/>
    <w:rsid w:val="001D2F37"/>
    <w:rsid w:val="001D3150"/>
    <w:rsid w:val="001D326D"/>
    <w:rsid w:val="001D345E"/>
    <w:rsid w:val="001D3B35"/>
    <w:rsid w:val="001D50DD"/>
    <w:rsid w:val="001D5DDB"/>
    <w:rsid w:val="001D5E33"/>
    <w:rsid w:val="001D63B8"/>
    <w:rsid w:val="001D6441"/>
    <w:rsid w:val="001D6529"/>
    <w:rsid w:val="001D68F5"/>
    <w:rsid w:val="001D6962"/>
    <w:rsid w:val="001D6BCF"/>
    <w:rsid w:val="001E01CA"/>
    <w:rsid w:val="001E01F4"/>
    <w:rsid w:val="001E0318"/>
    <w:rsid w:val="001E0AE5"/>
    <w:rsid w:val="001E161A"/>
    <w:rsid w:val="001E1BD3"/>
    <w:rsid w:val="001E35C5"/>
    <w:rsid w:val="001E3C3B"/>
    <w:rsid w:val="001E3D4C"/>
    <w:rsid w:val="001E50D9"/>
    <w:rsid w:val="001E5857"/>
    <w:rsid w:val="001E6165"/>
    <w:rsid w:val="001E61E6"/>
    <w:rsid w:val="001E68AF"/>
    <w:rsid w:val="001E6C25"/>
    <w:rsid w:val="001F06EC"/>
    <w:rsid w:val="001F1047"/>
    <w:rsid w:val="001F15CA"/>
    <w:rsid w:val="001F1BD6"/>
    <w:rsid w:val="001F2199"/>
    <w:rsid w:val="001F22F7"/>
    <w:rsid w:val="001F24C5"/>
    <w:rsid w:val="001F2F16"/>
    <w:rsid w:val="001F30B3"/>
    <w:rsid w:val="001F33B8"/>
    <w:rsid w:val="001F37B3"/>
    <w:rsid w:val="001F3FCE"/>
    <w:rsid w:val="001F4B81"/>
    <w:rsid w:val="001F578B"/>
    <w:rsid w:val="001F589B"/>
    <w:rsid w:val="001F5EF4"/>
    <w:rsid w:val="001F63B0"/>
    <w:rsid w:val="001F6A18"/>
    <w:rsid w:val="001F7577"/>
    <w:rsid w:val="001F7F58"/>
    <w:rsid w:val="00201E2F"/>
    <w:rsid w:val="00203127"/>
    <w:rsid w:val="00203E47"/>
    <w:rsid w:val="00204504"/>
    <w:rsid w:val="00204AA6"/>
    <w:rsid w:val="00205371"/>
    <w:rsid w:val="00205944"/>
    <w:rsid w:val="002060D7"/>
    <w:rsid w:val="0020636E"/>
    <w:rsid w:val="0020654A"/>
    <w:rsid w:val="00207A37"/>
    <w:rsid w:val="002104A7"/>
    <w:rsid w:val="0021095C"/>
    <w:rsid w:val="0021185A"/>
    <w:rsid w:val="002118B2"/>
    <w:rsid w:val="002119B8"/>
    <w:rsid w:val="002120BD"/>
    <w:rsid w:val="00212FC1"/>
    <w:rsid w:val="00213A7A"/>
    <w:rsid w:val="00214BFC"/>
    <w:rsid w:val="00214EC1"/>
    <w:rsid w:val="00215AA4"/>
    <w:rsid w:val="00215D9C"/>
    <w:rsid w:val="00216399"/>
    <w:rsid w:val="00216512"/>
    <w:rsid w:val="00217844"/>
    <w:rsid w:val="00217FB0"/>
    <w:rsid w:val="002207B5"/>
    <w:rsid w:val="002208C7"/>
    <w:rsid w:val="00220928"/>
    <w:rsid w:val="00221B02"/>
    <w:rsid w:val="002224FB"/>
    <w:rsid w:val="0022257A"/>
    <w:rsid w:val="002229A0"/>
    <w:rsid w:val="00222FAE"/>
    <w:rsid w:val="00223271"/>
    <w:rsid w:val="002232D5"/>
    <w:rsid w:val="00223486"/>
    <w:rsid w:val="0022423B"/>
    <w:rsid w:val="0022433B"/>
    <w:rsid w:val="002244A2"/>
    <w:rsid w:val="002248E0"/>
    <w:rsid w:val="00225551"/>
    <w:rsid w:val="00225772"/>
    <w:rsid w:val="00225C4F"/>
    <w:rsid w:val="00225D92"/>
    <w:rsid w:val="00225DB4"/>
    <w:rsid w:val="0022664C"/>
    <w:rsid w:val="00226DEE"/>
    <w:rsid w:val="002277CD"/>
    <w:rsid w:val="00230074"/>
    <w:rsid w:val="002308D1"/>
    <w:rsid w:val="0023098B"/>
    <w:rsid w:val="00231F37"/>
    <w:rsid w:val="0023275F"/>
    <w:rsid w:val="00232C47"/>
    <w:rsid w:val="002337E6"/>
    <w:rsid w:val="00233D74"/>
    <w:rsid w:val="00234437"/>
    <w:rsid w:val="002346A9"/>
    <w:rsid w:val="0023514F"/>
    <w:rsid w:val="00235265"/>
    <w:rsid w:val="0023579F"/>
    <w:rsid w:val="00236634"/>
    <w:rsid w:val="00237323"/>
    <w:rsid w:val="002374BA"/>
    <w:rsid w:val="00240444"/>
    <w:rsid w:val="00241102"/>
    <w:rsid w:val="002421DE"/>
    <w:rsid w:val="0024251E"/>
    <w:rsid w:val="002429EE"/>
    <w:rsid w:val="00243E94"/>
    <w:rsid w:val="002440E3"/>
    <w:rsid w:val="002441A6"/>
    <w:rsid w:val="0024483D"/>
    <w:rsid w:val="00244C04"/>
    <w:rsid w:val="002458BA"/>
    <w:rsid w:val="00245C58"/>
    <w:rsid w:val="00245D89"/>
    <w:rsid w:val="00245EE9"/>
    <w:rsid w:val="00245F9C"/>
    <w:rsid w:val="0024611F"/>
    <w:rsid w:val="002466BA"/>
    <w:rsid w:val="002467C7"/>
    <w:rsid w:val="00246BB3"/>
    <w:rsid w:val="00247085"/>
    <w:rsid w:val="0024714E"/>
    <w:rsid w:val="002475C2"/>
    <w:rsid w:val="00247834"/>
    <w:rsid w:val="00247A3E"/>
    <w:rsid w:val="00250B36"/>
    <w:rsid w:val="00252360"/>
    <w:rsid w:val="00252A36"/>
    <w:rsid w:val="00253086"/>
    <w:rsid w:val="00253A59"/>
    <w:rsid w:val="00253B65"/>
    <w:rsid w:val="00253C95"/>
    <w:rsid w:val="002540E2"/>
    <w:rsid w:val="00254A49"/>
    <w:rsid w:val="00254C51"/>
    <w:rsid w:val="00254F11"/>
    <w:rsid w:val="00255124"/>
    <w:rsid w:val="0025564D"/>
    <w:rsid w:val="00255825"/>
    <w:rsid w:val="00255B9D"/>
    <w:rsid w:val="00255E1D"/>
    <w:rsid w:val="00256207"/>
    <w:rsid w:val="002569FF"/>
    <w:rsid w:val="00257132"/>
    <w:rsid w:val="00257258"/>
    <w:rsid w:val="00257299"/>
    <w:rsid w:val="0025786D"/>
    <w:rsid w:val="00257D6E"/>
    <w:rsid w:val="0026037A"/>
    <w:rsid w:val="0026079B"/>
    <w:rsid w:val="0026145B"/>
    <w:rsid w:val="002614D4"/>
    <w:rsid w:val="002633CF"/>
    <w:rsid w:val="0026383D"/>
    <w:rsid w:val="00263B72"/>
    <w:rsid w:val="00263E1D"/>
    <w:rsid w:val="0026414E"/>
    <w:rsid w:val="00264491"/>
    <w:rsid w:val="00265A43"/>
    <w:rsid w:val="002669ED"/>
    <w:rsid w:val="00267301"/>
    <w:rsid w:val="0027050D"/>
    <w:rsid w:val="002710A1"/>
    <w:rsid w:val="0027138E"/>
    <w:rsid w:val="0027141A"/>
    <w:rsid w:val="00271AFB"/>
    <w:rsid w:val="00271B29"/>
    <w:rsid w:val="002721A7"/>
    <w:rsid w:val="0027297F"/>
    <w:rsid w:val="0027454F"/>
    <w:rsid w:val="00274DD9"/>
    <w:rsid w:val="002752B0"/>
    <w:rsid w:val="00275402"/>
    <w:rsid w:val="00275CF5"/>
    <w:rsid w:val="00275FB1"/>
    <w:rsid w:val="00276781"/>
    <w:rsid w:val="00276E48"/>
    <w:rsid w:val="00277062"/>
    <w:rsid w:val="00277706"/>
    <w:rsid w:val="00277AA5"/>
    <w:rsid w:val="00281103"/>
    <w:rsid w:val="002817D6"/>
    <w:rsid w:val="00282E11"/>
    <w:rsid w:val="00282E3F"/>
    <w:rsid w:val="0028301F"/>
    <w:rsid w:val="0028395E"/>
    <w:rsid w:val="00284EF7"/>
    <w:rsid w:val="00285017"/>
    <w:rsid w:val="0028594A"/>
    <w:rsid w:val="00286579"/>
    <w:rsid w:val="00286637"/>
    <w:rsid w:val="002868F2"/>
    <w:rsid w:val="002900E6"/>
    <w:rsid w:val="00290F11"/>
    <w:rsid w:val="00292037"/>
    <w:rsid w:val="002929D9"/>
    <w:rsid w:val="00292C25"/>
    <w:rsid w:val="00292F82"/>
    <w:rsid w:val="002966B8"/>
    <w:rsid w:val="002966BB"/>
    <w:rsid w:val="0029764C"/>
    <w:rsid w:val="00297840"/>
    <w:rsid w:val="00297847"/>
    <w:rsid w:val="002A0F83"/>
    <w:rsid w:val="002A20B7"/>
    <w:rsid w:val="002A22B0"/>
    <w:rsid w:val="002A27A4"/>
    <w:rsid w:val="002A2B7F"/>
    <w:rsid w:val="002A2D2E"/>
    <w:rsid w:val="002A4267"/>
    <w:rsid w:val="002A4365"/>
    <w:rsid w:val="002A45D8"/>
    <w:rsid w:val="002A4AE0"/>
    <w:rsid w:val="002A5513"/>
    <w:rsid w:val="002A5D67"/>
    <w:rsid w:val="002A632D"/>
    <w:rsid w:val="002A6365"/>
    <w:rsid w:val="002A6732"/>
    <w:rsid w:val="002A7C68"/>
    <w:rsid w:val="002B0A6C"/>
    <w:rsid w:val="002B0EF2"/>
    <w:rsid w:val="002B15AA"/>
    <w:rsid w:val="002B1C7D"/>
    <w:rsid w:val="002B2A18"/>
    <w:rsid w:val="002B32E7"/>
    <w:rsid w:val="002B3979"/>
    <w:rsid w:val="002B3A76"/>
    <w:rsid w:val="002B4003"/>
    <w:rsid w:val="002B40FE"/>
    <w:rsid w:val="002B426F"/>
    <w:rsid w:val="002B4869"/>
    <w:rsid w:val="002B5657"/>
    <w:rsid w:val="002B5722"/>
    <w:rsid w:val="002B6D08"/>
    <w:rsid w:val="002B6D92"/>
    <w:rsid w:val="002B6EBF"/>
    <w:rsid w:val="002C00C1"/>
    <w:rsid w:val="002C00E8"/>
    <w:rsid w:val="002C015C"/>
    <w:rsid w:val="002C2145"/>
    <w:rsid w:val="002C22F6"/>
    <w:rsid w:val="002C33FD"/>
    <w:rsid w:val="002C3E93"/>
    <w:rsid w:val="002C3F72"/>
    <w:rsid w:val="002C4183"/>
    <w:rsid w:val="002C4936"/>
    <w:rsid w:val="002C4D6C"/>
    <w:rsid w:val="002C4F13"/>
    <w:rsid w:val="002C53AD"/>
    <w:rsid w:val="002C57F4"/>
    <w:rsid w:val="002C592A"/>
    <w:rsid w:val="002C5C5F"/>
    <w:rsid w:val="002C5F16"/>
    <w:rsid w:val="002C6465"/>
    <w:rsid w:val="002C65CA"/>
    <w:rsid w:val="002C6B13"/>
    <w:rsid w:val="002C75C2"/>
    <w:rsid w:val="002C7DF9"/>
    <w:rsid w:val="002D003D"/>
    <w:rsid w:val="002D12B6"/>
    <w:rsid w:val="002D1796"/>
    <w:rsid w:val="002D1E5D"/>
    <w:rsid w:val="002D2513"/>
    <w:rsid w:val="002D2E94"/>
    <w:rsid w:val="002D2FB0"/>
    <w:rsid w:val="002D3B58"/>
    <w:rsid w:val="002D3E23"/>
    <w:rsid w:val="002D40C3"/>
    <w:rsid w:val="002D44F9"/>
    <w:rsid w:val="002D45B9"/>
    <w:rsid w:val="002D62DA"/>
    <w:rsid w:val="002D792D"/>
    <w:rsid w:val="002D79D7"/>
    <w:rsid w:val="002E1435"/>
    <w:rsid w:val="002E1755"/>
    <w:rsid w:val="002E1FE2"/>
    <w:rsid w:val="002E20F4"/>
    <w:rsid w:val="002E2635"/>
    <w:rsid w:val="002E31B3"/>
    <w:rsid w:val="002E3592"/>
    <w:rsid w:val="002E3899"/>
    <w:rsid w:val="002E4254"/>
    <w:rsid w:val="002E4F14"/>
    <w:rsid w:val="002E58B2"/>
    <w:rsid w:val="002E590A"/>
    <w:rsid w:val="002E6259"/>
    <w:rsid w:val="002E74C0"/>
    <w:rsid w:val="002E7ED1"/>
    <w:rsid w:val="002F01C7"/>
    <w:rsid w:val="002F0CE7"/>
    <w:rsid w:val="002F1009"/>
    <w:rsid w:val="002F12C4"/>
    <w:rsid w:val="002F1A26"/>
    <w:rsid w:val="002F2159"/>
    <w:rsid w:val="002F2365"/>
    <w:rsid w:val="002F249D"/>
    <w:rsid w:val="002F2B14"/>
    <w:rsid w:val="002F3055"/>
    <w:rsid w:val="002F3F70"/>
    <w:rsid w:val="002F417C"/>
    <w:rsid w:val="002F44C3"/>
    <w:rsid w:val="002F46FE"/>
    <w:rsid w:val="002F58D2"/>
    <w:rsid w:val="002F59F3"/>
    <w:rsid w:val="002F5AE8"/>
    <w:rsid w:val="002F5E21"/>
    <w:rsid w:val="002F6565"/>
    <w:rsid w:val="002F6674"/>
    <w:rsid w:val="002F7414"/>
    <w:rsid w:val="002F752A"/>
    <w:rsid w:val="002F7882"/>
    <w:rsid w:val="002F7E62"/>
    <w:rsid w:val="00300084"/>
    <w:rsid w:val="003007E1"/>
    <w:rsid w:val="00300E69"/>
    <w:rsid w:val="003013B1"/>
    <w:rsid w:val="00301B40"/>
    <w:rsid w:val="00301EC5"/>
    <w:rsid w:val="003024A4"/>
    <w:rsid w:val="003025A2"/>
    <w:rsid w:val="00303157"/>
    <w:rsid w:val="00303503"/>
    <w:rsid w:val="00303D89"/>
    <w:rsid w:val="00304363"/>
    <w:rsid w:val="00304565"/>
    <w:rsid w:val="003046E6"/>
    <w:rsid w:val="00304941"/>
    <w:rsid w:val="0030619A"/>
    <w:rsid w:val="003066BA"/>
    <w:rsid w:val="00306EEE"/>
    <w:rsid w:val="00307244"/>
    <w:rsid w:val="00307749"/>
    <w:rsid w:val="00307A33"/>
    <w:rsid w:val="00307B83"/>
    <w:rsid w:val="00307CD6"/>
    <w:rsid w:val="003100D3"/>
    <w:rsid w:val="003103E3"/>
    <w:rsid w:val="0031142B"/>
    <w:rsid w:val="0031304A"/>
    <w:rsid w:val="0031308E"/>
    <w:rsid w:val="00313B6A"/>
    <w:rsid w:val="00314B3A"/>
    <w:rsid w:val="00315384"/>
    <w:rsid w:val="003156BB"/>
    <w:rsid w:val="00315E42"/>
    <w:rsid w:val="00316159"/>
    <w:rsid w:val="00316595"/>
    <w:rsid w:val="00316641"/>
    <w:rsid w:val="0031685A"/>
    <w:rsid w:val="00316CC4"/>
    <w:rsid w:val="0032058E"/>
    <w:rsid w:val="0032090F"/>
    <w:rsid w:val="00322145"/>
    <w:rsid w:val="00322938"/>
    <w:rsid w:val="00323885"/>
    <w:rsid w:val="00323B64"/>
    <w:rsid w:val="0032404F"/>
    <w:rsid w:val="00324297"/>
    <w:rsid w:val="00324868"/>
    <w:rsid w:val="003249F5"/>
    <w:rsid w:val="00325082"/>
    <w:rsid w:val="00325170"/>
    <w:rsid w:val="00325981"/>
    <w:rsid w:val="00325C41"/>
    <w:rsid w:val="00326316"/>
    <w:rsid w:val="003263E3"/>
    <w:rsid w:val="0032696F"/>
    <w:rsid w:val="00326984"/>
    <w:rsid w:val="003276F7"/>
    <w:rsid w:val="003278A6"/>
    <w:rsid w:val="003309F9"/>
    <w:rsid w:val="00330DDD"/>
    <w:rsid w:val="003312B9"/>
    <w:rsid w:val="003319AF"/>
    <w:rsid w:val="00331A14"/>
    <w:rsid w:val="003321A5"/>
    <w:rsid w:val="003323AD"/>
    <w:rsid w:val="00332489"/>
    <w:rsid w:val="003332EA"/>
    <w:rsid w:val="0033365B"/>
    <w:rsid w:val="00333841"/>
    <w:rsid w:val="003342F8"/>
    <w:rsid w:val="003347E2"/>
    <w:rsid w:val="00334C43"/>
    <w:rsid w:val="00335A61"/>
    <w:rsid w:val="00335F32"/>
    <w:rsid w:val="003360B3"/>
    <w:rsid w:val="00336260"/>
    <w:rsid w:val="00337656"/>
    <w:rsid w:val="0033784C"/>
    <w:rsid w:val="00337988"/>
    <w:rsid w:val="003379EA"/>
    <w:rsid w:val="00340205"/>
    <w:rsid w:val="00340520"/>
    <w:rsid w:val="003407D9"/>
    <w:rsid w:val="00341C1C"/>
    <w:rsid w:val="00343680"/>
    <w:rsid w:val="00343749"/>
    <w:rsid w:val="00343A23"/>
    <w:rsid w:val="00344611"/>
    <w:rsid w:val="00344749"/>
    <w:rsid w:val="00345008"/>
    <w:rsid w:val="00345341"/>
    <w:rsid w:val="0034719B"/>
    <w:rsid w:val="00347663"/>
    <w:rsid w:val="003478CF"/>
    <w:rsid w:val="0034793F"/>
    <w:rsid w:val="00347A95"/>
    <w:rsid w:val="003508BE"/>
    <w:rsid w:val="003509F2"/>
    <w:rsid w:val="00350E12"/>
    <w:rsid w:val="0035113E"/>
    <w:rsid w:val="0035159B"/>
    <w:rsid w:val="00352876"/>
    <w:rsid w:val="00352B8D"/>
    <w:rsid w:val="00352BDA"/>
    <w:rsid w:val="00352C30"/>
    <w:rsid w:val="00352C80"/>
    <w:rsid w:val="0035347D"/>
    <w:rsid w:val="00353759"/>
    <w:rsid w:val="00354152"/>
    <w:rsid w:val="00354F51"/>
    <w:rsid w:val="0035579C"/>
    <w:rsid w:val="00355DE1"/>
    <w:rsid w:val="0035646E"/>
    <w:rsid w:val="00356866"/>
    <w:rsid w:val="00357D13"/>
    <w:rsid w:val="00357D40"/>
    <w:rsid w:val="003610E8"/>
    <w:rsid w:val="003619E2"/>
    <w:rsid w:val="0036204D"/>
    <w:rsid w:val="003628FB"/>
    <w:rsid w:val="0036294A"/>
    <w:rsid w:val="003634D8"/>
    <w:rsid w:val="00363598"/>
    <w:rsid w:val="00363D97"/>
    <w:rsid w:val="0036467B"/>
    <w:rsid w:val="0036481E"/>
    <w:rsid w:val="00364D45"/>
    <w:rsid w:val="0036509E"/>
    <w:rsid w:val="00365486"/>
    <w:rsid w:val="00365AD3"/>
    <w:rsid w:val="003660ED"/>
    <w:rsid w:val="003701C9"/>
    <w:rsid w:val="00370213"/>
    <w:rsid w:val="003706F2"/>
    <w:rsid w:val="003707A7"/>
    <w:rsid w:val="00372546"/>
    <w:rsid w:val="00372D7D"/>
    <w:rsid w:val="003746AB"/>
    <w:rsid w:val="00374B47"/>
    <w:rsid w:val="00375310"/>
    <w:rsid w:val="00375653"/>
    <w:rsid w:val="003756A7"/>
    <w:rsid w:val="00375C22"/>
    <w:rsid w:val="003769EC"/>
    <w:rsid w:val="00376A5E"/>
    <w:rsid w:val="00377502"/>
    <w:rsid w:val="003776D4"/>
    <w:rsid w:val="003802AF"/>
    <w:rsid w:val="0038065B"/>
    <w:rsid w:val="00380A59"/>
    <w:rsid w:val="00380E1C"/>
    <w:rsid w:val="003814DB"/>
    <w:rsid w:val="00381E2F"/>
    <w:rsid w:val="0038379F"/>
    <w:rsid w:val="003847F4"/>
    <w:rsid w:val="003852AC"/>
    <w:rsid w:val="0038686E"/>
    <w:rsid w:val="003869AF"/>
    <w:rsid w:val="00386B9D"/>
    <w:rsid w:val="00386D7F"/>
    <w:rsid w:val="00387B16"/>
    <w:rsid w:val="00387C62"/>
    <w:rsid w:val="00390F94"/>
    <w:rsid w:val="00391FFC"/>
    <w:rsid w:val="00392AC2"/>
    <w:rsid w:val="003932B9"/>
    <w:rsid w:val="00393BA1"/>
    <w:rsid w:val="00393F32"/>
    <w:rsid w:val="0039417B"/>
    <w:rsid w:val="00395636"/>
    <w:rsid w:val="0039589A"/>
    <w:rsid w:val="00396169"/>
    <w:rsid w:val="00396FF2"/>
    <w:rsid w:val="0039716E"/>
    <w:rsid w:val="0039788A"/>
    <w:rsid w:val="00397ED3"/>
    <w:rsid w:val="00397F4A"/>
    <w:rsid w:val="003A0008"/>
    <w:rsid w:val="003A0F7A"/>
    <w:rsid w:val="003A17D4"/>
    <w:rsid w:val="003A18D8"/>
    <w:rsid w:val="003A1B87"/>
    <w:rsid w:val="003A2912"/>
    <w:rsid w:val="003A2DA2"/>
    <w:rsid w:val="003A33A2"/>
    <w:rsid w:val="003A3C1B"/>
    <w:rsid w:val="003A4E78"/>
    <w:rsid w:val="003A50DD"/>
    <w:rsid w:val="003A5CA4"/>
    <w:rsid w:val="003A5D99"/>
    <w:rsid w:val="003A600F"/>
    <w:rsid w:val="003A6118"/>
    <w:rsid w:val="003A67E9"/>
    <w:rsid w:val="003A6D97"/>
    <w:rsid w:val="003A725B"/>
    <w:rsid w:val="003A74D3"/>
    <w:rsid w:val="003A78E4"/>
    <w:rsid w:val="003B007F"/>
    <w:rsid w:val="003B00C6"/>
    <w:rsid w:val="003B0550"/>
    <w:rsid w:val="003B0960"/>
    <w:rsid w:val="003B11A2"/>
    <w:rsid w:val="003B1D3F"/>
    <w:rsid w:val="003B1DC6"/>
    <w:rsid w:val="003B2448"/>
    <w:rsid w:val="003B26B7"/>
    <w:rsid w:val="003B43FA"/>
    <w:rsid w:val="003B5351"/>
    <w:rsid w:val="003B5A74"/>
    <w:rsid w:val="003B63FB"/>
    <w:rsid w:val="003B66CA"/>
    <w:rsid w:val="003B680B"/>
    <w:rsid w:val="003B694F"/>
    <w:rsid w:val="003B6AC5"/>
    <w:rsid w:val="003B6CBF"/>
    <w:rsid w:val="003B78E6"/>
    <w:rsid w:val="003C020E"/>
    <w:rsid w:val="003C0462"/>
    <w:rsid w:val="003C0679"/>
    <w:rsid w:val="003C0CDF"/>
    <w:rsid w:val="003C19A0"/>
    <w:rsid w:val="003C258E"/>
    <w:rsid w:val="003C3115"/>
    <w:rsid w:val="003C31B9"/>
    <w:rsid w:val="003C3FBD"/>
    <w:rsid w:val="003C42DE"/>
    <w:rsid w:val="003C470F"/>
    <w:rsid w:val="003C48BC"/>
    <w:rsid w:val="003C5B5A"/>
    <w:rsid w:val="003C61E6"/>
    <w:rsid w:val="003C6E5F"/>
    <w:rsid w:val="003D042B"/>
    <w:rsid w:val="003D08B6"/>
    <w:rsid w:val="003D0909"/>
    <w:rsid w:val="003D1006"/>
    <w:rsid w:val="003D1769"/>
    <w:rsid w:val="003D1C7A"/>
    <w:rsid w:val="003D26AC"/>
    <w:rsid w:val="003D2E39"/>
    <w:rsid w:val="003D353E"/>
    <w:rsid w:val="003D3618"/>
    <w:rsid w:val="003D5993"/>
    <w:rsid w:val="003D5C82"/>
    <w:rsid w:val="003D5FAE"/>
    <w:rsid w:val="003D6208"/>
    <w:rsid w:val="003D6369"/>
    <w:rsid w:val="003D74FC"/>
    <w:rsid w:val="003D799C"/>
    <w:rsid w:val="003E040A"/>
    <w:rsid w:val="003E073F"/>
    <w:rsid w:val="003E0A9D"/>
    <w:rsid w:val="003E134A"/>
    <w:rsid w:val="003E175A"/>
    <w:rsid w:val="003E1A07"/>
    <w:rsid w:val="003E1A42"/>
    <w:rsid w:val="003E2C7F"/>
    <w:rsid w:val="003E3D3A"/>
    <w:rsid w:val="003E484B"/>
    <w:rsid w:val="003E4919"/>
    <w:rsid w:val="003E59AE"/>
    <w:rsid w:val="003E6064"/>
    <w:rsid w:val="003E675A"/>
    <w:rsid w:val="003E6E1F"/>
    <w:rsid w:val="003E755C"/>
    <w:rsid w:val="003E781A"/>
    <w:rsid w:val="003F0070"/>
    <w:rsid w:val="003F041D"/>
    <w:rsid w:val="003F050F"/>
    <w:rsid w:val="003F0B73"/>
    <w:rsid w:val="003F171C"/>
    <w:rsid w:val="003F294F"/>
    <w:rsid w:val="003F2E7D"/>
    <w:rsid w:val="003F3435"/>
    <w:rsid w:val="003F3AFD"/>
    <w:rsid w:val="003F48FC"/>
    <w:rsid w:val="003F4B64"/>
    <w:rsid w:val="003F4D23"/>
    <w:rsid w:val="003F5636"/>
    <w:rsid w:val="003F57ED"/>
    <w:rsid w:val="003F581B"/>
    <w:rsid w:val="003F5864"/>
    <w:rsid w:val="003F5F26"/>
    <w:rsid w:val="003F69D6"/>
    <w:rsid w:val="003F71BE"/>
    <w:rsid w:val="003F724F"/>
    <w:rsid w:val="00400B42"/>
    <w:rsid w:val="0040112F"/>
    <w:rsid w:val="00401181"/>
    <w:rsid w:val="00401462"/>
    <w:rsid w:val="0040181C"/>
    <w:rsid w:val="0040212C"/>
    <w:rsid w:val="00402407"/>
    <w:rsid w:val="00402BDA"/>
    <w:rsid w:val="00402FCC"/>
    <w:rsid w:val="00403011"/>
    <w:rsid w:val="00403E0D"/>
    <w:rsid w:val="00404B6E"/>
    <w:rsid w:val="00405368"/>
    <w:rsid w:val="00405DEB"/>
    <w:rsid w:val="00407476"/>
    <w:rsid w:val="0040789C"/>
    <w:rsid w:val="004079DA"/>
    <w:rsid w:val="00407EDB"/>
    <w:rsid w:val="00411FA4"/>
    <w:rsid w:val="004125D9"/>
    <w:rsid w:val="00412FC5"/>
    <w:rsid w:val="0041349E"/>
    <w:rsid w:val="0041388B"/>
    <w:rsid w:val="004138D2"/>
    <w:rsid w:val="0041407B"/>
    <w:rsid w:val="00414205"/>
    <w:rsid w:val="00414CEB"/>
    <w:rsid w:val="00415186"/>
    <w:rsid w:val="0041586D"/>
    <w:rsid w:val="00415C18"/>
    <w:rsid w:val="00416235"/>
    <w:rsid w:val="004164B5"/>
    <w:rsid w:val="00416510"/>
    <w:rsid w:val="00417725"/>
    <w:rsid w:val="004177A1"/>
    <w:rsid w:val="00417985"/>
    <w:rsid w:val="00417986"/>
    <w:rsid w:val="00417A78"/>
    <w:rsid w:val="00417EAC"/>
    <w:rsid w:val="00420530"/>
    <w:rsid w:val="00420666"/>
    <w:rsid w:val="00421E2A"/>
    <w:rsid w:val="00422276"/>
    <w:rsid w:val="0042358C"/>
    <w:rsid w:val="004242F1"/>
    <w:rsid w:val="00424FBF"/>
    <w:rsid w:val="00425370"/>
    <w:rsid w:val="004256A0"/>
    <w:rsid w:val="004257BF"/>
    <w:rsid w:val="004260D4"/>
    <w:rsid w:val="0042636F"/>
    <w:rsid w:val="0042681B"/>
    <w:rsid w:val="00426962"/>
    <w:rsid w:val="00426E6B"/>
    <w:rsid w:val="00426FCB"/>
    <w:rsid w:val="00427195"/>
    <w:rsid w:val="00427859"/>
    <w:rsid w:val="00427928"/>
    <w:rsid w:val="004301D5"/>
    <w:rsid w:val="004308BE"/>
    <w:rsid w:val="00431C9B"/>
    <w:rsid w:val="00432E2D"/>
    <w:rsid w:val="004335FA"/>
    <w:rsid w:val="004339D7"/>
    <w:rsid w:val="00433ADA"/>
    <w:rsid w:val="00435DD4"/>
    <w:rsid w:val="00436196"/>
    <w:rsid w:val="0043668A"/>
    <w:rsid w:val="00436C91"/>
    <w:rsid w:val="00436F87"/>
    <w:rsid w:val="004373F4"/>
    <w:rsid w:val="0043757B"/>
    <w:rsid w:val="00437C82"/>
    <w:rsid w:val="00440E1C"/>
    <w:rsid w:val="00440FDA"/>
    <w:rsid w:val="004418CD"/>
    <w:rsid w:val="0044249C"/>
    <w:rsid w:val="00442BE0"/>
    <w:rsid w:val="00442CE0"/>
    <w:rsid w:val="004434B7"/>
    <w:rsid w:val="004438F1"/>
    <w:rsid w:val="00444382"/>
    <w:rsid w:val="0044477A"/>
    <w:rsid w:val="004448D5"/>
    <w:rsid w:val="00444F4F"/>
    <w:rsid w:val="00445648"/>
    <w:rsid w:val="00445674"/>
    <w:rsid w:val="00445877"/>
    <w:rsid w:val="00445A00"/>
    <w:rsid w:val="0044626B"/>
    <w:rsid w:val="0044687F"/>
    <w:rsid w:val="00447311"/>
    <w:rsid w:val="004474AE"/>
    <w:rsid w:val="0044763F"/>
    <w:rsid w:val="00447EFC"/>
    <w:rsid w:val="00450B17"/>
    <w:rsid w:val="004512C7"/>
    <w:rsid w:val="00451B0F"/>
    <w:rsid w:val="0045222D"/>
    <w:rsid w:val="004539A3"/>
    <w:rsid w:val="00454028"/>
    <w:rsid w:val="004542E8"/>
    <w:rsid w:val="0045434D"/>
    <w:rsid w:val="004549B2"/>
    <w:rsid w:val="00454B0D"/>
    <w:rsid w:val="00454D5A"/>
    <w:rsid w:val="00454DE2"/>
    <w:rsid w:val="00454DF3"/>
    <w:rsid w:val="004556E2"/>
    <w:rsid w:val="00455DAC"/>
    <w:rsid w:val="00456876"/>
    <w:rsid w:val="00457039"/>
    <w:rsid w:val="0045785F"/>
    <w:rsid w:val="00460296"/>
    <w:rsid w:val="004604AA"/>
    <w:rsid w:val="00460550"/>
    <w:rsid w:val="00460E53"/>
    <w:rsid w:val="0046162D"/>
    <w:rsid w:val="00462032"/>
    <w:rsid w:val="004621E7"/>
    <w:rsid w:val="004625E9"/>
    <w:rsid w:val="004627A0"/>
    <w:rsid w:val="0046318D"/>
    <w:rsid w:val="0046328E"/>
    <w:rsid w:val="00463CD9"/>
    <w:rsid w:val="00463D4F"/>
    <w:rsid w:val="004648F3"/>
    <w:rsid w:val="004649BA"/>
    <w:rsid w:val="0046507E"/>
    <w:rsid w:val="004658D0"/>
    <w:rsid w:val="0046681B"/>
    <w:rsid w:val="00466AA3"/>
    <w:rsid w:val="00467D33"/>
    <w:rsid w:val="004707C9"/>
    <w:rsid w:val="00470840"/>
    <w:rsid w:val="00470D4B"/>
    <w:rsid w:val="004714FD"/>
    <w:rsid w:val="00471926"/>
    <w:rsid w:val="00471AE0"/>
    <w:rsid w:val="00472489"/>
    <w:rsid w:val="00472552"/>
    <w:rsid w:val="0047307F"/>
    <w:rsid w:val="00473373"/>
    <w:rsid w:val="0047396F"/>
    <w:rsid w:val="0047546E"/>
    <w:rsid w:val="004757EE"/>
    <w:rsid w:val="00475E23"/>
    <w:rsid w:val="004766D1"/>
    <w:rsid w:val="00476B0F"/>
    <w:rsid w:val="00480947"/>
    <w:rsid w:val="00480AC8"/>
    <w:rsid w:val="00480D30"/>
    <w:rsid w:val="004814D9"/>
    <w:rsid w:val="00481FBC"/>
    <w:rsid w:val="0048233B"/>
    <w:rsid w:val="004824DA"/>
    <w:rsid w:val="00482B44"/>
    <w:rsid w:val="00482E94"/>
    <w:rsid w:val="00483FC0"/>
    <w:rsid w:val="004847B8"/>
    <w:rsid w:val="00484B1F"/>
    <w:rsid w:val="00484EC4"/>
    <w:rsid w:val="00485226"/>
    <w:rsid w:val="00486901"/>
    <w:rsid w:val="00487518"/>
    <w:rsid w:val="004876BA"/>
    <w:rsid w:val="00487D16"/>
    <w:rsid w:val="0049018B"/>
    <w:rsid w:val="004908F2"/>
    <w:rsid w:val="00491C16"/>
    <w:rsid w:val="00491F55"/>
    <w:rsid w:val="00491FBB"/>
    <w:rsid w:val="00493642"/>
    <w:rsid w:val="004938C8"/>
    <w:rsid w:val="00493F43"/>
    <w:rsid w:val="004969E2"/>
    <w:rsid w:val="00496A29"/>
    <w:rsid w:val="00496A51"/>
    <w:rsid w:val="004977E3"/>
    <w:rsid w:val="00497F49"/>
    <w:rsid w:val="004A028E"/>
    <w:rsid w:val="004A039A"/>
    <w:rsid w:val="004A104A"/>
    <w:rsid w:val="004A1643"/>
    <w:rsid w:val="004A287C"/>
    <w:rsid w:val="004A30A6"/>
    <w:rsid w:val="004A4105"/>
    <w:rsid w:val="004A44C4"/>
    <w:rsid w:val="004A46BB"/>
    <w:rsid w:val="004A4F15"/>
    <w:rsid w:val="004A65B1"/>
    <w:rsid w:val="004A66BE"/>
    <w:rsid w:val="004A6B63"/>
    <w:rsid w:val="004A6CBB"/>
    <w:rsid w:val="004A6CCE"/>
    <w:rsid w:val="004A72AD"/>
    <w:rsid w:val="004A7CC6"/>
    <w:rsid w:val="004B0189"/>
    <w:rsid w:val="004B0813"/>
    <w:rsid w:val="004B1165"/>
    <w:rsid w:val="004B1247"/>
    <w:rsid w:val="004B166B"/>
    <w:rsid w:val="004B1E35"/>
    <w:rsid w:val="004B2134"/>
    <w:rsid w:val="004B22F2"/>
    <w:rsid w:val="004B3049"/>
    <w:rsid w:val="004B3322"/>
    <w:rsid w:val="004B3680"/>
    <w:rsid w:val="004B4257"/>
    <w:rsid w:val="004B464C"/>
    <w:rsid w:val="004B5E19"/>
    <w:rsid w:val="004B6994"/>
    <w:rsid w:val="004B6BF6"/>
    <w:rsid w:val="004B6F1F"/>
    <w:rsid w:val="004B703D"/>
    <w:rsid w:val="004C02ED"/>
    <w:rsid w:val="004C06AD"/>
    <w:rsid w:val="004C0B5E"/>
    <w:rsid w:val="004C0D13"/>
    <w:rsid w:val="004C1002"/>
    <w:rsid w:val="004C15EE"/>
    <w:rsid w:val="004C2EE3"/>
    <w:rsid w:val="004C2F59"/>
    <w:rsid w:val="004C360A"/>
    <w:rsid w:val="004C42D2"/>
    <w:rsid w:val="004C4B59"/>
    <w:rsid w:val="004C59BC"/>
    <w:rsid w:val="004C5E0A"/>
    <w:rsid w:val="004C5EB6"/>
    <w:rsid w:val="004C5F50"/>
    <w:rsid w:val="004C6FB0"/>
    <w:rsid w:val="004C762B"/>
    <w:rsid w:val="004C7C8F"/>
    <w:rsid w:val="004C7CDE"/>
    <w:rsid w:val="004D1210"/>
    <w:rsid w:val="004D1586"/>
    <w:rsid w:val="004D2594"/>
    <w:rsid w:val="004D2D35"/>
    <w:rsid w:val="004D2F85"/>
    <w:rsid w:val="004D4DC5"/>
    <w:rsid w:val="004D5574"/>
    <w:rsid w:val="004D6D53"/>
    <w:rsid w:val="004D7070"/>
    <w:rsid w:val="004E02E8"/>
    <w:rsid w:val="004E07A6"/>
    <w:rsid w:val="004E08E6"/>
    <w:rsid w:val="004E1603"/>
    <w:rsid w:val="004E1D47"/>
    <w:rsid w:val="004E229D"/>
    <w:rsid w:val="004E2742"/>
    <w:rsid w:val="004E34B3"/>
    <w:rsid w:val="004E353A"/>
    <w:rsid w:val="004E37E0"/>
    <w:rsid w:val="004E3E9B"/>
    <w:rsid w:val="004E4436"/>
    <w:rsid w:val="004E4A22"/>
    <w:rsid w:val="004E597E"/>
    <w:rsid w:val="004E5AEC"/>
    <w:rsid w:val="004E6198"/>
    <w:rsid w:val="004E6606"/>
    <w:rsid w:val="004E76B7"/>
    <w:rsid w:val="004F0002"/>
    <w:rsid w:val="004F0126"/>
    <w:rsid w:val="004F051F"/>
    <w:rsid w:val="004F1200"/>
    <w:rsid w:val="004F1997"/>
    <w:rsid w:val="004F227E"/>
    <w:rsid w:val="004F2364"/>
    <w:rsid w:val="004F25D7"/>
    <w:rsid w:val="004F2FCA"/>
    <w:rsid w:val="004F359A"/>
    <w:rsid w:val="004F3992"/>
    <w:rsid w:val="004F450D"/>
    <w:rsid w:val="004F4FB3"/>
    <w:rsid w:val="004F5047"/>
    <w:rsid w:val="004F5FCC"/>
    <w:rsid w:val="004F69A1"/>
    <w:rsid w:val="004F6F46"/>
    <w:rsid w:val="00500CE2"/>
    <w:rsid w:val="005032D2"/>
    <w:rsid w:val="00503710"/>
    <w:rsid w:val="00503933"/>
    <w:rsid w:val="00504CDE"/>
    <w:rsid w:val="00504DA0"/>
    <w:rsid w:val="00504E2E"/>
    <w:rsid w:val="005050FE"/>
    <w:rsid w:val="00505CCD"/>
    <w:rsid w:val="00506218"/>
    <w:rsid w:val="00506287"/>
    <w:rsid w:val="00506498"/>
    <w:rsid w:val="00506A91"/>
    <w:rsid w:val="00507145"/>
    <w:rsid w:val="00507213"/>
    <w:rsid w:val="005079ED"/>
    <w:rsid w:val="00507A0B"/>
    <w:rsid w:val="00507BF6"/>
    <w:rsid w:val="005103CC"/>
    <w:rsid w:val="00510F8F"/>
    <w:rsid w:val="00511968"/>
    <w:rsid w:val="0051211E"/>
    <w:rsid w:val="005128F5"/>
    <w:rsid w:val="00512E55"/>
    <w:rsid w:val="00513729"/>
    <w:rsid w:val="00514014"/>
    <w:rsid w:val="0051420E"/>
    <w:rsid w:val="005154A0"/>
    <w:rsid w:val="0051580A"/>
    <w:rsid w:val="00516437"/>
    <w:rsid w:val="005172E6"/>
    <w:rsid w:val="005177EF"/>
    <w:rsid w:val="00517D90"/>
    <w:rsid w:val="0052227F"/>
    <w:rsid w:val="005229E2"/>
    <w:rsid w:val="00523BDE"/>
    <w:rsid w:val="00523D90"/>
    <w:rsid w:val="0052403C"/>
    <w:rsid w:val="0052451B"/>
    <w:rsid w:val="0052543C"/>
    <w:rsid w:val="00525F66"/>
    <w:rsid w:val="005262F8"/>
    <w:rsid w:val="0052649A"/>
    <w:rsid w:val="005269C8"/>
    <w:rsid w:val="00530CBB"/>
    <w:rsid w:val="0053150F"/>
    <w:rsid w:val="00532A27"/>
    <w:rsid w:val="0053317D"/>
    <w:rsid w:val="005342CB"/>
    <w:rsid w:val="00535320"/>
    <w:rsid w:val="00536828"/>
    <w:rsid w:val="00536EA7"/>
    <w:rsid w:val="0053706C"/>
    <w:rsid w:val="00537307"/>
    <w:rsid w:val="005378A8"/>
    <w:rsid w:val="00537FA5"/>
    <w:rsid w:val="00540391"/>
    <w:rsid w:val="00540888"/>
    <w:rsid w:val="005409B3"/>
    <w:rsid w:val="00540A26"/>
    <w:rsid w:val="00540C0B"/>
    <w:rsid w:val="00540C6B"/>
    <w:rsid w:val="00541E83"/>
    <w:rsid w:val="0054236B"/>
    <w:rsid w:val="00542651"/>
    <w:rsid w:val="005428A3"/>
    <w:rsid w:val="0054382F"/>
    <w:rsid w:val="00543BB1"/>
    <w:rsid w:val="00544936"/>
    <w:rsid w:val="005452B2"/>
    <w:rsid w:val="005458E5"/>
    <w:rsid w:val="00547387"/>
    <w:rsid w:val="005473B3"/>
    <w:rsid w:val="00551403"/>
    <w:rsid w:val="00551442"/>
    <w:rsid w:val="00551921"/>
    <w:rsid w:val="0055213D"/>
    <w:rsid w:val="00552472"/>
    <w:rsid w:val="005524BC"/>
    <w:rsid w:val="005530A2"/>
    <w:rsid w:val="00553D84"/>
    <w:rsid w:val="00553E1F"/>
    <w:rsid w:val="0055416F"/>
    <w:rsid w:val="00554502"/>
    <w:rsid w:val="0055469F"/>
    <w:rsid w:val="00556025"/>
    <w:rsid w:val="0055614C"/>
    <w:rsid w:val="005571F0"/>
    <w:rsid w:val="00561321"/>
    <w:rsid w:val="0056215F"/>
    <w:rsid w:val="00562269"/>
    <w:rsid w:val="005625DD"/>
    <w:rsid w:val="005639F1"/>
    <w:rsid w:val="00563A0F"/>
    <w:rsid w:val="00563BC5"/>
    <w:rsid w:val="00563BD3"/>
    <w:rsid w:val="00565292"/>
    <w:rsid w:val="005652AF"/>
    <w:rsid w:val="005656B7"/>
    <w:rsid w:val="00566125"/>
    <w:rsid w:val="00566845"/>
    <w:rsid w:val="00566D06"/>
    <w:rsid w:val="00567F82"/>
    <w:rsid w:val="00570049"/>
    <w:rsid w:val="00570554"/>
    <w:rsid w:val="005719BD"/>
    <w:rsid w:val="00572220"/>
    <w:rsid w:val="00572438"/>
    <w:rsid w:val="00572672"/>
    <w:rsid w:val="00574677"/>
    <w:rsid w:val="0057561C"/>
    <w:rsid w:val="005758BF"/>
    <w:rsid w:val="005759A7"/>
    <w:rsid w:val="00575CC4"/>
    <w:rsid w:val="0057602D"/>
    <w:rsid w:val="00576AAF"/>
    <w:rsid w:val="00576B5A"/>
    <w:rsid w:val="00576CC0"/>
    <w:rsid w:val="005803A2"/>
    <w:rsid w:val="005809A8"/>
    <w:rsid w:val="00581A45"/>
    <w:rsid w:val="00581DD4"/>
    <w:rsid w:val="00581ED1"/>
    <w:rsid w:val="00582282"/>
    <w:rsid w:val="00583609"/>
    <w:rsid w:val="00583D0B"/>
    <w:rsid w:val="00584082"/>
    <w:rsid w:val="005842B1"/>
    <w:rsid w:val="005846C0"/>
    <w:rsid w:val="00584700"/>
    <w:rsid w:val="0058575B"/>
    <w:rsid w:val="00585FA6"/>
    <w:rsid w:val="00586518"/>
    <w:rsid w:val="00586546"/>
    <w:rsid w:val="005868B7"/>
    <w:rsid w:val="00586DE2"/>
    <w:rsid w:val="00587038"/>
    <w:rsid w:val="005875C4"/>
    <w:rsid w:val="005905DB"/>
    <w:rsid w:val="00590633"/>
    <w:rsid w:val="005907A5"/>
    <w:rsid w:val="0059085B"/>
    <w:rsid w:val="005911D9"/>
    <w:rsid w:val="00591E25"/>
    <w:rsid w:val="00593136"/>
    <w:rsid w:val="00593471"/>
    <w:rsid w:val="00593B05"/>
    <w:rsid w:val="00593D0C"/>
    <w:rsid w:val="00594111"/>
    <w:rsid w:val="00594626"/>
    <w:rsid w:val="00594C89"/>
    <w:rsid w:val="00594C8D"/>
    <w:rsid w:val="005953B1"/>
    <w:rsid w:val="00595482"/>
    <w:rsid w:val="0059573A"/>
    <w:rsid w:val="005959DC"/>
    <w:rsid w:val="00595B4C"/>
    <w:rsid w:val="00595FDD"/>
    <w:rsid w:val="00597850"/>
    <w:rsid w:val="005A00FD"/>
    <w:rsid w:val="005A02C0"/>
    <w:rsid w:val="005A08E1"/>
    <w:rsid w:val="005A09AD"/>
    <w:rsid w:val="005A0BB0"/>
    <w:rsid w:val="005A1797"/>
    <w:rsid w:val="005A1B88"/>
    <w:rsid w:val="005A2084"/>
    <w:rsid w:val="005A272B"/>
    <w:rsid w:val="005A32B3"/>
    <w:rsid w:val="005A3DBF"/>
    <w:rsid w:val="005A4F16"/>
    <w:rsid w:val="005A5A5B"/>
    <w:rsid w:val="005A6105"/>
    <w:rsid w:val="005A6CC8"/>
    <w:rsid w:val="005A7249"/>
    <w:rsid w:val="005A7788"/>
    <w:rsid w:val="005A7BBF"/>
    <w:rsid w:val="005B1034"/>
    <w:rsid w:val="005B114D"/>
    <w:rsid w:val="005B1AFE"/>
    <w:rsid w:val="005B1EA9"/>
    <w:rsid w:val="005B1F98"/>
    <w:rsid w:val="005B2A9A"/>
    <w:rsid w:val="005B2DD3"/>
    <w:rsid w:val="005B3CFC"/>
    <w:rsid w:val="005B434E"/>
    <w:rsid w:val="005B4B05"/>
    <w:rsid w:val="005B4C70"/>
    <w:rsid w:val="005B53F9"/>
    <w:rsid w:val="005B53FA"/>
    <w:rsid w:val="005B5B7E"/>
    <w:rsid w:val="005B5D6B"/>
    <w:rsid w:val="005B6909"/>
    <w:rsid w:val="005B7D42"/>
    <w:rsid w:val="005C1BF2"/>
    <w:rsid w:val="005C22FB"/>
    <w:rsid w:val="005C23F8"/>
    <w:rsid w:val="005C2E6C"/>
    <w:rsid w:val="005C31B8"/>
    <w:rsid w:val="005C372A"/>
    <w:rsid w:val="005C38CD"/>
    <w:rsid w:val="005C3DAC"/>
    <w:rsid w:val="005C5141"/>
    <w:rsid w:val="005C61D9"/>
    <w:rsid w:val="005C68A4"/>
    <w:rsid w:val="005C6BE7"/>
    <w:rsid w:val="005C6D9C"/>
    <w:rsid w:val="005C6E7B"/>
    <w:rsid w:val="005C7105"/>
    <w:rsid w:val="005D0D4D"/>
    <w:rsid w:val="005D12A2"/>
    <w:rsid w:val="005D1959"/>
    <w:rsid w:val="005D1EF9"/>
    <w:rsid w:val="005D2093"/>
    <w:rsid w:val="005D23D2"/>
    <w:rsid w:val="005D28D7"/>
    <w:rsid w:val="005D318F"/>
    <w:rsid w:val="005D38D6"/>
    <w:rsid w:val="005D401A"/>
    <w:rsid w:val="005D4917"/>
    <w:rsid w:val="005D4964"/>
    <w:rsid w:val="005D5251"/>
    <w:rsid w:val="005D55F2"/>
    <w:rsid w:val="005D6991"/>
    <w:rsid w:val="005E089F"/>
    <w:rsid w:val="005E0A20"/>
    <w:rsid w:val="005E100F"/>
    <w:rsid w:val="005E14C2"/>
    <w:rsid w:val="005E1D24"/>
    <w:rsid w:val="005E297E"/>
    <w:rsid w:val="005E2CF2"/>
    <w:rsid w:val="005E4204"/>
    <w:rsid w:val="005E5181"/>
    <w:rsid w:val="005E7BDE"/>
    <w:rsid w:val="005F026E"/>
    <w:rsid w:val="005F0B2C"/>
    <w:rsid w:val="005F0C9C"/>
    <w:rsid w:val="005F153C"/>
    <w:rsid w:val="005F1884"/>
    <w:rsid w:val="005F188E"/>
    <w:rsid w:val="005F1D5A"/>
    <w:rsid w:val="005F2D9C"/>
    <w:rsid w:val="005F362D"/>
    <w:rsid w:val="005F3C15"/>
    <w:rsid w:val="005F418E"/>
    <w:rsid w:val="005F44B5"/>
    <w:rsid w:val="005F48A1"/>
    <w:rsid w:val="005F4DF7"/>
    <w:rsid w:val="005F4F8E"/>
    <w:rsid w:val="005F532B"/>
    <w:rsid w:val="005F60A2"/>
    <w:rsid w:val="005F6A0C"/>
    <w:rsid w:val="005F7682"/>
    <w:rsid w:val="00600D48"/>
    <w:rsid w:val="006022CA"/>
    <w:rsid w:val="006024B6"/>
    <w:rsid w:val="00602563"/>
    <w:rsid w:val="00602749"/>
    <w:rsid w:val="00604400"/>
    <w:rsid w:val="00604A97"/>
    <w:rsid w:val="00604E1B"/>
    <w:rsid w:val="0060528E"/>
    <w:rsid w:val="006052BB"/>
    <w:rsid w:val="00605A2B"/>
    <w:rsid w:val="00605CCE"/>
    <w:rsid w:val="0060622E"/>
    <w:rsid w:val="006071BA"/>
    <w:rsid w:val="00607BA5"/>
    <w:rsid w:val="0061180A"/>
    <w:rsid w:val="00611C6C"/>
    <w:rsid w:val="00611E65"/>
    <w:rsid w:val="006124F4"/>
    <w:rsid w:val="00612FA7"/>
    <w:rsid w:val="00613A0C"/>
    <w:rsid w:val="00613A8D"/>
    <w:rsid w:val="00615D1D"/>
    <w:rsid w:val="006164E7"/>
    <w:rsid w:val="00617783"/>
    <w:rsid w:val="00617B4F"/>
    <w:rsid w:val="00617B84"/>
    <w:rsid w:val="00617C0B"/>
    <w:rsid w:val="00617DD5"/>
    <w:rsid w:val="006208C5"/>
    <w:rsid w:val="00621187"/>
    <w:rsid w:val="006214A5"/>
    <w:rsid w:val="0062190E"/>
    <w:rsid w:val="00621BFD"/>
    <w:rsid w:val="006230C2"/>
    <w:rsid w:val="006231CD"/>
    <w:rsid w:val="00623BE6"/>
    <w:rsid w:val="00624DE5"/>
    <w:rsid w:val="00624EAD"/>
    <w:rsid w:val="006256BF"/>
    <w:rsid w:val="00625E85"/>
    <w:rsid w:val="00626EB6"/>
    <w:rsid w:val="00627D67"/>
    <w:rsid w:val="00630D0C"/>
    <w:rsid w:val="006311E2"/>
    <w:rsid w:val="00631B88"/>
    <w:rsid w:val="006324DE"/>
    <w:rsid w:val="006325CD"/>
    <w:rsid w:val="00633761"/>
    <w:rsid w:val="0063418E"/>
    <w:rsid w:val="00634BE0"/>
    <w:rsid w:val="00634DAA"/>
    <w:rsid w:val="00634F02"/>
    <w:rsid w:val="00636BEF"/>
    <w:rsid w:val="006377A1"/>
    <w:rsid w:val="006378A7"/>
    <w:rsid w:val="00637E82"/>
    <w:rsid w:val="00637F5C"/>
    <w:rsid w:val="00640937"/>
    <w:rsid w:val="0064096A"/>
    <w:rsid w:val="006418F8"/>
    <w:rsid w:val="00641A11"/>
    <w:rsid w:val="00641DD4"/>
    <w:rsid w:val="00641E1D"/>
    <w:rsid w:val="00641EA9"/>
    <w:rsid w:val="00641F91"/>
    <w:rsid w:val="006423A9"/>
    <w:rsid w:val="0064273F"/>
    <w:rsid w:val="0064293D"/>
    <w:rsid w:val="006432AB"/>
    <w:rsid w:val="006446AD"/>
    <w:rsid w:val="006448A1"/>
    <w:rsid w:val="00645E85"/>
    <w:rsid w:val="0065195C"/>
    <w:rsid w:val="00651A28"/>
    <w:rsid w:val="00651D07"/>
    <w:rsid w:val="00652633"/>
    <w:rsid w:val="006527F2"/>
    <w:rsid w:val="0065290F"/>
    <w:rsid w:val="006535EB"/>
    <w:rsid w:val="0065380A"/>
    <w:rsid w:val="006538C0"/>
    <w:rsid w:val="00654D21"/>
    <w:rsid w:val="0065550B"/>
    <w:rsid w:val="006559ED"/>
    <w:rsid w:val="00655D03"/>
    <w:rsid w:val="00655E8A"/>
    <w:rsid w:val="00656EA4"/>
    <w:rsid w:val="006572AB"/>
    <w:rsid w:val="0065751D"/>
    <w:rsid w:val="00657A57"/>
    <w:rsid w:val="00660BCF"/>
    <w:rsid w:val="00661485"/>
    <w:rsid w:val="006617D7"/>
    <w:rsid w:val="00662B3C"/>
    <w:rsid w:val="00663238"/>
    <w:rsid w:val="00663E81"/>
    <w:rsid w:val="0066453B"/>
    <w:rsid w:val="00664758"/>
    <w:rsid w:val="006647C6"/>
    <w:rsid w:val="00664F45"/>
    <w:rsid w:val="00665605"/>
    <w:rsid w:val="00665BE7"/>
    <w:rsid w:val="00666366"/>
    <w:rsid w:val="00666492"/>
    <w:rsid w:val="00666816"/>
    <w:rsid w:val="0066700E"/>
    <w:rsid w:val="00667815"/>
    <w:rsid w:val="00667EA1"/>
    <w:rsid w:val="00670607"/>
    <w:rsid w:val="00670736"/>
    <w:rsid w:val="006722C7"/>
    <w:rsid w:val="0067268C"/>
    <w:rsid w:val="006730A7"/>
    <w:rsid w:val="00673F36"/>
    <w:rsid w:val="006744F1"/>
    <w:rsid w:val="00674624"/>
    <w:rsid w:val="00674861"/>
    <w:rsid w:val="006749E6"/>
    <w:rsid w:val="00674CD4"/>
    <w:rsid w:val="00674DA2"/>
    <w:rsid w:val="00675359"/>
    <w:rsid w:val="00675849"/>
    <w:rsid w:val="00675E97"/>
    <w:rsid w:val="00675EF1"/>
    <w:rsid w:val="00676147"/>
    <w:rsid w:val="006770B5"/>
    <w:rsid w:val="006772E6"/>
    <w:rsid w:val="0067739E"/>
    <w:rsid w:val="006773B6"/>
    <w:rsid w:val="0067787C"/>
    <w:rsid w:val="006779D8"/>
    <w:rsid w:val="006779F5"/>
    <w:rsid w:val="00677BEA"/>
    <w:rsid w:val="00677F38"/>
    <w:rsid w:val="00680A6D"/>
    <w:rsid w:val="00682019"/>
    <w:rsid w:val="00682372"/>
    <w:rsid w:val="00683142"/>
    <w:rsid w:val="00683191"/>
    <w:rsid w:val="00683388"/>
    <w:rsid w:val="00683838"/>
    <w:rsid w:val="00683E05"/>
    <w:rsid w:val="00683F5D"/>
    <w:rsid w:val="00683F84"/>
    <w:rsid w:val="00685741"/>
    <w:rsid w:val="006859C5"/>
    <w:rsid w:val="00685B89"/>
    <w:rsid w:val="00685ECF"/>
    <w:rsid w:val="00686608"/>
    <w:rsid w:val="00686770"/>
    <w:rsid w:val="006867A1"/>
    <w:rsid w:val="0068714F"/>
    <w:rsid w:val="00687FA3"/>
    <w:rsid w:val="006901FC"/>
    <w:rsid w:val="00690ADB"/>
    <w:rsid w:val="006936C8"/>
    <w:rsid w:val="00693B0D"/>
    <w:rsid w:val="006949A2"/>
    <w:rsid w:val="006951D1"/>
    <w:rsid w:val="00695566"/>
    <w:rsid w:val="00695C04"/>
    <w:rsid w:val="00696024"/>
    <w:rsid w:val="0069639C"/>
    <w:rsid w:val="00696706"/>
    <w:rsid w:val="00696C28"/>
    <w:rsid w:val="0069717A"/>
    <w:rsid w:val="00697669"/>
    <w:rsid w:val="00697DB1"/>
    <w:rsid w:val="006A093A"/>
    <w:rsid w:val="006A093E"/>
    <w:rsid w:val="006A0B58"/>
    <w:rsid w:val="006A0F13"/>
    <w:rsid w:val="006A1415"/>
    <w:rsid w:val="006A18BC"/>
    <w:rsid w:val="006A18D7"/>
    <w:rsid w:val="006A28D0"/>
    <w:rsid w:val="006A2D63"/>
    <w:rsid w:val="006A4824"/>
    <w:rsid w:val="006A4BE4"/>
    <w:rsid w:val="006A4D7B"/>
    <w:rsid w:val="006A630D"/>
    <w:rsid w:val="006A6A81"/>
    <w:rsid w:val="006A6DF3"/>
    <w:rsid w:val="006A7151"/>
    <w:rsid w:val="006A740F"/>
    <w:rsid w:val="006A7D8E"/>
    <w:rsid w:val="006B0BC8"/>
    <w:rsid w:val="006B1210"/>
    <w:rsid w:val="006B19ED"/>
    <w:rsid w:val="006B2A99"/>
    <w:rsid w:val="006B3725"/>
    <w:rsid w:val="006B4364"/>
    <w:rsid w:val="006B436F"/>
    <w:rsid w:val="006B45A2"/>
    <w:rsid w:val="006B4AAC"/>
    <w:rsid w:val="006B546F"/>
    <w:rsid w:val="006B6352"/>
    <w:rsid w:val="006B6602"/>
    <w:rsid w:val="006C0ABF"/>
    <w:rsid w:val="006C0E4D"/>
    <w:rsid w:val="006C10A7"/>
    <w:rsid w:val="006C1550"/>
    <w:rsid w:val="006C16E4"/>
    <w:rsid w:val="006C1745"/>
    <w:rsid w:val="006C17BA"/>
    <w:rsid w:val="006C1C2E"/>
    <w:rsid w:val="006C1E89"/>
    <w:rsid w:val="006C2FBA"/>
    <w:rsid w:val="006C31F9"/>
    <w:rsid w:val="006C3290"/>
    <w:rsid w:val="006C33FB"/>
    <w:rsid w:val="006C48C4"/>
    <w:rsid w:val="006C52F0"/>
    <w:rsid w:val="006C5621"/>
    <w:rsid w:val="006C5AE4"/>
    <w:rsid w:val="006C6593"/>
    <w:rsid w:val="006C6691"/>
    <w:rsid w:val="006C6C87"/>
    <w:rsid w:val="006D0373"/>
    <w:rsid w:val="006D0962"/>
    <w:rsid w:val="006D0A2E"/>
    <w:rsid w:val="006D1203"/>
    <w:rsid w:val="006D17AE"/>
    <w:rsid w:val="006D1B35"/>
    <w:rsid w:val="006D1B69"/>
    <w:rsid w:val="006D1C76"/>
    <w:rsid w:val="006D20F4"/>
    <w:rsid w:val="006D32E8"/>
    <w:rsid w:val="006D32EF"/>
    <w:rsid w:val="006D39D2"/>
    <w:rsid w:val="006D3D81"/>
    <w:rsid w:val="006D420D"/>
    <w:rsid w:val="006D4444"/>
    <w:rsid w:val="006D465B"/>
    <w:rsid w:val="006D5A9A"/>
    <w:rsid w:val="006D6188"/>
    <w:rsid w:val="006D6BB8"/>
    <w:rsid w:val="006D72D4"/>
    <w:rsid w:val="006D73F2"/>
    <w:rsid w:val="006D780B"/>
    <w:rsid w:val="006D7CC5"/>
    <w:rsid w:val="006D7D4A"/>
    <w:rsid w:val="006E049A"/>
    <w:rsid w:val="006E059A"/>
    <w:rsid w:val="006E086E"/>
    <w:rsid w:val="006E09DA"/>
    <w:rsid w:val="006E0C2C"/>
    <w:rsid w:val="006E1354"/>
    <w:rsid w:val="006E1E54"/>
    <w:rsid w:val="006E30E0"/>
    <w:rsid w:val="006E3520"/>
    <w:rsid w:val="006E418A"/>
    <w:rsid w:val="006E4E05"/>
    <w:rsid w:val="006E537C"/>
    <w:rsid w:val="006E5AE9"/>
    <w:rsid w:val="006E61CE"/>
    <w:rsid w:val="006E6C0D"/>
    <w:rsid w:val="006E72E5"/>
    <w:rsid w:val="006E78C3"/>
    <w:rsid w:val="006F0DE3"/>
    <w:rsid w:val="006F15D1"/>
    <w:rsid w:val="006F1A9B"/>
    <w:rsid w:val="006F1B4C"/>
    <w:rsid w:val="006F2754"/>
    <w:rsid w:val="006F35B3"/>
    <w:rsid w:val="006F35F0"/>
    <w:rsid w:val="006F3A05"/>
    <w:rsid w:val="006F3BEF"/>
    <w:rsid w:val="006F4319"/>
    <w:rsid w:val="006F48D6"/>
    <w:rsid w:val="006F514A"/>
    <w:rsid w:val="006F5508"/>
    <w:rsid w:val="006F5BE2"/>
    <w:rsid w:val="006F5CEA"/>
    <w:rsid w:val="006F690A"/>
    <w:rsid w:val="006F7348"/>
    <w:rsid w:val="006F7393"/>
    <w:rsid w:val="006F7605"/>
    <w:rsid w:val="00701376"/>
    <w:rsid w:val="00701744"/>
    <w:rsid w:val="00701F7A"/>
    <w:rsid w:val="0070224F"/>
    <w:rsid w:val="007029A6"/>
    <w:rsid w:val="00702E7A"/>
    <w:rsid w:val="00704881"/>
    <w:rsid w:val="00704DB7"/>
    <w:rsid w:val="00705218"/>
    <w:rsid w:val="007055AF"/>
    <w:rsid w:val="00706509"/>
    <w:rsid w:val="0070672F"/>
    <w:rsid w:val="00706837"/>
    <w:rsid w:val="00707113"/>
    <w:rsid w:val="00707CAD"/>
    <w:rsid w:val="00707DE4"/>
    <w:rsid w:val="007104F2"/>
    <w:rsid w:val="0071095A"/>
    <w:rsid w:val="0071155B"/>
    <w:rsid w:val="007115F7"/>
    <w:rsid w:val="00712D65"/>
    <w:rsid w:val="00713824"/>
    <w:rsid w:val="00713971"/>
    <w:rsid w:val="00713F05"/>
    <w:rsid w:val="0071489B"/>
    <w:rsid w:val="00714C59"/>
    <w:rsid w:val="00716744"/>
    <w:rsid w:val="0071795D"/>
    <w:rsid w:val="00717A5D"/>
    <w:rsid w:val="0072000F"/>
    <w:rsid w:val="007216ED"/>
    <w:rsid w:val="00722344"/>
    <w:rsid w:val="00722F55"/>
    <w:rsid w:val="007230BC"/>
    <w:rsid w:val="007230C5"/>
    <w:rsid w:val="007231E1"/>
    <w:rsid w:val="007231E5"/>
    <w:rsid w:val="0072368F"/>
    <w:rsid w:val="00723A99"/>
    <w:rsid w:val="0072404A"/>
    <w:rsid w:val="007242DD"/>
    <w:rsid w:val="00724AD5"/>
    <w:rsid w:val="0072518B"/>
    <w:rsid w:val="0072599F"/>
    <w:rsid w:val="00726A28"/>
    <w:rsid w:val="0072731A"/>
    <w:rsid w:val="00727D8B"/>
    <w:rsid w:val="00730E8E"/>
    <w:rsid w:val="00730EE9"/>
    <w:rsid w:val="0073155D"/>
    <w:rsid w:val="00731C0A"/>
    <w:rsid w:val="00731D75"/>
    <w:rsid w:val="007322D6"/>
    <w:rsid w:val="00732475"/>
    <w:rsid w:val="00732742"/>
    <w:rsid w:val="007327D0"/>
    <w:rsid w:val="0073360B"/>
    <w:rsid w:val="00733E96"/>
    <w:rsid w:val="00734BC0"/>
    <w:rsid w:val="007359FE"/>
    <w:rsid w:val="00735FB1"/>
    <w:rsid w:val="007367BB"/>
    <w:rsid w:val="0073765D"/>
    <w:rsid w:val="00740121"/>
    <w:rsid w:val="0074081C"/>
    <w:rsid w:val="0074083D"/>
    <w:rsid w:val="00740CBB"/>
    <w:rsid w:val="00740E05"/>
    <w:rsid w:val="007410C9"/>
    <w:rsid w:val="0074239B"/>
    <w:rsid w:val="00742792"/>
    <w:rsid w:val="00742ADB"/>
    <w:rsid w:val="007432DF"/>
    <w:rsid w:val="0074385C"/>
    <w:rsid w:val="0074437E"/>
    <w:rsid w:val="00744927"/>
    <w:rsid w:val="007450A6"/>
    <w:rsid w:val="007452ED"/>
    <w:rsid w:val="00745D1A"/>
    <w:rsid w:val="00745D89"/>
    <w:rsid w:val="00745E2F"/>
    <w:rsid w:val="007465B0"/>
    <w:rsid w:val="007471F9"/>
    <w:rsid w:val="007504FD"/>
    <w:rsid w:val="00750ECC"/>
    <w:rsid w:val="00750EF1"/>
    <w:rsid w:val="00751789"/>
    <w:rsid w:val="00751846"/>
    <w:rsid w:val="00751D62"/>
    <w:rsid w:val="00751F1D"/>
    <w:rsid w:val="007521AF"/>
    <w:rsid w:val="00753111"/>
    <w:rsid w:val="007534DA"/>
    <w:rsid w:val="007538C2"/>
    <w:rsid w:val="00754367"/>
    <w:rsid w:val="0075473E"/>
    <w:rsid w:val="00754968"/>
    <w:rsid w:val="00754B39"/>
    <w:rsid w:val="007558D6"/>
    <w:rsid w:val="00755DD6"/>
    <w:rsid w:val="007563DF"/>
    <w:rsid w:val="00756E2E"/>
    <w:rsid w:val="00756E61"/>
    <w:rsid w:val="00761FB3"/>
    <w:rsid w:val="00762233"/>
    <w:rsid w:val="0076225B"/>
    <w:rsid w:val="0076243A"/>
    <w:rsid w:val="007628A2"/>
    <w:rsid w:val="00762B9C"/>
    <w:rsid w:val="00763BF4"/>
    <w:rsid w:val="00763DF0"/>
    <w:rsid w:val="00764708"/>
    <w:rsid w:val="00764B91"/>
    <w:rsid w:val="00765B7A"/>
    <w:rsid w:val="00765BAC"/>
    <w:rsid w:val="00766827"/>
    <w:rsid w:val="007669DE"/>
    <w:rsid w:val="0076701F"/>
    <w:rsid w:val="0076772A"/>
    <w:rsid w:val="00767863"/>
    <w:rsid w:val="00767A51"/>
    <w:rsid w:val="00767E04"/>
    <w:rsid w:val="007704B2"/>
    <w:rsid w:val="0077051D"/>
    <w:rsid w:val="0077224D"/>
    <w:rsid w:val="007729C4"/>
    <w:rsid w:val="00773441"/>
    <w:rsid w:val="00773537"/>
    <w:rsid w:val="00773888"/>
    <w:rsid w:val="0077452C"/>
    <w:rsid w:val="00774A82"/>
    <w:rsid w:val="00774CBD"/>
    <w:rsid w:val="00775335"/>
    <w:rsid w:val="00775A05"/>
    <w:rsid w:val="00776510"/>
    <w:rsid w:val="00776FDF"/>
    <w:rsid w:val="007778E9"/>
    <w:rsid w:val="007805AD"/>
    <w:rsid w:val="0078155C"/>
    <w:rsid w:val="00781F6C"/>
    <w:rsid w:val="00781F99"/>
    <w:rsid w:val="0078256A"/>
    <w:rsid w:val="0078286F"/>
    <w:rsid w:val="00782AAC"/>
    <w:rsid w:val="00783360"/>
    <w:rsid w:val="00784D3C"/>
    <w:rsid w:val="00785689"/>
    <w:rsid w:val="00785C19"/>
    <w:rsid w:val="00785CCE"/>
    <w:rsid w:val="0078612F"/>
    <w:rsid w:val="00786F7A"/>
    <w:rsid w:val="0078758C"/>
    <w:rsid w:val="00787BA0"/>
    <w:rsid w:val="00790C02"/>
    <w:rsid w:val="0079154E"/>
    <w:rsid w:val="00792CD1"/>
    <w:rsid w:val="00793C15"/>
    <w:rsid w:val="00794BCF"/>
    <w:rsid w:val="00794EDE"/>
    <w:rsid w:val="007951C3"/>
    <w:rsid w:val="0079642B"/>
    <w:rsid w:val="007967B1"/>
    <w:rsid w:val="00796921"/>
    <w:rsid w:val="0079754B"/>
    <w:rsid w:val="00797AAE"/>
    <w:rsid w:val="00797F1B"/>
    <w:rsid w:val="00797FE3"/>
    <w:rsid w:val="007A09B3"/>
    <w:rsid w:val="007A0A81"/>
    <w:rsid w:val="007A0BB0"/>
    <w:rsid w:val="007A1E6D"/>
    <w:rsid w:val="007A1F60"/>
    <w:rsid w:val="007A2385"/>
    <w:rsid w:val="007A2A2B"/>
    <w:rsid w:val="007A3F07"/>
    <w:rsid w:val="007A3F16"/>
    <w:rsid w:val="007A4C9D"/>
    <w:rsid w:val="007A56D7"/>
    <w:rsid w:val="007A5ACB"/>
    <w:rsid w:val="007A669C"/>
    <w:rsid w:val="007A6C35"/>
    <w:rsid w:val="007A6F47"/>
    <w:rsid w:val="007A6FA3"/>
    <w:rsid w:val="007B03A8"/>
    <w:rsid w:val="007B043F"/>
    <w:rsid w:val="007B045B"/>
    <w:rsid w:val="007B0BE5"/>
    <w:rsid w:val="007B0EB2"/>
    <w:rsid w:val="007B16C1"/>
    <w:rsid w:val="007B299C"/>
    <w:rsid w:val="007B331D"/>
    <w:rsid w:val="007B5636"/>
    <w:rsid w:val="007B56E2"/>
    <w:rsid w:val="007B6ED4"/>
    <w:rsid w:val="007B7682"/>
    <w:rsid w:val="007C08AF"/>
    <w:rsid w:val="007C0CF8"/>
    <w:rsid w:val="007C0FE7"/>
    <w:rsid w:val="007C135C"/>
    <w:rsid w:val="007C1975"/>
    <w:rsid w:val="007C1DCE"/>
    <w:rsid w:val="007C2F2E"/>
    <w:rsid w:val="007C3013"/>
    <w:rsid w:val="007C48E2"/>
    <w:rsid w:val="007C4971"/>
    <w:rsid w:val="007C4F4C"/>
    <w:rsid w:val="007C6133"/>
    <w:rsid w:val="007C640A"/>
    <w:rsid w:val="007C64D0"/>
    <w:rsid w:val="007C696E"/>
    <w:rsid w:val="007D0F5D"/>
    <w:rsid w:val="007D1145"/>
    <w:rsid w:val="007D1CF6"/>
    <w:rsid w:val="007D2012"/>
    <w:rsid w:val="007D2260"/>
    <w:rsid w:val="007D271D"/>
    <w:rsid w:val="007D28CE"/>
    <w:rsid w:val="007D32A9"/>
    <w:rsid w:val="007D389F"/>
    <w:rsid w:val="007D42F5"/>
    <w:rsid w:val="007D50E3"/>
    <w:rsid w:val="007D628F"/>
    <w:rsid w:val="007D65B9"/>
    <w:rsid w:val="007D756C"/>
    <w:rsid w:val="007D77AF"/>
    <w:rsid w:val="007D7E14"/>
    <w:rsid w:val="007D7E68"/>
    <w:rsid w:val="007E1E23"/>
    <w:rsid w:val="007E20AE"/>
    <w:rsid w:val="007E2466"/>
    <w:rsid w:val="007E2CA0"/>
    <w:rsid w:val="007E2CF5"/>
    <w:rsid w:val="007E3024"/>
    <w:rsid w:val="007E37D0"/>
    <w:rsid w:val="007E3CD3"/>
    <w:rsid w:val="007E40D9"/>
    <w:rsid w:val="007E440B"/>
    <w:rsid w:val="007E45F2"/>
    <w:rsid w:val="007E578D"/>
    <w:rsid w:val="007E595E"/>
    <w:rsid w:val="007E5AFE"/>
    <w:rsid w:val="007E6433"/>
    <w:rsid w:val="007E68F5"/>
    <w:rsid w:val="007E7783"/>
    <w:rsid w:val="007E7C5B"/>
    <w:rsid w:val="007E7D38"/>
    <w:rsid w:val="007F134F"/>
    <w:rsid w:val="007F17D8"/>
    <w:rsid w:val="007F1889"/>
    <w:rsid w:val="007F1BB7"/>
    <w:rsid w:val="007F1F04"/>
    <w:rsid w:val="007F1FBF"/>
    <w:rsid w:val="007F29E2"/>
    <w:rsid w:val="007F3343"/>
    <w:rsid w:val="007F3C2D"/>
    <w:rsid w:val="007F4489"/>
    <w:rsid w:val="007F571B"/>
    <w:rsid w:val="007F587D"/>
    <w:rsid w:val="007F69DF"/>
    <w:rsid w:val="008005BB"/>
    <w:rsid w:val="0080077A"/>
    <w:rsid w:val="00800B39"/>
    <w:rsid w:val="008019D2"/>
    <w:rsid w:val="00801B7D"/>
    <w:rsid w:val="00802A84"/>
    <w:rsid w:val="00802E0C"/>
    <w:rsid w:val="00803D9D"/>
    <w:rsid w:val="008041B6"/>
    <w:rsid w:val="008045E3"/>
    <w:rsid w:val="00804890"/>
    <w:rsid w:val="0080495B"/>
    <w:rsid w:val="008050E6"/>
    <w:rsid w:val="00806C92"/>
    <w:rsid w:val="00810B6F"/>
    <w:rsid w:val="008110A8"/>
    <w:rsid w:val="00811C08"/>
    <w:rsid w:val="00812280"/>
    <w:rsid w:val="0081416F"/>
    <w:rsid w:val="00814A38"/>
    <w:rsid w:val="00814D1A"/>
    <w:rsid w:val="00815D1F"/>
    <w:rsid w:val="00815D5A"/>
    <w:rsid w:val="00815DBA"/>
    <w:rsid w:val="00816AEC"/>
    <w:rsid w:val="008170CD"/>
    <w:rsid w:val="0081788F"/>
    <w:rsid w:val="0082066F"/>
    <w:rsid w:val="00820B4C"/>
    <w:rsid w:val="00820C21"/>
    <w:rsid w:val="00820D5F"/>
    <w:rsid w:val="00821ABB"/>
    <w:rsid w:val="00821F88"/>
    <w:rsid w:val="0082237F"/>
    <w:rsid w:val="008226F3"/>
    <w:rsid w:val="00822CE0"/>
    <w:rsid w:val="00824916"/>
    <w:rsid w:val="00824F7C"/>
    <w:rsid w:val="00825073"/>
    <w:rsid w:val="008252FA"/>
    <w:rsid w:val="00826CA6"/>
    <w:rsid w:val="0083107A"/>
    <w:rsid w:val="00831C47"/>
    <w:rsid w:val="0083223D"/>
    <w:rsid w:val="0083280B"/>
    <w:rsid w:val="00832EA0"/>
    <w:rsid w:val="00833051"/>
    <w:rsid w:val="00833116"/>
    <w:rsid w:val="00833276"/>
    <w:rsid w:val="00833A4F"/>
    <w:rsid w:val="00833C51"/>
    <w:rsid w:val="008341B5"/>
    <w:rsid w:val="00834775"/>
    <w:rsid w:val="008350F3"/>
    <w:rsid w:val="0083552E"/>
    <w:rsid w:val="00835E28"/>
    <w:rsid w:val="00836419"/>
    <w:rsid w:val="00836B2C"/>
    <w:rsid w:val="00836E2D"/>
    <w:rsid w:val="00837976"/>
    <w:rsid w:val="00837EA0"/>
    <w:rsid w:val="00840655"/>
    <w:rsid w:val="00840D7F"/>
    <w:rsid w:val="0084174B"/>
    <w:rsid w:val="00841AB1"/>
    <w:rsid w:val="00844263"/>
    <w:rsid w:val="00844752"/>
    <w:rsid w:val="008455CC"/>
    <w:rsid w:val="00845C33"/>
    <w:rsid w:val="0084709A"/>
    <w:rsid w:val="008477A4"/>
    <w:rsid w:val="00850ED0"/>
    <w:rsid w:val="008511AA"/>
    <w:rsid w:val="00851B31"/>
    <w:rsid w:val="00852331"/>
    <w:rsid w:val="008523EA"/>
    <w:rsid w:val="008527A8"/>
    <w:rsid w:val="00853758"/>
    <w:rsid w:val="00853E30"/>
    <w:rsid w:val="0085476D"/>
    <w:rsid w:val="008547E3"/>
    <w:rsid w:val="00855261"/>
    <w:rsid w:val="0085586A"/>
    <w:rsid w:val="0085684A"/>
    <w:rsid w:val="00856939"/>
    <w:rsid w:val="00856940"/>
    <w:rsid w:val="0085713E"/>
    <w:rsid w:val="0085794A"/>
    <w:rsid w:val="00857A83"/>
    <w:rsid w:val="00857B97"/>
    <w:rsid w:val="008601BC"/>
    <w:rsid w:val="00860C45"/>
    <w:rsid w:val="00860ED3"/>
    <w:rsid w:val="00861602"/>
    <w:rsid w:val="00861C9B"/>
    <w:rsid w:val="00861CCA"/>
    <w:rsid w:val="00862071"/>
    <w:rsid w:val="008628CE"/>
    <w:rsid w:val="00862B02"/>
    <w:rsid w:val="00862DDE"/>
    <w:rsid w:val="00862F77"/>
    <w:rsid w:val="008630F7"/>
    <w:rsid w:val="00863106"/>
    <w:rsid w:val="00863A5F"/>
    <w:rsid w:val="00863C2C"/>
    <w:rsid w:val="0086405B"/>
    <w:rsid w:val="00864B4F"/>
    <w:rsid w:val="008652FB"/>
    <w:rsid w:val="0086560B"/>
    <w:rsid w:val="00865818"/>
    <w:rsid w:val="0086591D"/>
    <w:rsid w:val="00865E51"/>
    <w:rsid w:val="00865F50"/>
    <w:rsid w:val="00866E3F"/>
    <w:rsid w:val="0086782E"/>
    <w:rsid w:val="008702D5"/>
    <w:rsid w:val="0087044B"/>
    <w:rsid w:val="00870457"/>
    <w:rsid w:val="00870D63"/>
    <w:rsid w:val="00871911"/>
    <w:rsid w:val="00871C1B"/>
    <w:rsid w:val="00872629"/>
    <w:rsid w:val="0087358F"/>
    <w:rsid w:val="0087393B"/>
    <w:rsid w:val="00873CC8"/>
    <w:rsid w:val="0087527F"/>
    <w:rsid w:val="00875AC9"/>
    <w:rsid w:val="00876B56"/>
    <w:rsid w:val="0087750B"/>
    <w:rsid w:val="0087794D"/>
    <w:rsid w:val="008779F0"/>
    <w:rsid w:val="00880318"/>
    <w:rsid w:val="00880E21"/>
    <w:rsid w:val="008814B4"/>
    <w:rsid w:val="00882CD6"/>
    <w:rsid w:val="00882EEA"/>
    <w:rsid w:val="008831E2"/>
    <w:rsid w:val="008843A5"/>
    <w:rsid w:val="00884BB1"/>
    <w:rsid w:val="00884E89"/>
    <w:rsid w:val="00885D82"/>
    <w:rsid w:val="00886141"/>
    <w:rsid w:val="008872E7"/>
    <w:rsid w:val="008876F5"/>
    <w:rsid w:val="00887EFB"/>
    <w:rsid w:val="00892265"/>
    <w:rsid w:val="0089242F"/>
    <w:rsid w:val="00892D57"/>
    <w:rsid w:val="00893A3A"/>
    <w:rsid w:val="00895844"/>
    <w:rsid w:val="0089592B"/>
    <w:rsid w:val="00896C46"/>
    <w:rsid w:val="008973AC"/>
    <w:rsid w:val="008975B6"/>
    <w:rsid w:val="00897CE8"/>
    <w:rsid w:val="00897DEC"/>
    <w:rsid w:val="00897DFB"/>
    <w:rsid w:val="00897EC0"/>
    <w:rsid w:val="00897F30"/>
    <w:rsid w:val="008A0060"/>
    <w:rsid w:val="008A0721"/>
    <w:rsid w:val="008A1319"/>
    <w:rsid w:val="008A15D6"/>
    <w:rsid w:val="008A17B6"/>
    <w:rsid w:val="008A1AE0"/>
    <w:rsid w:val="008A3348"/>
    <w:rsid w:val="008A369F"/>
    <w:rsid w:val="008A45F4"/>
    <w:rsid w:val="008A4832"/>
    <w:rsid w:val="008A4BA0"/>
    <w:rsid w:val="008A4EA5"/>
    <w:rsid w:val="008A5442"/>
    <w:rsid w:val="008A5DCD"/>
    <w:rsid w:val="008A6377"/>
    <w:rsid w:val="008A656B"/>
    <w:rsid w:val="008A6B27"/>
    <w:rsid w:val="008A6F4D"/>
    <w:rsid w:val="008A79D1"/>
    <w:rsid w:val="008B0798"/>
    <w:rsid w:val="008B0F69"/>
    <w:rsid w:val="008B1960"/>
    <w:rsid w:val="008B209E"/>
    <w:rsid w:val="008B2C6F"/>
    <w:rsid w:val="008B42A0"/>
    <w:rsid w:val="008B432F"/>
    <w:rsid w:val="008B46AE"/>
    <w:rsid w:val="008B4E6A"/>
    <w:rsid w:val="008B5903"/>
    <w:rsid w:val="008B64BE"/>
    <w:rsid w:val="008B667C"/>
    <w:rsid w:val="008B6F56"/>
    <w:rsid w:val="008B7423"/>
    <w:rsid w:val="008B758B"/>
    <w:rsid w:val="008B7614"/>
    <w:rsid w:val="008B7F5A"/>
    <w:rsid w:val="008C00F5"/>
    <w:rsid w:val="008C02AB"/>
    <w:rsid w:val="008C042A"/>
    <w:rsid w:val="008C0A9B"/>
    <w:rsid w:val="008C0DC3"/>
    <w:rsid w:val="008C0F07"/>
    <w:rsid w:val="008C28AE"/>
    <w:rsid w:val="008C4152"/>
    <w:rsid w:val="008C465F"/>
    <w:rsid w:val="008C46FA"/>
    <w:rsid w:val="008C48CA"/>
    <w:rsid w:val="008C48DF"/>
    <w:rsid w:val="008C4B5E"/>
    <w:rsid w:val="008C52FD"/>
    <w:rsid w:val="008C56C0"/>
    <w:rsid w:val="008C6650"/>
    <w:rsid w:val="008C68F1"/>
    <w:rsid w:val="008C6A39"/>
    <w:rsid w:val="008C6BB5"/>
    <w:rsid w:val="008C6D80"/>
    <w:rsid w:val="008C7FA9"/>
    <w:rsid w:val="008D020C"/>
    <w:rsid w:val="008D02DE"/>
    <w:rsid w:val="008D038A"/>
    <w:rsid w:val="008D03FD"/>
    <w:rsid w:val="008D05D7"/>
    <w:rsid w:val="008D0E7E"/>
    <w:rsid w:val="008D1E48"/>
    <w:rsid w:val="008D3342"/>
    <w:rsid w:val="008D353F"/>
    <w:rsid w:val="008D3738"/>
    <w:rsid w:val="008D3A48"/>
    <w:rsid w:val="008D3B0B"/>
    <w:rsid w:val="008D3B28"/>
    <w:rsid w:val="008D40F8"/>
    <w:rsid w:val="008D4534"/>
    <w:rsid w:val="008D4967"/>
    <w:rsid w:val="008D4EEF"/>
    <w:rsid w:val="008D53B8"/>
    <w:rsid w:val="008D59AD"/>
    <w:rsid w:val="008D5C48"/>
    <w:rsid w:val="008D5F8B"/>
    <w:rsid w:val="008D7561"/>
    <w:rsid w:val="008D7628"/>
    <w:rsid w:val="008E0338"/>
    <w:rsid w:val="008E07DF"/>
    <w:rsid w:val="008E0998"/>
    <w:rsid w:val="008E0D9E"/>
    <w:rsid w:val="008E1273"/>
    <w:rsid w:val="008E2439"/>
    <w:rsid w:val="008E2AE8"/>
    <w:rsid w:val="008E3D89"/>
    <w:rsid w:val="008E4474"/>
    <w:rsid w:val="008E44D1"/>
    <w:rsid w:val="008E4672"/>
    <w:rsid w:val="008E46AF"/>
    <w:rsid w:val="008E4A8E"/>
    <w:rsid w:val="008E510B"/>
    <w:rsid w:val="008E5761"/>
    <w:rsid w:val="008E5806"/>
    <w:rsid w:val="008E589F"/>
    <w:rsid w:val="008E5A99"/>
    <w:rsid w:val="008E5B56"/>
    <w:rsid w:val="008E60ED"/>
    <w:rsid w:val="008E61BD"/>
    <w:rsid w:val="008E67C1"/>
    <w:rsid w:val="008E6997"/>
    <w:rsid w:val="008E7843"/>
    <w:rsid w:val="008F06E1"/>
    <w:rsid w:val="008F07CD"/>
    <w:rsid w:val="008F1B14"/>
    <w:rsid w:val="008F2424"/>
    <w:rsid w:val="008F2ECB"/>
    <w:rsid w:val="008F30CE"/>
    <w:rsid w:val="008F34AB"/>
    <w:rsid w:val="008F3AD6"/>
    <w:rsid w:val="008F67AD"/>
    <w:rsid w:val="008F6CE8"/>
    <w:rsid w:val="009005DC"/>
    <w:rsid w:val="00900D64"/>
    <w:rsid w:val="00901692"/>
    <w:rsid w:val="00902827"/>
    <w:rsid w:val="009029B9"/>
    <w:rsid w:val="00902BA9"/>
    <w:rsid w:val="00902CC7"/>
    <w:rsid w:val="00902F7D"/>
    <w:rsid w:val="009039A8"/>
    <w:rsid w:val="00903B55"/>
    <w:rsid w:val="00903E18"/>
    <w:rsid w:val="009050EB"/>
    <w:rsid w:val="009053FC"/>
    <w:rsid w:val="00906581"/>
    <w:rsid w:val="0090683D"/>
    <w:rsid w:val="00907105"/>
    <w:rsid w:val="009072D6"/>
    <w:rsid w:val="00910511"/>
    <w:rsid w:val="0091060A"/>
    <w:rsid w:val="00910C6D"/>
    <w:rsid w:val="00910F13"/>
    <w:rsid w:val="009111AC"/>
    <w:rsid w:val="0091214E"/>
    <w:rsid w:val="009129BD"/>
    <w:rsid w:val="00912B6D"/>
    <w:rsid w:val="0091383F"/>
    <w:rsid w:val="00913F26"/>
    <w:rsid w:val="009144BD"/>
    <w:rsid w:val="00915039"/>
    <w:rsid w:val="009152DC"/>
    <w:rsid w:val="00916D8E"/>
    <w:rsid w:val="00916FFF"/>
    <w:rsid w:val="00917DF0"/>
    <w:rsid w:val="00917E33"/>
    <w:rsid w:val="009200FB"/>
    <w:rsid w:val="00920A6F"/>
    <w:rsid w:val="00920E0E"/>
    <w:rsid w:val="009212AC"/>
    <w:rsid w:val="009214EA"/>
    <w:rsid w:val="00921803"/>
    <w:rsid w:val="00921A7D"/>
    <w:rsid w:val="00921B4D"/>
    <w:rsid w:val="00921E14"/>
    <w:rsid w:val="0092219E"/>
    <w:rsid w:val="00922656"/>
    <w:rsid w:val="00922CC7"/>
    <w:rsid w:val="00922ED7"/>
    <w:rsid w:val="00923855"/>
    <w:rsid w:val="009241CF"/>
    <w:rsid w:val="0092436D"/>
    <w:rsid w:val="00924552"/>
    <w:rsid w:val="00924C44"/>
    <w:rsid w:val="00926503"/>
    <w:rsid w:val="0092674D"/>
    <w:rsid w:val="00926864"/>
    <w:rsid w:val="00926B80"/>
    <w:rsid w:val="00926C18"/>
    <w:rsid w:val="009270CA"/>
    <w:rsid w:val="009274AE"/>
    <w:rsid w:val="00930057"/>
    <w:rsid w:val="0093158E"/>
    <w:rsid w:val="0093172D"/>
    <w:rsid w:val="00931A4F"/>
    <w:rsid w:val="00932822"/>
    <w:rsid w:val="00932983"/>
    <w:rsid w:val="00932AD2"/>
    <w:rsid w:val="00932E5D"/>
    <w:rsid w:val="0093374A"/>
    <w:rsid w:val="009342A1"/>
    <w:rsid w:val="00934A83"/>
    <w:rsid w:val="00934C68"/>
    <w:rsid w:val="00934DBC"/>
    <w:rsid w:val="00934E11"/>
    <w:rsid w:val="00935E53"/>
    <w:rsid w:val="00935F19"/>
    <w:rsid w:val="00936377"/>
    <w:rsid w:val="0093665E"/>
    <w:rsid w:val="00937A7F"/>
    <w:rsid w:val="00937B61"/>
    <w:rsid w:val="00937F28"/>
    <w:rsid w:val="00940558"/>
    <w:rsid w:val="00940A9C"/>
    <w:rsid w:val="00940E9E"/>
    <w:rsid w:val="00940F73"/>
    <w:rsid w:val="0094144A"/>
    <w:rsid w:val="00941A9E"/>
    <w:rsid w:val="00941E33"/>
    <w:rsid w:val="0094206E"/>
    <w:rsid w:val="009427E2"/>
    <w:rsid w:val="00942FD6"/>
    <w:rsid w:val="0094345C"/>
    <w:rsid w:val="00943858"/>
    <w:rsid w:val="00943C6B"/>
    <w:rsid w:val="00945A02"/>
    <w:rsid w:val="009468DC"/>
    <w:rsid w:val="00946E80"/>
    <w:rsid w:val="00947C29"/>
    <w:rsid w:val="00950113"/>
    <w:rsid w:val="0095055F"/>
    <w:rsid w:val="00950868"/>
    <w:rsid w:val="0095151F"/>
    <w:rsid w:val="00951E31"/>
    <w:rsid w:val="009534D0"/>
    <w:rsid w:val="00953D9E"/>
    <w:rsid w:val="009544DA"/>
    <w:rsid w:val="0095534A"/>
    <w:rsid w:val="0095581D"/>
    <w:rsid w:val="009558B7"/>
    <w:rsid w:val="00955C53"/>
    <w:rsid w:val="00955C6A"/>
    <w:rsid w:val="00956237"/>
    <w:rsid w:val="00956950"/>
    <w:rsid w:val="00956CC9"/>
    <w:rsid w:val="00956F2B"/>
    <w:rsid w:val="00956FA2"/>
    <w:rsid w:val="00957585"/>
    <w:rsid w:val="009601A2"/>
    <w:rsid w:val="0096035D"/>
    <w:rsid w:val="00960CFC"/>
    <w:rsid w:val="009611BB"/>
    <w:rsid w:val="00961769"/>
    <w:rsid w:val="00961E71"/>
    <w:rsid w:val="009623F0"/>
    <w:rsid w:val="0096263F"/>
    <w:rsid w:val="00963856"/>
    <w:rsid w:val="0096405C"/>
    <w:rsid w:val="009640BD"/>
    <w:rsid w:val="009642D4"/>
    <w:rsid w:val="00965B76"/>
    <w:rsid w:val="00966A49"/>
    <w:rsid w:val="009673EE"/>
    <w:rsid w:val="00967862"/>
    <w:rsid w:val="00967CEB"/>
    <w:rsid w:val="00967EC5"/>
    <w:rsid w:val="009708D3"/>
    <w:rsid w:val="00970A5B"/>
    <w:rsid w:val="00971275"/>
    <w:rsid w:val="00971A29"/>
    <w:rsid w:val="00971D27"/>
    <w:rsid w:val="00972058"/>
    <w:rsid w:val="0097205A"/>
    <w:rsid w:val="0097249E"/>
    <w:rsid w:val="009726D8"/>
    <w:rsid w:val="00972E5B"/>
    <w:rsid w:val="00972F2B"/>
    <w:rsid w:val="0097399D"/>
    <w:rsid w:val="00973AA9"/>
    <w:rsid w:val="0097480C"/>
    <w:rsid w:val="00974BBB"/>
    <w:rsid w:val="00974DF2"/>
    <w:rsid w:val="00976252"/>
    <w:rsid w:val="00976271"/>
    <w:rsid w:val="00976E69"/>
    <w:rsid w:val="0097704C"/>
    <w:rsid w:val="00977B28"/>
    <w:rsid w:val="00980EF7"/>
    <w:rsid w:val="009814E0"/>
    <w:rsid w:val="00981D76"/>
    <w:rsid w:val="0098238F"/>
    <w:rsid w:val="0098265F"/>
    <w:rsid w:val="00982A3F"/>
    <w:rsid w:val="00982DB6"/>
    <w:rsid w:val="0098331A"/>
    <w:rsid w:val="0098345B"/>
    <w:rsid w:val="00983BA8"/>
    <w:rsid w:val="00983EFB"/>
    <w:rsid w:val="0098401D"/>
    <w:rsid w:val="00984A0A"/>
    <w:rsid w:val="00984DD7"/>
    <w:rsid w:val="00984E0A"/>
    <w:rsid w:val="00985A00"/>
    <w:rsid w:val="00985FB1"/>
    <w:rsid w:val="00986190"/>
    <w:rsid w:val="009869E1"/>
    <w:rsid w:val="00986A4F"/>
    <w:rsid w:val="009873C1"/>
    <w:rsid w:val="009879C8"/>
    <w:rsid w:val="009906CA"/>
    <w:rsid w:val="00992065"/>
    <w:rsid w:val="0099228E"/>
    <w:rsid w:val="0099244F"/>
    <w:rsid w:val="009924E4"/>
    <w:rsid w:val="00992693"/>
    <w:rsid w:val="00992E5B"/>
    <w:rsid w:val="00993A06"/>
    <w:rsid w:val="00993C34"/>
    <w:rsid w:val="00994775"/>
    <w:rsid w:val="00994F85"/>
    <w:rsid w:val="00995D98"/>
    <w:rsid w:val="00995E96"/>
    <w:rsid w:val="0099609E"/>
    <w:rsid w:val="009962BC"/>
    <w:rsid w:val="00996AC8"/>
    <w:rsid w:val="00997069"/>
    <w:rsid w:val="009974B3"/>
    <w:rsid w:val="009975F9"/>
    <w:rsid w:val="0099787C"/>
    <w:rsid w:val="00997D2A"/>
    <w:rsid w:val="009A0AB4"/>
    <w:rsid w:val="009A1D2B"/>
    <w:rsid w:val="009A20BC"/>
    <w:rsid w:val="009A2751"/>
    <w:rsid w:val="009A2C63"/>
    <w:rsid w:val="009A2DA8"/>
    <w:rsid w:val="009A3831"/>
    <w:rsid w:val="009A385E"/>
    <w:rsid w:val="009A3A47"/>
    <w:rsid w:val="009A590B"/>
    <w:rsid w:val="009A6338"/>
    <w:rsid w:val="009A6D3F"/>
    <w:rsid w:val="009A7206"/>
    <w:rsid w:val="009A759A"/>
    <w:rsid w:val="009A7852"/>
    <w:rsid w:val="009A792A"/>
    <w:rsid w:val="009B0492"/>
    <w:rsid w:val="009B250F"/>
    <w:rsid w:val="009B26DA"/>
    <w:rsid w:val="009B2804"/>
    <w:rsid w:val="009B38E8"/>
    <w:rsid w:val="009B3C80"/>
    <w:rsid w:val="009B4170"/>
    <w:rsid w:val="009B451E"/>
    <w:rsid w:val="009B5642"/>
    <w:rsid w:val="009B5BA9"/>
    <w:rsid w:val="009B624F"/>
    <w:rsid w:val="009B6897"/>
    <w:rsid w:val="009B6F11"/>
    <w:rsid w:val="009B7340"/>
    <w:rsid w:val="009B770A"/>
    <w:rsid w:val="009B792B"/>
    <w:rsid w:val="009C035A"/>
    <w:rsid w:val="009C073E"/>
    <w:rsid w:val="009C0D64"/>
    <w:rsid w:val="009C26F2"/>
    <w:rsid w:val="009C28B6"/>
    <w:rsid w:val="009C2CF3"/>
    <w:rsid w:val="009C3043"/>
    <w:rsid w:val="009C3AC0"/>
    <w:rsid w:val="009C3F3E"/>
    <w:rsid w:val="009C44B0"/>
    <w:rsid w:val="009C48A0"/>
    <w:rsid w:val="009C5D68"/>
    <w:rsid w:val="009C613E"/>
    <w:rsid w:val="009C707D"/>
    <w:rsid w:val="009C75CE"/>
    <w:rsid w:val="009D0519"/>
    <w:rsid w:val="009D05A5"/>
    <w:rsid w:val="009D0A2B"/>
    <w:rsid w:val="009D0BEF"/>
    <w:rsid w:val="009D1447"/>
    <w:rsid w:val="009D255C"/>
    <w:rsid w:val="009D3048"/>
    <w:rsid w:val="009D38E3"/>
    <w:rsid w:val="009D3DA8"/>
    <w:rsid w:val="009D47D5"/>
    <w:rsid w:val="009D4830"/>
    <w:rsid w:val="009D4914"/>
    <w:rsid w:val="009D5085"/>
    <w:rsid w:val="009D5822"/>
    <w:rsid w:val="009D5B78"/>
    <w:rsid w:val="009D5EBC"/>
    <w:rsid w:val="009D6032"/>
    <w:rsid w:val="009D6986"/>
    <w:rsid w:val="009D6A46"/>
    <w:rsid w:val="009D707B"/>
    <w:rsid w:val="009D7308"/>
    <w:rsid w:val="009D7483"/>
    <w:rsid w:val="009D7520"/>
    <w:rsid w:val="009D7545"/>
    <w:rsid w:val="009D7846"/>
    <w:rsid w:val="009E01E4"/>
    <w:rsid w:val="009E0D11"/>
    <w:rsid w:val="009E0D57"/>
    <w:rsid w:val="009E0EEA"/>
    <w:rsid w:val="009E1040"/>
    <w:rsid w:val="009E1EB3"/>
    <w:rsid w:val="009E246D"/>
    <w:rsid w:val="009E2C7D"/>
    <w:rsid w:val="009E4AF8"/>
    <w:rsid w:val="009E503A"/>
    <w:rsid w:val="009E5838"/>
    <w:rsid w:val="009E5B9F"/>
    <w:rsid w:val="009E66F1"/>
    <w:rsid w:val="009E6C7B"/>
    <w:rsid w:val="009E7E29"/>
    <w:rsid w:val="009E7FB1"/>
    <w:rsid w:val="009F08D6"/>
    <w:rsid w:val="009F0A5B"/>
    <w:rsid w:val="009F0BE4"/>
    <w:rsid w:val="009F0BFA"/>
    <w:rsid w:val="009F1082"/>
    <w:rsid w:val="009F1400"/>
    <w:rsid w:val="009F1415"/>
    <w:rsid w:val="009F1542"/>
    <w:rsid w:val="009F1622"/>
    <w:rsid w:val="009F178F"/>
    <w:rsid w:val="009F229B"/>
    <w:rsid w:val="009F272F"/>
    <w:rsid w:val="009F29D9"/>
    <w:rsid w:val="009F2B1A"/>
    <w:rsid w:val="009F2BA1"/>
    <w:rsid w:val="009F33E5"/>
    <w:rsid w:val="009F36AB"/>
    <w:rsid w:val="009F3F05"/>
    <w:rsid w:val="009F5264"/>
    <w:rsid w:val="009F554D"/>
    <w:rsid w:val="009F5C18"/>
    <w:rsid w:val="009F5DCC"/>
    <w:rsid w:val="009F6342"/>
    <w:rsid w:val="009F6892"/>
    <w:rsid w:val="009F6C81"/>
    <w:rsid w:val="009F72D9"/>
    <w:rsid w:val="009F76DB"/>
    <w:rsid w:val="009F7720"/>
    <w:rsid w:val="009F7AF3"/>
    <w:rsid w:val="009F7D12"/>
    <w:rsid w:val="00A00A92"/>
    <w:rsid w:val="00A01578"/>
    <w:rsid w:val="00A0170A"/>
    <w:rsid w:val="00A017EC"/>
    <w:rsid w:val="00A03213"/>
    <w:rsid w:val="00A038F8"/>
    <w:rsid w:val="00A03B44"/>
    <w:rsid w:val="00A03FA6"/>
    <w:rsid w:val="00A047B8"/>
    <w:rsid w:val="00A04BE4"/>
    <w:rsid w:val="00A05188"/>
    <w:rsid w:val="00A054DE"/>
    <w:rsid w:val="00A0589A"/>
    <w:rsid w:val="00A05FA3"/>
    <w:rsid w:val="00A0607E"/>
    <w:rsid w:val="00A07033"/>
    <w:rsid w:val="00A0714F"/>
    <w:rsid w:val="00A07F64"/>
    <w:rsid w:val="00A101A2"/>
    <w:rsid w:val="00A106ED"/>
    <w:rsid w:val="00A11AC1"/>
    <w:rsid w:val="00A11C7D"/>
    <w:rsid w:val="00A11F57"/>
    <w:rsid w:val="00A12082"/>
    <w:rsid w:val="00A124F9"/>
    <w:rsid w:val="00A14540"/>
    <w:rsid w:val="00A15E1D"/>
    <w:rsid w:val="00A16092"/>
    <w:rsid w:val="00A16168"/>
    <w:rsid w:val="00A1793C"/>
    <w:rsid w:val="00A207C1"/>
    <w:rsid w:val="00A22A0F"/>
    <w:rsid w:val="00A22C62"/>
    <w:rsid w:val="00A239A1"/>
    <w:rsid w:val="00A248B5"/>
    <w:rsid w:val="00A25844"/>
    <w:rsid w:val="00A25B42"/>
    <w:rsid w:val="00A25EAF"/>
    <w:rsid w:val="00A260A5"/>
    <w:rsid w:val="00A262BE"/>
    <w:rsid w:val="00A27232"/>
    <w:rsid w:val="00A27415"/>
    <w:rsid w:val="00A2772F"/>
    <w:rsid w:val="00A27910"/>
    <w:rsid w:val="00A27AA6"/>
    <w:rsid w:val="00A30569"/>
    <w:rsid w:val="00A308E6"/>
    <w:rsid w:val="00A30A69"/>
    <w:rsid w:val="00A30B5A"/>
    <w:rsid w:val="00A30C5A"/>
    <w:rsid w:val="00A30C89"/>
    <w:rsid w:val="00A31098"/>
    <w:rsid w:val="00A31258"/>
    <w:rsid w:val="00A31F05"/>
    <w:rsid w:val="00A32043"/>
    <w:rsid w:val="00A3256C"/>
    <w:rsid w:val="00A32C3B"/>
    <w:rsid w:val="00A33538"/>
    <w:rsid w:val="00A33FFF"/>
    <w:rsid w:val="00A34D60"/>
    <w:rsid w:val="00A35806"/>
    <w:rsid w:val="00A35A6F"/>
    <w:rsid w:val="00A35ADB"/>
    <w:rsid w:val="00A35FD3"/>
    <w:rsid w:val="00A3677F"/>
    <w:rsid w:val="00A36CDA"/>
    <w:rsid w:val="00A36F0C"/>
    <w:rsid w:val="00A37138"/>
    <w:rsid w:val="00A37222"/>
    <w:rsid w:val="00A3796E"/>
    <w:rsid w:val="00A37C41"/>
    <w:rsid w:val="00A4036A"/>
    <w:rsid w:val="00A413D0"/>
    <w:rsid w:val="00A413DF"/>
    <w:rsid w:val="00A41705"/>
    <w:rsid w:val="00A41B04"/>
    <w:rsid w:val="00A4318B"/>
    <w:rsid w:val="00A435EE"/>
    <w:rsid w:val="00A43625"/>
    <w:rsid w:val="00A437C0"/>
    <w:rsid w:val="00A44098"/>
    <w:rsid w:val="00A45E2B"/>
    <w:rsid w:val="00A45F4F"/>
    <w:rsid w:val="00A4631F"/>
    <w:rsid w:val="00A4647B"/>
    <w:rsid w:val="00A46EA2"/>
    <w:rsid w:val="00A46FF0"/>
    <w:rsid w:val="00A47444"/>
    <w:rsid w:val="00A47F5C"/>
    <w:rsid w:val="00A50D7B"/>
    <w:rsid w:val="00A512F1"/>
    <w:rsid w:val="00A515EC"/>
    <w:rsid w:val="00A51905"/>
    <w:rsid w:val="00A52E20"/>
    <w:rsid w:val="00A52E86"/>
    <w:rsid w:val="00A52FBA"/>
    <w:rsid w:val="00A52FFE"/>
    <w:rsid w:val="00A53FB2"/>
    <w:rsid w:val="00A540E9"/>
    <w:rsid w:val="00A548D9"/>
    <w:rsid w:val="00A55CE5"/>
    <w:rsid w:val="00A561E1"/>
    <w:rsid w:val="00A563E9"/>
    <w:rsid w:val="00A56C92"/>
    <w:rsid w:val="00A57CCB"/>
    <w:rsid w:val="00A600A9"/>
    <w:rsid w:val="00A6031C"/>
    <w:rsid w:val="00A603BA"/>
    <w:rsid w:val="00A60482"/>
    <w:rsid w:val="00A6064F"/>
    <w:rsid w:val="00A611C7"/>
    <w:rsid w:val="00A614A3"/>
    <w:rsid w:val="00A619F7"/>
    <w:rsid w:val="00A628DD"/>
    <w:rsid w:val="00A63839"/>
    <w:rsid w:val="00A63EDC"/>
    <w:rsid w:val="00A64C9B"/>
    <w:rsid w:val="00A65304"/>
    <w:rsid w:val="00A6666B"/>
    <w:rsid w:val="00A66768"/>
    <w:rsid w:val="00A67DC3"/>
    <w:rsid w:val="00A70C95"/>
    <w:rsid w:val="00A71149"/>
    <w:rsid w:val="00A71319"/>
    <w:rsid w:val="00A71600"/>
    <w:rsid w:val="00A7291B"/>
    <w:rsid w:val="00A72A22"/>
    <w:rsid w:val="00A733B7"/>
    <w:rsid w:val="00A75299"/>
    <w:rsid w:val="00A756D0"/>
    <w:rsid w:val="00A759EA"/>
    <w:rsid w:val="00A76313"/>
    <w:rsid w:val="00A76932"/>
    <w:rsid w:val="00A76AD8"/>
    <w:rsid w:val="00A774DE"/>
    <w:rsid w:val="00A774EC"/>
    <w:rsid w:val="00A80DFC"/>
    <w:rsid w:val="00A818B8"/>
    <w:rsid w:val="00A81CBE"/>
    <w:rsid w:val="00A81D72"/>
    <w:rsid w:val="00A81E14"/>
    <w:rsid w:val="00A8352F"/>
    <w:rsid w:val="00A8359F"/>
    <w:rsid w:val="00A83C9F"/>
    <w:rsid w:val="00A8438E"/>
    <w:rsid w:val="00A844FD"/>
    <w:rsid w:val="00A85362"/>
    <w:rsid w:val="00A854DF"/>
    <w:rsid w:val="00A85626"/>
    <w:rsid w:val="00A85AC7"/>
    <w:rsid w:val="00A86166"/>
    <w:rsid w:val="00A868B6"/>
    <w:rsid w:val="00A86947"/>
    <w:rsid w:val="00A87CCC"/>
    <w:rsid w:val="00A87CE4"/>
    <w:rsid w:val="00A91760"/>
    <w:rsid w:val="00A91EF6"/>
    <w:rsid w:val="00A925AC"/>
    <w:rsid w:val="00A928F5"/>
    <w:rsid w:val="00A9393A"/>
    <w:rsid w:val="00A94422"/>
    <w:rsid w:val="00A95BDB"/>
    <w:rsid w:val="00A95C78"/>
    <w:rsid w:val="00A95F75"/>
    <w:rsid w:val="00A966C7"/>
    <w:rsid w:val="00A97157"/>
    <w:rsid w:val="00A97488"/>
    <w:rsid w:val="00A97676"/>
    <w:rsid w:val="00A97851"/>
    <w:rsid w:val="00A97C9B"/>
    <w:rsid w:val="00A97E22"/>
    <w:rsid w:val="00A97EA1"/>
    <w:rsid w:val="00AA0384"/>
    <w:rsid w:val="00AA0D8C"/>
    <w:rsid w:val="00AA292C"/>
    <w:rsid w:val="00AA293E"/>
    <w:rsid w:val="00AA2D24"/>
    <w:rsid w:val="00AA2E41"/>
    <w:rsid w:val="00AA3F5F"/>
    <w:rsid w:val="00AA44F2"/>
    <w:rsid w:val="00AA55B7"/>
    <w:rsid w:val="00AA5B9E"/>
    <w:rsid w:val="00AA65F7"/>
    <w:rsid w:val="00AA69DA"/>
    <w:rsid w:val="00AB0355"/>
    <w:rsid w:val="00AB1315"/>
    <w:rsid w:val="00AB1D76"/>
    <w:rsid w:val="00AB2407"/>
    <w:rsid w:val="00AB269F"/>
    <w:rsid w:val="00AB2BDC"/>
    <w:rsid w:val="00AB317E"/>
    <w:rsid w:val="00AB3DDA"/>
    <w:rsid w:val="00AB3F09"/>
    <w:rsid w:val="00AB4D47"/>
    <w:rsid w:val="00AB534E"/>
    <w:rsid w:val="00AB53DF"/>
    <w:rsid w:val="00AB590C"/>
    <w:rsid w:val="00AB59CE"/>
    <w:rsid w:val="00AB5C98"/>
    <w:rsid w:val="00AB65A7"/>
    <w:rsid w:val="00AB691E"/>
    <w:rsid w:val="00AB6F9D"/>
    <w:rsid w:val="00AB7541"/>
    <w:rsid w:val="00AB7930"/>
    <w:rsid w:val="00AC0A67"/>
    <w:rsid w:val="00AC10D2"/>
    <w:rsid w:val="00AC1129"/>
    <w:rsid w:val="00AC163E"/>
    <w:rsid w:val="00AC1A0F"/>
    <w:rsid w:val="00AC280A"/>
    <w:rsid w:val="00AC32F2"/>
    <w:rsid w:val="00AC3A6B"/>
    <w:rsid w:val="00AC3E9B"/>
    <w:rsid w:val="00AC3F39"/>
    <w:rsid w:val="00AC43A6"/>
    <w:rsid w:val="00AC4A43"/>
    <w:rsid w:val="00AC4E2F"/>
    <w:rsid w:val="00AC4E4F"/>
    <w:rsid w:val="00AC5152"/>
    <w:rsid w:val="00AC5354"/>
    <w:rsid w:val="00AC58B6"/>
    <w:rsid w:val="00AC6B87"/>
    <w:rsid w:val="00AC735D"/>
    <w:rsid w:val="00AC7532"/>
    <w:rsid w:val="00AC77BF"/>
    <w:rsid w:val="00AC79EA"/>
    <w:rsid w:val="00AD0A2E"/>
    <w:rsid w:val="00AD1972"/>
    <w:rsid w:val="00AD1D83"/>
    <w:rsid w:val="00AD2A08"/>
    <w:rsid w:val="00AD3497"/>
    <w:rsid w:val="00AD3785"/>
    <w:rsid w:val="00AD3927"/>
    <w:rsid w:val="00AD419F"/>
    <w:rsid w:val="00AD4802"/>
    <w:rsid w:val="00AD530C"/>
    <w:rsid w:val="00AD5B68"/>
    <w:rsid w:val="00AD6B9C"/>
    <w:rsid w:val="00AD7B2C"/>
    <w:rsid w:val="00AD7BA9"/>
    <w:rsid w:val="00AD7D5B"/>
    <w:rsid w:val="00AE0182"/>
    <w:rsid w:val="00AE023D"/>
    <w:rsid w:val="00AE06CC"/>
    <w:rsid w:val="00AE1DFF"/>
    <w:rsid w:val="00AE2555"/>
    <w:rsid w:val="00AE3090"/>
    <w:rsid w:val="00AE40DC"/>
    <w:rsid w:val="00AE4725"/>
    <w:rsid w:val="00AE4739"/>
    <w:rsid w:val="00AE49C7"/>
    <w:rsid w:val="00AE5C54"/>
    <w:rsid w:val="00AE6FEB"/>
    <w:rsid w:val="00AF0847"/>
    <w:rsid w:val="00AF0D71"/>
    <w:rsid w:val="00AF144B"/>
    <w:rsid w:val="00AF229C"/>
    <w:rsid w:val="00AF2981"/>
    <w:rsid w:val="00AF2A9C"/>
    <w:rsid w:val="00AF2F31"/>
    <w:rsid w:val="00AF39C8"/>
    <w:rsid w:val="00AF3AD9"/>
    <w:rsid w:val="00AF41C4"/>
    <w:rsid w:val="00AF597F"/>
    <w:rsid w:val="00AF5AE2"/>
    <w:rsid w:val="00AF5BEE"/>
    <w:rsid w:val="00AF69BE"/>
    <w:rsid w:val="00AF6CFF"/>
    <w:rsid w:val="00AF7208"/>
    <w:rsid w:val="00AF7A67"/>
    <w:rsid w:val="00AF7BA9"/>
    <w:rsid w:val="00B0021F"/>
    <w:rsid w:val="00B0076D"/>
    <w:rsid w:val="00B017D8"/>
    <w:rsid w:val="00B01BF9"/>
    <w:rsid w:val="00B01D6D"/>
    <w:rsid w:val="00B01D7C"/>
    <w:rsid w:val="00B01FAE"/>
    <w:rsid w:val="00B02C03"/>
    <w:rsid w:val="00B03180"/>
    <w:rsid w:val="00B048B9"/>
    <w:rsid w:val="00B04BE1"/>
    <w:rsid w:val="00B05239"/>
    <w:rsid w:val="00B0560A"/>
    <w:rsid w:val="00B05639"/>
    <w:rsid w:val="00B059F3"/>
    <w:rsid w:val="00B05A9B"/>
    <w:rsid w:val="00B05FDA"/>
    <w:rsid w:val="00B06265"/>
    <w:rsid w:val="00B06D5D"/>
    <w:rsid w:val="00B07E5C"/>
    <w:rsid w:val="00B106D2"/>
    <w:rsid w:val="00B10886"/>
    <w:rsid w:val="00B11A94"/>
    <w:rsid w:val="00B11C56"/>
    <w:rsid w:val="00B11D0D"/>
    <w:rsid w:val="00B12073"/>
    <w:rsid w:val="00B12995"/>
    <w:rsid w:val="00B12AA9"/>
    <w:rsid w:val="00B12D01"/>
    <w:rsid w:val="00B14410"/>
    <w:rsid w:val="00B14EC1"/>
    <w:rsid w:val="00B152D0"/>
    <w:rsid w:val="00B15F91"/>
    <w:rsid w:val="00B16208"/>
    <w:rsid w:val="00B162EC"/>
    <w:rsid w:val="00B16EB9"/>
    <w:rsid w:val="00B174BD"/>
    <w:rsid w:val="00B20086"/>
    <w:rsid w:val="00B202DB"/>
    <w:rsid w:val="00B209A0"/>
    <w:rsid w:val="00B20EB2"/>
    <w:rsid w:val="00B215CE"/>
    <w:rsid w:val="00B218F7"/>
    <w:rsid w:val="00B21C43"/>
    <w:rsid w:val="00B21C8A"/>
    <w:rsid w:val="00B22193"/>
    <w:rsid w:val="00B22655"/>
    <w:rsid w:val="00B22743"/>
    <w:rsid w:val="00B23C03"/>
    <w:rsid w:val="00B244CF"/>
    <w:rsid w:val="00B2457A"/>
    <w:rsid w:val="00B24611"/>
    <w:rsid w:val="00B24F21"/>
    <w:rsid w:val="00B25AA0"/>
    <w:rsid w:val="00B263A1"/>
    <w:rsid w:val="00B26819"/>
    <w:rsid w:val="00B26AB4"/>
    <w:rsid w:val="00B26DAC"/>
    <w:rsid w:val="00B270CC"/>
    <w:rsid w:val="00B271EE"/>
    <w:rsid w:val="00B27409"/>
    <w:rsid w:val="00B27593"/>
    <w:rsid w:val="00B27C34"/>
    <w:rsid w:val="00B3053B"/>
    <w:rsid w:val="00B30FB5"/>
    <w:rsid w:val="00B30FE1"/>
    <w:rsid w:val="00B311DE"/>
    <w:rsid w:val="00B31CA0"/>
    <w:rsid w:val="00B32140"/>
    <w:rsid w:val="00B325B8"/>
    <w:rsid w:val="00B32DC9"/>
    <w:rsid w:val="00B3352B"/>
    <w:rsid w:val="00B3398B"/>
    <w:rsid w:val="00B33AE4"/>
    <w:rsid w:val="00B34893"/>
    <w:rsid w:val="00B351F9"/>
    <w:rsid w:val="00B35F27"/>
    <w:rsid w:val="00B373B8"/>
    <w:rsid w:val="00B405B1"/>
    <w:rsid w:val="00B408B1"/>
    <w:rsid w:val="00B40915"/>
    <w:rsid w:val="00B41615"/>
    <w:rsid w:val="00B423BA"/>
    <w:rsid w:val="00B44B42"/>
    <w:rsid w:val="00B44F76"/>
    <w:rsid w:val="00B4503C"/>
    <w:rsid w:val="00B45560"/>
    <w:rsid w:val="00B47647"/>
    <w:rsid w:val="00B47DFD"/>
    <w:rsid w:val="00B502E0"/>
    <w:rsid w:val="00B5058A"/>
    <w:rsid w:val="00B50B89"/>
    <w:rsid w:val="00B5130F"/>
    <w:rsid w:val="00B51A15"/>
    <w:rsid w:val="00B51B14"/>
    <w:rsid w:val="00B51D97"/>
    <w:rsid w:val="00B5218F"/>
    <w:rsid w:val="00B52406"/>
    <w:rsid w:val="00B524DE"/>
    <w:rsid w:val="00B529FA"/>
    <w:rsid w:val="00B53D6D"/>
    <w:rsid w:val="00B53E06"/>
    <w:rsid w:val="00B53FA1"/>
    <w:rsid w:val="00B54099"/>
    <w:rsid w:val="00B547C8"/>
    <w:rsid w:val="00B547DA"/>
    <w:rsid w:val="00B55235"/>
    <w:rsid w:val="00B55ACC"/>
    <w:rsid w:val="00B55EC9"/>
    <w:rsid w:val="00B56041"/>
    <w:rsid w:val="00B566A1"/>
    <w:rsid w:val="00B57861"/>
    <w:rsid w:val="00B57B84"/>
    <w:rsid w:val="00B60665"/>
    <w:rsid w:val="00B62147"/>
    <w:rsid w:val="00B629F7"/>
    <w:rsid w:val="00B63058"/>
    <w:rsid w:val="00B63702"/>
    <w:rsid w:val="00B63A0D"/>
    <w:rsid w:val="00B63F9C"/>
    <w:rsid w:val="00B641C2"/>
    <w:rsid w:val="00B641D5"/>
    <w:rsid w:val="00B6464E"/>
    <w:rsid w:val="00B64D14"/>
    <w:rsid w:val="00B64F4F"/>
    <w:rsid w:val="00B656C8"/>
    <w:rsid w:val="00B67988"/>
    <w:rsid w:val="00B67F85"/>
    <w:rsid w:val="00B7008F"/>
    <w:rsid w:val="00B71369"/>
    <w:rsid w:val="00B7164B"/>
    <w:rsid w:val="00B71981"/>
    <w:rsid w:val="00B71DE0"/>
    <w:rsid w:val="00B72170"/>
    <w:rsid w:val="00B72312"/>
    <w:rsid w:val="00B72875"/>
    <w:rsid w:val="00B72A68"/>
    <w:rsid w:val="00B74377"/>
    <w:rsid w:val="00B74397"/>
    <w:rsid w:val="00B7443B"/>
    <w:rsid w:val="00B7558E"/>
    <w:rsid w:val="00B759BF"/>
    <w:rsid w:val="00B75C8D"/>
    <w:rsid w:val="00B76073"/>
    <w:rsid w:val="00B762E6"/>
    <w:rsid w:val="00B773C0"/>
    <w:rsid w:val="00B77D2A"/>
    <w:rsid w:val="00B802CB"/>
    <w:rsid w:val="00B806D2"/>
    <w:rsid w:val="00B80CFC"/>
    <w:rsid w:val="00B811F7"/>
    <w:rsid w:val="00B81CC3"/>
    <w:rsid w:val="00B820B3"/>
    <w:rsid w:val="00B82296"/>
    <w:rsid w:val="00B82573"/>
    <w:rsid w:val="00B826A9"/>
    <w:rsid w:val="00B832CB"/>
    <w:rsid w:val="00B8366A"/>
    <w:rsid w:val="00B83FF4"/>
    <w:rsid w:val="00B845E1"/>
    <w:rsid w:val="00B855C2"/>
    <w:rsid w:val="00B8598A"/>
    <w:rsid w:val="00B85EE3"/>
    <w:rsid w:val="00B87176"/>
    <w:rsid w:val="00B87221"/>
    <w:rsid w:val="00B87C19"/>
    <w:rsid w:val="00B90772"/>
    <w:rsid w:val="00B90B42"/>
    <w:rsid w:val="00B91043"/>
    <w:rsid w:val="00B92CA1"/>
    <w:rsid w:val="00B93386"/>
    <w:rsid w:val="00B93E8B"/>
    <w:rsid w:val="00B94814"/>
    <w:rsid w:val="00B95083"/>
    <w:rsid w:val="00B9535A"/>
    <w:rsid w:val="00B9692B"/>
    <w:rsid w:val="00B969B5"/>
    <w:rsid w:val="00B96A05"/>
    <w:rsid w:val="00B96E15"/>
    <w:rsid w:val="00B971AA"/>
    <w:rsid w:val="00B979B9"/>
    <w:rsid w:val="00B97C20"/>
    <w:rsid w:val="00B97F4C"/>
    <w:rsid w:val="00B97F9B"/>
    <w:rsid w:val="00BA0548"/>
    <w:rsid w:val="00BA1796"/>
    <w:rsid w:val="00BA21C5"/>
    <w:rsid w:val="00BA22E0"/>
    <w:rsid w:val="00BA2A64"/>
    <w:rsid w:val="00BA3322"/>
    <w:rsid w:val="00BA3B67"/>
    <w:rsid w:val="00BA421F"/>
    <w:rsid w:val="00BA440C"/>
    <w:rsid w:val="00BA44F9"/>
    <w:rsid w:val="00BA461A"/>
    <w:rsid w:val="00BA4651"/>
    <w:rsid w:val="00BA49AC"/>
    <w:rsid w:val="00BA4A38"/>
    <w:rsid w:val="00BA4FA0"/>
    <w:rsid w:val="00BA5133"/>
    <w:rsid w:val="00BA57E7"/>
    <w:rsid w:val="00BA5845"/>
    <w:rsid w:val="00BA5BB9"/>
    <w:rsid w:val="00BA5DC6"/>
    <w:rsid w:val="00BA6196"/>
    <w:rsid w:val="00BA682B"/>
    <w:rsid w:val="00BA7809"/>
    <w:rsid w:val="00BA7BB6"/>
    <w:rsid w:val="00BB116B"/>
    <w:rsid w:val="00BB1191"/>
    <w:rsid w:val="00BB1284"/>
    <w:rsid w:val="00BB1620"/>
    <w:rsid w:val="00BB171E"/>
    <w:rsid w:val="00BB1C31"/>
    <w:rsid w:val="00BB203D"/>
    <w:rsid w:val="00BB3832"/>
    <w:rsid w:val="00BB3B19"/>
    <w:rsid w:val="00BB3C31"/>
    <w:rsid w:val="00BB3DD2"/>
    <w:rsid w:val="00BB54F1"/>
    <w:rsid w:val="00BB7432"/>
    <w:rsid w:val="00BB7657"/>
    <w:rsid w:val="00BB7B98"/>
    <w:rsid w:val="00BC05BB"/>
    <w:rsid w:val="00BC0B28"/>
    <w:rsid w:val="00BC126A"/>
    <w:rsid w:val="00BC27A6"/>
    <w:rsid w:val="00BC2B0C"/>
    <w:rsid w:val="00BC515F"/>
    <w:rsid w:val="00BC6233"/>
    <w:rsid w:val="00BC64A7"/>
    <w:rsid w:val="00BC65D8"/>
    <w:rsid w:val="00BC6D8C"/>
    <w:rsid w:val="00BC6D8F"/>
    <w:rsid w:val="00BC7C47"/>
    <w:rsid w:val="00BD01E6"/>
    <w:rsid w:val="00BD0546"/>
    <w:rsid w:val="00BD06B0"/>
    <w:rsid w:val="00BD0DAE"/>
    <w:rsid w:val="00BD13A3"/>
    <w:rsid w:val="00BD340F"/>
    <w:rsid w:val="00BD35F0"/>
    <w:rsid w:val="00BD3906"/>
    <w:rsid w:val="00BD3AAB"/>
    <w:rsid w:val="00BD5B8E"/>
    <w:rsid w:val="00BD62B7"/>
    <w:rsid w:val="00BE021B"/>
    <w:rsid w:val="00BE04D7"/>
    <w:rsid w:val="00BE0B18"/>
    <w:rsid w:val="00BE0BE3"/>
    <w:rsid w:val="00BE0C21"/>
    <w:rsid w:val="00BE124E"/>
    <w:rsid w:val="00BE12CC"/>
    <w:rsid w:val="00BE1CAE"/>
    <w:rsid w:val="00BE2453"/>
    <w:rsid w:val="00BE2735"/>
    <w:rsid w:val="00BE29E7"/>
    <w:rsid w:val="00BE2BAC"/>
    <w:rsid w:val="00BE3D7B"/>
    <w:rsid w:val="00BE3E5B"/>
    <w:rsid w:val="00BE41AB"/>
    <w:rsid w:val="00BE432B"/>
    <w:rsid w:val="00BE4931"/>
    <w:rsid w:val="00BE4B7E"/>
    <w:rsid w:val="00BE56FB"/>
    <w:rsid w:val="00BE5793"/>
    <w:rsid w:val="00BE5DE8"/>
    <w:rsid w:val="00BE62F3"/>
    <w:rsid w:val="00BE6D36"/>
    <w:rsid w:val="00BE7575"/>
    <w:rsid w:val="00BE775B"/>
    <w:rsid w:val="00BE7D68"/>
    <w:rsid w:val="00BE7EE6"/>
    <w:rsid w:val="00BF012C"/>
    <w:rsid w:val="00BF027B"/>
    <w:rsid w:val="00BF08FA"/>
    <w:rsid w:val="00BF1EB2"/>
    <w:rsid w:val="00BF25F9"/>
    <w:rsid w:val="00BF26BF"/>
    <w:rsid w:val="00BF2BA9"/>
    <w:rsid w:val="00BF3A6A"/>
    <w:rsid w:val="00BF42BF"/>
    <w:rsid w:val="00BF50D7"/>
    <w:rsid w:val="00BF50F5"/>
    <w:rsid w:val="00BF57FC"/>
    <w:rsid w:val="00BF5A20"/>
    <w:rsid w:val="00BF6BDE"/>
    <w:rsid w:val="00BF6CBD"/>
    <w:rsid w:val="00BF6DA4"/>
    <w:rsid w:val="00BF72E0"/>
    <w:rsid w:val="00BF74AB"/>
    <w:rsid w:val="00BF7648"/>
    <w:rsid w:val="00BF766D"/>
    <w:rsid w:val="00C00266"/>
    <w:rsid w:val="00C00864"/>
    <w:rsid w:val="00C01C9B"/>
    <w:rsid w:val="00C02BBA"/>
    <w:rsid w:val="00C03212"/>
    <w:rsid w:val="00C03CCB"/>
    <w:rsid w:val="00C04C66"/>
    <w:rsid w:val="00C04FB0"/>
    <w:rsid w:val="00C05377"/>
    <w:rsid w:val="00C05767"/>
    <w:rsid w:val="00C05BCA"/>
    <w:rsid w:val="00C06048"/>
    <w:rsid w:val="00C06556"/>
    <w:rsid w:val="00C06A7E"/>
    <w:rsid w:val="00C07CFA"/>
    <w:rsid w:val="00C1074D"/>
    <w:rsid w:val="00C10E9D"/>
    <w:rsid w:val="00C1123C"/>
    <w:rsid w:val="00C11426"/>
    <w:rsid w:val="00C11755"/>
    <w:rsid w:val="00C12560"/>
    <w:rsid w:val="00C13132"/>
    <w:rsid w:val="00C13148"/>
    <w:rsid w:val="00C136FC"/>
    <w:rsid w:val="00C14AF5"/>
    <w:rsid w:val="00C15FFC"/>
    <w:rsid w:val="00C173F7"/>
    <w:rsid w:val="00C174A4"/>
    <w:rsid w:val="00C17AFD"/>
    <w:rsid w:val="00C17FB6"/>
    <w:rsid w:val="00C20F65"/>
    <w:rsid w:val="00C22483"/>
    <w:rsid w:val="00C238C8"/>
    <w:rsid w:val="00C2482B"/>
    <w:rsid w:val="00C24D3A"/>
    <w:rsid w:val="00C24FCD"/>
    <w:rsid w:val="00C2503E"/>
    <w:rsid w:val="00C25618"/>
    <w:rsid w:val="00C2649B"/>
    <w:rsid w:val="00C26516"/>
    <w:rsid w:val="00C26BD7"/>
    <w:rsid w:val="00C26F3F"/>
    <w:rsid w:val="00C27E72"/>
    <w:rsid w:val="00C30036"/>
    <w:rsid w:val="00C30041"/>
    <w:rsid w:val="00C306EB"/>
    <w:rsid w:val="00C3160D"/>
    <w:rsid w:val="00C319C4"/>
    <w:rsid w:val="00C31B67"/>
    <w:rsid w:val="00C31C2F"/>
    <w:rsid w:val="00C31DF8"/>
    <w:rsid w:val="00C32C21"/>
    <w:rsid w:val="00C33434"/>
    <w:rsid w:val="00C33B04"/>
    <w:rsid w:val="00C33DA4"/>
    <w:rsid w:val="00C34006"/>
    <w:rsid w:val="00C34B47"/>
    <w:rsid w:val="00C35135"/>
    <w:rsid w:val="00C352B8"/>
    <w:rsid w:val="00C352C0"/>
    <w:rsid w:val="00C353EA"/>
    <w:rsid w:val="00C35CE5"/>
    <w:rsid w:val="00C35E46"/>
    <w:rsid w:val="00C365E4"/>
    <w:rsid w:val="00C36B4C"/>
    <w:rsid w:val="00C3775D"/>
    <w:rsid w:val="00C411C5"/>
    <w:rsid w:val="00C426B1"/>
    <w:rsid w:val="00C430D0"/>
    <w:rsid w:val="00C43125"/>
    <w:rsid w:val="00C43227"/>
    <w:rsid w:val="00C43270"/>
    <w:rsid w:val="00C4347D"/>
    <w:rsid w:val="00C442B6"/>
    <w:rsid w:val="00C4450A"/>
    <w:rsid w:val="00C44B11"/>
    <w:rsid w:val="00C45502"/>
    <w:rsid w:val="00C45515"/>
    <w:rsid w:val="00C45A61"/>
    <w:rsid w:val="00C45E35"/>
    <w:rsid w:val="00C46E93"/>
    <w:rsid w:val="00C50273"/>
    <w:rsid w:val="00C507B6"/>
    <w:rsid w:val="00C50FBD"/>
    <w:rsid w:val="00C51023"/>
    <w:rsid w:val="00C51576"/>
    <w:rsid w:val="00C518C8"/>
    <w:rsid w:val="00C51A5F"/>
    <w:rsid w:val="00C51FB2"/>
    <w:rsid w:val="00C523E4"/>
    <w:rsid w:val="00C52C2F"/>
    <w:rsid w:val="00C531AF"/>
    <w:rsid w:val="00C54852"/>
    <w:rsid w:val="00C54E06"/>
    <w:rsid w:val="00C551E0"/>
    <w:rsid w:val="00C558B5"/>
    <w:rsid w:val="00C55D45"/>
    <w:rsid w:val="00C56760"/>
    <w:rsid w:val="00C578C1"/>
    <w:rsid w:val="00C57D99"/>
    <w:rsid w:val="00C60855"/>
    <w:rsid w:val="00C61C01"/>
    <w:rsid w:val="00C61C1F"/>
    <w:rsid w:val="00C62447"/>
    <w:rsid w:val="00C624C3"/>
    <w:rsid w:val="00C62512"/>
    <w:rsid w:val="00C62826"/>
    <w:rsid w:val="00C62AC8"/>
    <w:rsid w:val="00C636FE"/>
    <w:rsid w:val="00C643F0"/>
    <w:rsid w:val="00C64ABA"/>
    <w:rsid w:val="00C65E93"/>
    <w:rsid w:val="00C66160"/>
    <w:rsid w:val="00C66FAB"/>
    <w:rsid w:val="00C6721A"/>
    <w:rsid w:val="00C67E4F"/>
    <w:rsid w:val="00C67E68"/>
    <w:rsid w:val="00C7075D"/>
    <w:rsid w:val="00C71224"/>
    <w:rsid w:val="00C71A5F"/>
    <w:rsid w:val="00C71DDE"/>
    <w:rsid w:val="00C721AC"/>
    <w:rsid w:val="00C72826"/>
    <w:rsid w:val="00C72BE2"/>
    <w:rsid w:val="00C7308B"/>
    <w:rsid w:val="00C75133"/>
    <w:rsid w:val="00C7540E"/>
    <w:rsid w:val="00C7544B"/>
    <w:rsid w:val="00C757D0"/>
    <w:rsid w:val="00C75CC3"/>
    <w:rsid w:val="00C766BA"/>
    <w:rsid w:val="00C771FA"/>
    <w:rsid w:val="00C8002E"/>
    <w:rsid w:val="00C806FD"/>
    <w:rsid w:val="00C80BF5"/>
    <w:rsid w:val="00C811CC"/>
    <w:rsid w:val="00C81460"/>
    <w:rsid w:val="00C81856"/>
    <w:rsid w:val="00C818DB"/>
    <w:rsid w:val="00C81ABB"/>
    <w:rsid w:val="00C81F42"/>
    <w:rsid w:val="00C82C72"/>
    <w:rsid w:val="00C838D1"/>
    <w:rsid w:val="00C83C25"/>
    <w:rsid w:val="00C83C28"/>
    <w:rsid w:val="00C83F72"/>
    <w:rsid w:val="00C8475A"/>
    <w:rsid w:val="00C84CDF"/>
    <w:rsid w:val="00C8531E"/>
    <w:rsid w:val="00C85336"/>
    <w:rsid w:val="00C876D0"/>
    <w:rsid w:val="00C8797D"/>
    <w:rsid w:val="00C90384"/>
    <w:rsid w:val="00C90489"/>
    <w:rsid w:val="00C90D6A"/>
    <w:rsid w:val="00C90EF5"/>
    <w:rsid w:val="00C91361"/>
    <w:rsid w:val="00C9215A"/>
    <w:rsid w:val="00C92171"/>
    <w:rsid w:val="00C92489"/>
    <w:rsid w:val="00C92A75"/>
    <w:rsid w:val="00C92AC3"/>
    <w:rsid w:val="00C92B8A"/>
    <w:rsid w:val="00C92DC0"/>
    <w:rsid w:val="00C93459"/>
    <w:rsid w:val="00C94EB3"/>
    <w:rsid w:val="00C97103"/>
    <w:rsid w:val="00C97497"/>
    <w:rsid w:val="00C9762B"/>
    <w:rsid w:val="00CA0139"/>
    <w:rsid w:val="00CA0707"/>
    <w:rsid w:val="00CA0EDE"/>
    <w:rsid w:val="00CA20A4"/>
    <w:rsid w:val="00CA247E"/>
    <w:rsid w:val="00CA2ABC"/>
    <w:rsid w:val="00CA4188"/>
    <w:rsid w:val="00CA4793"/>
    <w:rsid w:val="00CA5EC9"/>
    <w:rsid w:val="00CA60F6"/>
    <w:rsid w:val="00CA6484"/>
    <w:rsid w:val="00CA6A3A"/>
    <w:rsid w:val="00CA6D21"/>
    <w:rsid w:val="00CA6F01"/>
    <w:rsid w:val="00CA7D2A"/>
    <w:rsid w:val="00CA7D62"/>
    <w:rsid w:val="00CB1063"/>
    <w:rsid w:val="00CB132F"/>
    <w:rsid w:val="00CB1361"/>
    <w:rsid w:val="00CB1420"/>
    <w:rsid w:val="00CB1F89"/>
    <w:rsid w:val="00CB219D"/>
    <w:rsid w:val="00CB220B"/>
    <w:rsid w:val="00CB2413"/>
    <w:rsid w:val="00CB26FF"/>
    <w:rsid w:val="00CB3C2B"/>
    <w:rsid w:val="00CB41F4"/>
    <w:rsid w:val="00CB53A1"/>
    <w:rsid w:val="00CB5CE1"/>
    <w:rsid w:val="00CB6383"/>
    <w:rsid w:val="00CB6D59"/>
    <w:rsid w:val="00CC0CED"/>
    <w:rsid w:val="00CC24D4"/>
    <w:rsid w:val="00CC3202"/>
    <w:rsid w:val="00CC321B"/>
    <w:rsid w:val="00CC331C"/>
    <w:rsid w:val="00CC3593"/>
    <w:rsid w:val="00CC3B5E"/>
    <w:rsid w:val="00CC4004"/>
    <w:rsid w:val="00CC4012"/>
    <w:rsid w:val="00CC5B99"/>
    <w:rsid w:val="00CC6068"/>
    <w:rsid w:val="00CC6201"/>
    <w:rsid w:val="00CC6B1C"/>
    <w:rsid w:val="00CC72B6"/>
    <w:rsid w:val="00CC7A7A"/>
    <w:rsid w:val="00CC7F2B"/>
    <w:rsid w:val="00CD0192"/>
    <w:rsid w:val="00CD141D"/>
    <w:rsid w:val="00CD1AA1"/>
    <w:rsid w:val="00CD218A"/>
    <w:rsid w:val="00CD22F6"/>
    <w:rsid w:val="00CD27D3"/>
    <w:rsid w:val="00CD2D68"/>
    <w:rsid w:val="00CD36C6"/>
    <w:rsid w:val="00CD37DE"/>
    <w:rsid w:val="00CD3B58"/>
    <w:rsid w:val="00CD3EC2"/>
    <w:rsid w:val="00CD5412"/>
    <w:rsid w:val="00CD6DB9"/>
    <w:rsid w:val="00CD7347"/>
    <w:rsid w:val="00CE0975"/>
    <w:rsid w:val="00CE13FB"/>
    <w:rsid w:val="00CE155B"/>
    <w:rsid w:val="00CE1F32"/>
    <w:rsid w:val="00CE1FC5"/>
    <w:rsid w:val="00CE21F7"/>
    <w:rsid w:val="00CE23B4"/>
    <w:rsid w:val="00CE2F8D"/>
    <w:rsid w:val="00CE4084"/>
    <w:rsid w:val="00CE41BA"/>
    <w:rsid w:val="00CE4476"/>
    <w:rsid w:val="00CE4833"/>
    <w:rsid w:val="00CE582C"/>
    <w:rsid w:val="00CE59B7"/>
    <w:rsid w:val="00CE6859"/>
    <w:rsid w:val="00CE6BE9"/>
    <w:rsid w:val="00CE6E72"/>
    <w:rsid w:val="00CE76B0"/>
    <w:rsid w:val="00CE7964"/>
    <w:rsid w:val="00CF01B2"/>
    <w:rsid w:val="00CF020A"/>
    <w:rsid w:val="00CF041E"/>
    <w:rsid w:val="00CF0ADD"/>
    <w:rsid w:val="00CF0E6D"/>
    <w:rsid w:val="00CF0ECC"/>
    <w:rsid w:val="00CF1E37"/>
    <w:rsid w:val="00CF248E"/>
    <w:rsid w:val="00CF272C"/>
    <w:rsid w:val="00CF29E6"/>
    <w:rsid w:val="00CF2BD7"/>
    <w:rsid w:val="00CF2DC8"/>
    <w:rsid w:val="00CF3346"/>
    <w:rsid w:val="00CF391F"/>
    <w:rsid w:val="00CF3F04"/>
    <w:rsid w:val="00CF435C"/>
    <w:rsid w:val="00CF4A09"/>
    <w:rsid w:val="00CF4EA1"/>
    <w:rsid w:val="00CF5594"/>
    <w:rsid w:val="00CF75E2"/>
    <w:rsid w:val="00CF7630"/>
    <w:rsid w:val="00CF7B4F"/>
    <w:rsid w:val="00CF7BE7"/>
    <w:rsid w:val="00D000F4"/>
    <w:rsid w:val="00D002ED"/>
    <w:rsid w:val="00D01807"/>
    <w:rsid w:val="00D02112"/>
    <w:rsid w:val="00D0218D"/>
    <w:rsid w:val="00D03A73"/>
    <w:rsid w:val="00D03B0E"/>
    <w:rsid w:val="00D03B1C"/>
    <w:rsid w:val="00D03CF4"/>
    <w:rsid w:val="00D046BB"/>
    <w:rsid w:val="00D0548F"/>
    <w:rsid w:val="00D067A3"/>
    <w:rsid w:val="00D07D16"/>
    <w:rsid w:val="00D102B5"/>
    <w:rsid w:val="00D103E9"/>
    <w:rsid w:val="00D10460"/>
    <w:rsid w:val="00D1067E"/>
    <w:rsid w:val="00D115E1"/>
    <w:rsid w:val="00D11FBB"/>
    <w:rsid w:val="00D121C4"/>
    <w:rsid w:val="00D12600"/>
    <w:rsid w:val="00D12AA9"/>
    <w:rsid w:val="00D12EA8"/>
    <w:rsid w:val="00D147C7"/>
    <w:rsid w:val="00D15016"/>
    <w:rsid w:val="00D15298"/>
    <w:rsid w:val="00D17831"/>
    <w:rsid w:val="00D17932"/>
    <w:rsid w:val="00D17AFC"/>
    <w:rsid w:val="00D203A8"/>
    <w:rsid w:val="00D20C16"/>
    <w:rsid w:val="00D2174E"/>
    <w:rsid w:val="00D2194F"/>
    <w:rsid w:val="00D22747"/>
    <w:rsid w:val="00D22993"/>
    <w:rsid w:val="00D22B02"/>
    <w:rsid w:val="00D24FCF"/>
    <w:rsid w:val="00D25013"/>
    <w:rsid w:val="00D2504B"/>
    <w:rsid w:val="00D2507B"/>
    <w:rsid w:val="00D259C7"/>
    <w:rsid w:val="00D25FB5"/>
    <w:rsid w:val="00D26179"/>
    <w:rsid w:val="00D2690A"/>
    <w:rsid w:val="00D26A41"/>
    <w:rsid w:val="00D30A56"/>
    <w:rsid w:val="00D310E4"/>
    <w:rsid w:val="00D319B2"/>
    <w:rsid w:val="00D3202D"/>
    <w:rsid w:val="00D3204E"/>
    <w:rsid w:val="00D330EC"/>
    <w:rsid w:val="00D330ED"/>
    <w:rsid w:val="00D33BB1"/>
    <w:rsid w:val="00D33C38"/>
    <w:rsid w:val="00D3462E"/>
    <w:rsid w:val="00D34962"/>
    <w:rsid w:val="00D354E6"/>
    <w:rsid w:val="00D35EB1"/>
    <w:rsid w:val="00D36C02"/>
    <w:rsid w:val="00D37307"/>
    <w:rsid w:val="00D37489"/>
    <w:rsid w:val="00D378A4"/>
    <w:rsid w:val="00D378BB"/>
    <w:rsid w:val="00D4051D"/>
    <w:rsid w:val="00D412CF"/>
    <w:rsid w:val="00D41742"/>
    <w:rsid w:val="00D41F3F"/>
    <w:rsid w:val="00D41F7D"/>
    <w:rsid w:val="00D42388"/>
    <w:rsid w:val="00D4300A"/>
    <w:rsid w:val="00D4345D"/>
    <w:rsid w:val="00D43567"/>
    <w:rsid w:val="00D435ED"/>
    <w:rsid w:val="00D43C4D"/>
    <w:rsid w:val="00D44113"/>
    <w:rsid w:val="00D44223"/>
    <w:rsid w:val="00D4516B"/>
    <w:rsid w:val="00D451CC"/>
    <w:rsid w:val="00D454FB"/>
    <w:rsid w:val="00D45825"/>
    <w:rsid w:val="00D45AC1"/>
    <w:rsid w:val="00D46330"/>
    <w:rsid w:val="00D4643B"/>
    <w:rsid w:val="00D47E2E"/>
    <w:rsid w:val="00D50D26"/>
    <w:rsid w:val="00D511B2"/>
    <w:rsid w:val="00D51542"/>
    <w:rsid w:val="00D51848"/>
    <w:rsid w:val="00D52D18"/>
    <w:rsid w:val="00D545BC"/>
    <w:rsid w:val="00D54684"/>
    <w:rsid w:val="00D54910"/>
    <w:rsid w:val="00D55157"/>
    <w:rsid w:val="00D55315"/>
    <w:rsid w:val="00D55AC2"/>
    <w:rsid w:val="00D55E1B"/>
    <w:rsid w:val="00D56012"/>
    <w:rsid w:val="00D56955"/>
    <w:rsid w:val="00D56E86"/>
    <w:rsid w:val="00D600B9"/>
    <w:rsid w:val="00D60CF5"/>
    <w:rsid w:val="00D614C0"/>
    <w:rsid w:val="00D61519"/>
    <w:rsid w:val="00D61609"/>
    <w:rsid w:val="00D61CB3"/>
    <w:rsid w:val="00D6219F"/>
    <w:rsid w:val="00D622C2"/>
    <w:rsid w:val="00D62971"/>
    <w:rsid w:val="00D62A9F"/>
    <w:rsid w:val="00D62B7E"/>
    <w:rsid w:val="00D648C3"/>
    <w:rsid w:val="00D649A0"/>
    <w:rsid w:val="00D650E4"/>
    <w:rsid w:val="00D664C0"/>
    <w:rsid w:val="00D665D8"/>
    <w:rsid w:val="00D66EAB"/>
    <w:rsid w:val="00D679FD"/>
    <w:rsid w:val="00D67B6E"/>
    <w:rsid w:val="00D67E2F"/>
    <w:rsid w:val="00D70DA1"/>
    <w:rsid w:val="00D713AE"/>
    <w:rsid w:val="00D72377"/>
    <w:rsid w:val="00D72625"/>
    <w:rsid w:val="00D728C2"/>
    <w:rsid w:val="00D729CF"/>
    <w:rsid w:val="00D734F7"/>
    <w:rsid w:val="00D73630"/>
    <w:rsid w:val="00D74D40"/>
    <w:rsid w:val="00D74F8E"/>
    <w:rsid w:val="00D75980"/>
    <w:rsid w:val="00D75C05"/>
    <w:rsid w:val="00D76560"/>
    <w:rsid w:val="00D76B2A"/>
    <w:rsid w:val="00D77642"/>
    <w:rsid w:val="00D807A8"/>
    <w:rsid w:val="00D80880"/>
    <w:rsid w:val="00D81C0C"/>
    <w:rsid w:val="00D81D12"/>
    <w:rsid w:val="00D831FC"/>
    <w:rsid w:val="00D8346D"/>
    <w:rsid w:val="00D8346E"/>
    <w:rsid w:val="00D83670"/>
    <w:rsid w:val="00D848F6"/>
    <w:rsid w:val="00D84BFF"/>
    <w:rsid w:val="00D85679"/>
    <w:rsid w:val="00D85AA9"/>
    <w:rsid w:val="00D85B91"/>
    <w:rsid w:val="00D877D6"/>
    <w:rsid w:val="00D87BDE"/>
    <w:rsid w:val="00D87C08"/>
    <w:rsid w:val="00D9135D"/>
    <w:rsid w:val="00D920FC"/>
    <w:rsid w:val="00D929EC"/>
    <w:rsid w:val="00D93738"/>
    <w:rsid w:val="00D93CF7"/>
    <w:rsid w:val="00D94030"/>
    <w:rsid w:val="00D950B2"/>
    <w:rsid w:val="00D9524F"/>
    <w:rsid w:val="00D95269"/>
    <w:rsid w:val="00D95DA4"/>
    <w:rsid w:val="00D96720"/>
    <w:rsid w:val="00D96982"/>
    <w:rsid w:val="00D9707E"/>
    <w:rsid w:val="00D97262"/>
    <w:rsid w:val="00D97326"/>
    <w:rsid w:val="00D97B5B"/>
    <w:rsid w:val="00D97FED"/>
    <w:rsid w:val="00DA08BE"/>
    <w:rsid w:val="00DA0C92"/>
    <w:rsid w:val="00DA0FF6"/>
    <w:rsid w:val="00DA1B9F"/>
    <w:rsid w:val="00DA2304"/>
    <w:rsid w:val="00DA2529"/>
    <w:rsid w:val="00DA2E3E"/>
    <w:rsid w:val="00DA2EC9"/>
    <w:rsid w:val="00DA3CF0"/>
    <w:rsid w:val="00DA3D67"/>
    <w:rsid w:val="00DA3E61"/>
    <w:rsid w:val="00DA46FA"/>
    <w:rsid w:val="00DA49DA"/>
    <w:rsid w:val="00DA52E5"/>
    <w:rsid w:val="00DA546B"/>
    <w:rsid w:val="00DA5A56"/>
    <w:rsid w:val="00DA6A8A"/>
    <w:rsid w:val="00DA6AB0"/>
    <w:rsid w:val="00DA6ED2"/>
    <w:rsid w:val="00DA7585"/>
    <w:rsid w:val="00DB0C17"/>
    <w:rsid w:val="00DB130A"/>
    <w:rsid w:val="00DB1361"/>
    <w:rsid w:val="00DB192D"/>
    <w:rsid w:val="00DB1E34"/>
    <w:rsid w:val="00DB1F6F"/>
    <w:rsid w:val="00DB2019"/>
    <w:rsid w:val="00DB24C4"/>
    <w:rsid w:val="00DB2E8A"/>
    <w:rsid w:val="00DB2EBB"/>
    <w:rsid w:val="00DB3860"/>
    <w:rsid w:val="00DB38D5"/>
    <w:rsid w:val="00DB39DE"/>
    <w:rsid w:val="00DB491B"/>
    <w:rsid w:val="00DB4D5E"/>
    <w:rsid w:val="00DB5589"/>
    <w:rsid w:val="00DB5F40"/>
    <w:rsid w:val="00DB62CC"/>
    <w:rsid w:val="00DB77C8"/>
    <w:rsid w:val="00DB7C5C"/>
    <w:rsid w:val="00DC00A2"/>
    <w:rsid w:val="00DC012F"/>
    <w:rsid w:val="00DC01A2"/>
    <w:rsid w:val="00DC08B1"/>
    <w:rsid w:val="00DC0AD3"/>
    <w:rsid w:val="00DC10A1"/>
    <w:rsid w:val="00DC1192"/>
    <w:rsid w:val="00DC1A0A"/>
    <w:rsid w:val="00DC203F"/>
    <w:rsid w:val="00DC2276"/>
    <w:rsid w:val="00DC33B9"/>
    <w:rsid w:val="00DC3960"/>
    <w:rsid w:val="00DC4AF8"/>
    <w:rsid w:val="00DC4FCD"/>
    <w:rsid w:val="00DC5A9C"/>
    <w:rsid w:val="00DC655F"/>
    <w:rsid w:val="00DC6BC2"/>
    <w:rsid w:val="00DC79DC"/>
    <w:rsid w:val="00DD0753"/>
    <w:rsid w:val="00DD083F"/>
    <w:rsid w:val="00DD0A2A"/>
    <w:rsid w:val="00DD0B59"/>
    <w:rsid w:val="00DD21B7"/>
    <w:rsid w:val="00DD2C0B"/>
    <w:rsid w:val="00DD36C6"/>
    <w:rsid w:val="00DD38CD"/>
    <w:rsid w:val="00DD3B9B"/>
    <w:rsid w:val="00DD41F9"/>
    <w:rsid w:val="00DD4753"/>
    <w:rsid w:val="00DD4795"/>
    <w:rsid w:val="00DD4925"/>
    <w:rsid w:val="00DD4C36"/>
    <w:rsid w:val="00DD5450"/>
    <w:rsid w:val="00DD5FBB"/>
    <w:rsid w:val="00DD7EA3"/>
    <w:rsid w:val="00DD7EBD"/>
    <w:rsid w:val="00DE0663"/>
    <w:rsid w:val="00DE0CC1"/>
    <w:rsid w:val="00DE1AF7"/>
    <w:rsid w:val="00DE2500"/>
    <w:rsid w:val="00DE2AD3"/>
    <w:rsid w:val="00DE2FDF"/>
    <w:rsid w:val="00DE30F8"/>
    <w:rsid w:val="00DE3B91"/>
    <w:rsid w:val="00DE48C7"/>
    <w:rsid w:val="00DE52CA"/>
    <w:rsid w:val="00DE5936"/>
    <w:rsid w:val="00DE64D8"/>
    <w:rsid w:val="00DF0015"/>
    <w:rsid w:val="00DF0C11"/>
    <w:rsid w:val="00DF13AE"/>
    <w:rsid w:val="00DF150B"/>
    <w:rsid w:val="00DF1562"/>
    <w:rsid w:val="00DF1854"/>
    <w:rsid w:val="00DF1BFF"/>
    <w:rsid w:val="00DF27B1"/>
    <w:rsid w:val="00DF2D44"/>
    <w:rsid w:val="00DF32EF"/>
    <w:rsid w:val="00DF3A23"/>
    <w:rsid w:val="00DF3F77"/>
    <w:rsid w:val="00DF43FB"/>
    <w:rsid w:val="00DF447A"/>
    <w:rsid w:val="00DF4F22"/>
    <w:rsid w:val="00DF5F5C"/>
    <w:rsid w:val="00DF6206"/>
    <w:rsid w:val="00DF62B6"/>
    <w:rsid w:val="00DF6346"/>
    <w:rsid w:val="00DF7107"/>
    <w:rsid w:val="00DF73F7"/>
    <w:rsid w:val="00DF7526"/>
    <w:rsid w:val="00DF7B2C"/>
    <w:rsid w:val="00DF7CEE"/>
    <w:rsid w:val="00E00E0A"/>
    <w:rsid w:val="00E00E5C"/>
    <w:rsid w:val="00E01324"/>
    <w:rsid w:val="00E01492"/>
    <w:rsid w:val="00E025FE"/>
    <w:rsid w:val="00E028FC"/>
    <w:rsid w:val="00E05259"/>
    <w:rsid w:val="00E05A6E"/>
    <w:rsid w:val="00E05C46"/>
    <w:rsid w:val="00E05F50"/>
    <w:rsid w:val="00E05FA5"/>
    <w:rsid w:val="00E06720"/>
    <w:rsid w:val="00E06B31"/>
    <w:rsid w:val="00E07225"/>
    <w:rsid w:val="00E100FE"/>
    <w:rsid w:val="00E1014A"/>
    <w:rsid w:val="00E10508"/>
    <w:rsid w:val="00E1073B"/>
    <w:rsid w:val="00E11732"/>
    <w:rsid w:val="00E11B78"/>
    <w:rsid w:val="00E11E89"/>
    <w:rsid w:val="00E12A38"/>
    <w:rsid w:val="00E13532"/>
    <w:rsid w:val="00E13717"/>
    <w:rsid w:val="00E14295"/>
    <w:rsid w:val="00E15714"/>
    <w:rsid w:val="00E16B1C"/>
    <w:rsid w:val="00E17151"/>
    <w:rsid w:val="00E1743D"/>
    <w:rsid w:val="00E17D22"/>
    <w:rsid w:val="00E17E25"/>
    <w:rsid w:val="00E20818"/>
    <w:rsid w:val="00E20AC6"/>
    <w:rsid w:val="00E211C2"/>
    <w:rsid w:val="00E215CB"/>
    <w:rsid w:val="00E21AC7"/>
    <w:rsid w:val="00E221DE"/>
    <w:rsid w:val="00E22B1F"/>
    <w:rsid w:val="00E22BDC"/>
    <w:rsid w:val="00E23CEC"/>
    <w:rsid w:val="00E23F9B"/>
    <w:rsid w:val="00E25DF1"/>
    <w:rsid w:val="00E263C0"/>
    <w:rsid w:val="00E26687"/>
    <w:rsid w:val="00E26C76"/>
    <w:rsid w:val="00E271EC"/>
    <w:rsid w:val="00E27712"/>
    <w:rsid w:val="00E278F7"/>
    <w:rsid w:val="00E27F6B"/>
    <w:rsid w:val="00E30ECB"/>
    <w:rsid w:val="00E30F79"/>
    <w:rsid w:val="00E312E2"/>
    <w:rsid w:val="00E313C8"/>
    <w:rsid w:val="00E31455"/>
    <w:rsid w:val="00E31488"/>
    <w:rsid w:val="00E3164D"/>
    <w:rsid w:val="00E31CE6"/>
    <w:rsid w:val="00E325D0"/>
    <w:rsid w:val="00E32A77"/>
    <w:rsid w:val="00E33231"/>
    <w:rsid w:val="00E35298"/>
    <w:rsid w:val="00E3553E"/>
    <w:rsid w:val="00E35701"/>
    <w:rsid w:val="00E35AE8"/>
    <w:rsid w:val="00E37087"/>
    <w:rsid w:val="00E37187"/>
    <w:rsid w:val="00E37419"/>
    <w:rsid w:val="00E405F4"/>
    <w:rsid w:val="00E40B56"/>
    <w:rsid w:val="00E418F9"/>
    <w:rsid w:val="00E41B53"/>
    <w:rsid w:val="00E437DA"/>
    <w:rsid w:val="00E43F38"/>
    <w:rsid w:val="00E43F3F"/>
    <w:rsid w:val="00E441E8"/>
    <w:rsid w:val="00E451D4"/>
    <w:rsid w:val="00E455C5"/>
    <w:rsid w:val="00E45A72"/>
    <w:rsid w:val="00E467B9"/>
    <w:rsid w:val="00E4699C"/>
    <w:rsid w:val="00E47389"/>
    <w:rsid w:val="00E50BA3"/>
    <w:rsid w:val="00E513F8"/>
    <w:rsid w:val="00E52542"/>
    <w:rsid w:val="00E5285A"/>
    <w:rsid w:val="00E532BD"/>
    <w:rsid w:val="00E533DB"/>
    <w:rsid w:val="00E5389E"/>
    <w:rsid w:val="00E53C03"/>
    <w:rsid w:val="00E54084"/>
    <w:rsid w:val="00E5409F"/>
    <w:rsid w:val="00E55710"/>
    <w:rsid w:val="00E55AF9"/>
    <w:rsid w:val="00E55DBD"/>
    <w:rsid w:val="00E565FB"/>
    <w:rsid w:val="00E5668A"/>
    <w:rsid w:val="00E56D6F"/>
    <w:rsid w:val="00E57B41"/>
    <w:rsid w:val="00E60839"/>
    <w:rsid w:val="00E60A4B"/>
    <w:rsid w:val="00E62168"/>
    <w:rsid w:val="00E623B8"/>
    <w:rsid w:val="00E62DCC"/>
    <w:rsid w:val="00E62DEE"/>
    <w:rsid w:val="00E63054"/>
    <w:rsid w:val="00E635F1"/>
    <w:rsid w:val="00E6384C"/>
    <w:rsid w:val="00E63D20"/>
    <w:rsid w:val="00E63F94"/>
    <w:rsid w:val="00E642AD"/>
    <w:rsid w:val="00E6525A"/>
    <w:rsid w:val="00E6660C"/>
    <w:rsid w:val="00E67B97"/>
    <w:rsid w:val="00E70FCD"/>
    <w:rsid w:val="00E72193"/>
    <w:rsid w:val="00E722A1"/>
    <w:rsid w:val="00E722A7"/>
    <w:rsid w:val="00E72439"/>
    <w:rsid w:val="00E72564"/>
    <w:rsid w:val="00E72A3A"/>
    <w:rsid w:val="00E72B98"/>
    <w:rsid w:val="00E73377"/>
    <w:rsid w:val="00E736BE"/>
    <w:rsid w:val="00E7408E"/>
    <w:rsid w:val="00E747DF"/>
    <w:rsid w:val="00E75E98"/>
    <w:rsid w:val="00E766BA"/>
    <w:rsid w:val="00E77698"/>
    <w:rsid w:val="00E77F25"/>
    <w:rsid w:val="00E806F2"/>
    <w:rsid w:val="00E80753"/>
    <w:rsid w:val="00E8105E"/>
    <w:rsid w:val="00E81E69"/>
    <w:rsid w:val="00E81F25"/>
    <w:rsid w:val="00E82C7C"/>
    <w:rsid w:val="00E82D4C"/>
    <w:rsid w:val="00E8421B"/>
    <w:rsid w:val="00E84AF2"/>
    <w:rsid w:val="00E85071"/>
    <w:rsid w:val="00E850F5"/>
    <w:rsid w:val="00E852DD"/>
    <w:rsid w:val="00E852DF"/>
    <w:rsid w:val="00E85310"/>
    <w:rsid w:val="00E8534A"/>
    <w:rsid w:val="00E86DB3"/>
    <w:rsid w:val="00E87925"/>
    <w:rsid w:val="00E90896"/>
    <w:rsid w:val="00E91469"/>
    <w:rsid w:val="00E927E6"/>
    <w:rsid w:val="00E9319B"/>
    <w:rsid w:val="00E93369"/>
    <w:rsid w:val="00E939C4"/>
    <w:rsid w:val="00E93C82"/>
    <w:rsid w:val="00E94428"/>
    <w:rsid w:val="00E948DC"/>
    <w:rsid w:val="00E94C0F"/>
    <w:rsid w:val="00E95887"/>
    <w:rsid w:val="00E9588F"/>
    <w:rsid w:val="00E95C06"/>
    <w:rsid w:val="00E96941"/>
    <w:rsid w:val="00E97049"/>
    <w:rsid w:val="00E97108"/>
    <w:rsid w:val="00E971B2"/>
    <w:rsid w:val="00EA0234"/>
    <w:rsid w:val="00EA20BF"/>
    <w:rsid w:val="00EA21E4"/>
    <w:rsid w:val="00EA2CF9"/>
    <w:rsid w:val="00EA2D4C"/>
    <w:rsid w:val="00EA2E18"/>
    <w:rsid w:val="00EA2F23"/>
    <w:rsid w:val="00EA2F75"/>
    <w:rsid w:val="00EA3A10"/>
    <w:rsid w:val="00EA413A"/>
    <w:rsid w:val="00EA49A0"/>
    <w:rsid w:val="00EA4FD7"/>
    <w:rsid w:val="00EA529E"/>
    <w:rsid w:val="00EA5616"/>
    <w:rsid w:val="00EA632C"/>
    <w:rsid w:val="00EA6ACD"/>
    <w:rsid w:val="00EA75B8"/>
    <w:rsid w:val="00EA75EE"/>
    <w:rsid w:val="00EA76A3"/>
    <w:rsid w:val="00EA77BE"/>
    <w:rsid w:val="00EA7E33"/>
    <w:rsid w:val="00EB061E"/>
    <w:rsid w:val="00EB0721"/>
    <w:rsid w:val="00EB0F55"/>
    <w:rsid w:val="00EB2B05"/>
    <w:rsid w:val="00EB2BDE"/>
    <w:rsid w:val="00EB3E07"/>
    <w:rsid w:val="00EB4161"/>
    <w:rsid w:val="00EB51BC"/>
    <w:rsid w:val="00EB53BE"/>
    <w:rsid w:val="00EB5FC1"/>
    <w:rsid w:val="00EB607E"/>
    <w:rsid w:val="00EB63A7"/>
    <w:rsid w:val="00EB6595"/>
    <w:rsid w:val="00EC0935"/>
    <w:rsid w:val="00EC1079"/>
    <w:rsid w:val="00EC1128"/>
    <w:rsid w:val="00EC2537"/>
    <w:rsid w:val="00EC35D3"/>
    <w:rsid w:val="00EC4208"/>
    <w:rsid w:val="00EC4D3E"/>
    <w:rsid w:val="00EC4D80"/>
    <w:rsid w:val="00EC560B"/>
    <w:rsid w:val="00EC56C6"/>
    <w:rsid w:val="00EC6F58"/>
    <w:rsid w:val="00EC77BB"/>
    <w:rsid w:val="00EC7F99"/>
    <w:rsid w:val="00ED02E9"/>
    <w:rsid w:val="00ED03A7"/>
    <w:rsid w:val="00ED0582"/>
    <w:rsid w:val="00ED2362"/>
    <w:rsid w:val="00ED3291"/>
    <w:rsid w:val="00ED3355"/>
    <w:rsid w:val="00ED3608"/>
    <w:rsid w:val="00ED397F"/>
    <w:rsid w:val="00ED39A6"/>
    <w:rsid w:val="00ED3ABD"/>
    <w:rsid w:val="00ED4742"/>
    <w:rsid w:val="00ED4DA8"/>
    <w:rsid w:val="00ED677A"/>
    <w:rsid w:val="00ED6D6C"/>
    <w:rsid w:val="00ED6FFF"/>
    <w:rsid w:val="00ED7572"/>
    <w:rsid w:val="00EE070C"/>
    <w:rsid w:val="00EE0961"/>
    <w:rsid w:val="00EE12CF"/>
    <w:rsid w:val="00EE1DDA"/>
    <w:rsid w:val="00EE2740"/>
    <w:rsid w:val="00EE2A78"/>
    <w:rsid w:val="00EE30F7"/>
    <w:rsid w:val="00EE32E5"/>
    <w:rsid w:val="00EE338D"/>
    <w:rsid w:val="00EE3613"/>
    <w:rsid w:val="00EE370D"/>
    <w:rsid w:val="00EE4339"/>
    <w:rsid w:val="00EE5978"/>
    <w:rsid w:val="00EE5F6E"/>
    <w:rsid w:val="00EE6225"/>
    <w:rsid w:val="00EE6488"/>
    <w:rsid w:val="00EE6749"/>
    <w:rsid w:val="00EE68E9"/>
    <w:rsid w:val="00EE6D96"/>
    <w:rsid w:val="00EE7439"/>
    <w:rsid w:val="00EF015C"/>
    <w:rsid w:val="00EF0797"/>
    <w:rsid w:val="00EF13D2"/>
    <w:rsid w:val="00EF1907"/>
    <w:rsid w:val="00EF22B2"/>
    <w:rsid w:val="00EF2706"/>
    <w:rsid w:val="00EF2D1C"/>
    <w:rsid w:val="00EF3280"/>
    <w:rsid w:val="00EF3D7A"/>
    <w:rsid w:val="00EF5C24"/>
    <w:rsid w:val="00EF62DF"/>
    <w:rsid w:val="00EF6CD3"/>
    <w:rsid w:val="00F00877"/>
    <w:rsid w:val="00F0134D"/>
    <w:rsid w:val="00F01D6D"/>
    <w:rsid w:val="00F021FA"/>
    <w:rsid w:val="00F023CF"/>
    <w:rsid w:val="00F023D4"/>
    <w:rsid w:val="00F02F91"/>
    <w:rsid w:val="00F03443"/>
    <w:rsid w:val="00F03CAB"/>
    <w:rsid w:val="00F044B2"/>
    <w:rsid w:val="00F04822"/>
    <w:rsid w:val="00F048F3"/>
    <w:rsid w:val="00F04A5B"/>
    <w:rsid w:val="00F04BA0"/>
    <w:rsid w:val="00F0566F"/>
    <w:rsid w:val="00F05ACC"/>
    <w:rsid w:val="00F05FD6"/>
    <w:rsid w:val="00F06DC1"/>
    <w:rsid w:val="00F10439"/>
    <w:rsid w:val="00F10537"/>
    <w:rsid w:val="00F12036"/>
    <w:rsid w:val="00F12AEE"/>
    <w:rsid w:val="00F13B00"/>
    <w:rsid w:val="00F155A2"/>
    <w:rsid w:val="00F158B8"/>
    <w:rsid w:val="00F15E48"/>
    <w:rsid w:val="00F16A30"/>
    <w:rsid w:val="00F16A45"/>
    <w:rsid w:val="00F16B27"/>
    <w:rsid w:val="00F17473"/>
    <w:rsid w:val="00F175B0"/>
    <w:rsid w:val="00F17A51"/>
    <w:rsid w:val="00F21A03"/>
    <w:rsid w:val="00F21ACE"/>
    <w:rsid w:val="00F21F7C"/>
    <w:rsid w:val="00F22580"/>
    <w:rsid w:val="00F22C0D"/>
    <w:rsid w:val="00F22F14"/>
    <w:rsid w:val="00F23038"/>
    <w:rsid w:val="00F240B9"/>
    <w:rsid w:val="00F2492D"/>
    <w:rsid w:val="00F252C8"/>
    <w:rsid w:val="00F2624F"/>
    <w:rsid w:val="00F26880"/>
    <w:rsid w:val="00F2715A"/>
    <w:rsid w:val="00F271E6"/>
    <w:rsid w:val="00F27907"/>
    <w:rsid w:val="00F279A4"/>
    <w:rsid w:val="00F30695"/>
    <w:rsid w:val="00F31201"/>
    <w:rsid w:val="00F31839"/>
    <w:rsid w:val="00F31CAC"/>
    <w:rsid w:val="00F31D5B"/>
    <w:rsid w:val="00F322B5"/>
    <w:rsid w:val="00F32357"/>
    <w:rsid w:val="00F33D31"/>
    <w:rsid w:val="00F34510"/>
    <w:rsid w:val="00F34BC5"/>
    <w:rsid w:val="00F34D4F"/>
    <w:rsid w:val="00F35675"/>
    <w:rsid w:val="00F35C36"/>
    <w:rsid w:val="00F35C88"/>
    <w:rsid w:val="00F35C89"/>
    <w:rsid w:val="00F36BFF"/>
    <w:rsid w:val="00F37541"/>
    <w:rsid w:val="00F40167"/>
    <w:rsid w:val="00F402C1"/>
    <w:rsid w:val="00F40B82"/>
    <w:rsid w:val="00F415A9"/>
    <w:rsid w:val="00F43C3B"/>
    <w:rsid w:val="00F43FEF"/>
    <w:rsid w:val="00F449E0"/>
    <w:rsid w:val="00F45276"/>
    <w:rsid w:val="00F461C2"/>
    <w:rsid w:val="00F46AE6"/>
    <w:rsid w:val="00F475B9"/>
    <w:rsid w:val="00F475CD"/>
    <w:rsid w:val="00F50B8F"/>
    <w:rsid w:val="00F50D10"/>
    <w:rsid w:val="00F50FBA"/>
    <w:rsid w:val="00F52ACF"/>
    <w:rsid w:val="00F552E6"/>
    <w:rsid w:val="00F55989"/>
    <w:rsid w:val="00F55B16"/>
    <w:rsid w:val="00F55C40"/>
    <w:rsid w:val="00F5738F"/>
    <w:rsid w:val="00F60086"/>
    <w:rsid w:val="00F6009C"/>
    <w:rsid w:val="00F603D0"/>
    <w:rsid w:val="00F60B7F"/>
    <w:rsid w:val="00F610ED"/>
    <w:rsid w:val="00F61148"/>
    <w:rsid w:val="00F61875"/>
    <w:rsid w:val="00F61E7C"/>
    <w:rsid w:val="00F61E93"/>
    <w:rsid w:val="00F61FD2"/>
    <w:rsid w:val="00F62518"/>
    <w:rsid w:val="00F62E97"/>
    <w:rsid w:val="00F63376"/>
    <w:rsid w:val="00F63613"/>
    <w:rsid w:val="00F6379C"/>
    <w:rsid w:val="00F638F9"/>
    <w:rsid w:val="00F639F2"/>
    <w:rsid w:val="00F63CE8"/>
    <w:rsid w:val="00F64209"/>
    <w:rsid w:val="00F643B1"/>
    <w:rsid w:val="00F64AAC"/>
    <w:rsid w:val="00F66499"/>
    <w:rsid w:val="00F667DB"/>
    <w:rsid w:val="00F66BE6"/>
    <w:rsid w:val="00F67A4F"/>
    <w:rsid w:val="00F70C94"/>
    <w:rsid w:val="00F70D8F"/>
    <w:rsid w:val="00F7183A"/>
    <w:rsid w:val="00F72272"/>
    <w:rsid w:val="00F72369"/>
    <w:rsid w:val="00F724DF"/>
    <w:rsid w:val="00F72690"/>
    <w:rsid w:val="00F7293D"/>
    <w:rsid w:val="00F72A99"/>
    <w:rsid w:val="00F731EC"/>
    <w:rsid w:val="00F735BC"/>
    <w:rsid w:val="00F73CC4"/>
    <w:rsid w:val="00F73D46"/>
    <w:rsid w:val="00F74E4C"/>
    <w:rsid w:val="00F753B0"/>
    <w:rsid w:val="00F7567D"/>
    <w:rsid w:val="00F7593B"/>
    <w:rsid w:val="00F75AD8"/>
    <w:rsid w:val="00F75F65"/>
    <w:rsid w:val="00F766FA"/>
    <w:rsid w:val="00F767CA"/>
    <w:rsid w:val="00F77073"/>
    <w:rsid w:val="00F7716D"/>
    <w:rsid w:val="00F8096A"/>
    <w:rsid w:val="00F80A1F"/>
    <w:rsid w:val="00F81442"/>
    <w:rsid w:val="00F8166E"/>
    <w:rsid w:val="00F81D60"/>
    <w:rsid w:val="00F81D99"/>
    <w:rsid w:val="00F827F5"/>
    <w:rsid w:val="00F83F1F"/>
    <w:rsid w:val="00F83F4D"/>
    <w:rsid w:val="00F84327"/>
    <w:rsid w:val="00F84550"/>
    <w:rsid w:val="00F84BE4"/>
    <w:rsid w:val="00F84C9A"/>
    <w:rsid w:val="00F85893"/>
    <w:rsid w:val="00F86376"/>
    <w:rsid w:val="00F86988"/>
    <w:rsid w:val="00F90891"/>
    <w:rsid w:val="00F91341"/>
    <w:rsid w:val="00F9147D"/>
    <w:rsid w:val="00F91D7D"/>
    <w:rsid w:val="00F921E7"/>
    <w:rsid w:val="00F924B4"/>
    <w:rsid w:val="00F9260C"/>
    <w:rsid w:val="00F92B39"/>
    <w:rsid w:val="00F937CE"/>
    <w:rsid w:val="00F93B76"/>
    <w:rsid w:val="00F93BF5"/>
    <w:rsid w:val="00F95385"/>
    <w:rsid w:val="00F9540C"/>
    <w:rsid w:val="00F95AED"/>
    <w:rsid w:val="00F95F51"/>
    <w:rsid w:val="00F97A64"/>
    <w:rsid w:val="00F97B5B"/>
    <w:rsid w:val="00FA0393"/>
    <w:rsid w:val="00FA04EC"/>
    <w:rsid w:val="00FA0A84"/>
    <w:rsid w:val="00FA0AE6"/>
    <w:rsid w:val="00FA16B2"/>
    <w:rsid w:val="00FA1C44"/>
    <w:rsid w:val="00FA237C"/>
    <w:rsid w:val="00FA24CE"/>
    <w:rsid w:val="00FA322A"/>
    <w:rsid w:val="00FA3F0C"/>
    <w:rsid w:val="00FA446E"/>
    <w:rsid w:val="00FA4CEF"/>
    <w:rsid w:val="00FA50A4"/>
    <w:rsid w:val="00FA527B"/>
    <w:rsid w:val="00FA529D"/>
    <w:rsid w:val="00FA5467"/>
    <w:rsid w:val="00FA5E14"/>
    <w:rsid w:val="00FA6B3A"/>
    <w:rsid w:val="00FA701B"/>
    <w:rsid w:val="00FA7403"/>
    <w:rsid w:val="00FA7D14"/>
    <w:rsid w:val="00FB022A"/>
    <w:rsid w:val="00FB0D8C"/>
    <w:rsid w:val="00FB110F"/>
    <w:rsid w:val="00FB155E"/>
    <w:rsid w:val="00FB1E7C"/>
    <w:rsid w:val="00FB228F"/>
    <w:rsid w:val="00FB297E"/>
    <w:rsid w:val="00FB2C99"/>
    <w:rsid w:val="00FB2DEA"/>
    <w:rsid w:val="00FB3A36"/>
    <w:rsid w:val="00FB3AF0"/>
    <w:rsid w:val="00FB42BF"/>
    <w:rsid w:val="00FB4CE1"/>
    <w:rsid w:val="00FB6B97"/>
    <w:rsid w:val="00FB77FC"/>
    <w:rsid w:val="00FB7A43"/>
    <w:rsid w:val="00FB7B94"/>
    <w:rsid w:val="00FB7FB9"/>
    <w:rsid w:val="00FC0521"/>
    <w:rsid w:val="00FC0790"/>
    <w:rsid w:val="00FC0C01"/>
    <w:rsid w:val="00FC1099"/>
    <w:rsid w:val="00FC164B"/>
    <w:rsid w:val="00FC1661"/>
    <w:rsid w:val="00FC2B73"/>
    <w:rsid w:val="00FC2CB6"/>
    <w:rsid w:val="00FC36F3"/>
    <w:rsid w:val="00FC3FB0"/>
    <w:rsid w:val="00FC3FDB"/>
    <w:rsid w:val="00FC415A"/>
    <w:rsid w:val="00FC4319"/>
    <w:rsid w:val="00FC4717"/>
    <w:rsid w:val="00FC4871"/>
    <w:rsid w:val="00FC562A"/>
    <w:rsid w:val="00FC5B32"/>
    <w:rsid w:val="00FC63B5"/>
    <w:rsid w:val="00FC783B"/>
    <w:rsid w:val="00FC7C69"/>
    <w:rsid w:val="00FD1662"/>
    <w:rsid w:val="00FD19C8"/>
    <w:rsid w:val="00FD1C49"/>
    <w:rsid w:val="00FD2361"/>
    <w:rsid w:val="00FD35D1"/>
    <w:rsid w:val="00FD3ABE"/>
    <w:rsid w:val="00FD3B51"/>
    <w:rsid w:val="00FD4281"/>
    <w:rsid w:val="00FD45B8"/>
    <w:rsid w:val="00FD4BC3"/>
    <w:rsid w:val="00FD4EA8"/>
    <w:rsid w:val="00FD5FE0"/>
    <w:rsid w:val="00FD607B"/>
    <w:rsid w:val="00FD7074"/>
    <w:rsid w:val="00FD707F"/>
    <w:rsid w:val="00FD7D3D"/>
    <w:rsid w:val="00FD7E60"/>
    <w:rsid w:val="00FE031E"/>
    <w:rsid w:val="00FE1610"/>
    <w:rsid w:val="00FE269C"/>
    <w:rsid w:val="00FE27D6"/>
    <w:rsid w:val="00FE2AD1"/>
    <w:rsid w:val="00FE314F"/>
    <w:rsid w:val="00FE3A8A"/>
    <w:rsid w:val="00FE3B26"/>
    <w:rsid w:val="00FE3FC6"/>
    <w:rsid w:val="00FE41E6"/>
    <w:rsid w:val="00FE456D"/>
    <w:rsid w:val="00FE4F9A"/>
    <w:rsid w:val="00FE5716"/>
    <w:rsid w:val="00FE5931"/>
    <w:rsid w:val="00FE59ED"/>
    <w:rsid w:val="00FE6065"/>
    <w:rsid w:val="00FE6128"/>
    <w:rsid w:val="00FE62C0"/>
    <w:rsid w:val="00FE6D5F"/>
    <w:rsid w:val="00FE7176"/>
    <w:rsid w:val="00FF0BA5"/>
    <w:rsid w:val="00FF111A"/>
    <w:rsid w:val="00FF11D3"/>
    <w:rsid w:val="00FF1F0F"/>
    <w:rsid w:val="00FF2D6B"/>
    <w:rsid w:val="00FF2E09"/>
    <w:rsid w:val="00FF5371"/>
    <w:rsid w:val="00FF55E4"/>
    <w:rsid w:val="00FF576A"/>
    <w:rsid w:val="00FF5BF7"/>
    <w:rsid w:val="00FF701D"/>
    <w:rsid w:val="00FF72E5"/>
    <w:rsid w:val="00FF7886"/>
    <w:rsid w:val="00FF7FA7"/>
    <w:rsid w:val="018E56C2"/>
    <w:rsid w:val="02DB5BBA"/>
    <w:rsid w:val="05F1B74D"/>
    <w:rsid w:val="06353C87"/>
    <w:rsid w:val="064E4CA1"/>
    <w:rsid w:val="08D8A4E4"/>
    <w:rsid w:val="0AD6DBFE"/>
    <w:rsid w:val="0B5D96BE"/>
    <w:rsid w:val="0F5D5DAB"/>
    <w:rsid w:val="0F7BB155"/>
    <w:rsid w:val="13189DA0"/>
    <w:rsid w:val="13B00205"/>
    <w:rsid w:val="15F9B153"/>
    <w:rsid w:val="1807C23F"/>
    <w:rsid w:val="1E649AF3"/>
    <w:rsid w:val="1EF97692"/>
    <w:rsid w:val="2084386A"/>
    <w:rsid w:val="2162D241"/>
    <w:rsid w:val="21965D86"/>
    <w:rsid w:val="24AEAFF9"/>
    <w:rsid w:val="24F0B1A9"/>
    <w:rsid w:val="2621257B"/>
    <w:rsid w:val="26386888"/>
    <w:rsid w:val="28B9B4D2"/>
    <w:rsid w:val="2DC67B0F"/>
    <w:rsid w:val="2E45B145"/>
    <w:rsid w:val="2F5D997E"/>
    <w:rsid w:val="2F6AAB21"/>
    <w:rsid w:val="30ABCCCA"/>
    <w:rsid w:val="32EA34F9"/>
    <w:rsid w:val="38C33269"/>
    <w:rsid w:val="39B1869B"/>
    <w:rsid w:val="3D2F4EC1"/>
    <w:rsid w:val="3E8D7AA3"/>
    <w:rsid w:val="3F2C0A7F"/>
    <w:rsid w:val="407AFD5C"/>
    <w:rsid w:val="410D10A8"/>
    <w:rsid w:val="428EAC9E"/>
    <w:rsid w:val="44AD9BE8"/>
    <w:rsid w:val="460530BA"/>
    <w:rsid w:val="47726158"/>
    <w:rsid w:val="49B5A1DB"/>
    <w:rsid w:val="49E35804"/>
    <w:rsid w:val="4A01FAE6"/>
    <w:rsid w:val="4A0B7AF8"/>
    <w:rsid w:val="4CE36A04"/>
    <w:rsid w:val="4E29DCD4"/>
    <w:rsid w:val="4EB1454D"/>
    <w:rsid w:val="525A26E7"/>
    <w:rsid w:val="54890E10"/>
    <w:rsid w:val="55648D96"/>
    <w:rsid w:val="5713EDC0"/>
    <w:rsid w:val="579F4190"/>
    <w:rsid w:val="5BE63A25"/>
    <w:rsid w:val="5CF13072"/>
    <w:rsid w:val="612E59C1"/>
    <w:rsid w:val="62845A1E"/>
    <w:rsid w:val="63E9C1DF"/>
    <w:rsid w:val="6682081C"/>
    <w:rsid w:val="6953C3C5"/>
    <w:rsid w:val="6B65A474"/>
    <w:rsid w:val="6C20D97A"/>
    <w:rsid w:val="6E9179F1"/>
    <w:rsid w:val="70A3397F"/>
    <w:rsid w:val="71BACE92"/>
    <w:rsid w:val="731388BE"/>
    <w:rsid w:val="742A7931"/>
    <w:rsid w:val="750F6EF6"/>
    <w:rsid w:val="756AD65B"/>
    <w:rsid w:val="75D80370"/>
    <w:rsid w:val="76D81065"/>
    <w:rsid w:val="77273983"/>
    <w:rsid w:val="788E4804"/>
    <w:rsid w:val="797D2379"/>
    <w:rsid w:val="7CDCF7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AD11C0"/>
  <w15:chartTrackingRefBased/>
  <w15:docId w15:val="{51883D5E-9D27-4AED-AB2B-825D0B72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6947"/>
    <w:pPr>
      <w:widowControl w:val="0"/>
    </w:pPr>
    <w:rPr>
      <w:snapToGrid w:val="0"/>
      <w:kern w:val="28"/>
      <w:sz w:val="22"/>
    </w:rPr>
  </w:style>
  <w:style w:type="paragraph" w:styleId="Heading1">
    <w:name w:val="heading 1"/>
    <w:basedOn w:val="Normal"/>
    <w:next w:val="ParaNum"/>
    <w:qFormat/>
    <w:rsid w:val="00A86947"/>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A86947"/>
    <w:pPr>
      <w:keepNext/>
      <w:numPr>
        <w:ilvl w:val="1"/>
        <w:numId w:val="3"/>
      </w:numPr>
      <w:spacing w:after="120"/>
      <w:outlineLvl w:val="1"/>
    </w:pPr>
    <w:rPr>
      <w:b/>
    </w:rPr>
  </w:style>
  <w:style w:type="paragraph" w:styleId="Heading3">
    <w:name w:val="heading 3"/>
    <w:basedOn w:val="Normal"/>
    <w:next w:val="ParaNum"/>
    <w:qFormat/>
    <w:rsid w:val="00A86947"/>
    <w:pPr>
      <w:keepNext/>
      <w:numPr>
        <w:ilvl w:val="2"/>
        <w:numId w:val="3"/>
      </w:numPr>
      <w:tabs>
        <w:tab w:val="left" w:pos="2160"/>
      </w:tabs>
      <w:spacing w:after="120"/>
      <w:outlineLvl w:val="2"/>
    </w:pPr>
    <w:rPr>
      <w:b/>
    </w:rPr>
  </w:style>
  <w:style w:type="paragraph" w:styleId="Heading4">
    <w:name w:val="heading 4"/>
    <w:basedOn w:val="Normal"/>
    <w:next w:val="ParaNum"/>
    <w:qFormat/>
    <w:rsid w:val="00A86947"/>
    <w:pPr>
      <w:keepNext/>
      <w:numPr>
        <w:ilvl w:val="3"/>
        <w:numId w:val="3"/>
      </w:numPr>
      <w:tabs>
        <w:tab w:val="left" w:pos="2880"/>
      </w:tabs>
      <w:spacing w:after="120"/>
      <w:outlineLvl w:val="3"/>
    </w:pPr>
    <w:rPr>
      <w:b/>
    </w:rPr>
  </w:style>
  <w:style w:type="paragraph" w:styleId="Heading5">
    <w:name w:val="heading 5"/>
    <w:basedOn w:val="Normal"/>
    <w:next w:val="ParaNum"/>
    <w:qFormat/>
    <w:rsid w:val="00A86947"/>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A86947"/>
    <w:pPr>
      <w:numPr>
        <w:ilvl w:val="5"/>
        <w:numId w:val="3"/>
      </w:numPr>
      <w:tabs>
        <w:tab w:val="left" w:pos="4320"/>
      </w:tabs>
      <w:spacing w:after="120"/>
      <w:outlineLvl w:val="5"/>
    </w:pPr>
    <w:rPr>
      <w:b/>
    </w:rPr>
  </w:style>
  <w:style w:type="paragraph" w:styleId="Heading7">
    <w:name w:val="heading 7"/>
    <w:basedOn w:val="Normal"/>
    <w:next w:val="ParaNum"/>
    <w:qFormat/>
    <w:rsid w:val="00A86947"/>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A86947"/>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A86947"/>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869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6947"/>
  </w:style>
  <w:style w:type="paragraph" w:customStyle="1" w:styleId="ParaNum">
    <w:name w:val="ParaNum"/>
    <w:basedOn w:val="Normal"/>
    <w:link w:val="ParaNumChar"/>
    <w:rsid w:val="00A86947"/>
    <w:pPr>
      <w:numPr>
        <w:numId w:val="2"/>
      </w:numPr>
      <w:tabs>
        <w:tab w:val="clear" w:pos="1080"/>
        <w:tab w:val="num" w:pos="1440"/>
      </w:tabs>
      <w:spacing w:after="120"/>
    </w:pPr>
  </w:style>
  <w:style w:type="paragraph" w:styleId="EndnoteText">
    <w:name w:val="endnote text"/>
    <w:basedOn w:val="Normal"/>
    <w:semiHidden/>
    <w:rsid w:val="00A86947"/>
    <w:rPr>
      <w:sz w:val="20"/>
    </w:rPr>
  </w:style>
  <w:style w:type="character" w:styleId="EndnoteReference">
    <w:name w:val="endnote reference"/>
    <w:semiHidden/>
    <w:rsid w:val="00A86947"/>
    <w:rPr>
      <w:vertAlign w:val="superscript"/>
    </w:rPr>
  </w:style>
  <w:style w:type="paragraph" w:styleId="FootnoteText">
    <w:name w:val="footnote text"/>
    <w:aliases w:val="Footnote Text Char1 Char,Footnote Text Char Char Char,rrfootnote Char Char Char,Footnote Text Char1 Char Char Char,Footnote Text Char Char Char Char Char,Footnote Text Char1 Char Char Char Char Char,Footnote Text Char1,fn,Styl,f,fn Char,St"/>
    <w:link w:val="FootnoteTextChar"/>
    <w:rsid w:val="00A86947"/>
    <w:pPr>
      <w:spacing w:after="120"/>
    </w:pPr>
  </w:style>
  <w:style w:type="character" w:styleId="FootnoteReference">
    <w:name w:val="footnote reference"/>
    <w:aliases w:val="Style 12,(NECG) Footnote Reference,Appel note de bas de p,Style 124,Style 4,Style 13,o,fr,Style 3,FR,Style 17,Style 6,Footnote Reference/,Footnote Reference1,Style 7,-E Funotenzeichen,A,Style 20,Style 34,Style 9,callout,Ref,Style 1"/>
    <w:rsid w:val="00A86947"/>
    <w:rPr>
      <w:rFonts w:ascii="Times New Roman" w:hAnsi="Times New Roman"/>
      <w:dstrike w:val="0"/>
      <w:color w:val="auto"/>
      <w:sz w:val="20"/>
      <w:vertAlign w:val="superscript"/>
    </w:rPr>
  </w:style>
  <w:style w:type="paragraph" w:styleId="TOC1">
    <w:name w:val="toc 1"/>
    <w:basedOn w:val="Normal"/>
    <w:next w:val="Normal"/>
    <w:semiHidden/>
    <w:rsid w:val="00A8694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86947"/>
    <w:pPr>
      <w:tabs>
        <w:tab w:val="left" w:pos="720"/>
        <w:tab w:val="right" w:leader="dot" w:pos="9360"/>
      </w:tabs>
      <w:suppressAutoHyphens/>
      <w:ind w:left="720" w:right="720" w:hanging="360"/>
    </w:pPr>
    <w:rPr>
      <w:noProof/>
    </w:rPr>
  </w:style>
  <w:style w:type="paragraph" w:styleId="TOC3">
    <w:name w:val="toc 3"/>
    <w:basedOn w:val="Normal"/>
    <w:next w:val="Normal"/>
    <w:semiHidden/>
    <w:rsid w:val="00A8694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8694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8694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8694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8694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8694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8694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86947"/>
    <w:pPr>
      <w:tabs>
        <w:tab w:val="right" w:pos="9360"/>
      </w:tabs>
      <w:suppressAutoHyphens/>
    </w:pPr>
  </w:style>
  <w:style w:type="character" w:customStyle="1" w:styleId="EquationCaption">
    <w:name w:val="_Equation Caption"/>
    <w:rsid w:val="00A86947"/>
  </w:style>
  <w:style w:type="paragraph" w:styleId="Header">
    <w:name w:val="header"/>
    <w:basedOn w:val="Normal"/>
    <w:link w:val="HeaderChar"/>
    <w:autoRedefine/>
    <w:rsid w:val="00A86947"/>
    <w:pPr>
      <w:tabs>
        <w:tab w:val="center" w:pos="4680"/>
        <w:tab w:val="right" w:pos="9360"/>
      </w:tabs>
    </w:pPr>
    <w:rPr>
      <w:b/>
    </w:rPr>
  </w:style>
  <w:style w:type="paragraph" w:styleId="Footer">
    <w:name w:val="footer"/>
    <w:basedOn w:val="Normal"/>
    <w:link w:val="FooterChar"/>
    <w:uiPriority w:val="99"/>
    <w:rsid w:val="00A86947"/>
    <w:pPr>
      <w:tabs>
        <w:tab w:val="center" w:pos="4320"/>
        <w:tab w:val="right" w:pos="8640"/>
      </w:tabs>
    </w:pPr>
  </w:style>
  <w:style w:type="character" w:styleId="PageNumber">
    <w:name w:val="page number"/>
    <w:basedOn w:val="DefaultParagraphFont"/>
    <w:rsid w:val="00A86947"/>
  </w:style>
  <w:style w:type="paragraph" w:styleId="BlockText">
    <w:name w:val="Block Text"/>
    <w:basedOn w:val="Normal"/>
    <w:rsid w:val="00A86947"/>
    <w:pPr>
      <w:spacing w:after="240"/>
      <w:ind w:left="1440" w:right="1440"/>
    </w:pPr>
  </w:style>
  <w:style w:type="paragraph" w:customStyle="1" w:styleId="Paratitle">
    <w:name w:val="Para title"/>
    <w:basedOn w:val="Normal"/>
    <w:rsid w:val="00A86947"/>
    <w:pPr>
      <w:tabs>
        <w:tab w:val="center" w:pos="9270"/>
      </w:tabs>
      <w:spacing w:after="240"/>
    </w:pPr>
    <w:rPr>
      <w:spacing w:val="-2"/>
    </w:rPr>
  </w:style>
  <w:style w:type="paragraph" w:customStyle="1" w:styleId="Bullet">
    <w:name w:val="Bullet"/>
    <w:basedOn w:val="Normal"/>
    <w:rsid w:val="00A86947"/>
    <w:pPr>
      <w:tabs>
        <w:tab w:val="left" w:pos="2160"/>
      </w:tabs>
      <w:spacing w:after="220"/>
      <w:ind w:left="2160" w:hanging="720"/>
    </w:pPr>
  </w:style>
  <w:style w:type="paragraph" w:customStyle="1" w:styleId="TableFormat">
    <w:name w:val="TableFormat"/>
    <w:basedOn w:val="Bullet"/>
    <w:rsid w:val="00A86947"/>
    <w:pPr>
      <w:tabs>
        <w:tab w:val="clear" w:pos="2160"/>
        <w:tab w:val="left" w:pos="5040"/>
      </w:tabs>
      <w:ind w:left="5040" w:hanging="3600"/>
    </w:pPr>
  </w:style>
  <w:style w:type="paragraph" w:customStyle="1" w:styleId="TOCTitle">
    <w:name w:val="TOC Title"/>
    <w:basedOn w:val="Normal"/>
    <w:rsid w:val="00A8694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86947"/>
    <w:pPr>
      <w:jc w:val="center"/>
    </w:pPr>
    <w:rPr>
      <w:rFonts w:ascii="Times New Roman Bold" w:hAnsi="Times New Roman Bold"/>
      <w:b/>
      <w:bCs/>
      <w:caps/>
      <w:szCs w:val="22"/>
    </w:rPr>
  </w:style>
  <w:style w:type="character" w:styleId="Hyperlink">
    <w:name w:val="Hyperlink"/>
    <w:rsid w:val="00A86947"/>
    <w:rPr>
      <w:color w:val="0000FF"/>
      <w:u w:val="single"/>
    </w:rPr>
  </w:style>
  <w:style w:type="character" w:customStyle="1" w:styleId="FooterChar">
    <w:name w:val="Footer Char"/>
    <w:link w:val="Footer"/>
    <w:uiPriority w:val="99"/>
    <w:rsid w:val="00A86947"/>
    <w:rPr>
      <w:snapToGrid w:val="0"/>
      <w:kern w:val="28"/>
      <w:sz w:val="22"/>
    </w:rPr>
  </w:style>
  <w:style w:type="character" w:customStyle="1" w:styleId="FootnoteTextChar">
    <w:name w:val="Footnote Text Char"/>
    <w:aliases w:val="Footnote Text Char1 Char Char,Footnote Text Char Char Char Char,rrfootnote Char Char Char Char,Footnote Text Char1 Char Char Char Char,Footnote Text Char Char Char Char Char Char,Footnote Text Char1 Char Char Char Char Char Char"/>
    <w:link w:val="FootnoteText"/>
    <w:rsid w:val="00713824"/>
  </w:style>
  <w:style w:type="character" w:customStyle="1" w:styleId="ParaNumChar">
    <w:name w:val="ParaNum Char"/>
    <w:link w:val="ParaNum"/>
    <w:locked/>
    <w:rsid w:val="00713824"/>
    <w:rPr>
      <w:snapToGrid w:val="0"/>
      <w:kern w:val="28"/>
      <w:sz w:val="22"/>
    </w:rPr>
  </w:style>
  <w:style w:type="character" w:styleId="UnresolvedMention">
    <w:name w:val="Unresolved Mention"/>
    <w:uiPriority w:val="99"/>
    <w:semiHidden/>
    <w:unhideWhenUsed/>
    <w:rsid w:val="00B74397"/>
    <w:rPr>
      <w:color w:val="605E5C"/>
      <w:shd w:val="clear" w:color="auto" w:fill="E1DFDD"/>
    </w:rPr>
  </w:style>
  <w:style w:type="paragraph" w:styleId="Revision">
    <w:name w:val="Revision"/>
    <w:hidden/>
    <w:uiPriority w:val="99"/>
    <w:semiHidden/>
    <w:rsid w:val="00A966C7"/>
    <w:rPr>
      <w:snapToGrid w:val="0"/>
      <w:kern w:val="28"/>
      <w:sz w:val="22"/>
    </w:rPr>
  </w:style>
  <w:style w:type="character" w:styleId="CommentReference">
    <w:name w:val="annotation reference"/>
    <w:basedOn w:val="DefaultParagraphFont"/>
    <w:rsid w:val="00722F55"/>
    <w:rPr>
      <w:sz w:val="16"/>
      <w:szCs w:val="16"/>
    </w:rPr>
  </w:style>
  <w:style w:type="paragraph" w:styleId="CommentText">
    <w:name w:val="annotation text"/>
    <w:basedOn w:val="Normal"/>
    <w:link w:val="CommentTextChar"/>
    <w:rsid w:val="00722F55"/>
    <w:rPr>
      <w:sz w:val="20"/>
    </w:rPr>
  </w:style>
  <w:style w:type="character" w:customStyle="1" w:styleId="CommentTextChar">
    <w:name w:val="Comment Text Char"/>
    <w:basedOn w:val="DefaultParagraphFont"/>
    <w:link w:val="CommentText"/>
    <w:rsid w:val="00722F55"/>
    <w:rPr>
      <w:snapToGrid w:val="0"/>
      <w:kern w:val="28"/>
    </w:rPr>
  </w:style>
  <w:style w:type="paragraph" w:styleId="CommentSubject">
    <w:name w:val="annotation subject"/>
    <w:basedOn w:val="CommentText"/>
    <w:next w:val="CommentText"/>
    <w:link w:val="CommentSubjectChar"/>
    <w:rsid w:val="00722F55"/>
    <w:rPr>
      <w:b/>
      <w:bCs/>
    </w:rPr>
  </w:style>
  <w:style w:type="character" w:customStyle="1" w:styleId="CommentSubjectChar">
    <w:name w:val="Comment Subject Char"/>
    <w:basedOn w:val="CommentTextChar"/>
    <w:link w:val="CommentSubject"/>
    <w:rsid w:val="00722F55"/>
    <w:rPr>
      <w:b/>
      <w:bCs/>
      <w:snapToGrid w:val="0"/>
      <w:kern w:val="28"/>
    </w:rPr>
  </w:style>
  <w:style w:type="character" w:customStyle="1" w:styleId="HeaderChar">
    <w:name w:val="Header Char"/>
    <w:link w:val="Header"/>
    <w:rsid w:val="00EB061E"/>
    <w:rPr>
      <w:b/>
      <w:snapToGrid w:val="0"/>
      <w:kern w:val="28"/>
      <w:sz w:val="22"/>
    </w:rPr>
  </w:style>
  <w:style w:type="character" w:styleId="FollowedHyperlink">
    <w:name w:val="FollowedHyperlink"/>
    <w:basedOn w:val="DefaultParagraphFont"/>
    <w:rsid w:val="00C3775D"/>
    <w:rPr>
      <w:color w:val="96607D" w:themeColor="followedHyperlink"/>
      <w:u w:val="single"/>
    </w:rPr>
  </w:style>
  <w:style w:type="paragraph" w:styleId="ListParagraph">
    <w:name w:val="List Paragraph"/>
    <w:basedOn w:val="Normal"/>
    <w:uiPriority w:val="34"/>
    <w:qFormat/>
    <w:rsid w:val="002277CD"/>
    <w:pPr>
      <w:ind w:left="720"/>
      <w:contextualSpacing/>
    </w:pPr>
  </w:style>
  <w:style w:type="character" w:styleId="Mention">
    <w:name w:val="Mention"/>
    <w:basedOn w:val="DefaultParagraphFont"/>
    <w:uiPriority w:val="99"/>
    <w:unhideWhenUsed/>
    <w:rsid w:val="004138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fcc-shutdown-plan-september-2025"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