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7E25B3" w14:paraId="4978CB09" w14:textId="77777777">
      <w:pPr>
        <w:jc w:val="right"/>
        <w:rPr>
          <w:sz w:val="24"/>
        </w:rPr>
      </w:pPr>
    </w:p>
    <w:p w:rsidR="00BA3BA8" w:rsidRPr="00E368FA" w14:paraId="48AB3E20" w14:textId="4CEC8409">
      <w:pPr>
        <w:jc w:val="right"/>
        <w:rPr>
          <w:b/>
          <w:szCs w:val="22"/>
        </w:rPr>
      </w:pPr>
      <w:r w:rsidRPr="00E368FA">
        <w:rPr>
          <w:b/>
          <w:szCs w:val="22"/>
        </w:rPr>
        <w:t xml:space="preserve">DA </w:t>
      </w:r>
      <w:r w:rsidRPr="00E368FA" w:rsidR="001E0EDA">
        <w:rPr>
          <w:b/>
          <w:szCs w:val="22"/>
        </w:rPr>
        <w:t>26-</w:t>
      </w:r>
      <w:r w:rsidR="00651685">
        <w:rPr>
          <w:b/>
          <w:szCs w:val="22"/>
        </w:rPr>
        <w:t>274</w:t>
      </w:r>
    </w:p>
    <w:p w:rsidR="00BA3BA8" w:rsidRPr="00DB3CBC" w:rsidP="007B22DE" w14:paraId="6C7B28C4" w14:textId="02AB5462">
      <w:pPr>
        <w:spacing w:before="60"/>
        <w:jc w:val="right"/>
        <w:rPr>
          <w:b/>
          <w:szCs w:val="22"/>
        </w:rPr>
      </w:pPr>
      <w:r w:rsidRPr="00E368FA">
        <w:rPr>
          <w:b/>
          <w:szCs w:val="22"/>
        </w:rPr>
        <w:t xml:space="preserve">Released:  </w:t>
      </w:r>
      <w:r w:rsidRPr="00E368FA" w:rsidR="001E0EDA">
        <w:rPr>
          <w:b/>
          <w:szCs w:val="22"/>
        </w:rPr>
        <w:t xml:space="preserve">March </w:t>
      </w:r>
      <w:r w:rsidR="006E31BF">
        <w:rPr>
          <w:b/>
          <w:szCs w:val="22"/>
        </w:rPr>
        <w:t>20</w:t>
      </w:r>
      <w:r w:rsidRPr="00E368FA" w:rsidR="001E0EDA">
        <w:rPr>
          <w:b/>
          <w:szCs w:val="22"/>
        </w:rPr>
        <w:t>, 2026</w:t>
      </w:r>
    </w:p>
    <w:p w:rsidR="00881759" w:rsidP="00881759" w14:paraId="4BD7CA8F" w14:textId="77777777">
      <w:pPr>
        <w:jc w:val="center"/>
        <w:rPr>
          <w:b/>
          <w:bCs/>
          <w:szCs w:val="22"/>
        </w:rPr>
      </w:pPr>
      <w:bookmarkStart w:id="0" w:name="_Hlk166229554"/>
    </w:p>
    <w:p w:rsidR="001E0EDA" w:rsidP="00383C06" w14:paraId="0572712D" w14:textId="77777777">
      <w:pPr>
        <w:jc w:val="center"/>
        <w:rPr>
          <w:b/>
          <w:bCs/>
          <w:szCs w:val="22"/>
        </w:rPr>
      </w:pPr>
      <w:r w:rsidRPr="00DB3CBC">
        <w:rPr>
          <w:b/>
          <w:bCs/>
          <w:szCs w:val="22"/>
        </w:rPr>
        <w:t xml:space="preserve">DOMESTIC </w:t>
      </w:r>
      <w:r w:rsidRPr="00DB3CBC">
        <w:rPr>
          <w:b/>
          <w:bCs/>
          <w:caps/>
          <w:szCs w:val="22"/>
        </w:rPr>
        <w:t>SECTION</w:t>
      </w:r>
      <w:r w:rsidRPr="00DB3CBC">
        <w:rPr>
          <w:b/>
          <w:bCs/>
          <w:szCs w:val="22"/>
        </w:rPr>
        <w:t xml:space="preserve"> 214 APPLICATION FILED FOR THE TRANSFER OF CONTROL OF</w:t>
      </w:r>
      <w:bookmarkEnd w:id="0"/>
      <w:r w:rsidR="00D3124A">
        <w:rPr>
          <w:b/>
          <w:bCs/>
          <w:szCs w:val="22"/>
        </w:rPr>
        <w:t xml:space="preserve"> </w:t>
      </w:r>
    </w:p>
    <w:p w:rsidR="00383C06" w:rsidRPr="00383C06" w:rsidP="001E0EDA" w14:paraId="79E9248E" w14:textId="50AA304E">
      <w:pPr>
        <w:jc w:val="center"/>
        <w:rPr>
          <w:b/>
          <w:bCs/>
          <w:szCs w:val="22"/>
        </w:rPr>
      </w:pPr>
      <w:r w:rsidRPr="001E0EDA">
        <w:rPr>
          <w:b/>
          <w:bCs/>
          <w:szCs w:val="22"/>
        </w:rPr>
        <w:t xml:space="preserve">LOGIX COMMUNICATIONS, LP, ALPHEUS COMMUNICATIONS, LLC, AND ALPHEUS DATA SERVICES, L.L.C. </w:t>
      </w:r>
      <w:r>
        <w:rPr>
          <w:b/>
          <w:bCs/>
          <w:szCs w:val="22"/>
        </w:rPr>
        <w:t xml:space="preserve">TO </w:t>
      </w:r>
      <w:r w:rsidRPr="001E0EDA">
        <w:rPr>
          <w:b/>
          <w:bCs/>
          <w:szCs w:val="22"/>
        </w:rPr>
        <w:t>NEW LOGIX PARENT, LLC</w:t>
      </w:r>
    </w:p>
    <w:p w:rsidR="00881759" w:rsidP="00D3124A" w14:paraId="3082A465" w14:textId="002C63E2">
      <w:pPr>
        <w:jc w:val="center"/>
        <w:rPr>
          <w:b/>
          <w:bCs/>
          <w:szCs w:val="22"/>
        </w:rPr>
      </w:pPr>
    </w:p>
    <w:p w:rsidR="00BA3BA8" w:rsidP="00F723A8" w14:paraId="7FAE3658" w14:textId="6BDA0D5F">
      <w:pPr>
        <w:jc w:val="center"/>
        <w:rPr>
          <w:b/>
          <w:bCs/>
          <w:szCs w:val="22"/>
        </w:rPr>
      </w:pPr>
      <w:r w:rsidRPr="00DB3CBC">
        <w:rPr>
          <w:b/>
          <w:szCs w:val="22"/>
        </w:rPr>
        <w:t>STREAMLINED PLEADING CYCLE ESTABLISHED</w:t>
      </w:r>
    </w:p>
    <w:p w:rsidR="00F723A8" w:rsidRPr="00F723A8" w:rsidP="00F723A8" w14:paraId="5967CDF2" w14:textId="77777777">
      <w:pPr>
        <w:jc w:val="center"/>
        <w:rPr>
          <w:b/>
          <w:bCs/>
          <w:szCs w:val="22"/>
        </w:rPr>
      </w:pPr>
    </w:p>
    <w:p w:rsidR="00BA3BA8" w:rsidRPr="00DB3CBC" w14:paraId="7E54A00A" w14:textId="73AA947E">
      <w:pPr>
        <w:jc w:val="center"/>
        <w:rPr>
          <w:b/>
          <w:szCs w:val="22"/>
        </w:rPr>
      </w:pPr>
      <w:r w:rsidRPr="00DB3CBC">
        <w:rPr>
          <w:b/>
          <w:szCs w:val="22"/>
        </w:rPr>
        <w:t>WC Docket No. 2</w:t>
      </w:r>
      <w:r w:rsidR="00D3124A">
        <w:rPr>
          <w:b/>
          <w:szCs w:val="22"/>
        </w:rPr>
        <w:t>5</w:t>
      </w:r>
      <w:r w:rsidR="00E37BFA">
        <w:rPr>
          <w:b/>
          <w:szCs w:val="22"/>
        </w:rPr>
        <w:t>-</w:t>
      </w:r>
      <w:r w:rsidR="001E0EDA">
        <w:rPr>
          <w:b/>
          <w:szCs w:val="22"/>
        </w:rPr>
        <w:t>249</w:t>
      </w:r>
    </w:p>
    <w:p w:rsidR="00881759" w:rsidP="00881759" w14:paraId="0F8CABC1" w14:textId="77777777">
      <w:pPr>
        <w:rPr>
          <w:b/>
          <w:szCs w:val="22"/>
        </w:rPr>
      </w:pPr>
      <w:bookmarkStart w:id="1" w:name="TOChere"/>
    </w:p>
    <w:p w:rsidR="00881759" w:rsidRPr="00E368FA" w:rsidP="00881759" w14:paraId="22A5B201" w14:textId="110C16DA">
      <w:pPr>
        <w:rPr>
          <w:b/>
          <w:szCs w:val="22"/>
        </w:rPr>
      </w:pPr>
      <w:r w:rsidRPr="00E368FA">
        <w:rPr>
          <w:b/>
          <w:szCs w:val="22"/>
        </w:rPr>
        <w:t xml:space="preserve">Comments Due: </w:t>
      </w:r>
      <w:r w:rsidR="00C7394C">
        <w:rPr>
          <w:b/>
          <w:szCs w:val="22"/>
        </w:rPr>
        <w:t>April 3, 2026</w:t>
      </w:r>
    </w:p>
    <w:p w:rsidR="00881759" w:rsidRPr="00AD440B" w:rsidP="00881759" w14:paraId="49AA8E41" w14:textId="3B1FD4F3">
      <w:pPr>
        <w:tabs>
          <w:tab w:val="left" w:pos="6366"/>
        </w:tabs>
        <w:rPr>
          <w:b/>
          <w:szCs w:val="22"/>
        </w:rPr>
      </w:pPr>
      <w:r w:rsidRPr="00E368FA">
        <w:rPr>
          <w:b/>
          <w:szCs w:val="22"/>
        </w:rPr>
        <w:t>Reply Comments Due:</w:t>
      </w:r>
      <w:r w:rsidRPr="00AD440B">
        <w:rPr>
          <w:b/>
          <w:szCs w:val="22"/>
        </w:rPr>
        <w:t xml:space="preserve"> </w:t>
      </w:r>
      <w:r w:rsidR="00C7394C">
        <w:rPr>
          <w:b/>
          <w:szCs w:val="22"/>
        </w:rPr>
        <w:t>April 10, 2026</w:t>
      </w:r>
    </w:p>
    <w:p w:rsidR="00881759" w:rsidRPr="00AD440B" w:rsidP="00881759" w14:paraId="2F202ECD" w14:textId="77777777">
      <w:pPr>
        <w:rPr>
          <w:b/>
          <w:szCs w:val="22"/>
        </w:rPr>
      </w:pPr>
    </w:p>
    <w:p w:rsidR="00A3439D" w:rsidP="00116FE7" w14:paraId="00B04A7D" w14:textId="123056D5">
      <w:pPr>
        <w:autoSpaceDE w:val="0"/>
        <w:autoSpaceDN w:val="0"/>
        <w:adjustRightInd w:val="0"/>
        <w:spacing w:after="120"/>
        <w:ind w:firstLine="720"/>
      </w:pPr>
      <w:r w:rsidRPr="52D3F29C">
        <w:t xml:space="preserve">By this Public Notice, the Wireline Competition Bureau seeks comment from interested parties on an application filed by </w:t>
      </w:r>
      <w:bookmarkStart w:id="2" w:name="_Hlk73713070"/>
      <w:bookmarkStart w:id="3" w:name="_Hlk67917977"/>
      <w:r w:rsidRPr="00E04442" w:rsidR="00E04442">
        <w:t>Nathan “Tripp” Lane (Transferor), Logix Communications, LP (Logix Communications), Alpheus Communications, LLC (Alpheus Communications), and Alpheus Data Services, L.L.C. (ADS) (Logix Communications, Alpheus Communications, and ADS together, Licensees), and New LOGIX Parent, LLC (Transferee or New LOGIX Parent) (Transferor, Licensees, and Transferee, together, Applicants),</w:t>
      </w:r>
      <w:r w:rsidRPr="52D3F29C">
        <w:t xml:space="preserve"> pursuant to section 214(a) of the Communications Act of 1934, as amended, and section 63.04 of the </w:t>
      </w:r>
      <w:r w:rsidR="005F2811">
        <w:t xml:space="preserve">Federal Communications </w:t>
      </w:r>
      <w:r w:rsidRPr="52D3F29C">
        <w:t xml:space="preserve">Commission’s </w:t>
      </w:r>
      <w:r w:rsidR="005F2811">
        <w:t xml:space="preserve">(FCC or Commission) </w:t>
      </w:r>
      <w:r w:rsidRPr="52D3F29C">
        <w:t>rules,</w:t>
      </w:r>
      <w:r>
        <w:rPr>
          <w:rStyle w:val="FootnoteReference"/>
        </w:rPr>
        <w:footnoteReference w:id="3"/>
      </w:r>
      <w:r w:rsidRPr="00523F87">
        <w:rPr>
          <w:szCs w:val="22"/>
        </w:rPr>
        <w:t xml:space="preserve"> </w:t>
      </w:r>
      <w:r w:rsidRPr="52D3F29C">
        <w:t>requesting</w:t>
      </w:r>
      <w:r w:rsidR="00C70BF0">
        <w:t xml:space="preserve"> </w:t>
      </w:r>
      <w:r w:rsidRPr="00C70BF0" w:rsidR="00C70BF0">
        <w:t xml:space="preserve">Commission </w:t>
      </w:r>
      <w:r w:rsidR="00922730">
        <w:t>consent</w:t>
      </w:r>
      <w:bookmarkEnd w:id="2"/>
      <w:bookmarkEnd w:id="3"/>
      <w:r w:rsidRPr="00116FE7" w:rsidR="00116FE7">
        <w:t xml:space="preserve"> for the indirect transfer of control of Licensees to Transferee</w:t>
      </w:r>
      <w:r w:rsidR="00E75D8D">
        <w:t>.</w:t>
      </w:r>
      <w:r>
        <w:rPr>
          <w:vertAlign w:val="superscript"/>
        </w:rPr>
        <w:footnoteReference w:id="4"/>
      </w:r>
    </w:p>
    <w:p w:rsidR="005B066D" w:rsidP="004441D0" w14:paraId="41B6AA79" w14:textId="1826694C">
      <w:pPr>
        <w:autoSpaceDE w:val="0"/>
        <w:autoSpaceDN w:val="0"/>
        <w:adjustRightInd w:val="0"/>
        <w:spacing w:after="120"/>
        <w:ind w:firstLine="720"/>
      </w:pPr>
      <w:r w:rsidRPr="004441D0">
        <w:t xml:space="preserve">Mr. Lane, a U.S. and U.K. citizen, </w:t>
      </w:r>
      <w:r w:rsidR="00BE32B9">
        <w:t>currently</w:t>
      </w:r>
      <w:r w:rsidRPr="004441D0">
        <w:t xml:space="preserve"> holds all of the outstanding and issued equity of New LOGIX Parent. </w:t>
      </w:r>
      <w:r>
        <w:t xml:space="preserve"> </w:t>
      </w:r>
      <w:r w:rsidRPr="004441D0">
        <w:t>Applicants state th</w:t>
      </w:r>
      <w:r w:rsidR="00C75695">
        <w:t>at</w:t>
      </w:r>
      <w:r w:rsidRPr="004441D0">
        <w:t xml:space="preserve"> Mr. Lane provides no telecommunications services and holds no FCC authorizations.</w:t>
      </w:r>
      <w:r>
        <w:rPr>
          <w:rStyle w:val="FootnoteReference"/>
        </w:rPr>
        <w:footnoteReference w:id="5"/>
      </w:r>
      <w:r w:rsidRPr="004441D0">
        <w:t xml:space="preserve"> </w:t>
      </w:r>
      <w:r w:rsidR="00B94400">
        <w:t xml:space="preserve"> </w:t>
      </w:r>
      <w:r w:rsidRPr="004441D0">
        <w:t>Logix</w:t>
      </w:r>
      <w:r w:rsidR="00C75695">
        <w:t xml:space="preserve"> Communications</w:t>
      </w:r>
      <w:r w:rsidRPr="004441D0">
        <w:t xml:space="preserve">, a Texas limited partnership, is a fiber focused, integrated </w:t>
      </w:r>
      <w:r w:rsidRPr="004441D0">
        <w:t>communications company that provides telephone, Internet, data</w:t>
      </w:r>
      <w:r w:rsidR="00E46293">
        <w:t>,</w:t>
      </w:r>
      <w:r w:rsidRPr="004441D0">
        <w:t xml:space="preserve"> and cloud services.</w:t>
      </w:r>
      <w:r>
        <w:rPr>
          <w:rStyle w:val="FootnoteReference"/>
        </w:rPr>
        <w:footnoteReference w:id="6"/>
      </w:r>
      <w:r w:rsidRPr="004441D0">
        <w:t xml:space="preserve"> </w:t>
      </w:r>
      <w:r w:rsidR="005F2811">
        <w:t xml:space="preserve"> </w:t>
      </w:r>
      <w:r w:rsidRPr="004441D0">
        <w:t>Alpheus, a Delaware limited liability company, and ADS, a Delaware limited liability company and wholly owned direct subsidiary of Alpheus</w:t>
      </w:r>
      <w:r w:rsidR="00C75695">
        <w:t xml:space="preserve"> Communications</w:t>
      </w:r>
      <w:r w:rsidRPr="004441D0">
        <w:t>, are providers of telecommunications and data center services for enterprises and carriers throughout Texas.</w:t>
      </w:r>
      <w:r>
        <w:rPr>
          <w:rStyle w:val="FootnoteReference"/>
        </w:rPr>
        <w:footnoteReference w:id="7"/>
      </w:r>
      <w:r w:rsidR="00C75695">
        <w:t xml:space="preserve"> </w:t>
      </w:r>
      <w:r w:rsidRPr="004441D0">
        <w:t xml:space="preserve"> Licensees are currently owned and controlled by Mr. Lane.</w:t>
      </w:r>
      <w:r>
        <w:rPr>
          <w:rStyle w:val="FootnoteReference"/>
        </w:rPr>
        <w:footnoteReference w:id="8"/>
      </w:r>
    </w:p>
    <w:p w:rsidR="005B066D" w:rsidP="004441D0" w14:paraId="5AAFD4DB" w14:textId="4A9394A8">
      <w:pPr>
        <w:autoSpaceDE w:val="0"/>
        <w:autoSpaceDN w:val="0"/>
        <w:adjustRightInd w:val="0"/>
        <w:spacing w:after="120"/>
        <w:ind w:firstLine="720"/>
      </w:pPr>
      <w:r w:rsidRPr="004441D0">
        <w:t>New LOGIX Parent, a Delaware limited liability company, was formed for the purpose of indirectly acquiring and owning Licensees pursuant to the proposed transaction.</w:t>
      </w:r>
      <w:r>
        <w:rPr>
          <w:rStyle w:val="FootnoteReference"/>
        </w:rPr>
        <w:footnoteReference w:id="9"/>
      </w:r>
      <w:r w:rsidR="00C75695">
        <w:t xml:space="preserve"> </w:t>
      </w:r>
      <w:r w:rsidRPr="004441D0">
        <w:t xml:space="preserve"> New LOGIX Parent is not affiliated with any other Commission-regulated telecommunications service provider, provides no telecommunications services itself, and holds no Commission authorizations.</w:t>
      </w:r>
      <w:r>
        <w:rPr>
          <w:rStyle w:val="FootnoteReference"/>
        </w:rPr>
        <w:footnoteReference w:id="10"/>
      </w:r>
      <w:r w:rsidR="004133D3">
        <w:t xml:space="preserve"> </w:t>
      </w:r>
      <w:r w:rsidRPr="004441D0">
        <w:t xml:space="preserve"> Following the proposed transaction, New LOGIX Parent will be ultimately owned and controlled by </w:t>
      </w:r>
      <w:r w:rsidR="00B94400">
        <w:t>a group of trusts controlled by Trustees Brandon G.</w:t>
      </w:r>
      <w:r w:rsidR="00E46293">
        <w:t xml:space="preserve"> </w:t>
      </w:r>
      <w:r w:rsidR="00E46293">
        <w:t>Lutnick</w:t>
      </w:r>
      <w:r w:rsidR="00B94400">
        <w:t>, Kyle S.</w:t>
      </w:r>
      <w:r w:rsidR="00E46293">
        <w:t xml:space="preserve"> </w:t>
      </w:r>
      <w:r w:rsidR="00E46293">
        <w:t>Lutnick</w:t>
      </w:r>
      <w:r w:rsidR="00B94400">
        <w:t>, Casey J.</w:t>
      </w:r>
      <w:r w:rsidR="00E46293">
        <w:t xml:space="preserve"> </w:t>
      </w:r>
      <w:r w:rsidR="00E46293">
        <w:t>Lutnick</w:t>
      </w:r>
      <w:r w:rsidR="00E46293">
        <w:t>,</w:t>
      </w:r>
      <w:r w:rsidR="00B94400">
        <w:t xml:space="preserve"> and Ryan G. </w:t>
      </w:r>
      <w:r w:rsidR="00B94400">
        <w:t>Lutnick</w:t>
      </w:r>
      <w:r w:rsidR="00B94400">
        <w:t xml:space="preserve">, all </w:t>
      </w:r>
      <w:r w:rsidR="005F2811">
        <w:t xml:space="preserve">of </w:t>
      </w:r>
      <w:r w:rsidR="00E46293">
        <w:t xml:space="preserve">whom are </w:t>
      </w:r>
      <w:r w:rsidR="00B94400">
        <w:t>U.S. citizens.</w:t>
      </w:r>
      <w:r>
        <w:rPr>
          <w:rStyle w:val="FootnoteReference"/>
        </w:rPr>
        <w:footnoteReference w:id="11"/>
      </w:r>
    </w:p>
    <w:p w:rsidR="00201EF7" w:rsidP="004441D0" w14:paraId="56EC7F51" w14:textId="087EF804">
      <w:pPr>
        <w:autoSpaceDE w:val="0"/>
        <w:autoSpaceDN w:val="0"/>
        <w:adjustRightInd w:val="0"/>
        <w:spacing w:after="120"/>
        <w:ind w:firstLine="720"/>
      </w:pPr>
      <w:r w:rsidRPr="004441D0">
        <w:t>Pursuant to the terms of the proposed transaction, New LOGIX Parent will acquire indirect control of Licensees.</w:t>
      </w:r>
      <w:r>
        <w:rPr>
          <w:rStyle w:val="FootnoteReference"/>
        </w:rPr>
        <w:footnoteReference w:id="12"/>
      </w:r>
      <w:r w:rsidR="003D4681">
        <w:t xml:space="preserve"> </w:t>
      </w:r>
      <w:r w:rsidRPr="004441D0">
        <w:t xml:space="preserve"> Specifically, the Applicants explain that following the Commission’s prior consent to the first step of a two-step transaction for the comprehensive restructuring and refinancing of the funded indebtedness of Logix Holding Company, LLC,</w:t>
      </w:r>
      <w:r>
        <w:rPr>
          <w:rStyle w:val="FootnoteReference"/>
        </w:rPr>
        <w:footnoteReference w:id="13"/>
      </w:r>
      <w:r w:rsidRPr="004441D0">
        <w:t xml:space="preserve"> an intermediate holding company that indirectly controls Licensees, this Application seeks consent to implement the second step of the proposed restructuring to enable the conversion of certain convertible loans into preferred and common equity interests in New LOGIX Parent.</w:t>
      </w:r>
      <w:r>
        <w:rPr>
          <w:rStyle w:val="FootnoteReference"/>
        </w:rPr>
        <w:footnoteReference w:id="14"/>
      </w:r>
      <w:r w:rsidRPr="004441D0">
        <w:t xml:space="preserve"> </w:t>
      </w:r>
      <w:r w:rsidR="000C1802">
        <w:t xml:space="preserve"> </w:t>
      </w:r>
      <w:r w:rsidRPr="004441D0">
        <w:t>This second step will thereby complete the full restructuring and result in a transfer of indirect control of the Licensees.</w:t>
      </w:r>
      <w:r>
        <w:rPr>
          <w:rStyle w:val="FootnoteReference"/>
        </w:rPr>
        <w:footnoteReference w:id="15"/>
      </w:r>
      <w:r w:rsidR="00C10E89">
        <w:t xml:space="preserve"> </w:t>
      </w:r>
      <w:r w:rsidRPr="004441D0">
        <w:t xml:space="preserve"> The Applicants state that upon conversion of those loans, two funds managed by </w:t>
      </w:r>
      <w:r w:rsidR="007E1388">
        <w:t>O’Connor Alternative Investments,</w:t>
      </w:r>
      <w:r w:rsidRPr="004441D0">
        <w:t xml:space="preserve"> LLC</w:t>
      </w:r>
      <w:r w:rsidR="00E46293">
        <w:t>—</w:t>
      </w:r>
      <w:r w:rsidRPr="004441D0">
        <w:t>Clover Zermatt O LLC and Clover Private Credit Opportunities Origination II LP, each Delaware</w:t>
      </w:r>
      <w:r w:rsidR="00EB3479">
        <w:t>-</w:t>
      </w:r>
      <w:r w:rsidRPr="004441D0">
        <w:t>organized entities</w:t>
      </w:r>
      <w:r w:rsidR="00E46293">
        <w:t>—</w:t>
      </w:r>
      <w:r w:rsidRPr="004441D0">
        <w:t xml:space="preserve">will </w:t>
      </w:r>
      <w:r w:rsidR="00375B48">
        <w:t>together</w:t>
      </w:r>
      <w:r w:rsidRPr="004441D0">
        <w:t xml:space="preserve"> hold a majority of the outstanding preferred and common equity interests in New LOGIX Parent, representing indirect interests in Licensees of approximately 90% voting and 94.7% equity.</w:t>
      </w:r>
      <w:r>
        <w:rPr>
          <w:rStyle w:val="FootnoteReference"/>
        </w:rPr>
        <w:footnoteReference w:id="16"/>
      </w:r>
    </w:p>
    <w:p w:rsidR="00C554AB" w:rsidRPr="003D4681" w:rsidP="003D4681" w14:paraId="438A4911" w14:textId="2239C10F">
      <w:pPr>
        <w:autoSpaceDE w:val="0"/>
        <w:autoSpaceDN w:val="0"/>
        <w:adjustRightInd w:val="0"/>
        <w:spacing w:after="120"/>
        <w:ind w:firstLine="720"/>
        <w:rPr>
          <w:bCs/>
          <w:color w:val="000000"/>
          <w:szCs w:val="22"/>
        </w:rPr>
      </w:pPr>
      <w:bookmarkStart w:id="4" w:name="_Hlk190430453"/>
      <w:r w:rsidRPr="0022700C">
        <w:t>Applicants assert that a grant of the Application would serve the public interest, convenience, and necessity.</w:t>
      </w:r>
      <w:r>
        <w:rPr>
          <w:rStyle w:val="FootnoteReference"/>
        </w:rPr>
        <w:footnoteReference w:id="17"/>
      </w:r>
      <w:r>
        <w:t xml:space="preserve">  </w:t>
      </w:r>
      <w:r w:rsidR="00606208">
        <w:t>W</w:t>
      </w:r>
      <w:r w:rsidRPr="003925A7" w:rsidR="00606208">
        <w:t>e accept the Application for streamlined processing</w:t>
      </w:r>
      <w:r w:rsidR="00606208">
        <w:rPr>
          <w:bCs/>
        </w:rPr>
        <w:t xml:space="preserve"> </w:t>
      </w:r>
      <w:r w:rsidRPr="52D3F29C" w:rsidR="00606208">
        <w:t>under section 63.03(b)(</w:t>
      </w:r>
      <w:r w:rsidR="00606208">
        <w:t>1</w:t>
      </w:r>
      <w:r w:rsidRPr="00800E93" w:rsidR="00606208">
        <w:rPr>
          <w:bCs/>
        </w:rPr>
        <w:t>)(</w:t>
      </w:r>
      <w:r w:rsidRPr="52D3F29C" w:rsidR="00606208">
        <w:t>i</w:t>
      </w:r>
      <w:r w:rsidR="00606208">
        <w:t>i</w:t>
      </w:r>
      <w:r w:rsidRPr="00800E93" w:rsidR="00606208">
        <w:rPr>
          <w:bCs/>
        </w:rPr>
        <w:t xml:space="preserve">) </w:t>
      </w:r>
      <w:r w:rsidRPr="52D3F29C" w:rsidR="00606208">
        <w:t>of the Commission’s rules.</w:t>
      </w:r>
      <w:r>
        <w:rPr>
          <w:vertAlign w:val="superscript"/>
        </w:rPr>
        <w:footnoteReference w:id="18"/>
      </w:r>
      <w:bookmarkEnd w:id="4"/>
    </w:p>
    <w:p w:rsidR="00784BB2" w:rsidP="00E7216E" w14:paraId="15ED84E2" w14:textId="37207B9C">
      <w:pPr>
        <w:ind w:left="720"/>
        <w:rPr>
          <w:szCs w:val="22"/>
        </w:rPr>
      </w:pPr>
      <w:r w:rsidRPr="008B1A0B">
        <w:rPr>
          <w:szCs w:val="22"/>
        </w:rPr>
        <w:t xml:space="preserve">Domestic Section 214 </w:t>
      </w:r>
      <w:r w:rsidR="00C554AB">
        <w:rPr>
          <w:szCs w:val="22"/>
        </w:rPr>
        <w:t xml:space="preserve">Application </w:t>
      </w:r>
      <w:r w:rsidRPr="008B1A0B">
        <w:rPr>
          <w:szCs w:val="22"/>
        </w:rPr>
        <w:t xml:space="preserve">Filed for the Transfer of Control of </w:t>
      </w:r>
    </w:p>
    <w:p w:rsidR="005F45B1" w:rsidP="00E04442" w14:paraId="21E5D340" w14:textId="1830F2F4">
      <w:pPr>
        <w:ind w:left="720"/>
        <w:rPr>
          <w:szCs w:val="22"/>
        </w:rPr>
      </w:pPr>
      <w:r w:rsidRPr="00E04442">
        <w:rPr>
          <w:szCs w:val="22"/>
        </w:rPr>
        <w:t>Logix Communications, L</w:t>
      </w:r>
      <w:r>
        <w:rPr>
          <w:szCs w:val="22"/>
        </w:rPr>
        <w:t>P</w:t>
      </w:r>
      <w:r w:rsidRPr="00E04442">
        <w:rPr>
          <w:szCs w:val="22"/>
        </w:rPr>
        <w:t xml:space="preserve">, Alpheus Communications, </w:t>
      </w:r>
      <w:r>
        <w:rPr>
          <w:szCs w:val="22"/>
        </w:rPr>
        <w:t>LLC</w:t>
      </w:r>
      <w:r w:rsidRPr="00E04442">
        <w:rPr>
          <w:szCs w:val="22"/>
        </w:rPr>
        <w:t xml:space="preserve">, </w:t>
      </w:r>
      <w:r>
        <w:rPr>
          <w:szCs w:val="22"/>
        </w:rPr>
        <w:t>a</w:t>
      </w:r>
      <w:r w:rsidRPr="00E04442">
        <w:rPr>
          <w:szCs w:val="22"/>
        </w:rPr>
        <w:t xml:space="preserve">nd Alpheus Data Services, L.L.C. </w:t>
      </w:r>
      <w:r>
        <w:rPr>
          <w:szCs w:val="22"/>
        </w:rPr>
        <w:t>t</w:t>
      </w:r>
      <w:r w:rsidRPr="00E04442">
        <w:rPr>
          <w:szCs w:val="22"/>
        </w:rPr>
        <w:t>o New Logix Parent, L</w:t>
      </w:r>
      <w:r>
        <w:rPr>
          <w:szCs w:val="22"/>
        </w:rPr>
        <w:t>LC</w:t>
      </w:r>
      <w:r w:rsidRPr="00E04442">
        <w:rPr>
          <w:szCs w:val="22"/>
        </w:rPr>
        <w:t>,</w:t>
      </w:r>
      <w:r>
        <w:rPr>
          <w:szCs w:val="22"/>
        </w:rPr>
        <w:t xml:space="preserve"> </w:t>
      </w:r>
      <w:r w:rsidRPr="00D075C0">
        <w:rPr>
          <w:szCs w:val="22"/>
        </w:rPr>
        <w:t>WC Docket No. 25-</w:t>
      </w:r>
      <w:r w:rsidR="00DF1A7E">
        <w:rPr>
          <w:szCs w:val="22"/>
        </w:rPr>
        <w:t>249</w:t>
      </w:r>
      <w:r w:rsidRPr="00D075C0">
        <w:rPr>
          <w:szCs w:val="22"/>
        </w:rPr>
        <w:t xml:space="preserve"> (filed </w:t>
      </w:r>
      <w:r w:rsidR="00DF1A7E">
        <w:rPr>
          <w:szCs w:val="22"/>
        </w:rPr>
        <w:t>Feb. 17</w:t>
      </w:r>
      <w:r w:rsidRPr="00D075C0">
        <w:rPr>
          <w:szCs w:val="22"/>
        </w:rPr>
        <w:t>, 202</w:t>
      </w:r>
      <w:r w:rsidR="00DF1A7E">
        <w:rPr>
          <w:szCs w:val="22"/>
        </w:rPr>
        <w:t>6</w:t>
      </w:r>
      <w:r w:rsidRPr="00D075C0">
        <w:rPr>
          <w:szCs w:val="22"/>
        </w:rPr>
        <w:t>).</w:t>
      </w:r>
    </w:p>
    <w:p w:rsidR="00085CF2" w:rsidRPr="008B1A0B" w:rsidP="00085CF2" w14:paraId="36301FE2" w14:textId="77777777">
      <w:pPr>
        <w:rPr>
          <w:szCs w:val="22"/>
        </w:rPr>
      </w:pPr>
    </w:p>
    <w:p w:rsidR="00D3159C" w:rsidP="00D3159C" w14:paraId="7600CFBD" w14:textId="1907E2E3">
      <w:pPr>
        <w:keepNext/>
        <w:autoSpaceDE w:val="0"/>
        <w:autoSpaceDN w:val="0"/>
        <w:adjustRightInd w:val="0"/>
        <w:spacing w:after="120"/>
        <w:rPr>
          <w:szCs w:val="22"/>
        </w:rPr>
      </w:pPr>
      <w:r w:rsidRPr="000252BD">
        <w:rPr>
          <w:b/>
          <w:szCs w:val="22"/>
          <w:u w:val="single"/>
        </w:rPr>
        <w:t>GENERAL INFORMATION</w:t>
      </w:r>
    </w:p>
    <w:p w:rsidR="00280379" w:rsidRPr="007D6E06" w:rsidP="00280379" w14:paraId="77ADC01E" w14:textId="2BE11C20">
      <w:pPr>
        <w:autoSpaceDE w:val="0"/>
        <w:autoSpaceDN w:val="0"/>
        <w:adjustRightInd w:val="0"/>
        <w:spacing w:after="120"/>
        <w:ind w:firstLine="720"/>
        <w:rPr>
          <w:bCs/>
          <w:szCs w:val="22"/>
        </w:rPr>
      </w:pPr>
      <w:r w:rsidRPr="007D6E06">
        <w:rPr>
          <w:szCs w:val="22"/>
        </w:rPr>
        <w:t xml:space="preserve">The transfer of control identified herein has been found, upon initial review, to be acceptable for filing as a streamlined application.  The Commission reserves the right to return any transfer application if, upon further examination, it is determined to be defective and not in conformance with the Commission’s rules and </w:t>
      </w:r>
      <w:r w:rsidRPr="00E77236">
        <w:rPr>
          <w:szCs w:val="22"/>
        </w:rPr>
        <w:t>policies.  Interested parties may file comments</w:t>
      </w:r>
      <w:r w:rsidRPr="00E77236">
        <w:rPr>
          <w:bCs/>
          <w:szCs w:val="22"/>
        </w:rPr>
        <w:t xml:space="preserve"> and reply comments on or before the dates indicated on the first page of this document.  Pursuant to section 63.52 of the Commission’s rules, 47 CFR § 63.52, commenters must serve a copy of comments on the Applicants no later than the above comment filing date.  Unless</w:t>
      </w:r>
      <w:r w:rsidRPr="007D6E06">
        <w:rPr>
          <w:bCs/>
          <w:szCs w:val="22"/>
        </w:rPr>
        <w:t xml:space="preserve"> otherwise notified by the Commission, the Applicants may transfer control on the 31st day after the date of this notice.</w:t>
      </w:r>
    </w:p>
    <w:p w:rsidR="00280379" w:rsidRPr="007D6E06" w:rsidP="00280379" w14:paraId="5FB02EFD" w14:textId="77777777">
      <w:pPr>
        <w:autoSpaceDE w:val="0"/>
        <w:autoSpaceDN w:val="0"/>
        <w:adjustRightInd w:val="0"/>
        <w:spacing w:after="120"/>
        <w:ind w:firstLine="720"/>
        <w:rPr>
          <w:szCs w:val="22"/>
        </w:rPr>
      </w:pPr>
      <w:r w:rsidRPr="007D6E06">
        <w:rPr>
          <w:szCs w:val="22"/>
        </w:rPr>
        <w:t xml:space="preserve">Pursuant to section 63.03 of the Commission’s rules, 47 CFR § 63.03, interested parties </w:t>
      </w:r>
      <w:r>
        <w:rPr>
          <w:szCs w:val="22"/>
        </w:rPr>
        <w:t>must</w:t>
      </w:r>
      <w:r w:rsidRPr="007D6E06">
        <w:rPr>
          <w:szCs w:val="22"/>
        </w:rPr>
        <w:t xml:space="preserve"> file </w:t>
      </w:r>
      <w:r>
        <w:rPr>
          <w:szCs w:val="22"/>
        </w:rPr>
        <w:t>comments</w:t>
      </w:r>
      <w:r w:rsidRPr="007D6E06">
        <w:rPr>
          <w:szCs w:val="22"/>
        </w:rPr>
        <w:t xml:space="preserve"> using the Commission’s Electronic Comment Filing System (ECFS):  </w:t>
      </w:r>
      <w:hyperlink r:id="rId6" w:history="1">
        <w:r w:rsidRPr="004702D2">
          <w:rPr>
            <w:rStyle w:val="Hyperlink"/>
          </w:rPr>
          <w:t>https://www.fcc.gov/ecfs</w:t>
        </w:r>
      </w:hyperlink>
      <w:r w:rsidRPr="007D6E06">
        <w:rPr>
          <w:szCs w:val="22"/>
        </w:rPr>
        <w:t>.</w:t>
      </w:r>
    </w:p>
    <w:p w:rsidR="00280379" w:rsidRPr="007D6E06" w:rsidP="00280379" w14:paraId="050795ED" w14:textId="77777777">
      <w:pPr>
        <w:autoSpaceDE w:val="0"/>
        <w:autoSpaceDN w:val="0"/>
        <w:adjustRightInd w:val="0"/>
        <w:spacing w:after="120"/>
        <w:ind w:firstLine="720"/>
        <w:rPr>
          <w:szCs w:val="22"/>
        </w:rPr>
      </w:pPr>
      <w:r w:rsidRPr="007D6E06">
        <w:rPr>
          <w:szCs w:val="22"/>
        </w:rPr>
        <w:t xml:space="preserve">People with Disabilities:  To request materials in accessible formats for people with disabilities (braille, large print, electronic files, audio format), send an e-mail to </w:t>
      </w:r>
      <w:hyperlink r:id="rId7" w:history="1">
        <w:r w:rsidRPr="007D6E06">
          <w:rPr>
            <w:color w:val="0000FF"/>
            <w:szCs w:val="22"/>
            <w:u w:val="single"/>
          </w:rPr>
          <w:t>fcc504@fcc.gov</w:t>
        </w:r>
      </w:hyperlink>
      <w:r w:rsidRPr="007D6E06">
        <w:rPr>
          <w:szCs w:val="22"/>
        </w:rPr>
        <w:t xml:space="preserve"> or call the Consumer &amp; Governmental Affairs Bureau at 202-418-0530 (voice)</w:t>
      </w:r>
      <w:r>
        <w:rPr>
          <w:szCs w:val="22"/>
        </w:rPr>
        <w:t>.</w:t>
      </w:r>
    </w:p>
    <w:p w:rsidR="00280379" w:rsidRPr="007D6E06" w:rsidP="00280379" w14:paraId="0F0F5BCC" w14:textId="77777777">
      <w:pPr>
        <w:autoSpaceDE w:val="0"/>
        <w:autoSpaceDN w:val="0"/>
        <w:adjustRightInd w:val="0"/>
        <w:spacing w:after="120"/>
        <w:ind w:firstLine="720"/>
        <w:rPr>
          <w:b/>
          <w:szCs w:val="22"/>
        </w:rPr>
      </w:pPr>
      <w:r w:rsidRPr="007D6E06">
        <w:rPr>
          <w:b/>
          <w:szCs w:val="22"/>
        </w:rPr>
        <w:t>In addition, e-mail one copy of each pleading to each of the following:</w:t>
      </w:r>
    </w:p>
    <w:p w:rsidR="00280379" w:rsidRPr="007045E8" w:rsidP="007045E8" w14:paraId="77C66896" w14:textId="720DFA6C">
      <w:pPr>
        <w:numPr>
          <w:ilvl w:val="0"/>
          <w:numId w:val="10"/>
        </w:numPr>
        <w:autoSpaceDE w:val="0"/>
        <w:autoSpaceDN w:val="0"/>
        <w:adjustRightInd w:val="0"/>
        <w:spacing w:after="120"/>
        <w:rPr>
          <w:szCs w:val="22"/>
        </w:rPr>
      </w:pPr>
      <w:r>
        <w:rPr>
          <w:szCs w:val="22"/>
        </w:rPr>
        <w:t>Dennis Johnson</w:t>
      </w:r>
      <w:r w:rsidRPr="003A5156">
        <w:rPr>
          <w:szCs w:val="22"/>
        </w:rPr>
        <w:t>, Competition Policy Division, Wireline Competition Bureau,</w:t>
      </w:r>
      <w:r>
        <w:t xml:space="preserve"> </w:t>
      </w:r>
      <w:hyperlink r:id="rId8" w:history="1">
        <w:r w:rsidRPr="005E383E">
          <w:rPr>
            <w:rStyle w:val="Hyperlink"/>
          </w:rPr>
          <w:t>dennis.johnson@fcc.gov</w:t>
        </w:r>
      </w:hyperlink>
      <w:r>
        <w:t>;</w:t>
      </w:r>
      <w:r>
        <w:rPr>
          <w:szCs w:val="22"/>
        </w:rPr>
        <w:t xml:space="preserve"> </w:t>
      </w:r>
      <w:r>
        <w:t xml:space="preserve">and </w:t>
      </w:r>
    </w:p>
    <w:p w:rsidR="00280379" w:rsidRPr="007D6E06" w:rsidP="00280379" w14:paraId="11A74731" w14:textId="77777777">
      <w:pPr>
        <w:numPr>
          <w:ilvl w:val="0"/>
          <w:numId w:val="10"/>
        </w:numPr>
        <w:autoSpaceDE w:val="0"/>
        <w:autoSpaceDN w:val="0"/>
        <w:adjustRightInd w:val="0"/>
        <w:spacing w:after="120"/>
        <w:rPr>
          <w:szCs w:val="22"/>
        </w:rPr>
      </w:pPr>
      <w:r w:rsidRPr="007D6E06">
        <w:rPr>
          <w:szCs w:val="22"/>
        </w:rPr>
        <w:t xml:space="preserve">Jim Bird, Office of General Counsel, </w:t>
      </w:r>
      <w:hyperlink r:id="rId9">
        <w:r w:rsidRPr="007D6E06">
          <w:rPr>
            <w:color w:val="0000FF"/>
            <w:szCs w:val="22"/>
            <w:u w:val="single"/>
          </w:rPr>
          <w:t>jim.bird@fcc.gov</w:t>
        </w:r>
      </w:hyperlink>
      <w:r w:rsidRPr="007D6E06">
        <w:rPr>
          <w:szCs w:val="22"/>
        </w:rPr>
        <w:t>.</w:t>
      </w:r>
    </w:p>
    <w:p w:rsidR="00280379" w:rsidRPr="007D6E06" w:rsidP="00280379" w14:paraId="5962F0A6" w14:textId="77777777">
      <w:pPr>
        <w:autoSpaceDE w:val="0"/>
        <w:autoSpaceDN w:val="0"/>
        <w:adjustRightInd w:val="0"/>
        <w:spacing w:after="120"/>
        <w:ind w:firstLine="720"/>
        <w:rPr>
          <w:szCs w:val="22"/>
        </w:rPr>
      </w:pPr>
      <w:r w:rsidRPr="007D6E06">
        <w:rPr>
          <w:szCs w:val="22"/>
        </w:rPr>
        <w:t xml:space="preserve">The proceeding in this Notice shall be treated as a “permit-but-disclose” proceeding in accordance with the Commission’s </w:t>
      </w:r>
      <w:r w:rsidRPr="007D6E06">
        <w:rPr>
          <w:i/>
          <w:szCs w:val="22"/>
        </w:rPr>
        <w:t xml:space="preserve">ex </w:t>
      </w:r>
      <w:r w:rsidRPr="007D6E06">
        <w:rPr>
          <w:i/>
          <w:szCs w:val="22"/>
        </w:rPr>
        <w:t>parte</w:t>
      </w:r>
      <w:r w:rsidRPr="007D6E06">
        <w:rPr>
          <w:szCs w:val="22"/>
        </w:rPr>
        <w:t xml:space="preserve"> rules.  Persons making </w:t>
      </w:r>
      <w:r w:rsidRPr="007D6E06">
        <w:rPr>
          <w:i/>
          <w:szCs w:val="22"/>
        </w:rPr>
        <w:t xml:space="preserve">ex </w:t>
      </w:r>
      <w:r w:rsidRPr="007D6E06">
        <w:rPr>
          <w:i/>
          <w:szCs w:val="22"/>
        </w:rPr>
        <w:t>parte</w:t>
      </w:r>
      <w:r w:rsidRPr="007D6E06">
        <w:rPr>
          <w:szCs w:val="22"/>
        </w:rPr>
        <w:t xml:space="preserve"> presentations must file a copy of any written presentation or a memorandum summarizing any oral presentation within two business days after the presentation (unless a different deadline applicable to the Sunshine period applies).  Persons making oral </w:t>
      </w:r>
      <w:r w:rsidRPr="007D6E06">
        <w:rPr>
          <w:i/>
          <w:szCs w:val="22"/>
        </w:rPr>
        <w:t xml:space="preserve">ex </w:t>
      </w:r>
      <w:r w:rsidRPr="007D6E06">
        <w:rPr>
          <w:i/>
          <w:szCs w:val="22"/>
        </w:rPr>
        <w:t>parte</w:t>
      </w:r>
      <w:r w:rsidRPr="007D6E06">
        <w:rPr>
          <w:szCs w:val="22"/>
        </w:rPr>
        <w:t xml:space="preserve"> presentations are reminded that memoranda summarizing the presentation must (1) list all persons attending or otherwise participating in the meeting at which the </w:t>
      </w:r>
      <w:r w:rsidRPr="007D6E06">
        <w:rPr>
          <w:i/>
          <w:szCs w:val="22"/>
        </w:rPr>
        <w:t xml:space="preserve">ex </w:t>
      </w:r>
      <w:r w:rsidRPr="007D6E06">
        <w:rPr>
          <w:i/>
          <w:szCs w:val="22"/>
        </w:rPr>
        <w:t>parte</w:t>
      </w:r>
      <w:r w:rsidRPr="007D6E06">
        <w:rPr>
          <w:szCs w:val="22"/>
        </w:rPr>
        <w:t xml:space="preserve"> 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7D6E06">
        <w:rPr>
          <w:i/>
          <w:szCs w:val="22"/>
        </w:rPr>
        <w:t xml:space="preserve">ex </w:t>
      </w:r>
      <w:r w:rsidRPr="007D6E06">
        <w:rPr>
          <w:i/>
          <w:szCs w:val="22"/>
        </w:rPr>
        <w:t>parte</w:t>
      </w:r>
      <w:r w:rsidRPr="007D6E06">
        <w:rPr>
          <w:szCs w:val="22"/>
        </w:rPr>
        <w:t xml:space="preserve"> meetings are deemed to be written </w:t>
      </w:r>
      <w:r w:rsidRPr="007D6E06">
        <w:rPr>
          <w:i/>
          <w:szCs w:val="22"/>
        </w:rPr>
        <w:t xml:space="preserve">ex </w:t>
      </w:r>
      <w:r w:rsidRPr="007D6E06">
        <w:rPr>
          <w:i/>
          <w:szCs w:val="22"/>
        </w:rPr>
        <w:t>parte</w:t>
      </w:r>
      <w:r w:rsidRPr="007D6E06">
        <w:rPr>
          <w:szCs w:val="22"/>
        </w:rPr>
        <w:t xml:space="preserve"> presentations and must be filed consistent with rule 1.1206(b), 47 CFR § 1.1206(b).  Participants in this proceeding should familiarize themselves with the Commission’s </w:t>
      </w:r>
      <w:r w:rsidRPr="007D6E06">
        <w:rPr>
          <w:i/>
          <w:szCs w:val="22"/>
        </w:rPr>
        <w:t xml:space="preserve">ex </w:t>
      </w:r>
      <w:r w:rsidRPr="007D6E06">
        <w:rPr>
          <w:i/>
          <w:szCs w:val="22"/>
        </w:rPr>
        <w:t>parte</w:t>
      </w:r>
      <w:r w:rsidRPr="007D6E06">
        <w:rPr>
          <w:szCs w:val="22"/>
        </w:rPr>
        <w:t xml:space="preserve"> rules.</w:t>
      </w:r>
    </w:p>
    <w:p w:rsidR="00F7538C" w:rsidP="00F7538C" w14:paraId="1C172936" w14:textId="77777777">
      <w:pPr>
        <w:keepNext/>
        <w:widowControl/>
        <w:autoSpaceDE w:val="0"/>
        <w:autoSpaceDN w:val="0"/>
        <w:adjustRightInd w:val="0"/>
        <w:spacing w:after="120"/>
        <w:ind w:firstLine="720"/>
      </w:pPr>
      <w:r w:rsidRPr="52D3F29C">
        <w:t>To allow the Commission to consider fully all substantive issues regarding the application in as timely and efficient a manner as possible, petitioners and commenters should raise all issues in their initial filings.  New issues may not be raised in responses or replies.</w:t>
      </w:r>
      <w:r>
        <w:rPr>
          <w:vertAlign w:val="superscript"/>
        </w:rPr>
        <w:footnoteReference w:id="19"/>
      </w:r>
      <w:r w:rsidRPr="52D3F29C">
        <w:t xml:space="preserve">  A party or interested person seeking to raise a new issue after the pleading cycle has closed must show good cause why it was not possible for it to have raised the issue previously.  Submissions after the pleading cycle has closed that seek to raise new issues based on new facts or newly discovered facts should be filed within 15 days after </w:t>
      </w:r>
      <w:r w:rsidRPr="52D3F29C">
        <w:t xml:space="preserve">such facts are discovered.  Absent such a showing of good cause, any issues not timely raised may be disregarded by the Commission. </w:t>
      </w:r>
    </w:p>
    <w:p w:rsidR="00280379" w:rsidRPr="00D96820" w:rsidP="00F7538C" w14:paraId="5F6BCF22" w14:textId="7FF3D2E7">
      <w:pPr>
        <w:keepNext/>
        <w:widowControl/>
        <w:autoSpaceDE w:val="0"/>
        <w:autoSpaceDN w:val="0"/>
        <w:adjustRightInd w:val="0"/>
        <w:spacing w:after="120"/>
        <w:ind w:firstLine="720"/>
        <w:rPr>
          <w:b/>
          <w:szCs w:val="22"/>
          <w:u w:val="single"/>
        </w:rPr>
      </w:pPr>
      <w:r w:rsidRPr="003B1C20">
        <w:rPr>
          <w:szCs w:val="22"/>
        </w:rPr>
        <w:t>For further information, please contact</w:t>
      </w:r>
      <w:r>
        <w:rPr>
          <w:szCs w:val="22"/>
        </w:rPr>
        <w:t xml:space="preserve"> Dennis Johnson, Competition Policy Division, Wireline Competition Bureau,</w:t>
      </w:r>
      <w:r w:rsidRPr="003B1C20">
        <w:rPr>
          <w:szCs w:val="22"/>
        </w:rPr>
        <w:t xml:space="preserve"> at </w:t>
      </w:r>
      <w:r w:rsidRPr="003B1C20">
        <w:t>(202) 41</w:t>
      </w:r>
      <w:r>
        <w:t xml:space="preserve">8-0809 or </w:t>
      </w:r>
      <w:hyperlink r:id="rId8" w:history="1">
        <w:r>
          <w:rPr>
            <w:rStyle w:val="Hyperlink"/>
          </w:rPr>
          <w:t>dennis.johnson@fcc.gov</w:t>
        </w:r>
      </w:hyperlink>
      <w:r>
        <w:t>.</w:t>
      </w:r>
    </w:p>
    <w:p w:rsidR="00280379" w:rsidP="00F65C96" w14:paraId="0FC3F18D" w14:textId="77777777">
      <w:pPr>
        <w:autoSpaceDE w:val="0"/>
        <w:autoSpaceDN w:val="0"/>
        <w:adjustRightInd w:val="0"/>
        <w:spacing w:after="120"/>
      </w:pPr>
    </w:p>
    <w:p w:rsidR="00F7538C" w:rsidP="00F65C96" w14:paraId="6F9A3BC3" w14:textId="77777777">
      <w:pPr>
        <w:autoSpaceDE w:val="0"/>
        <w:autoSpaceDN w:val="0"/>
        <w:adjustRightInd w:val="0"/>
        <w:spacing w:after="120"/>
      </w:pPr>
    </w:p>
    <w:p w:rsidR="00F7538C" w:rsidRPr="0061190D" w:rsidP="00F65C96" w14:paraId="3C359133" w14:textId="77777777">
      <w:pPr>
        <w:autoSpaceDE w:val="0"/>
        <w:autoSpaceDN w:val="0"/>
        <w:adjustRightInd w:val="0"/>
        <w:spacing w:after="120"/>
      </w:pPr>
    </w:p>
    <w:p w:rsidR="00BA3BA8" w:rsidRPr="00DF0BCD" w:rsidP="00DF0BCD" w14:paraId="2771DCF1" w14:textId="135B5EC0">
      <w:pPr>
        <w:autoSpaceDE w:val="0"/>
        <w:autoSpaceDN w:val="0"/>
        <w:adjustRightInd w:val="0"/>
        <w:jc w:val="center"/>
        <w:rPr>
          <w:color w:val="000000"/>
          <w:szCs w:val="22"/>
        </w:rPr>
      </w:pPr>
      <w:r w:rsidRPr="007D6E06">
        <w:rPr>
          <w:b/>
          <w:szCs w:val="22"/>
        </w:rPr>
        <w:t>-FCC-</w:t>
      </w:r>
      <w:bookmarkEnd w:id="1"/>
    </w:p>
    <w:sectPr>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E5FE0" w14:paraId="4BBBBFA2" w14:textId="77777777">
      <w:pPr>
        <w:spacing w:line="20" w:lineRule="exact"/>
      </w:pPr>
    </w:p>
  </w:endnote>
  <w:endnote w:type="continuationSeparator" w:id="1">
    <w:p w:rsidR="000E5FE0" w14:paraId="0D7C92BA" w14:textId="77777777">
      <w:r>
        <w:t xml:space="preserve"> </w:t>
      </w:r>
    </w:p>
  </w:endnote>
  <w:endnote w:type="continuationNotice" w:id="2">
    <w:p w:rsidR="000E5FE0" w14:paraId="7BD1E00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39C2B22"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792FA8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15EB5D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2684CF8"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5FE0" w14:paraId="6B3AE07C" w14:textId="77777777">
      <w:r>
        <w:separator/>
      </w:r>
    </w:p>
  </w:footnote>
  <w:footnote w:type="continuationSeparator" w:id="1">
    <w:p w:rsidR="000E5FE0" w14:paraId="69A43F7B" w14:textId="77777777">
      <w:pPr>
        <w:rPr>
          <w:sz w:val="20"/>
        </w:rPr>
      </w:pPr>
      <w:r>
        <w:rPr>
          <w:sz w:val="20"/>
        </w:rPr>
        <w:t xml:space="preserve">(Continued from previous page)  </w:t>
      </w:r>
      <w:r>
        <w:rPr>
          <w:sz w:val="20"/>
        </w:rPr>
        <w:separator/>
      </w:r>
    </w:p>
  </w:footnote>
  <w:footnote w:type="continuationNotice" w:id="2">
    <w:p w:rsidR="000E5FE0" w14:paraId="53C575E3" w14:textId="77777777">
      <w:pPr>
        <w:jc w:val="right"/>
        <w:rPr>
          <w:sz w:val="20"/>
        </w:rPr>
      </w:pPr>
      <w:r>
        <w:rPr>
          <w:sz w:val="20"/>
        </w:rPr>
        <w:t>(continued….)</w:t>
      </w:r>
    </w:p>
  </w:footnote>
  <w:footnote w:id="3">
    <w:p w:rsidR="00881759" w:rsidRPr="007415D0" w:rsidP="007415D0" w14:paraId="3F00C549" w14:textId="1F022F2F">
      <w:pPr>
        <w:pStyle w:val="FootnoteText"/>
      </w:pPr>
      <w:r w:rsidRPr="007415D0">
        <w:rPr>
          <w:rStyle w:val="FootnoteReference"/>
          <w:sz w:val="20"/>
        </w:rPr>
        <w:footnoteRef/>
      </w:r>
      <w:r w:rsidRPr="007415D0">
        <w:t xml:space="preserve"> </w:t>
      </w:r>
      <w:r w:rsidRPr="007415D0">
        <w:rPr>
          <w:i/>
        </w:rPr>
        <w:t>See</w:t>
      </w:r>
      <w:r w:rsidRPr="007415D0">
        <w:t xml:space="preserve"> 47 U.S.C. § 214(a); 47 CFR § 63.04.</w:t>
      </w:r>
    </w:p>
  </w:footnote>
  <w:footnote w:id="4">
    <w:p w:rsidR="005B066D" w:rsidRPr="001D2903" w:rsidP="001D2903" w14:paraId="43035FFB" w14:textId="4406F351">
      <w:pPr>
        <w:autoSpaceDE w:val="0"/>
        <w:autoSpaceDN w:val="0"/>
        <w:adjustRightInd w:val="0"/>
        <w:spacing w:after="120"/>
        <w:rPr>
          <w:sz w:val="20"/>
        </w:rPr>
      </w:pPr>
      <w:r w:rsidRPr="007415D0">
        <w:rPr>
          <w:rStyle w:val="FootnoteReference"/>
          <w:sz w:val="20"/>
        </w:rPr>
        <w:footnoteRef/>
      </w:r>
      <w:r w:rsidRPr="007415D0">
        <w:rPr>
          <w:sz w:val="20"/>
        </w:rPr>
        <w:t xml:space="preserve"> </w:t>
      </w:r>
      <w:r w:rsidRPr="005F2811">
        <w:rPr>
          <w:sz w:val="20"/>
        </w:rPr>
        <w:t xml:space="preserve">Domestic Section 214 Application for the Transfer of Control of Logix Communications, LP, Alpheus Communications, LLC, and Alpheus Data Services, L.L.C. to </w:t>
      </w:r>
      <w:r w:rsidRPr="00E368FA">
        <w:rPr>
          <w:sz w:val="20"/>
        </w:rPr>
        <w:t>New LOGIX Parent, LLC</w:t>
      </w:r>
      <w:r w:rsidRPr="005F2811">
        <w:rPr>
          <w:sz w:val="20"/>
        </w:rPr>
        <w:t>, WC Docket</w:t>
      </w:r>
      <w:r w:rsidRPr="005B066D">
        <w:rPr>
          <w:sz w:val="20"/>
        </w:rPr>
        <w:t xml:space="preserve"> No. 25-249 (filed </w:t>
      </w:r>
      <w:r>
        <w:rPr>
          <w:sz w:val="20"/>
        </w:rPr>
        <w:t>Feb. 17</w:t>
      </w:r>
      <w:r w:rsidRPr="005B066D">
        <w:rPr>
          <w:sz w:val="20"/>
        </w:rPr>
        <w:t>, 202</w:t>
      </w:r>
      <w:r>
        <w:rPr>
          <w:sz w:val="20"/>
        </w:rPr>
        <w:t>6</w:t>
      </w:r>
      <w:r w:rsidRPr="005B066D">
        <w:rPr>
          <w:sz w:val="20"/>
        </w:rPr>
        <w:t xml:space="preserve">) (Application). </w:t>
      </w:r>
      <w:r>
        <w:rPr>
          <w:sz w:val="20"/>
        </w:rPr>
        <w:t xml:space="preserve"> </w:t>
      </w:r>
      <w:r w:rsidRPr="005B066D">
        <w:rPr>
          <w:sz w:val="20"/>
        </w:rPr>
        <w:t xml:space="preserve">Applicants </w:t>
      </w:r>
      <w:r w:rsidR="00375B48">
        <w:rPr>
          <w:sz w:val="20"/>
        </w:rPr>
        <w:t xml:space="preserve">state they </w:t>
      </w:r>
      <w:r w:rsidRPr="005B066D">
        <w:rPr>
          <w:sz w:val="20"/>
        </w:rPr>
        <w:t>also filed an application for the transfer of authorizations associated with international services</w:t>
      </w:r>
      <w:r w:rsidR="00E46293">
        <w:rPr>
          <w:sz w:val="20"/>
        </w:rPr>
        <w:t>.</w:t>
      </w:r>
      <w:r w:rsidRPr="005B066D">
        <w:rPr>
          <w:sz w:val="20"/>
        </w:rPr>
        <w:t xml:space="preserve"> </w:t>
      </w:r>
      <w:r w:rsidR="00607A69">
        <w:rPr>
          <w:sz w:val="20"/>
        </w:rPr>
        <w:t xml:space="preserve"> </w:t>
      </w:r>
      <w:r w:rsidRPr="005B066D">
        <w:rPr>
          <w:sz w:val="20"/>
        </w:rPr>
        <w:t>Any action on the Application is without prejudice to Commission action on other related, pending applications.</w:t>
      </w:r>
      <w:r w:rsidR="001D2903">
        <w:rPr>
          <w:sz w:val="20"/>
        </w:rPr>
        <w:t xml:space="preserve">  </w:t>
      </w:r>
      <w:r w:rsidRPr="001D2903" w:rsidR="001D2903">
        <w:rPr>
          <w:sz w:val="20"/>
        </w:rPr>
        <w:t>On August 13, 2025, Applicants filed a</w:t>
      </w:r>
      <w:r w:rsidR="001D2903">
        <w:rPr>
          <w:sz w:val="20"/>
        </w:rPr>
        <w:t xml:space="preserve"> previous</w:t>
      </w:r>
      <w:r w:rsidRPr="001D2903" w:rsidR="001D2903">
        <w:rPr>
          <w:sz w:val="20"/>
        </w:rPr>
        <w:t xml:space="preserve"> joint application </w:t>
      </w:r>
      <w:r w:rsidR="001D2903">
        <w:rPr>
          <w:sz w:val="20"/>
        </w:rPr>
        <w:t xml:space="preserve">in this docket </w:t>
      </w:r>
      <w:r w:rsidRPr="001D2903" w:rsidR="001D2903">
        <w:rPr>
          <w:sz w:val="20"/>
        </w:rPr>
        <w:t>for consent to the transfer of control of Licensees from Transferor to Transferee in connection with the Step 2 Restructuring, pursuant to which a majority of the outstanding equity and voting interests in Transferee would be held by funds managed by UBS Asset Management (Americas) LLC, an entity ultimately owned and controlled by UBS AG, a Swiss entity.</w:t>
      </w:r>
      <w:r w:rsidR="00947790">
        <w:rPr>
          <w:sz w:val="20"/>
        </w:rPr>
        <w:t xml:space="preserve">  </w:t>
      </w:r>
      <w:r w:rsidRPr="00947790" w:rsidR="00947790">
        <w:rPr>
          <w:sz w:val="20"/>
        </w:rPr>
        <w:t>Domestic Section 214 Application for the Transfer of Control of Logix Communications, LP, Alpheus Communications, LLC, and Alpheus Data Services, L.L.C., WC Docket No. 25-249 (filed Aug. 13, 2025) (</w:t>
      </w:r>
      <w:r w:rsidR="00947790">
        <w:rPr>
          <w:sz w:val="20"/>
        </w:rPr>
        <w:t xml:space="preserve">Initial </w:t>
      </w:r>
      <w:r w:rsidRPr="00947790" w:rsidR="00947790">
        <w:rPr>
          <w:sz w:val="20"/>
        </w:rPr>
        <w:t>Application).</w:t>
      </w:r>
      <w:r w:rsidR="001D2903">
        <w:rPr>
          <w:sz w:val="20"/>
        </w:rPr>
        <w:t xml:space="preserve">  During the pendency of the Initial Application, the Applicants restructured the transaction so that there </w:t>
      </w:r>
      <w:r w:rsidR="00947790">
        <w:rPr>
          <w:sz w:val="20"/>
        </w:rPr>
        <w:t>i</w:t>
      </w:r>
      <w:r w:rsidR="001D2903">
        <w:rPr>
          <w:sz w:val="20"/>
        </w:rPr>
        <w:t>s no longer any disclosable foreign ownership i</w:t>
      </w:r>
      <w:r w:rsidRPr="001D2903" w:rsidR="001D2903">
        <w:rPr>
          <w:sz w:val="20"/>
        </w:rPr>
        <w:t xml:space="preserve">nterest in Transferee or Licensees upon consummation of the Step 2 Restructuring. </w:t>
      </w:r>
      <w:r w:rsidR="001D2903">
        <w:rPr>
          <w:sz w:val="20"/>
        </w:rPr>
        <w:t xml:space="preserve"> </w:t>
      </w:r>
      <w:r w:rsidR="00947790">
        <w:rPr>
          <w:sz w:val="20"/>
        </w:rPr>
        <w:t xml:space="preserve">Application at 2.  </w:t>
      </w:r>
      <w:r w:rsidR="001D2903">
        <w:rPr>
          <w:sz w:val="20"/>
        </w:rPr>
        <w:t>For this reason, Applicants state that</w:t>
      </w:r>
      <w:r w:rsidRPr="001D2903" w:rsidR="001D2903">
        <w:rPr>
          <w:sz w:val="20"/>
        </w:rPr>
        <w:t xml:space="preserve"> the </w:t>
      </w:r>
      <w:r w:rsidR="001D2903">
        <w:rPr>
          <w:sz w:val="20"/>
        </w:rPr>
        <w:t>Initial</w:t>
      </w:r>
      <w:r w:rsidRPr="001D2903" w:rsidR="001D2903">
        <w:rPr>
          <w:sz w:val="20"/>
        </w:rPr>
        <w:t xml:space="preserve"> Application </w:t>
      </w:r>
      <w:r w:rsidR="001D2903">
        <w:rPr>
          <w:sz w:val="20"/>
        </w:rPr>
        <w:t xml:space="preserve">is now </w:t>
      </w:r>
      <w:r w:rsidRPr="001D2903" w:rsidR="001D2903">
        <w:rPr>
          <w:sz w:val="20"/>
        </w:rPr>
        <w:t>moot</w:t>
      </w:r>
      <w:r w:rsidR="00116FE7">
        <w:rPr>
          <w:sz w:val="20"/>
        </w:rPr>
        <w:t>,</w:t>
      </w:r>
      <w:r w:rsidRPr="001D2903" w:rsidR="001D2903">
        <w:rPr>
          <w:sz w:val="20"/>
        </w:rPr>
        <w:t xml:space="preserve"> and</w:t>
      </w:r>
      <w:r w:rsidR="00947790">
        <w:rPr>
          <w:sz w:val="20"/>
        </w:rPr>
        <w:t xml:space="preserve"> on February 17, 2026, they withdrew the Initial Application and separately filed the Application seeking consent to transfer control under the revised terms of the transaction.  Application at 2-3; Letter from Steven A. </w:t>
      </w:r>
      <w:r w:rsidR="00947790">
        <w:rPr>
          <w:sz w:val="20"/>
        </w:rPr>
        <w:t>Rowings</w:t>
      </w:r>
      <w:r w:rsidR="00947790">
        <w:rPr>
          <w:sz w:val="20"/>
        </w:rPr>
        <w:t xml:space="preserve">, Counsel for Applicants, to Marlene H. Dortch, Secretary, FCC, WC Docket </w:t>
      </w:r>
      <w:r w:rsidR="00C7790A">
        <w:rPr>
          <w:sz w:val="20"/>
        </w:rPr>
        <w:t>25-249 (filed Feb. 17, 2026).</w:t>
      </w:r>
    </w:p>
  </w:footnote>
  <w:footnote w:id="5">
    <w:p w:rsidR="004441D0" w14:paraId="2D98BE35" w14:textId="59B13A86">
      <w:pPr>
        <w:pStyle w:val="FootnoteText"/>
      </w:pPr>
      <w:r>
        <w:rPr>
          <w:rStyle w:val="FootnoteReference"/>
        </w:rPr>
        <w:footnoteRef/>
      </w:r>
      <w:r>
        <w:t xml:space="preserve"> Application at 4</w:t>
      </w:r>
      <w:r w:rsidR="00C75695">
        <w:t>, 9.</w:t>
      </w:r>
    </w:p>
  </w:footnote>
  <w:footnote w:id="6">
    <w:p w:rsidR="00C75695" w14:paraId="75BC4961" w14:textId="360E172E">
      <w:pPr>
        <w:pStyle w:val="FootnoteText"/>
      </w:pPr>
      <w:r>
        <w:rPr>
          <w:rStyle w:val="FootnoteReference"/>
        </w:rPr>
        <w:footnoteRef/>
      </w:r>
      <w:r>
        <w:t xml:space="preserve"> </w:t>
      </w:r>
      <w:r w:rsidRPr="00C75695">
        <w:rPr>
          <w:i/>
          <w:iCs/>
        </w:rPr>
        <w:t>Id.</w:t>
      </w:r>
    </w:p>
  </w:footnote>
  <w:footnote w:id="7">
    <w:p w:rsidR="00C75695" w14:paraId="4B7C6B10" w14:textId="02FF28F8">
      <w:pPr>
        <w:pStyle w:val="FootnoteText"/>
      </w:pPr>
      <w:r>
        <w:rPr>
          <w:rStyle w:val="FootnoteReference"/>
        </w:rPr>
        <w:footnoteRef/>
      </w:r>
      <w:r>
        <w:t xml:space="preserve"> </w:t>
      </w:r>
      <w:r w:rsidRPr="00C75695">
        <w:rPr>
          <w:i/>
          <w:iCs/>
        </w:rPr>
        <w:t>Id.</w:t>
      </w:r>
    </w:p>
  </w:footnote>
  <w:footnote w:id="8">
    <w:p w:rsidR="00C75695" w14:paraId="6F9460FB" w14:textId="1C1EE6D6">
      <w:pPr>
        <w:pStyle w:val="FootnoteText"/>
      </w:pPr>
      <w:r>
        <w:rPr>
          <w:rStyle w:val="FootnoteReference"/>
        </w:rPr>
        <w:footnoteRef/>
      </w:r>
      <w:r>
        <w:t xml:space="preserve"> </w:t>
      </w:r>
      <w:r w:rsidRPr="00C75695">
        <w:rPr>
          <w:i/>
          <w:iCs/>
        </w:rPr>
        <w:t>Id.</w:t>
      </w:r>
      <w:r w:rsidR="006E7386">
        <w:rPr>
          <w:i/>
          <w:iCs/>
        </w:rPr>
        <w:t xml:space="preserve"> </w:t>
      </w:r>
      <w:r>
        <w:t xml:space="preserve">at </w:t>
      </w:r>
      <w:r>
        <w:t>Exh</w:t>
      </w:r>
      <w:r>
        <w:t>. A (Pre-Transaction Ownership Structure).</w:t>
      </w:r>
    </w:p>
  </w:footnote>
  <w:footnote w:id="9">
    <w:p w:rsidR="00C75695" w14:paraId="2448BD24" w14:textId="7F1F072F">
      <w:pPr>
        <w:pStyle w:val="FootnoteText"/>
      </w:pPr>
      <w:r>
        <w:rPr>
          <w:rStyle w:val="FootnoteReference"/>
        </w:rPr>
        <w:footnoteRef/>
      </w:r>
      <w:r>
        <w:t xml:space="preserve"> Application at 3.</w:t>
      </w:r>
    </w:p>
  </w:footnote>
  <w:footnote w:id="10">
    <w:p w:rsidR="004133D3" w14:paraId="194A4818" w14:textId="5B6B279F">
      <w:pPr>
        <w:pStyle w:val="FootnoteText"/>
      </w:pPr>
      <w:r>
        <w:rPr>
          <w:rStyle w:val="FootnoteReference"/>
        </w:rPr>
        <w:footnoteRef/>
      </w:r>
      <w:r>
        <w:t xml:space="preserve"> </w:t>
      </w:r>
      <w:r w:rsidRPr="00C75695">
        <w:rPr>
          <w:i/>
          <w:iCs/>
        </w:rPr>
        <w:t>Id.</w:t>
      </w:r>
    </w:p>
  </w:footnote>
  <w:footnote w:id="11">
    <w:p w:rsidR="00854C5F" w:rsidRPr="00854C5F" w14:paraId="6A2EB580" w14:textId="79DE17F6">
      <w:pPr>
        <w:pStyle w:val="FootnoteText"/>
      </w:pPr>
      <w:r>
        <w:rPr>
          <w:rStyle w:val="FootnoteReference"/>
        </w:rPr>
        <w:footnoteRef/>
      </w:r>
      <w:r>
        <w:t xml:space="preserve"> </w:t>
      </w:r>
      <w:r w:rsidRPr="00C75695">
        <w:rPr>
          <w:i/>
          <w:iCs/>
        </w:rPr>
        <w:t>Id</w:t>
      </w:r>
      <w:r w:rsidRPr="00854C5F">
        <w:t>. at</w:t>
      </w:r>
      <w:r>
        <w:t xml:space="preserve"> 12-14, </w:t>
      </w:r>
      <w:r>
        <w:t>Exh</w:t>
      </w:r>
      <w:r>
        <w:t>. A (Post-Transaction Ownership Structure).</w:t>
      </w:r>
    </w:p>
  </w:footnote>
  <w:footnote w:id="12">
    <w:p w:rsidR="003D4681" w14:paraId="116FC937" w14:textId="0A7AC08E">
      <w:pPr>
        <w:pStyle w:val="FootnoteText"/>
      </w:pPr>
      <w:r>
        <w:rPr>
          <w:rStyle w:val="FootnoteReference"/>
        </w:rPr>
        <w:footnoteRef/>
      </w:r>
      <w:r>
        <w:t xml:space="preserve"> </w:t>
      </w:r>
      <w:r w:rsidRPr="00C75695">
        <w:rPr>
          <w:i/>
          <w:iCs/>
        </w:rPr>
        <w:t>Id</w:t>
      </w:r>
      <w:r w:rsidRPr="003D4681">
        <w:t>. at 5.</w:t>
      </w:r>
    </w:p>
  </w:footnote>
  <w:footnote w:id="13">
    <w:p w:rsidR="003D4681" w:rsidRPr="003D4681" w14:paraId="47FCC448" w14:textId="6A8DB280">
      <w:pPr>
        <w:pStyle w:val="FootnoteText"/>
      </w:pPr>
      <w:r>
        <w:rPr>
          <w:rStyle w:val="FootnoteReference"/>
        </w:rPr>
        <w:footnoteRef/>
      </w:r>
      <w:r>
        <w:t xml:space="preserve"> </w:t>
      </w:r>
      <w:r w:rsidRPr="00C75695">
        <w:rPr>
          <w:i/>
          <w:iCs/>
        </w:rPr>
        <w:t>Id</w:t>
      </w:r>
      <w:r w:rsidRPr="003D4681">
        <w:t xml:space="preserve">. </w:t>
      </w:r>
      <w:r>
        <w:t xml:space="preserve">(citing </w:t>
      </w:r>
      <w:r w:rsidRPr="003D4681">
        <w:rPr>
          <w:i/>
          <w:iCs/>
        </w:rPr>
        <w:t>Notice of Domestic Section 214 Authorization Granted</w:t>
      </w:r>
      <w:r w:rsidRPr="003D4681">
        <w:t xml:space="preserve">, </w:t>
      </w:r>
      <w:r>
        <w:t xml:space="preserve">WC Docket 25-93, </w:t>
      </w:r>
      <w:r w:rsidRPr="003D4681">
        <w:t>40 FCC Rcd 2234 (WCB</w:t>
      </w:r>
      <w:r>
        <w:t xml:space="preserve"> </w:t>
      </w:r>
      <w:r w:rsidRPr="003D4681">
        <w:t>rel. Mar. 31, 2025); Report No. TEL-02345, DA 25-278 (OIA rel. Mar. 27, 2025)</w:t>
      </w:r>
      <w:r>
        <w:t>)</w:t>
      </w:r>
      <w:r w:rsidRPr="003D4681">
        <w:t xml:space="preserve">.  </w:t>
      </w:r>
    </w:p>
  </w:footnote>
  <w:footnote w:id="14">
    <w:p w:rsidR="000C1802" w14:paraId="14ECCE05" w14:textId="3932B5EC">
      <w:pPr>
        <w:pStyle w:val="FootnoteText"/>
      </w:pPr>
      <w:r>
        <w:rPr>
          <w:rStyle w:val="FootnoteReference"/>
        </w:rPr>
        <w:footnoteRef/>
      </w:r>
      <w:r>
        <w:t xml:space="preserve"> </w:t>
      </w:r>
      <w:r w:rsidRPr="00C75695" w:rsidR="00C10E89">
        <w:rPr>
          <w:i/>
          <w:iCs/>
        </w:rPr>
        <w:t>Id</w:t>
      </w:r>
      <w:r w:rsidRPr="003D4681" w:rsidR="00C10E89">
        <w:t>. at 5.</w:t>
      </w:r>
    </w:p>
  </w:footnote>
  <w:footnote w:id="15">
    <w:p w:rsidR="00C10E89" w14:paraId="5994DC9D" w14:textId="6463947A">
      <w:pPr>
        <w:pStyle w:val="FootnoteText"/>
      </w:pPr>
      <w:r>
        <w:rPr>
          <w:rStyle w:val="FootnoteReference"/>
        </w:rPr>
        <w:footnoteRef/>
      </w:r>
      <w:r>
        <w:t xml:space="preserve"> Application at 5.</w:t>
      </w:r>
    </w:p>
  </w:footnote>
  <w:footnote w:id="16">
    <w:p w:rsidR="007E1388" w14:paraId="16A90F29" w14:textId="1AE8E151">
      <w:pPr>
        <w:pStyle w:val="FootnoteText"/>
      </w:pPr>
      <w:r>
        <w:rPr>
          <w:rStyle w:val="FootnoteReference"/>
        </w:rPr>
        <w:footnoteRef/>
      </w:r>
      <w:r>
        <w:t xml:space="preserve"> </w:t>
      </w:r>
      <w:r w:rsidRPr="00C75695">
        <w:rPr>
          <w:i/>
          <w:iCs/>
        </w:rPr>
        <w:t>Id</w:t>
      </w:r>
      <w:r w:rsidRPr="003D4681">
        <w:t xml:space="preserve">. at </w:t>
      </w:r>
      <w:r>
        <w:t>6.</w:t>
      </w:r>
    </w:p>
  </w:footnote>
  <w:footnote w:id="17">
    <w:p w:rsidR="00E83C26" w14:paraId="1EE8685C" w14:textId="3E893171">
      <w:pPr>
        <w:pStyle w:val="FootnoteText"/>
      </w:pPr>
      <w:r>
        <w:rPr>
          <w:rStyle w:val="FootnoteReference"/>
        </w:rPr>
        <w:footnoteRef/>
      </w:r>
      <w:r>
        <w:t xml:space="preserve"> </w:t>
      </w:r>
      <w:r w:rsidRPr="00C75695" w:rsidR="002008E3">
        <w:rPr>
          <w:i/>
          <w:iCs/>
        </w:rPr>
        <w:t>Id</w:t>
      </w:r>
      <w:r w:rsidRPr="003D4681" w:rsidR="002008E3">
        <w:t xml:space="preserve">. </w:t>
      </w:r>
      <w:r>
        <w:t xml:space="preserve"> at 7-8.</w:t>
      </w:r>
    </w:p>
  </w:footnote>
  <w:footnote w:id="18">
    <w:p w:rsidR="00606208" w:rsidRPr="00AB2573" w:rsidP="00606208" w14:paraId="784DCB0D" w14:textId="77777777">
      <w:pPr>
        <w:pStyle w:val="FootnoteText"/>
      </w:pPr>
      <w:r w:rsidRPr="00382CF2">
        <w:rPr>
          <w:rStyle w:val="FootnoteReference"/>
        </w:rPr>
        <w:footnoteRef/>
      </w:r>
      <w:r w:rsidRPr="00382CF2">
        <w:t xml:space="preserve"> 47 CFR §</w:t>
      </w:r>
      <w:r>
        <w:t xml:space="preserve"> </w:t>
      </w:r>
      <w:r w:rsidRPr="00382CF2">
        <w:t>63.03(b)(</w:t>
      </w:r>
      <w:r>
        <w:t>1</w:t>
      </w:r>
      <w:r w:rsidRPr="00382CF2">
        <w:t>)(</w:t>
      </w:r>
      <w:r>
        <w:t>i</w:t>
      </w:r>
      <w:r w:rsidRPr="00382CF2">
        <w:t>i).</w:t>
      </w:r>
    </w:p>
  </w:footnote>
  <w:footnote w:id="19">
    <w:p w:rsidR="00280379" w:rsidRPr="001E796C" w:rsidP="00280379" w14:paraId="57FEDB8C" w14:textId="77777777">
      <w:pPr>
        <w:pStyle w:val="FootnoteText"/>
      </w:pPr>
      <w:r w:rsidRPr="001E796C">
        <w:rPr>
          <w:rStyle w:val="FootnoteReference"/>
        </w:rPr>
        <w:footnoteRef/>
      </w:r>
      <w:r w:rsidRPr="001E796C">
        <w:t xml:space="preserve"> </w:t>
      </w:r>
      <w:r w:rsidRPr="001E796C">
        <w:rPr>
          <w:i/>
        </w:rPr>
        <w:t>See</w:t>
      </w:r>
      <w:r w:rsidRPr="001E796C">
        <w:t xml:space="preserve"> 47 CFR § 1.45(c).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8C68044" w14:textId="15FED43E">
    <w:pPr>
      <w:tabs>
        <w:tab w:val="center" w:pos="4680"/>
        <w:tab w:val="right" w:pos="9360"/>
      </w:tabs>
    </w:pPr>
    <w:r>
      <w:rPr>
        <w:b/>
      </w:rPr>
      <w:tab/>
      <w:t>Federal Communications Commission</w:t>
    </w:r>
    <w:r>
      <w:rPr>
        <w:b/>
      </w:rPr>
      <w:tab/>
    </w:r>
    <w:r w:rsidR="00227BA1">
      <w:rPr>
        <w:b/>
      </w:rPr>
      <w:t>DA 2</w:t>
    </w:r>
    <w:r w:rsidR="006E31BF">
      <w:rPr>
        <w:b/>
      </w:rPr>
      <w:t>6</w:t>
    </w:r>
    <w:r w:rsidR="00227BA1">
      <w:rPr>
        <w:b/>
      </w:rPr>
      <w:t>-</w:t>
    </w:r>
    <w:r w:rsidR="00651685">
      <w:rPr>
        <w:b/>
      </w:rPr>
      <w:t>274</w:t>
    </w:r>
  </w:p>
  <w:p w:rsidR="00BA3BA8" w14:paraId="623385AC"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6D9BF092"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6B5D3EDF" w14:textId="77777777">
    <w:pPr>
      <w:pStyle w:val="Header"/>
    </w:pPr>
    <w:r>
      <w:rPr>
        <w:noProof/>
      </w:rPr>
      <w:drawing>
        <wp:inline distT="0" distB="0" distL="0" distR="0">
          <wp:extent cx="59563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63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9305A"/>
    <w:multiLevelType w:val="multilevel"/>
    <w:tmpl w:val="57A4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2B790B01"/>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8">
    <w:nsid w:val="6A614CCE"/>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BE20A48"/>
    <w:multiLevelType w:val="multilevel"/>
    <w:tmpl w:val="58423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223528">
    <w:abstractNumId w:val="2"/>
  </w:num>
  <w:num w:numId="2" w16cid:durableId="890339313">
    <w:abstractNumId w:val="7"/>
  </w:num>
  <w:num w:numId="3" w16cid:durableId="528419151">
    <w:abstractNumId w:val="4"/>
  </w:num>
  <w:num w:numId="4" w16cid:durableId="1245721454">
    <w:abstractNumId w:val="6"/>
  </w:num>
  <w:num w:numId="5" w16cid:durableId="1255556118">
    <w:abstractNumId w:val="3"/>
  </w:num>
  <w:num w:numId="6" w16cid:durableId="1286346123">
    <w:abstractNumId w:val="0"/>
  </w:num>
  <w:num w:numId="7" w16cid:durableId="2096245613">
    <w:abstractNumId w:val="8"/>
  </w:num>
  <w:num w:numId="8" w16cid:durableId="823476080">
    <w:abstractNumId w:val="1"/>
  </w:num>
  <w:num w:numId="9" w16cid:durableId="1831603079">
    <w:abstractNumId w:val="9"/>
  </w:num>
  <w:num w:numId="10" w16cid:durableId="1746754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15"/>
    <w:rsid w:val="00001ED4"/>
    <w:rsid w:val="00002E10"/>
    <w:rsid w:val="0000545B"/>
    <w:rsid w:val="00011507"/>
    <w:rsid w:val="00014786"/>
    <w:rsid w:val="00020D51"/>
    <w:rsid w:val="00024DE5"/>
    <w:rsid w:val="000252BD"/>
    <w:rsid w:val="00027C50"/>
    <w:rsid w:val="000322BB"/>
    <w:rsid w:val="0003236E"/>
    <w:rsid w:val="000330AA"/>
    <w:rsid w:val="00034155"/>
    <w:rsid w:val="000360F7"/>
    <w:rsid w:val="000418CB"/>
    <w:rsid w:val="00043C29"/>
    <w:rsid w:val="0004692B"/>
    <w:rsid w:val="0004701B"/>
    <w:rsid w:val="000532D2"/>
    <w:rsid w:val="0005433C"/>
    <w:rsid w:val="00054D61"/>
    <w:rsid w:val="00054EBC"/>
    <w:rsid w:val="00060B78"/>
    <w:rsid w:val="000639C2"/>
    <w:rsid w:val="0006557E"/>
    <w:rsid w:val="00066108"/>
    <w:rsid w:val="00066ED5"/>
    <w:rsid w:val="00070716"/>
    <w:rsid w:val="000754F1"/>
    <w:rsid w:val="00075B56"/>
    <w:rsid w:val="00077571"/>
    <w:rsid w:val="00077C93"/>
    <w:rsid w:val="00081FD5"/>
    <w:rsid w:val="00085CF2"/>
    <w:rsid w:val="00085D6F"/>
    <w:rsid w:val="000913DB"/>
    <w:rsid w:val="0009395A"/>
    <w:rsid w:val="000A0D26"/>
    <w:rsid w:val="000A0F72"/>
    <w:rsid w:val="000A1A7D"/>
    <w:rsid w:val="000A1F02"/>
    <w:rsid w:val="000A2FF6"/>
    <w:rsid w:val="000A4EE1"/>
    <w:rsid w:val="000A55F0"/>
    <w:rsid w:val="000A5FC8"/>
    <w:rsid w:val="000A61D7"/>
    <w:rsid w:val="000B3B42"/>
    <w:rsid w:val="000B3C96"/>
    <w:rsid w:val="000B4994"/>
    <w:rsid w:val="000C1802"/>
    <w:rsid w:val="000C1A37"/>
    <w:rsid w:val="000C27B4"/>
    <w:rsid w:val="000C5FB4"/>
    <w:rsid w:val="000C644C"/>
    <w:rsid w:val="000D1DA9"/>
    <w:rsid w:val="000D2703"/>
    <w:rsid w:val="000D5998"/>
    <w:rsid w:val="000E0455"/>
    <w:rsid w:val="000E082F"/>
    <w:rsid w:val="000E1CD3"/>
    <w:rsid w:val="000E5B0D"/>
    <w:rsid w:val="000E5FE0"/>
    <w:rsid w:val="000E61D6"/>
    <w:rsid w:val="000E7447"/>
    <w:rsid w:val="000E7AEB"/>
    <w:rsid w:val="000F0BBF"/>
    <w:rsid w:val="00100576"/>
    <w:rsid w:val="00102E61"/>
    <w:rsid w:val="00113566"/>
    <w:rsid w:val="00115F81"/>
    <w:rsid w:val="00116E4B"/>
    <w:rsid w:val="00116FE7"/>
    <w:rsid w:val="00122469"/>
    <w:rsid w:val="00124029"/>
    <w:rsid w:val="00124CC1"/>
    <w:rsid w:val="0012673A"/>
    <w:rsid w:val="00131D92"/>
    <w:rsid w:val="001335C3"/>
    <w:rsid w:val="00135AC0"/>
    <w:rsid w:val="00143CBF"/>
    <w:rsid w:val="00147A40"/>
    <w:rsid w:val="00153541"/>
    <w:rsid w:val="0015367E"/>
    <w:rsid w:val="001563A7"/>
    <w:rsid w:val="00166E2C"/>
    <w:rsid w:val="00167AF7"/>
    <w:rsid w:val="00170FF4"/>
    <w:rsid w:val="00171702"/>
    <w:rsid w:val="00177B23"/>
    <w:rsid w:val="00180846"/>
    <w:rsid w:val="00181AB5"/>
    <w:rsid w:val="001829D4"/>
    <w:rsid w:val="001830F6"/>
    <w:rsid w:val="00184D48"/>
    <w:rsid w:val="0018541B"/>
    <w:rsid w:val="001862D7"/>
    <w:rsid w:val="001870BE"/>
    <w:rsid w:val="00191A47"/>
    <w:rsid w:val="001A035D"/>
    <w:rsid w:val="001A5115"/>
    <w:rsid w:val="001A6998"/>
    <w:rsid w:val="001A7110"/>
    <w:rsid w:val="001B3492"/>
    <w:rsid w:val="001B4E0C"/>
    <w:rsid w:val="001C02DF"/>
    <w:rsid w:val="001C13FC"/>
    <w:rsid w:val="001C7A5D"/>
    <w:rsid w:val="001D2903"/>
    <w:rsid w:val="001D55BF"/>
    <w:rsid w:val="001E0B61"/>
    <w:rsid w:val="001E0EDA"/>
    <w:rsid w:val="001E35D3"/>
    <w:rsid w:val="001E46CE"/>
    <w:rsid w:val="001E796C"/>
    <w:rsid w:val="001F0641"/>
    <w:rsid w:val="001F5F9D"/>
    <w:rsid w:val="001F649E"/>
    <w:rsid w:val="001F6B5F"/>
    <w:rsid w:val="001F77B0"/>
    <w:rsid w:val="002008E3"/>
    <w:rsid w:val="00201EF7"/>
    <w:rsid w:val="00204109"/>
    <w:rsid w:val="00204C75"/>
    <w:rsid w:val="002078E0"/>
    <w:rsid w:val="002105B8"/>
    <w:rsid w:val="0021147D"/>
    <w:rsid w:val="00213E28"/>
    <w:rsid w:val="00215635"/>
    <w:rsid w:val="002177D5"/>
    <w:rsid w:val="002212BF"/>
    <w:rsid w:val="00223A6B"/>
    <w:rsid w:val="0022700C"/>
    <w:rsid w:val="00227BA1"/>
    <w:rsid w:val="00231F18"/>
    <w:rsid w:val="00232B3C"/>
    <w:rsid w:val="00234127"/>
    <w:rsid w:val="0023504E"/>
    <w:rsid w:val="002350DE"/>
    <w:rsid w:val="0023603C"/>
    <w:rsid w:val="00237F00"/>
    <w:rsid w:val="002404D5"/>
    <w:rsid w:val="00250417"/>
    <w:rsid w:val="00250A94"/>
    <w:rsid w:val="002610F6"/>
    <w:rsid w:val="00261106"/>
    <w:rsid w:val="00261A7A"/>
    <w:rsid w:val="00261EFB"/>
    <w:rsid w:val="00266968"/>
    <w:rsid w:val="00266D80"/>
    <w:rsid w:val="00272AF4"/>
    <w:rsid w:val="00273779"/>
    <w:rsid w:val="00275AFD"/>
    <w:rsid w:val="00280379"/>
    <w:rsid w:val="00283618"/>
    <w:rsid w:val="00290072"/>
    <w:rsid w:val="00291142"/>
    <w:rsid w:val="00292BD3"/>
    <w:rsid w:val="0029592C"/>
    <w:rsid w:val="002A00F6"/>
    <w:rsid w:val="002A43D4"/>
    <w:rsid w:val="002A7D3A"/>
    <w:rsid w:val="002B0AFA"/>
    <w:rsid w:val="002B1B89"/>
    <w:rsid w:val="002B3117"/>
    <w:rsid w:val="002B31BE"/>
    <w:rsid w:val="002B7DA7"/>
    <w:rsid w:val="002C0D1D"/>
    <w:rsid w:val="002C29B5"/>
    <w:rsid w:val="002C4ABC"/>
    <w:rsid w:val="002C5784"/>
    <w:rsid w:val="002D28E6"/>
    <w:rsid w:val="002D2CE0"/>
    <w:rsid w:val="002D6026"/>
    <w:rsid w:val="002D6456"/>
    <w:rsid w:val="002F0B44"/>
    <w:rsid w:val="002F13F6"/>
    <w:rsid w:val="002F58F1"/>
    <w:rsid w:val="00304356"/>
    <w:rsid w:val="00304B5D"/>
    <w:rsid w:val="003063B6"/>
    <w:rsid w:val="0031169F"/>
    <w:rsid w:val="0031199B"/>
    <w:rsid w:val="00314985"/>
    <w:rsid w:val="0031512D"/>
    <w:rsid w:val="00322897"/>
    <w:rsid w:val="00325279"/>
    <w:rsid w:val="00326DF2"/>
    <w:rsid w:val="00330500"/>
    <w:rsid w:val="0033190F"/>
    <w:rsid w:val="003326C9"/>
    <w:rsid w:val="00333766"/>
    <w:rsid w:val="003358A8"/>
    <w:rsid w:val="00336B31"/>
    <w:rsid w:val="00342C15"/>
    <w:rsid w:val="003447CE"/>
    <w:rsid w:val="00344869"/>
    <w:rsid w:val="003476C4"/>
    <w:rsid w:val="003504C3"/>
    <w:rsid w:val="00351D10"/>
    <w:rsid w:val="00356B06"/>
    <w:rsid w:val="003576BB"/>
    <w:rsid w:val="00361EA0"/>
    <w:rsid w:val="003620EA"/>
    <w:rsid w:val="00362D60"/>
    <w:rsid w:val="003729DF"/>
    <w:rsid w:val="00373506"/>
    <w:rsid w:val="00374AA3"/>
    <w:rsid w:val="00375B48"/>
    <w:rsid w:val="00382CF2"/>
    <w:rsid w:val="00383C06"/>
    <w:rsid w:val="00384074"/>
    <w:rsid w:val="0038537E"/>
    <w:rsid w:val="00385BFD"/>
    <w:rsid w:val="00386085"/>
    <w:rsid w:val="00390C4A"/>
    <w:rsid w:val="003925A7"/>
    <w:rsid w:val="00392A66"/>
    <w:rsid w:val="00393E33"/>
    <w:rsid w:val="003A16C4"/>
    <w:rsid w:val="003A28F1"/>
    <w:rsid w:val="003A46CE"/>
    <w:rsid w:val="003A5156"/>
    <w:rsid w:val="003A5E4D"/>
    <w:rsid w:val="003A6C0B"/>
    <w:rsid w:val="003B07B8"/>
    <w:rsid w:val="003B1C20"/>
    <w:rsid w:val="003B3AFF"/>
    <w:rsid w:val="003B4968"/>
    <w:rsid w:val="003B4C13"/>
    <w:rsid w:val="003B5C0C"/>
    <w:rsid w:val="003C2C09"/>
    <w:rsid w:val="003C38DE"/>
    <w:rsid w:val="003C44FF"/>
    <w:rsid w:val="003C53F9"/>
    <w:rsid w:val="003C74CB"/>
    <w:rsid w:val="003D1982"/>
    <w:rsid w:val="003D4681"/>
    <w:rsid w:val="003D5071"/>
    <w:rsid w:val="003E31BF"/>
    <w:rsid w:val="003E6BA3"/>
    <w:rsid w:val="003F174D"/>
    <w:rsid w:val="003F18E7"/>
    <w:rsid w:val="003F21DF"/>
    <w:rsid w:val="003F241A"/>
    <w:rsid w:val="0040551F"/>
    <w:rsid w:val="00406650"/>
    <w:rsid w:val="00411297"/>
    <w:rsid w:val="00411B54"/>
    <w:rsid w:val="004133D3"/>
    <w:rsid w:val="00414CF7"/>
    <w:rsid w:val="004204F3"/>
    <w:rsid w:val="004212F5"/>
    <w:rsid w:val="00421A17"/>
    <w:rsid w:val="00422C61"/>
    <w:rsid w:val="0042434D"/>
    <w:rsid w:val="00430183"/>
    <w:rsid w:val="00430ECB"/>
    <w:rsid w:val="004325F7"/>
    <w:rsid w:val="00440FFD"/>
    <w:rsid w:val="004425DA"/>
    <w:rsid w:val="004441D0"/>
    <w:rsid w:val="00446158"/>
    <w:rsid w:val="00446222"/>
    <w:rsid w:val="00447595"/>
    <w:rsid w:val="0044761E"/>
    <w:rsid w:val="00450F7B"/>
    <w:rsid w:val="00451DBB"/>
    <w:rsid w:val="004521ED"/>
    <w:rsid w:val="00453303"/>
    <w:rsid w:val="0045429D"/>
    <w:rsid w:val="004554A5"/>
    <w:rsid w:val="00457269"/>
    <w:rsid w:val="0046267A"/>
    <w:rsid w:val="004677D0"/>
    <w:rsid w:val="004702D2"/>
    <w:rsid w:val="00470F31"/>
    <w:rsid w:val="00477B18"/>
    <w:rsid w:val="0048006D"/>
    <w:rsid w:val="004856C1"/>
    <w:rsid w:val="00486DAE"/>
    <w:rsid w:val="00487B80"/>
    <w:rsid w:val="00491364"/>
    <w:rsid w:val="0049567C"/>
    <w:rsid w:val="004A0BEA"/>
    <w:rsid w:val="004A3383"/>
    <w:rsid w:val="004B0B75"/>
    <w:rsid w:val="004B28A1"/>
    <w:rsid w:val="004B2E9F"/>
    <w:rsid w:val="004B4DFF"/>
    <w:rsid w:val="004B5C54"/>
    <w:rsid w:val="004B7D18"/>
    <w:rsid w:val="004B7E2D"/>
    <w:rsid w:val="004C1DD9"/>
    <w:rsid w:val="004C3770"/>
    <w:rsid w:val="004C43C2"/>
    <w:rsid w:val="004C4B6C"/>
    <w:rsid w:val="004C4FB3"/>
    <w:rsid w:val="004C6CB2"/>
    <w:rsid w:val="004D1728"/>
    <w:rsid w:val="004D1D6B"/>
    <w:rsid w:val="004D60A3"/>
    <w:rsid w:val="004E0548"/>
    <w:rsid w:val="004E2D93"/>
    <w:rsid w:val="004E50B0"/>
    <w:rsid w:val="004E5451"/>
    <w:rsid w:val="004E5BE4"/>
    <w:rsid w:val="004F2276"/>
    <w:rsid w:val="004F3017"/>
    <w:rsid w:val="004F6D1E"/>
    <w:rsid w:val="00504A6F"/>
    <w:rsid w:val="00511247"/>
    <w:rsid w:val="005125D3"/>
    <w:rsid w:val="005135C2"/>
    <w:rsid w:val="00521470"/>
    <w:rsid w:val="00523F87"/>
    <w:rsid w:val="00524467"/>
    <w:rsid w:val="005347B2"/>
    <w:rsid w:val="00537751"/>
    <w:rsid w:val="00537E06"/>
    <w:rsid w:val="005407FD"/>
    <w:rsid w:val="00540F82"/>
    <w:rsid w:val="00541050"/>
    <w:rsid w:val="00541829"/>
    <w:rsid w:val="00543CBE"/>
    <w:rsid w:val="0054466D"/>
    <w:rsid w:val="0055124B"/>
    <w:rsid w:val="005528FC"/>
    <w:rsid w:val="00560F78"/>
    <w:rsid w:val="005616AD"/>
    <w:rsid w:val="00563D7E"/>
    <w:rsid w:val="0056472C"/>
    <w:rsid w:val="00565000"/>
    <w:rsid w:val="0056560A"/>
    <w:rsid w:val="005661D2"/>
    <w:rsid w:val="005704A8"/>
    <w:rsid w:val="00570B39"/>
    <w:rsid w:val="00574547"/>
    <w:rsid w:val="00576CF4"/>
    <w:rsid w:val="00580BC4"/>
    <w:rsid w:val="00580D6D"/>
    <w:rsid w:val="005854C0"/>
    <w:rsid w:val="00585642"/>
    <w:rsid w:val="0059572C"/>
    <w:rsid w:val="005969CF"/>
    <w:rsid w:val="005969DE"/>
    <w:rsid w:val="00596AC7"/>
    <w:rsid w:val="005A5F6D"/>
    <w:rsid w:val="005A6AD3"/>
    <w:rsid w:val="005A6CD3"/>
    <w:rsid w:val="005A6DD0"/>
    <w:rsid w:val="005A7E08"/>
    <w:rsid w:val="005A7F49"/>
    <w:rsid w:val="005B066D"/>
    <w:rsid w:val="005B28CD"/>
    <w:rsid w:val="005B3354"/>
    <w:rsid w:val="005B3707"/>
    <w:rsid w:val="005B40F9"/>
    <w:rsid w:val="005B4A33"/>
    <w:rsid w:val="005B55A0"/>
    <w:rsid w:val="005B7E28"/>
    <w:rsid w:val="005C07E8"/>
    <w:rsid w:val="005D34F0"/>
    <w:rsid w:val="005D6116"/>
    <w:rsid w:val="005D7CFA"/>
    <w:rsid w:val="005E383E"/>
    <w:rsid w:val="005E3D69"/>
    <w:rsid w:val="005F1406"/>
    <w:rsid w:val="005F1ABD"/>
    <w:rsid w:val="005F2811"/>
    <w:rsid w:val="005F45B1"/>
    <w:rsid w:val="006015E2"/>
    <w:rsid w:val="006019B6"/>
    <w:rsid w:val="00606208"/>
    <w:rsid w:val="00607A69"/>
    <w:rsid w:val="00610073"/>
    <w:rsid w:val="006103EA"/>
    <w:rsid w:val="0061190D"/>
    <w:rsid w:val="00614449"/>
    <w:rsid w:val="006247C1"/>
    <w:rsid w:val="006255D8"/>
    <w:rsid w:val="006264D9"/>
    <w:rsid w:val="006266DF"/>
    <w:rsid w:val="0063001D"/>
    <w:rsid w:val="00630549"/>
    <w:rsid w:val="00636A0F"/>
    <w:rsid w:val="00640C97"/>
    <w:rsid w:val="006425CC"/>
    <w:rsid w:val="00642BB6"/>
    <w:rsid w:val="0064379C"/>
    <w:rsid w:val="00647C47"/>
    <w:rsid w:val="00651685"/>
    <w:rsid w:val="00653A9F"/>
    <w:rsid w:val="00654C35"/>
    <w:rsid w:val="006553AC"/>
    <w:rsid w:val="0065672B"/>
    <w:rsid w:val="00657C02"/>
    <w:rsid w:val="0066064F"/>
    <w:rsid w:val="006628BA"/>
    <w:rsid w:val="00662E42"/>
    <w:rsid w:val="0066592E"/>
    <w:rsid w:val="00674EF0"/>
    <w:rsid w:val="00675DA6"/>
    <w:rsid w:val="006764D0"/>
    <w:rsid w:val="00680155"/>
    <w:rsid w:val="00681B5D"/>
    <w:rsid w:val="00686FD9"/>
    <w:rsid w:val="00687E5B"/>
    <w:rsid w:val="0069270A"/>
    <w:rsid w:val="00693D49"/>
    <w:rsid w:val="00694233"/>
    <w:rsid w:val="00695BB0"/>
    <w:rsid w:val="006965C7"/>
    <w:rsid w:val="006A1C7D"/>
    <w:rsid w:val="006A31D3"/>
    <w:rsid w:val="006A3988"/>
    <w:rsid w:val="006A5216"/>
    <w:rsid w:val="006B054F"/>
    <w:rsid w:val="006B05CE"/>
    <w:rsid w:val="006B32FD"/>
    <w:rsid w:val="006B37BD"/>
    <w:rsid w:val="006B4E5C"/>
    <w:rsid w:val="006B7869"/>
    <w:rsid w:val="006C2A2A"/>
    <w:rsid w:val="006C2E8B"/>
    <w:rsid w:val="006C68D4"/>
    <w:rsid w:val="006D30C4"/>
    <w:rsid w:val="006D53B4"/>
    <w:rsid w:val="006D56C3"/>
    <w:rsid w:val="006D6158"/>
    <w:rsid w:val="006D66BA"/>
    <w:rsid w:val="006D73DE"/>
    <w:rsid w:val="006E20B6"/>
    <w:rsid w:val="006E31BF"/>
    <w:rsid w:val="006E32E5"/>
    <w:rsid w:val="006E683A"/>
    <w:rsid w:val="006E7386"/>
    <w:rsid w:val="006F1BEE"/>
    <w:rsid w:val="0070151E"/>
    <w:rsid w:val="007045E8"/>
    <w:rsid w:val="00704754"/>
    <w:rsid w:val="00704A7A"/>
    <w:rsid w:val="00705CC1"/>
    <w:rsid w:val="00706C9B"/>
    <w:rsid w:val="00706FA0"/>
    <w:rsid w:val="007111D1"/>
    <w:rsid w:val="0071306D"/>
    <w:rsid w:val="00713B4A"/>
    <w:rsid w:val="00714176"/>
    <w:rsid w:val="007141EF"/>
    <w:rsid w:val="007238D7"/>
    <w:rsid w:val="007248AA"/>
    <w:rsid w:val="00725CF1"/>
    <w:rsid w:val="00730A79"/>
    <w:rsid w:val="00730B96"/>
    <w:rsid w:val="00730F4A"/>
    <w:rsid w:val="00732C53"/>
    <w:rsid w:val="00737A51"/>
    <w:rsid w:val="007414D0"/>
    <w:rsid w:val="007415D0"/>
    <w:rsid w:val="0074288F"/>
    <w:rsid w:val="00745776"/>
    <w:rsid w:val="00750D72"/>
    <w:rsid w:val="0075141B"/>
    <w:rsid w:val="00753914"/>
    <w:rsid w:val="007561E9"/>
    <w:rsid w:val="00757BA1"/>
    <w:rsid w:val="007642C3"/>
    <w:rsid w:val="007646F8"/>
    <w:rsid w:val="00765163"/>
    <w:rsid w:val="0076575B"/>
    <w:rsid w:val="00766D30"/>
    <w:rsid w:val="00767D49"/>
    <w:rsid w:val="00771DC2"/>
    <w:rsid w:val="00772958"/>
    <w:rsid w:val="00773A3F"/>
    <w:rsid w:val="00774883"/>
    <w:rsid w:val="00777F5A"/>
    <w:rsid w:val="007818AD"/>
    <w:rsid w:val="007821A7"/>
    <w:rsid w:val="00783A0A"/>
    <w:rsid w:val="00784BB2"/>
    <w:rsid w:val="00786869"/>
    <w:rsid w:val="00793443"/>
    <w:rsid w:val="00794C05"/>
    <w:rsid w:val="007950CC"/>
    <w:rsid w:val="00795128"/>
    <w:rsid w:val="007962C3"/>
    <w:rsid w:val="00797BB7"/>
    <w:rsid w:val="007A272C"/>
    <w:rsid w:val="007A554F"/>
    <w:rsid w:val="007A56BA"/>
    <w:rsid w:val="007B0148"/>
    <w:rsid w:val="007B1FB8"/>
    <w:rsid w:val="007B22DE"/>
    <w:rsid w:val="007B4C59"/>
    <w:rsid w:val="007B4D14"/>
    <w:rsid w:val="007B6D48"/>
    <w:rsid w:val="007B7658"/>
    <w:rsid w:val="007C5751"/>
    <w:rsid w:val="007D4242"/>
    <w:rsid w:val="007D6B45"/>
    <w:rsid w:val="007D6E06"/>
    <w:rsid w:val="007E0001"/>
    <w:rsid w:val="007E1388"/>
    <w:rsid w:val="007E25B3"/>
    <w:rsid w:val="007E5364"/>
    <w:rsid w:val="007E5A18"/>
    <w:rsid w:val="007E6960"/>
    <w:rsid w:val="007F099B"/>
    <w:rsid w:val="007F3A44"/>
    <w:rsid w:val="007F43EA"/>
    <w:rsid w:val="007F5541"/>
    <w:rsid w:val="007F59E2"/>
    <w:rsid w:val="00800E93"/>
    <w:rsid w:val="0080582E"/>
    <w:rsid w:val="008060BC"/>
    <w:rsid w:val="008154D8"/>
    <w:rsid w:val="00817AEE"/>
    <w:rsid w:val="00830008"/>
    <w:rsid w:val="00830B4A"/>
    <w:rsid w:val="008320DF"/>
    <w:rsid w:val="00833429"/>
    <w:rsid w:val="008350C4"/>
    <w:rsid w:val="008366A1"/>
    <w:rsid w:val="00840D03"/>
    <w:rsid w:val="00845A6F"/>
    <w:rsid w:val="00850B32"/>
    <w:rsid w:val="00851D43"/>
    <w:rsid w:val="00851F90"/>
    <w:rsid w:val="00854C5F"/>
    <w:rsid w:val="00855064"/>
    <w:rsid w:val="008559C9"/>
    <w:rsid w:val="00857452"/>
    <w:rsid w:val="00863A6D"/>
    <w:rsid w:val="00865461"/>
    <w:rsid w:val="00867133"/>
    <w:rsid w:val="008674AC"/>
    <w:rsid w:val="00867E86"/>
    <w:rsid w:val="00870A97"/>
    <w:rsid w:val="0087121E"/>
    <w:rsid w:val="0087210E"/>
    <w:rsid w:val="00875C54"/>
    <w:rsid w:val="008770B4"/>
    <w:rsid w:val="00881759"/>
    <w:rsid w:val="008818AD"/>
    <w:rsid w:val="00882821"/>
    <w:rsid w:val="00885C6D"/>
    <w:rsid w:val="00895408"/>
    <w:rsid w:val="008A605C"/>
    <w:rsid w:val="008B1A0B"/>
    <w:rsid w:val="008B1B61"/>
    <w:rsid w:val="008B3295"/>
    <w:rsid w:val="008B46E1"/>
    <w:rsid w:val="008C1FF5"/>
    <w:rsid w:val="008C24E2"/>
    <w:rsid w:val="008C580F"/>
    <w:rsid w:val="008C77D0"/>
    <w:rsid w:val="008D0642"/>
    <w:rsid w:val="008D3855"/>
    <w:rsid w:val="008D5EEB"/>
    <w:rsid w:val="008D72A4"/>
    <w:rsid w:val="008E217D"/>
    <w:rsid w:val="008E29AF"/>
    <w:rsid w:val="008E40C0"/>
    <w:rsid w:val="008E57B2"/>
    <w:rsid w:val="008E5D2E"/>
    <w:rsid w:val="008F1BDB"/>
    <w:rsid w:val="008F327C"/>
    <w:rsid w:val="008F40E4"/>
    <w:rsid w:val="008F5F4C"/>
    <w:rsid w:val="008F7977"/>
    <w:rsid w:val="00900548"/>
    <w:rsid w:val="00904AB8"/>
    <w:rsid w:val="00906245"/>
    <w:rsid w:val="00907999"/>
    <w:rsid w:val="0091070E"/>
    <w:rsid w:val="00911954"/>
    <w:rsid w:val="00913FFD"/>
    <w:rsid w:val="00915D89"/>
    <w:rsid w:val="0091609D"/>
    <w:rsid w:val="009200F9"/>
    <w:rsid w:val="00922171"/>
    <w:rsid w:val="00922730"/>
    <w:rsid w:val="00922C25"/>
    <w:rsid w:val="009237AE"/>
    <w:rsid w:val="00924A56"/>
    <w:rsid w:val="009262E3"/>
    <w:rsid w:val="009270F6"/>
    <w:rsid w:val="00932163"/>
    <w:rsid w:val="00934589"/>
    <w:rsid w:val="009349AB"/>
    <w:rsid w:val="009365AD"/>
    <w:rsid w:val="00937CA3"/>
    <w:rsid w:val="00940260"/>
    <w:rsid w:val="00947790"/>
    <w:rsid w:val="00953F33"/>
    <w:rsid w:val="00960E68"/>
    <w:rsid w:val="009719C6"/>
    <w:rsid w:val="00975CD6"/>
    <w:rsid w:val="009777D3"/>
    <w:rsid w:val="00980D04"/>
    <w:rsid w:val="00981C0B"/>
    <w:rsid w:val="009839BE"/>
    <w:rsid w:val="00983FA0"/>
    <w:rsid w:val="00990C73"/>
    <w:rsid w:val="0099127A"/>
    <w:rsid w:val="00991B7D"/>
    <w:rsid w:val="009939E8"/>
    <w:rsid w:val="009A443B"/>
    <w:rsid w:val="009A5332"/>
    <w:rsid w:val="009A57A6"/>
    <w:rsid w:val="009B45D8"/>
    <w:rsid w:val="009C12C2"/>
    <w:rsid w:val="009C13B3"/>
    <w:rsid w:val="009C242E"/>
    <w:rsid w:val="009C6240"/>
    <w:rsid w:val="009D0992"/>
    <w:rsid w:val="009D12DB"/>
    <w:rsid w:val="009D5EA8"/>
    <w:rsid w:val="009D7898"/>
    <w:rsid w:val="009E0297"/>
    <w:rsid w:val="009E424E"/>
    <w:rsid w:val="009F6175"/>
    <w:rsid w:val="00A003DB"/>
    <w:rsid w:val="00A12D33"/>
    <w:rsid w:val="00A14CA5"/>
    <w:rsid w:val="00A174E2"/>
    <w:rsid w:val="00A20679"/>
    <w:rsid w:val="00A2153E"/>
    <w:rsid w:val="00A229B3"/>
    <w:rsid w:val="00A266CF"/>
    <w:rsid w:val="00A2796B"/>
    <w:rsid w:val="00A30507"/>
    <w:rsid w:val="00A32790"/>
    <w:rsid w:val="00A3439D"/>
    <w:rsid w:val="00A353C7"/>
    <w:rsid w:val="00A40DF8"/>
    <w:rsid w:val="00A4118C"/>
    <w:rsid w:val="00A44654"/>
    <w:rsid w:val="00A44D09"/>
    <w:rsid w:val="00A456FE"/>
    <w:rsid w:val="00A543B1"/>
    <w:rsid w:val="00A57918"/>
    <w:rsid w:val="00A57D60"/>
    <w:rsid w:val="00A7014E"/>
    <w:rsid w:val="00A702BE"/>
    <w:rsid w:val="00A70986"/>
    <w:rsid w:val="00A731D6"/>
    <w:rsid w:val="00A751BD"/>
    <w:rsid w:val="00A752C7"/>
    <w:rsid w:val="00A81306"/>
    <w:rsid w:val="00A84384"/>
    <w:rsid w:val="00A87BBB"/>
    <w:rsid w:val="00A94E33"/>
    <w:rsid w:val="00A974EA"/>
    <w:rsid w:val="00AA489A"/>
    <w:rsid w:val="00AA66FF"/>
    <w:rsid w:val="00AB2573"/>
    <w:rsid w:val="00AB5788"/>
    <w:rsid w:val="00AB73A6"/>
    <w:rsid w:val="00AB76ED"/>
    <w:rsid w:val="00AB7CAC"/>
    <w:rsid w:val="00AC0E51"/>
    <w:rsid w:val="00AC519A"/>
    <w:rsid w:val="00AC68B2"/>
    <w:rsid w:val="00AD2606"/>
    <w:rsid w:val="00AD28A3"/>
    <w:rsid w:val="00AD2907"/>
    <w:rsid w:val="00AD3F93"/>
    <w:rsid w:val="00AD440B"/>
    <w:rsid w:val="00AF1DD4"/>
    <w:rsid w:val="00AF6576"/>
    <w:rsid w:val="00AF7364"/>
    <w:rsid w:val="00B07C84"/>
    <w:rsid w:val="00B1096B"/>
    <w:rsid w:val="00B12AD5"/>
    <w:rsid w:val="00B160E2"/>
    <w:rsid w:val="00B17670"/>
    <w:rsid w:val="00B17998"/>
    <w:rsid w:val="00B21FE9"/>
    <w:rsid w:val="00B264D7"/>
    <w:rsid w:val="00B31269"/>
    <w:rsid w:val="00B31B20"/>
    <w:rsid w:val="00B42A14"/>
    <w:rsid w:val="00B51F0C"/>
    <w:rsid w:val="00B5486D"/>
    <w:rsid w:val="00B568E2"/>
    <w:rsid w:val="00B6018F"/>
    <w:rsid w:val="00B60CFF"/>
    <w:rsid w:val="00B612D2"/>
    <w:rsid w:val="00B63501"/>
    <w:rsid w:val="00B63D0E"/>
    <w:rsid w:val="00B72CFB"/>
    <w:rsid w:val="00B73730"/>
    <w:rsid w:val="00B73D3A"/>
    <w:rsid w:val="00B73D75"/>
    <w:rsid w:val="00B823D3"/>
    <w:rsid w:val="00B848FF"/>
    <w:rsid w:val="00B919C4"/>
    <w:rsid w:val="00B922A0"/>
    <w:rsid w:val="00B925E9"/>
    <w:rsid w:val="00B9265B"/>
    <w:rsid w:val="00B94400"/>
    <w:rsid w:val="00B945B4"/>
    <w:rsid w:val="00B95055"/>
    <w:rsid w:val="00BA068C"/>
    <w:rsid w:val="00BA1FEB"/>
    <w:rsid w:val="00BA3BA8"/>
    <w:rsid w:val="00BA52D5"/>
    <w:rsid w:val="00BA689A"/>
    <w:rsid w:val="00BB05A6"/>
    <w:rsid w:val="00BB2C4F"/>
    <w:rsid w:val="00BC07BD"/>
    <w:rsid w:val="00BC21D8"/>
    <w:rsid w:val="00BC3EE4"/>
    <w:rsid w:val="00BC55D0"/>
    <w:rsid w:val="00BD3F0D"/>
    <w:rsid w:val="00BD71EB"/>
    <w:rsid w:val="00BD7597"/>
    <w:rsid w:val="00BD7960"/>
    <w:rsid w:val="00BE32B9"/>
    <w:rsid w:val="00BE7B13"/>
    <w:rsid w:val="00BF0A95"/>
    <w:rsid w:val="00BF3786"/>
    <w:rsid w:val="00BF462D"/>
    <w:rsid w:val="00BF65EA"/>
    <w:rsid w:val="00BF6AF2"/>
    <w:rsid w:val="00BF7DD9"/>
    <w:rsid w:val="00C019D4"/>
    <w:rsid w:val="00C03B3B"/>
    <w:rsid w:val="00C10E89"/>
    <w:rsid w:val="00C14E06"/>
    <w:rsid w:val="00C15B23"/>
    <w:rsid w:val="00C1777B"/>
    <w:rsid w:val="00C201FF"/>
    <w:rsid w:val="00C203BF"/>
    <w:rsid w:val="00C327FE"/>
    <w:rsid w:val="00C32D86"/>
    <w:rsid w:val="00C3306C"/>
    <w:rsid w:val="00C3458A"/>
    <w:rsid w:val="00C35919"/>
    <w:rsid w:val="00C3663C"/>
    <w:rsid w:val="00C36E43"/>
    <w:rsid w:val="00C42A4B"/>
    <w:rsid w:val="00C43069"/>
    <w:rsid w:val="00C43745"/>
    <w:rsid w:val="00C4406C"/>
    <w:rsid w:val="00C447EC"/>
    <w:rsid w:val="00C463A8"/>
    <w:rsid w:val="00C470EC"/>
    <w:rsid w:val="00C506B0"/>
    <w:rsid w:val="00C51AC2"/>
    <w:rsid w:val="00C554AB"/>
    <w:rsid w:val="00C57DF3"/>
    <w:rsid w:val="00C62A2C"/>
    <w:rsid w:val="00C645A4"/>
    <w:rsid w:val="00C65657"/>
    <w:rsid w:val="00C65BE4"/>
    <w:rsid w:val="00C70BF0"/>
    <w:rsid w:val="00C733D9"/>
    <w:rsid w:val="00C7394C"/>
    <w:rsid w:val="00C745A0"/>
    <w:rsid w:val="00C7487D"/>
    <w:rsid w:val="00C74C1C"/>
    <w:rsid w:val="00C75695"/>
    <w:rsid w:val="00C7790A"/>
    <w:rsid w:val="00C80750"/>
    <w:rsid w:val="00C81363"/>
    <w:rsid w:val="00C84F3D"/>
    <w:rsid w:val="00C85012"/>
    <w:rsid w:val="00C85326"/>
    <w:rsid w:val="00C92164"/>
    <w:rsid w:val="00C936CD"/>
    <w:rsid w:val="00C946F9"/>
    <w:rsid w:val="00C9590A"/>
    <w:rsid w:val="00C97D11"/>
    <w:rsid w:val="00CA1F8D"/>
    <w:rsid w:val="00CA2D75"/>
    <w:rsid w:val="00CA6FB9"/>
    <w:rsid w:val="00CB22BE"/>
    <w:rsid w:val="00CB34C1"/>
    <w:rsid w:val="00CC3CBF"/>
    <w:rsid w:val="00CC474B"/>
    <w:rsid w:val="00CC7B67"/>
    <w:rsid w:val="00CD1AA6"/>
    <w:rsid w:val="00CD255F"/>
    <w:rsid w:val="00CD2D8E"/>
    <w:rsid w:val="00CD5E12"/>
    <w:rsid w:val="00CD6E5B"/>
    <w:rsid w:val="00CF20B6"/>
    <w:rsid w:val="00CF2D15"/>
    <w:rsid w:val="00CF64E1"/>
    <w:rsid w:val="00CF7191"/>
    <w:rsid w:val="00CF7ADF"/>
    <w:rsid w:val="00D00A4E"/>
    <w:rsid w:val="00D01AA0"/>
    <w:rsid w:val="00D02694"/>
    <w:rsid w:val="00D039A0"/>
    <w:rsid w:val="00D03A45"/>
    <w:rsid w:val="00D03AA4"/>
    <w:rsid w:val="00D075C0"/>
    <w:rsid w:val="00D11212"/>
    <w:rsid w:val="00D1307F"/>
    <w:rsid w:val="00D13E86"/>
    <w:rsid w:val="00D25139"/>
    <w:rsid w:val="00D26A89"/>
    <w:rsid w:val="00D27A7F"/>
    <w:rsid w:val="00D3124A"/>
    <w:rsid w:val="00D3159C"/>
    <w:rsid w:val="00D33631"/>
    <w:rsid w:val="00D369EC"/>
    <w:rsid w:val="00D407E6"/>
    <w:rsid w:val="00D43278"/>
    <w:rsid w:val="00D432D8"/>
    <w:rsid w:val="00D43D02"/>
    <w:rsid w:val="00D45CCD"/>
    <w:rsid w:val="00D46706"/>
    <w:rsid w:val="00D4775F"/>
    <w:rsid w:val="00D52187"/>
    <w:rsid w:val="00D550DD"/>
    <w:rsid w:val="00D56394"/>
    <w:rsid w:val="00D57BBE"/>
    <w:rsid w:val="00D63041"/>
    <w:rsid w:val="00D66980"/>
    <w:rsid w:val="00D67C8B"/>
    <w:rsid w:val="00D67E75"/>
    <w:rsid w:val="00D72090"/>
    <w:rsid w:val="00D727F2"/>
    <w:rsid w:val="00D7571E"/>
    <w:rsid w:val="00D86121"/>
    <w:rsid w:val="00D92A33"/>
    <w:rsid w:val="00D956A3"/>
    <w:rsid w:val="00D96820"/>
    <w:rsid w:val="00DA218D"/>
    <w:rsid w:val="00DA3340"/>
    <w:rsid w:val="00DA43E1"/>
    <w:rsid w:val="00DA5151"/>
    <w:rsid w:val="00DA5602"/>
    <w:rsid w:val="00DA66EB"/>
    <w:rsid w:val="00DA6BF8"/>
    <w:rsid w:val="00DB3CBC"/>
    <w:rsid w:val="00DC0431"/>
    <w:rsid w:val="00DC2AC9"/>
    <w:rsid w:val="00DC46FB"/>
    <w:rsid w:val="00DC4E8A"/>
    <w:rsid w:val="00DC5C76"/>
    <w:rsid w:val="00DC74C3"/>
    <w:rsid w:val="00DD2461"/>
    <w:rsid w:val="00DD3035"/>
    <w:rsid w:val="00DD32E3"/>
    <w:rsid w:val="00DD39EA"/>
    <w:rsid w:val="00DD3D9C"/>
    <w:rsid w:val="00DD55CF"/>
    <w:rsid w:val="00DE4224"/>
    <w:rsid w:val="00DE7E2F"/>
    <w:rsid w:val="00DF06E2"/>
    <w:rsid w:val="00DF08AA"/>
    <w:rsid w:val="00DF0BCD"/>
    <w:rsid w:val="00DF0CFA"/>
    <w:rsid w:val="00DF1A7E"/>
    <w:rsid w:val="00DF3828"/>
    <w:rsid w:val="00DF3FFA"/>
    <w:rsid w:val="00DF55CF"/>
    <w:rsid w:val="00DF596F"/>
    <w:rsid w:val="00DF5E58"/>
    <w:rsid w:val="00E00E85"/>
    <w:rsid w:val="00E01DCF"/>
    <w:rsid w:val="00E04442"/>
    <w:rsid w:val="00E068EF"/>
    <w:rsid w:val="00E0697B"/>
    <w:rsid w:val="00E123C2"/>
    <w:rsid w:val="00E12B9E"/>
    <w:rsid w:val="00E130E6"/>
    <w:rsid w:val="00E134C4"/>
    <w:rsid w:val="00E13708"/>
    <w:rsid w:val="00E13DBA"/>
    <w:rsid w:val="00E15901"/>
    <w:rsid w:val="00E215CB"/>
    <w:rsid w:val="00E217E2"/>
    <w:rsid w:val="00E21C0E"/>
    <w:rsid w:val="00E2333F"/>
    <w:rsid w:val="00E332D8"/>
    <w:rsid w:val="00E35D85"/>
    <w:rsid w:val="00E36092"/>
    <w:rsid w:val="00E368FA"/>
    <w:rsid w:val="00E37BFA"/>
    <w:rsid w:val="00E431D9"/>
    <w:rsid w:val="00E446E8"/>
    <w:rsid w:val="00E44C06"/>
    <w:rsid w:val="00E46293"/>
    <w:rsid w:val="00E46968"/>
    <w:rsid w:val="00E46BAF"/>
    <w:rsid w:val="00E4783B"/>
    <w:rsid w:val="00E5134E"/>
    <w:rsid w:val="00E51A58"/>
    <w:rsid w:val="00E5242C"/>
    <w:rsid w:val="00E542A7"/>
    <w:rsid w:val="00E557E5"/>
    <w:rsid w:val="00E574B5"/>
    <w:rsid w:val="00E62D2A"/>
    <w:rsid w:val="00E64B65"/>
    <w:rsid w:val="00E64E14"/>
    <w:rsid w:val="00E6590A"/>
    <w:rsid w:val="00E71561"/>
    <w:rsid w:val="00E7216E"/>
    <w:rsid w:val="00E7232B"/>
    <w:rsid w:val="00E75CED"/>
    <w:rsid w:val="00E75D8D"/>
    <w:rsid w:val="00E77236"/>
    <w:rsid w:val="00E83C26"/>
    <w:rsid w:val="00E86F9F"/>
    <w:rsid w:val="00E96F40"/>
    <w:rsid w:val="00EA1E91"/>
    <w:rsid w:val="00EA2C28"/>
    <w:rsid w:val="00EA358B"/>
    <w:rsid w:val="00EA5272"/>
    <w:rsid w:val="00EA57C2"/>
    <w:rsid w:val="00EB0686"/>
    <w:rsid w:val="00EB0B7B"/>
    <w:rsid w:val="00EB3479"/>
    <w:rsid w:val="00EB5B78"/>
    <w:rsid w:val="00EB6772"/>
    <w:rsid w:val="00EB6DF7"/>
    <w:rsid w:val="00EC033E"/>
    <w:rsid w:val="00EC4E42"/>
    <w:rsid w:val="00EC58F9"/>
    <w:rsid w:val="00EC63D1"/>
    <w:rsid w:val="00EC760E"/>
    <w:rsid w:val="00ED3F07"/>
    <w:rsid w:val="00ED4AD1"/>
    <w:rsid w:val="00ED6D95"/>
    <w:rsid w:val="00EE01EC"/>
    <w:rsid w:val="00EE0642"/>
    <w:rsid w:val="00EE1669"/>
    <w:rsid w:val="00EE531D"/>
    <w:rsid w:val="00EE5661"/>
    <w:rsid w:val="00EE7474"/>
    <w:rsid w:val="00EF0995"/>
    <w:rsid w:val="00EF19BD"/>
    <w:rsid w:val="00EF466B"/>
    <w:rsid w:val="00F00215"/>
    <w:rsid w:val="00F004C1"/>
    <w:rsid w:val="00F00C55"/>
    <w:rsid w:val="00F03085"/>
    <w:rsid w:val="00F03D70"/>
    <w:rsid w:val="00F03EA1"/>
    <w:rsid w:val="00F04762"/>
    <w:rsid w:val="00F049DA"/>
    <w:rsid w:val="00F056F5"/>
    <w:rsid w:val="00F10913"/>
    <w:rsid w:val="00F11975"/>
    <w:rsid w:val="00F229AF"/>
    <w:rsid w:val="00F23B1A"/>
    <w:rsid w:val="00F245C1"/>
    <w:rsid w:val="00F25C1F"/>
    <w:rsid w:val="00F26217"/>
    <w:rsid w:val="00F27691"/>
    <w:rsid w:val="00F311DC"/>
    <w:rsid w:val="00F320BF"/>
    <w:rsid w:val="00F348C3"/>
    <w:rsid w:val="00F34F75"/>
    <w:rsid w:val="00F35FA1"/>
    <w:rsid w:val="00F407EE"/>
    <w:rsid w:val="00F41062"/>
    <w:rsid w:val="00F411D7"/>
    <w:rsid w:val="00F41832"/>
    <w:rsid w:val="00F42E61"/>
    <w:rsid w:val="00F4350A"/>
    <w:rsid w:val="00F52EB2"/>
    <w:rsid w:val="00F657B0"/>
    <w:rsid w:val="00F65C96"/>
    <w:rsid w:val="00F6705C"/>
    <w:rsid w:val="00F676C8"/>
    <w:rsid w:val="00F723A8"/>
    <w:rsid w:val="00F73F7A"/>
    <w:rsid w:val="00F73FE6"/>
    <w:rsid w:val="00F74981"/>
    <w:rsid w:val="00F7538C"/>
    <w:rsid w:val="00F7588F"/>
    <w:rsid w:val="00F758F7"/>
    <w:rsid w:val="00F83C29"/>
    <w:rsid w:val="00F844B0"/>
    <w:rsid w:val="00F84B9C"/>
    <w:rsid w:val="00F915F9"/>
    <w:rsid w:val="00F92524"/>
    <w:rsid w:val="00F93B0E"/>
    <w:rsid w:val="00F9441C"/>
    <w:rsid w:val="00FA256A"/>
    <w:rsid w:val="00FA49E9"/>
    <w:rsid w:val="00FA55F5"/>
    <w:rsid w:val="00FA6869"/>
    <w:rsid w:val="00FB0D96"/>
    <w:rsid w:val="00FB27A5"/>
    <w:rsid w:val="00FB51CC"/>
    <w:rsid w:val="00FC0B82"/>
    <w:rsid w:val="00FC1793"/>
    <w:rsid w:val="00FC180D"/>
    <w:rsid w:val="00FC1BE8"/>
    <w:rsid w:val="00FC4234"/>
    <w:rsid w:val="00FC4A2A"/>
    <w:rsid w:val="00FC61EE"/>
    <w:rsid w:val="00FC6D82"/>
    <w:rsid w:val="00FD5434"/>
    <w:rsid w:val="00FE15BE"/>
    <w:rsid w:val="00FE4970"/>
    <w:rsid w:val="00FE4B50"/>
    <w:rsid w:val="00FE4FA5"/>
    <w:rsid w:val="00FE52AD"/>
    <w:rsid w:val="00FE72C9"/>
    <w:rsid w:val="00FF0794"/>
    <w:rsid w:val="00FF24C3"/>
    <w:rsid w:val="00FF6441"/>
    <w:rsid w:val="00FF6F7A"/>
    <w:rsid w:val="35B2D715"/>
    <w:rsid w:val="52D3F2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21F467"/>
  <w15:chartTrackingRefBased/>
  <w15:docId w15:val="{AAC56ACB-7A60-4476-BC1C-EC088AC3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881759"/>
  </w:style>
  <w:style w:type="character" w:customStyle="1" w:styleId="xcontentpasted0">
    <w:name w:val="x_contentpasted0"/>
    <w:basedOn w:val="DefaultParagraphFont"/>
    <w:rsid w:val="00693D49"/>
  </w:style>
  <w:style w:type="paragraph" w:styleId="Revision">
    <w:name w:val="Revision"/>
    <w:hidden/>
    <w:uiPriority w:val="99"/>
    <w:semiHidden/>
    <w:rsid w:val="00D45CCD"/>
    <w:rPr>
      <w:snapToGrid w:val="0"/>
      <w:kern w:val="28"/>
      <w:sz w:val="22"/>
    </w:rPr>
  </w:style>
  <w:style w:type="paragraph" w:styleId="ListParagraph">
    <w:name w:val="List Paragraph"/>
    <w:basedOn w:val="Normal"/>
    <w:uiPriority w:val="34"/>
    <w:qFormat/>
    <w:rsid w:val="00DF0BCD"/>
    <w:pPr>
      <w:ind w:left="720"/>
      <w:contextualSpacing/>
    </w:pPr>
  </w:style>
  <w:style w:type="character" w:styleId="CommentReference">
    <w:name w:val="annotation reference"/>
    <w:basedOn w:val="DefaultParagraphFont"/>
    <w:uiPriority w:val="99"/>
    <w:semiHidden/>
    <w:unhideWhenUsed/>
    <w:rsid w:val="00373506"/>
    <w:rPr>
      <w:sz w:val="16"/>
      <w:szCs w:val="16"/>
    </w:rPr>
  </w:style>
  <w:style w:type="paragraph" w:styleId="CommentText">
    <w:name w:val="annotation text"/>
    <w:basedOn w:val="Normal"/>
    <w:link w:val="CommentTextChar"/>
    <w:uiPriority w:val="99"/>
    <w:unhideWhenUsed/>
    <w:rsid w:val="00373506"/>
    <w:rPr>
      <w:sz w:val="20"/>
    </w:rPr>
  </w:style>
  <w:style w:type="character" w:customStyle="1" w:styleId="CommentTextChar">
    <w:name w:val="Comment Text Char"/>
    <w:basedOn w:val="DefaultParagraphFont"/>
    <w:link w:val="CommentText"/>
    <w:uiPriority w:val="99"/>
    <w:rsid w:val="00373506"/>
    <w:rPr>
      <w:snapToGrid w:val="0"/>
      <w:kern w:val="28"/>
    </w:rPr>
  </w:style>
  <w:style w:type="paragraph" w:styleId="CommentSubject">
    <w:name w:val="annotation subject"/>
    <w:basedOn w:val="CommentText"/>
    <w:next w:val="CommentText"/>
    <w:link w:val="CommentSubjectChar"/>
    <w:uiPriority w:val="99"/>
    <w:semiHidden/>
    <w:unhideWhenUsed/>
    <w:rsid w:val="00373506"/>
    <w:rPr>
      <w:b/>
      <w:bCs/>
    </w:rPr>
  </w:style>
  <w:style w:type="character" w:customStyle="1" w:styleId="CommentSubjectChar">
    <w:name w:val="Comment Subject Char"/>
    <w:basedOn w:val="CommentTextChar"/>
    <w:link w:val="CommentSubject"/>
    <w:uiPriority w:val="99"/>
    <w:semiHidden/>
    <w:rsid w:val="00373506"/>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yperlink" Target="mailto:dennis.johnson@fcc.gov" TargetMode="External" /><Relationship Id="rId9" Type="http://schemas.openxmlformats.org/officeDocument/2006/relationships/hyperlink" Target="mailto:jim.bird@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