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rsidP="002C53AD" w14:paraId="49FF77B6" w14:textId="77777777">
      <w:pPr>
        <w:spacing w:before="120"/>
        <w:jc w:val="center"/>
        <w:rPr>
          <w:b/>
        </w:rPr>
      </w:pPr>
      <w:r w:rsidRPr="0070224F">
        <w:rPr>
          <w:rFonts w:ascii="Times New Roman Bold" w:hAnsi="Times New Roman Bold"/>
          <w:b/>
          <w:kern w:val="0"/>
          <w:szCs w:val="22"/>
        </w:rPr>
        <w:t>Before</w:t>
      </w:r>
      <w:r>
        <w:rPr>
          <w:b/>
        </w:rPr>
        <w:t xml:space="preserve"> the</w:t>
      </w:r>
    </w:p>
    <w:p w:rsidR="00921803" w:rsidP="00921803" w14:paraId="68A0587B" w14:textId="77777777">
      <w:pPr>
        <w:pStyle w:val="StyleBoldCentered"/>
      </w:pPr>
      <w:r>
        <w:t>F</w:t>
      </w:r>
      <w:r>
        <w:rPr>
          <w:caps w:val="0"/>
        </w:rPr>
        <w:t>ederal Communications Commission</w:t>
      </w:r>
    </w:p>
    <w:p w:rsidR="004C2EE3" w:rsidP="00096D8C" w14:paraId="6A6F5EF1" w14:textId="77777777">
      <w:pPr>
        <w:pStyle w:val="StyleBoldCentered"/>
      </w:pPr>
      <w:r>
        <w:rPr>
          <w:caps w:val="0"/>
        </w:rPr>
        <w:t>Washington, D.C. 20554</w:t>
      </w:r>
    </w:p>
    <w:p w:rsidR="004C2EE3" w:rsidP="0070224F" w14:paraId="4D9A31D8" w14:textId="77777777"/>
    <w:p w:rsidR="004C2EE3" w:rsidP="0070224F" w14:paraId="2F7713B2" w14:textId="77777777"/>
    <w:tbl>
      <w:tblPr>
        <w:tblW w:w="0" w:type="auto"/>
        <w:tblLayout w:type="fixed"/>
        <w:tblLook w:val="0000"/>
      </w:tblPr>
      <w:tblGrid>
        <w:gridCol w:w="4698"/>
        <w:gridCol w:w="630"/>
        <w:gridCol w:w="4248"/>
      </w:tblGrid>
      <w:tr w14:paraId="4B89DD4B" w14:textId="77777777" w:rsidTr="579F4190">
        <w:tblPrEx>
          <w:tblW w:w="0" w:type="auto"/>
          <w:tblLayout w:type="fixed"/>
          <w:tblLook w:val="0000"/>
        </w:tblPrEx>
        <w:tc>
          <w:tcPr>
            <w:tcW w:w="4698" w:type="dxa"/>
          </w:tcPr>
          <w:p w:rsidR="004C2EE3" w14:paraId="063B608B" w14:textId="77777777">
            <w:pPr>
              <w:tabs>
                <w:tab w:val="center" w:pos="4680"/>
              </w:tabs>
              <w:suppressAutoHyphens/>
              <w:rPr>
                <w:spacing w:val="-2"/>
              </w:rPr>
            </w:pPr>
            <w:r>
              <w:rPr>
                <w:spacing w:val="-2"/>
              </w:rPr>
              <w:t>In the Matter of</w:t>
            </w:r>
          </w:p>
          <w:p w:rsidR="004C2EE3" w14:paraId="2EF375E9" w14:textId="77777777">
            <w:pPr>
              <w:tabs>
                <w:tab w:val="center" w:pos="4680"/>
              </w:tabs>
              <w:suppressAutoHyphens/>
              <w:rPr>
                <w:spacing w:val="-2"/>
              </w:rPr>
            </w:pPr>
          </w:p>
          <w:p w:rsidR="004C2EE3" w:rsidRPr="007115F7" w:rsidP="007115F7" w14:paraId="4CFF3513" w14:textId="41777962">
            <w:pPr>
              <w:tabs>
                <w:tab w:val="center" w:pos="4680"/>
              </w:tabs>
              <w:suppressAutoHyphens/>
            </w:pPr>
            <w:r>
              <w:t>Luminys Systems Corporation</w:t>
            </w:r>
          </w:p>
        </w:tc>
        <w:tc>
          <w:tcPr>
            <w:tcW w:w="630" w:type="dxa"/>
          </w:tcPr>
          <w:p w:rsidR="004C2EE3" w14:paraId="75A3F40A" w14:textId="77777777">
            <w:pPr>
              <w:tabs>
                <w:tab w:val="center" w:pos="4680"/>
              </w:tabs>
              <w:suppressAutoHyphens/>
              <w:rPr>
                <w:b/>
                <w:spacing w:val="-2"/>
              </w:rPr>
            </w:pPr>
            <w:r>
              <w:rPr>
                <w:b/>
                <w:spacing w:val="-2"/>
              </w:rPr>
              <w:t>)</w:t>
            </w:r>
          </w:p>
          <w:p w:rsidR="004C2EE3" w14:paraId="2DD6112E" w14:textId="77777777">
            <w:pPr>
              <w:tabs>
                <w:tab w:val="center" w:pos="4680"/>
              </w:tabs>
              <w:suppressAutoHyphens/>
              <w:rPr>
                <w:b/>
                <w:spacing w:val="-2"/>
              </w:rPr>
            </w:pPr>
            <w:r>
              <w:rPr>
                <w:b/>
                <w:spacing w:val="-2"/>
              </w:rPr>
              <w:t>)</w:t>
            </w:r>
          </w:p>
          <w:p w:rsidR="004C2EE3" w14:paraId="085DDAC5" w14:textId="77777777">
            <w:pPr>
              <w:tabs>
                <w:tab w:val="center" w:pos="4680"/>
              </w:tabs>
              <w:suppressAutoHyphens/>
              <w:rPr>
                <w:b/>
                <w:spacing w:val="-2"/>
              </w:rPr>
            </w:pPr>
            <w:r>
              <w:rPr>
                <w:b/>
                <w:spacing w:val="-2"/>
              </w:rPr>
              <w:t>)</w:t>
            </w:r>
          </w:p>
          <w:p w:rsidR="00D95269" w:rsidP="00D95269" w14:paraId="1440A883" w14:textId="79714175">
            <w:pPr>
              <w:tabs>
                <w:tab w:val="center" w:pos="4680"/>
              </w:tabs>
              <w:suppressAutoHyphens/>
              <w:rPr>
                <w:b/>
                <w:spacing w:val="-2"/>
              </w:rPr>
            </w:pPr>
            <w:r>
              <w:rPr>
                <w:b/>
                <w:spacing w:val="-2"/>
              </w:rPr>
              <w:t>)</w:t>
            </w:r>
          </w:p>
          <w:p w:rsidR="00D95269" w:rsidRPr="00667815" w14:paraId="567A766A" w14:textId="785D0939">
            <w:pPr>
              <w:tabs>
                <w:tab w:val="center" w:pos="4680"/>
              </w:tabs>
              <w:suppressAutoHyphens/>
              <w:rPr>
                <w:b/>
                <w:spacing w:val="-2"/>
              </w:rPr>
            </w:pPr>
          </w:p>
        </w:tc>
        <w:tc>
          <w:tcPr>
            <w:tcW w:w="4248" w:type="dxa"/>
          </w:tcPr>
          <w:p w:rsidR="004C2EE3" w14:paraId="331DB433" w14:textId="77777777">
            <w:pPr>
              <w:tabs>
                <w:tab w:val="center" w:pos="4680"/>
              </w:tabs>
              <w:suppressAutoHyphens/>
              <w:rPr>
                <w:spacing w:val="-2"/>
              </w:rPr>
            </w:pPr>
          </w:p>
          <w:p w:rsidR="004C2EE3" w14:paraId="1596CD64" w14:textId="77777777">
            <w:pPr>
              <w:pStyle w:val="TOAHeading"/>
              <w:tabs>
                <w:tab w:val="center" w:pos="4680"/>
                <w:tab w:val="clear" w:pos="9360"/>
              </w:tabs>
              <w:rPr>
                <w:spacing w:val="-2"/>
              </w:rPr>
            </w:pPr>
          </w:p>
          <w:p w:rsidR="004C2EE3" w14:paraId="12913DF6" w14:textId="77777777">
            <w:pPr>
              <w:tabs>
                <w:tab w:val="center" w:pos="4680"/>
              </w:tabs>
              <w:suppressAutoHyphens/>
              <w:rPr>
                <w:spacing w:val="-2"/>
              </w:rPr>
            </w:pPr>
            <w:r>
              <w:rPr>
                <w:spacing w:val="-2"/>
              </w:rPr>
              <w:t>ET Docket No. 25-</w:t>
            </w:r>
            <w:r w:rsidR="0069639C">
              <w:rPr>
                <w:spacing w:val="-2"/>
              </w:rPr>
              <w:t>85</w:t>
            </w:r>
          </w:p>
          <w:p w:rsidR="0069639C" w14:paraId="55522608" w14:textId="7586EEC3">
            <w:pPr>
              <w:tabs>
                <w:tab w:val="center" w:pos="4680"/>
              </w:tabs>
              <w:suppressAutoHyphens/>
              <w:rPr>
                <w:spacing w:val="-2"/>
              </w:rPr>
            </w:pPr>
            <w:r>
              <w:rPr>
                <w:spacing w:val="-2"/>
              </w:rPr>
              <w:t>FRN # 0035664952</w:t>
            </w:r>
          </w:p>
        </w:tc>
      </w:tr>
    </w:tbl>
    <w:p w:rsidR="00841AB1" w:rsidP="001525E5" w14:paraId="006B6020" w14:textId="23CBE433">
      <w:pPr>
        <w:pStyle w:val="StyleBoldCentered"/>
        <w:widowControl/>
      </w:pPr>
      <w:r>
        <w:rPr>
          <w:rFonts w:ascii="Times New Roman" w:hAnsi="Times New Roman"/>
          <w:color w:val="000000"/>
        </w:rPr>
        <w:t xml:space="preserve">ORDER </w:t>
      </w:r>
    </w:p>
    <w:p w:rsidR="0091060A" w14:paraId="74049C50" w14:textId="77777777">
      <w:pPr>
        <w:tabs>
          <w:tab w:val="left" w:pos="-720"/>
        </w:tabs>
        <w:suppressAutoHyphens/>
        <w:spacing w:line="227" w:lineRule="auto"/>
        <w:rPr>
          <w:spacing w:val="-2"/>
        </w:rPr>
      </w:pPr>
    </w:p>
    <w:p w:rsidR="004C2EE3" w:rsidP="00133F79" w14:paraId="439F6F2D" w14:textId="5AFC1ADA">
      <w:pPr>
        <w:tabs>
          <w:tab w:val="left" w:pos="720"/>
          <w:tab w:val="right" w:pos="9360"/>
        </w:tabs>
        <w:suppressAutoHyphens/>
        <w:spacing w:line="227" w:lineRule="auto"/>
        <w:rPr>
          <w:spacing w:val="-2"/>
        </w:rPr>
      </w:pPr>
      <w:r>
        <w:rPr>
          <w:b/>
          <w:spacing w:val="-2"/>
        </w:rPr>
        <w:t xml:space="preserve">Adopted:  </w:t>
      </w:r>
      <w:r w:rsidR="00B0440B">
        <w:rPr>
          <w:b/>
          <w:spacing w:val="-2"/>
        </w:rPr>
        <w:t>January 20, 2026</w:t>
      </w:r>
      <w:r>
        <w:rPr>
          <w:b/>
          <w:spacing w:val="-2"/>
        </w:rPr>
        <w:tab/>
      </w:r>
      <w:r w:rsidR="00822CE0">
        <w:rPr>
          <w:b/>
          <w:spacing w:val="-2"/>
        </w:rPr>
        <w:t>Released</w:t>
      </w:r>
      <w:r>
        <w:rPr>
          <w:b/>
          <w:spacing w:val="-2"/>
        </w:rPr>
        <w:t>:</w:t>
      </w:r>
      <w:r w:rsidR="00822CE0">
        <w:rPr>
          <w:b/>
          <w:spacing w:val="-2"/>
        </w:rPr>
        <w:t xml:space="preserve"> </w:t>
      </w:r>
      <w:r>
        <w:rPr>
          <w:b/>
          <w:spacing w:val="-2"/>
        </w:rPr>
        <w:t xml:space="preserve"> </w:t>
      </w:r>
      <w:r w:rsidR="00B0440B">
        <w:rPr>
          <w:b/>
          <w:spacing w:val="-2"/>
        </w:rPr>
        <w:t>January 20, 2026</w:t>
      </w:r>
    </w:p>
    <w:p w:rsidR="0091060A" w14:paraId="0789D53C" w14:textId="77777777"/>
    <w:p w:rsidR="004C2EE3" w:rsidP="00040CD9" w14:paraId="75D3E9CD" w14:textId="2BA1094E">
      <w:pPr>
        <w:rPr>
          <w:spacing w:val="-2"/>
        </w:rPr>
      </w:pPr>
      <w:r>
        <w:t xml:space="preserve">By </w:t>
      </w:r>
      <w:r w:rsidR="004E4A22">
        <w:t>the</w:t>
      </w:r>
      <w:r w:rsidR="002A2D2E">
        <w:t xml:space="preserve"> </w:t>
      </w:r>
      <w:r w:rsidRPr="018E56C2" w:rsidR="00B12AA9">
        <w:rPr>
          <w:spacing w:val="-2"/>
        </w:rPr>
        <w:t>Chief</w:t>
      </w:r>
      <w:r w:rsidR="0071095A">
        <w:rPr>
          <w:spacing w:val="-2"/>
        </w:rPr>
        <w:t>s</w:t>
      </w:r>
      <w:r w:rsidRPr="006D73F2" w:rsidR="00B12AA9">
        <w:rPr>
          <w:spacing w:val="-2"/>
          <w:szCs w:val="22"/>
        </w:rPr>
        <w:t xml:space="preserve">, </w:t>
      </w:r>
      <w:r w:rsidRPr="018E56C2" w:rsidR="00B12AA9">
        <w:rPr>
          <w:spacing w:val="-2"/>
        </w:rPr>
        <w:t>Office of Engineering and Technology</w:t>
      </w:r>
      <w:r w:rsidR="005C38CD">
        <w:rPr>
          <w:spacing w:val="-2"/>
        </w:rPr>
        <w:t xml:space="preserve"> and </w:t>
      </w:r>
      <w:r w:rsidRPr="00040CD9" w:rsidR="00040CD9">
        <w:rPr>
          <w:spacing w:val="-2"/>
        </w:rPr>
        <w:t>Public Safety and Homeland Security Bureau</w:t>
      </w:r>
      <w:r w:rsidR="00040CD9">
        <w:rPr>
          <w:spacing w:val="-2"/>
        </w:rPr>
        <w:t>.</w:t>
      </w:r>
    </w:p>
    <w:p w:rsidR="00822CE0" w14:paraId="5DBD4EB0" w14:textId="77777777">
      <w:pPr>
        <w:rPr>
          <w:spacing w:val="-2"/>
        </w:rPr>
      </w:pPr>
    </w:p>
    <w:p w:rsidR="009A20BC" w:rsidP="00225772" w14:paraId="591AFED5" w14:textId="7719079D">
      <w:pPr>
        <w:pStyle w:val="ParaNum"/>
      </w:pPr>
      <w:r>
        <w:t xml:space="preserve">By this Order, the Chiefs </w:t>
      </w:r>
      <w:r w:rsidR="00D66EAB">
        <w:t xml:space="preserve">of the </w:t>
      </w:r>
      <w:r w:rsidRPr="00D66EAB" w:rsidR="00D66EAB">
        <w:t>Office of Engineering and Technology and Public Safety and Homeland Security Bureau</w:t>
      </w:r>
      <w:r w:rsidR="00D66EAB">
        <w:t xml:space="preserve"> (the Bureaus) </w:t>
      </w:r>
      <w:r w:rsidR="00DE3B91">
        <w:t xml:space="preserve">direct the Laboratory Division to </w:t>
      </w:r>
      <w:r w:rsidR="00D24FCF">
        <w:t>withdraw</w:t>
      </w:r>
      <w:r w:rsidR="00D66EAB">
        <w:t xml:space="preserve"> </w:t>
      </w:r>
      <w:r w:rsidR="00D24FCF">
        <w:t xml:space="preserve">the </w:t>
      </w:r>
      <w:r w:rsidR="00731C0A">
        <w:t xml:space="preserve">letters setting aside </w:t>
      </w:r>
      <w:r w:rsidR="00976271">
        <w:t xml:space="preserve">the grants of equipment authorization of </w:t>
      </w:r>
      <w:r w:rsidRPr="006B1210" w:rsidR="006B1210">
        <w:t>Luminys Systems Corporation (Luminys)</w:t>
      </w:r>
      <w:r w:rsidR="00976271">
        <w:t>.</w:t>
      </w:r>
      <w:r w:rsidR="00731C0A">
        <w:t xml:space="preserve"> </w:t>
      </w:r>
    </w:p>
    <w:p w:rsidR="00352B8D" w:rsidP="00352B8D" w14:paraId="71F4A483" w14:textId="53A190EF">
      <w:pPr>
        <w:pStyle w:val="ParaNum"/>
      </w:pPr>
      <w:r>
        <w:t xml:space="preserve">On February 13, 2025, the Bureaus issued an </w:t>
      </w:r>
      <w:r w:rsidR="00E14295">
        <w:t>o</w:t>
      </w:r>
      <w:r>
        <w:t>rder directing Luminys to show cause as to why the Commission should not revoke equipment authorizations held by Luminys for FCC ID 2BHIITG113A on the basis of false statements or representations made in the applications for those equipment authorizations that the equipment is not prohibited from receiving an equipment authorization pursuant to section 2.903 of the Commission’s rules.</w:t>
      </w:r>
      <w:r>
        <w:rPr>
          <w:rStyle w:val="FootnoteReference"/>
        </w:rPr>
        <w:footnoteReference w:id="3"/>
      </w:r>
      <w:r>
        <w:t xml:space="preserve"> Luminys</w:t>
      </w:r>
      <w:r w:rsidR="003A4E78">
        <w:t xml:space="preserve"> </w:t>
      </w:r>
      <w:r>
        <w:t>provided a timely response to the Order to Show Cause on February 21, 2025.</w:t>
      </w:r>
      <w:r>
        <w:rPr>
          <w:rStyle w:val="FootnoteReference"/>
        </w:rPr>
        <w:footnoteReference w:id="4"/>
      </w:r>
      <w:r>
        <w:t xml:space="preserve"> </w:t>
      </w:r>
      <w:r w:rsidR="00C43125">
        <w:t>The</w:t>
      </w:r>
      <w:r>
        <w:t xml:space="preserve"> Bureaus </w:t>
      </w:r>
      <w:r w:rsidR="00C43125">
        <w:t xml:space="preserve">subsequently </w:t>
      </w:r>
      <w:r>
        <w:t>issue</w:t>
      </w:r>
      <w:r w:rsidR="00C43125">
        <w:t>d</w:t>
      </w:r>
      <w:r>
        <w:t xml:space="preserve"> </w:t>
      </w:r>
      <w:r w:rsidR="00C43125">
        <w:t>a</w:t>
      </w:r>
      <w:r>
        <w:t xml:space="preserve"> Second Order to Show Cause</w:t>
      </w:r>
      <w:r w:rsidR="00645E85">
        <w:t xml:space="preserve"> </w:t>
      </w:r>
      <w:r w:rsidR="008D40F8">
        <w:t>on the basis that</w:t>
      </w:r>
      <w:r w:rsidR="00645E85">
        <w:t xml:space="preserve"> the equipment at issue </w:t>
      </w:r>
      <w:r w:rsidR="000B78D2">
        <w:t>appear</w:t>
      </w:r>
      <w:r w:rsidR="004658D0">
        <w:t>ed</w:t>
      </w:r>
      <w:r w:rsidR="000B78D2">
        <w:t xml:space="preserve"> to be produced by an affiliate of an entity named on the Covered List</w:t>
      </w:r>
      <w:r w:rsidR="008D40F8">
        <w:t>.</w:t>
      </w:r>
      <w:r>
        <w:rPr>
          <w:rStyle w:val="FootnoteReference"/>
        </w:rPr>
        <w:footnoteReference w:id="5"/>
      </w:r>
      <w:r w:rsidR="003A4E78">
        <w:t xml:space="preserve"> </w:t>
      </w:r>
      <w:r w:rsidR="008D40F8">
        <w:t xml:space="preserve"> </w:t>
      </w:r>
      <w:r w:rsidR="003A4E78">
        <w:t xml:space="preserve">Luminys timely responded to </w:t>
      </w:r>
      <w:r w:rsidR="008D40F8">
        <w:t xml:space="preserve">that Second Order to Show Cause </w:t>
      </w:r>
      <w:r w:rsidR="003A4E78">
        <w:t>on June 16, 2025.</w:t>
      </w:r>
      <w:r>
        <w:rPr>
          <w:rStyle w:val="FootnoteReference"/>
        </w:rPr>
        <w:footnoteReference w:id="6"/>
      </w:r>
      <w:r w:rsidR="000B78D2">
        <w:t xml:space="preserve"> </w:t>
      </w:r>
    </w:p>
    <w:p w:rsidR="00352B8D" w:rsidP="00352B8D" w14:paraId="550D1314" w14:textId="490B2BD9">
      <w:pPr>
        <w:pStyle w:val="ParaNum"/>
      </w:pPr>
      <w:r>
        <w:t xml:space="preserve">On January 6, 2026, </w:t>
      </w:r>
      <w:r w:rsidR="00BB203D">
        <w:t xml:space="preserve">Luminys </w:t>
      </w:r>
      <w:r w:rsidR="00322145">
        <w:t xml:space="preserve">filed a supplemental response to </w:t>
      </w:r>
      <w:r w:rsidR="009544DA">
        <w:t>the Second O</w:t>
      </w:r>
      <w:r w:rsidR="00E60839">
        <w:t xml:space="preserve">rder to </w:t>
      </w:r>
      <w:r w:rsidR="006C31F9">
        <w:t>S</w:t>
      </w:r>
      <w:r w:rsidR="00E60839">
        <w:t xml:space="preserve">how </w:t>
      </w:r>
      <w:r w:rsidR="006C31F9">
        <w:t>C</w:t>
      </w:r>
      <w:r w:rsidR="00E60839">
        <w:t>ause</w:t>
      </w:r>
      <w:r w:rsidR="00873CC8">
        <w:t>,</w:t>
      </w:r>
      <w:r>
        <w:rPr>
          <w:rStyle w:val="FootnoteReference"/>
        </w:rPr>
        <w:footnoteReference w:id="7"/>
      </w:r>
      <w:r>
        <w:t xml:space="preserve"> </w:t>
      </w:r>
      <w:r w:rsidR="00696C28">
        <w:t xml:space="preserve">where </w:t>
      </w:r>
      <w:r>
        <w:t>Luminys stated that:</w:t>
      </w:r>
    </w:p>
    <w:p w:rsidR="00B67F85" w:rsidP="00332489" w14:paraId="1FC65F07" w14:textId="17C4A27D">
      <w:pPr>
        <w:pStyle w:val="ParaNum"/>
        <w:numPr>
          <w:ilvl w:val="0"/>
          <w:numId w:val="0"/>
        </w:numPr>
        <w:ind w:left="720" w:right="720"/>
      </w:pPr>
      <w:r>
        <w:t>as of December 31, 2025, Dahua USA has been formally dissolved as a legal entity. Dahua USA filed its Certificate of Dissolution with the California Secretary of State on December 17, 2025, and a copy of the filing is attached as Exhibit A. In addition, Luminys has completed the transitional sale of all “Dahua”-branded products produced by Zhejiang Dahua (and its affiliates or subsidiaries). Luminys confirms that it will not, after December 31, 2025, fulfill any orders for “Dahua”-branded products.</w:t>
      </w:r>
      <w:r>
        <w:rPr>
          <w:rStyle w:val="FootnoteReference"/>
        </w:rPr>
        <w:footnoteReference w:id="8"/>
      </w:r>
    </w:p>
    <w:p w:rsidR="0079642B" w:rsidP="00B0440B" w14:paraId="63EE58FE" w14:textId="6B041FD7">
      <w:pPr>
        <w:pStyle w:val="ParaNum"/>
        <w:widowControl/>
      </w:pPr>
      <w:r>
        <w:t xml:space="preserve">Luminys further requested that the Commission </w:t>
      </w:r>
      <w:r w:rsidRPr="005F362D">
        <w:t>direct the Laboratory Division to withdraw the letters setting aside Luminys’s grants of equipment authorization.</w:t>
      </w:r>
      <w:r w:rsidR="00244C04">
        <w:t xml:space="preserve">  </w:t>
      </w:r>
      <w:r w:rsidRPr="00244C04" w:rsidR="00244C04">
        <w:t xml:space="preserve">We conclude that Luminys is not an entity identified on the Covered List and that equipment produced by Luminys is not </w:t>
      </w:r>
      <w:r w:rsidR="00F97B5B">
        <w:t>currently</w:t>
      </w:r>
      <w:r w:rsidRPr="00244C04" w:rsidR="00244C04">
        <w:t xml:space="preserve"> prohibited from receiving an equipment authorization pursuant to section 2.903 of the Commission’s rules</w:t>
      </w:r>
      <w:r w:rsidR="00244C04">
        <w:t>.</w:t>
      </w:r>
      <w:r>
        <w:rPr>
          <w:rStyle w:val="FootnoteReference"/>
        </w:rPr>
        <w:footnoteReference w:id="9"/>
      </w:r>
    </w:p>
    <w:p w:rsidR="00713824" w:rsidRPr="0074239B" w:rsidP="0038065B" w14:paraId="6BB9DC43" w14:textId="587034D2">
      <w:pPr>
        <w:pStyle w:val="ParaNum"/>
      </w:pPr>
      <w:r w:rsidRPr="00BB3C31">
        <w:t xml:space="preserve">Accordingly, </w:t>
      </w:r>
      <w:r w:rsidRPr="0098753D">
        <w:rPr>
          <w:b/>
        </w:rPr>
        <w:t xml:space="preserve">IT IS </w:t>
      </w:r>
      <w:r w:rsidRPr="0098753D">
        <w:rPr>
          <w:b/>
          <w:color w:val="000000"/>
        </w:rPr>
        <w:t>ORDERED</w:t>
      </w:r>
      <w:r w:rsidRPr="00BB3C31">
        <w:t xml:space="preserve"> that, </w:t>
      </w:r>
      <w:r w:rsidR="0038065B">
        <w:t>pursuant to the authority contained in sections 4(i) and 4(j) of the Communications Act, 47 U.S.C. §§ 154(i) and 154(j), and section</w:t>
      </w:r>
      <w:r w:rsidR="007D2260">
        <w:t>s</w:t>
      </w:r>
      <w:r w:rsidR="0038065B">
        <w:t xml:space="preserve"> 0.</w:t>
      </w:r>
      <w:r w:rsidR="002C6B13">
        <w:t>2</w:t>
      </w:r>
      <w:r w:rsidR="0038065B">
        <w:t>41</w:t>
      </w:r>
      <w:r w:rsidR="001F24C5">
        <w:t>(b)</w:t>
      </w:r>
      <w:r w:rsidR="0038065B">
        <w:t xml:space="preserve"> </w:t>
      </w:r>
      <w:r w:rsidR="007D2260">
        <w:t>and 0.392</w:t>
      </w:r>
      <w:r w:rsidR="0038065B">
        <w:t xml:space="preserve"> of the Commission’s rules, 47 CFR §</w:t>
      </w:r>
      <w:r w:rsidR="007D2260">
        <w:t>§</w:t>
      </w:r>
      <w:r w:rsidR="0038065B">
        <w:t xml:space="preserve"> 0.</w:t>
      </w:r>
      <w:r w:rsidR="002C6B13">
        <w:t>2</w:t>
      </w:r>
      <w:r w:rsidR="0038065B">
        <w:t>4</w:t>
      </w:r>
      <w:r w:rsidR="001F24C5">
        <w:t>1(b)</w:t>
      </w:r>
      <w:r w:rsidR="007D2260">
        <w:t xml:space="preserve"> and 0.392</w:t>
      </w:r>
      <w:r w:rsidR="0038065B">
        <w:t>, that</w:t>
      </w:r>
      <w:r w:rsidR="002B0A6C">
        <w:t xml:space="preserve"> the Laboratory Division’s</w:t>
      </w:r>
      <w:r w:rsidR="0038065B">
        <w:t xml:space="preserve"> </w:t>
      </w:r>
      <w:r w:rsidR="005A0BB0">
        <w:t>letters setting aside Luminys’s grants of equipment authorization are WITHDRAWN and the</w:t>
      </w:r>
      <w:r w:rsidR="0038065B">
        <w:t xml:space="preserve"> </w:t>
      </w:r>
      <w:r w:rsidR="002224FB">
        <w:t xml:space="preserve">above-captioned </w:t>
      </w:r>
      <w:r w:rsidR="0038065B">
        <w:t xml:space="preserve">proceeding </w:t>
      </w:r>
      <w:r w:rsidR="005A0BB0">
        <w:t xml:space="preserve">is </w:t>
      </w:r>
      <w:r w:rsidR="0038065B">
        <w:t>TERMINATED</w:t>
      </w:r>
      <w:r w:rsidRPr="00BB3C31">
        <w:t>.</w:t>
      </w:r>
    </w:p>
    <w:p w:rsidR="00713824" w:rsidP="00C30036" w14:paraId="5443E9F4" w14:textId="69726377">
      <w:pPr>
        <w:pStyle w:val="ParaNum"/>
      </w:pPr>
      <w:r w:rsidRPr="008831E2">
        <w:rPr>
          <w:b/>
        </w:rPr>
        <w:t>IT IS FURTHER ORDERED</w:t>
      </w:r>
      <w:r w:rsidRPr="002C53AD">
        <w:t xml:space="preserve"> </w:t>
      </w:r>
      <w:r>
        <w:t xml:space="preserve">that </w:t>
      </w:r>
      <w:r w:rsidR="00C30036">
        <w:t>service of the Order shall be effectuated by email to product@luminyscorp.com on the release date of this Order and also that a copy shall be sent by first class mail and certified mail, return receipt requested, to Steven Mei, Product Director, Luminys, 15245 Alton Pkwy #100, Irvine, CA 92518, United States; Andrew D. Lipman, Counsel to Luminys Systems Corp., Morgan Lewis &amp; Bockius LLP, 1111 Pennsylvania Avenue NW, Washington, DC 20004, United States.</w:t>
      </w:r>
      <w:r>
        <w:t xml:space="preserve"> </w:t>
      </w:r>
    </w:p>
    <w:p w:rsidR="0078612F" w:rsidP="0078612F" w14:paraId="3BDBDF84" w14:textId="77777777">
      <w:pPr>
        <w:pStyle w:val="ParaNum"/>
        <w:numPr>
          <w:ilvl w:val="0"/>
          <w:numId w:val="0"/>
        </w:numPr>
        <w:ind w:left="720"/>
      </w:pPr>
    </w:p>
    <w:p w:rsidR="00713824" w:rsidP="00713824" w14:paraId="4C7319F8" w14:textId="77777777">
      <w:pPr>
        <w:keepNext/>
        <w:keepLines/>
        <w:ind w:left="4320"/>
      </w:pPr>
    </w:p>
    <w:p w:rsidR="00713824" w:rsidRPr="00BB3C31" w:rsidP="00713824" w14:paraId="76B8213F" w14:textId="77777777">
      <w:pPr>
        <w:keepNext/>
        <w:keepLines/>
        <w:ind w:left="4320"/>
      </w:pPr>
      <w:r w:rsidRPr="00BB3C31">
        <w:t>FEDERAL COMMUNICATIONS COMMISSION</w:t>
      </w:r>
    </w:p>
    <w:p w:rsidR="00713824" w:rsidP="00713824" w14:paraId="10E06C25" w14:textId="77777777">
      <w:pPr>
        <w:keepNext/>
        <w:keepLines/>
      </w:pPr>
    </w:p>
    <w:p w:rsidR="00713824" w:rsidP="00713824" w14:paraId="0CA17D78" w14:textId="77777777">
      <w:pPr>
        <w:keepNext/>
        <w:keepLines/>
      </w:pPr>
    </w:p>
    <w:p w:rsidR="00713824" w:rsidP="00713824" w14:paraId="2A5716A6" w14:textId="77777777">
      <w:pPr>
        <w:keepNext/>
        <w:keepLines/>
      </w:pPr>
    </w:p>
    <w:p w:rsidR="00713824" w:rsidRPr="00724AD5" w:rsidP="00713824" w14:paraId="6A0C9EAA" w14:textId="77777777">
      <w:pPr>
        <w:keepNext/>
        <w:keepLines/>
      </w:pPr>
    </w:p>
    <w:p w:rsidR="00713824" w:rsidRPr="00BB3C31" w:rsidP="00713824" w14:paraId="012FE117" w14:textId="62455985">
      <w:pPr>
        <w:keepNext/>
        <w:keepLines/>
        <w:ind w:left="4320"/>
        <w:rPr>
          <w:szCs w:val="22"/>
        </w:rPr>
      </w:pPr>
      <w:r>
        <w:rPr>
          <w:szCs w:val="22"/>
        </w:rPr>
        <w:t xml:space="preserve">Andrew </w:t>
      </w:r>
      <w:r w:rsidR="0047396F">
        <w:rPr>
          <w:szCs w:val="22"/>
        </w:rPr>
        <w:t xml:space="preserve">C. </w:t>
      </w:r>
      <w:r>
        <w:rPr>
          <w:szCs w:val="22"/>
        </w:rPr>
        <w:t>Hendrickson</w:t>
      </w:r>
    </w:p>
    <w:p w:rsidR="00713824" w:rsidRPr="009F0A5B" w:rsidP="00713824" w14:paraId="24DAD01A" w14:textId="3FA2FC50">
      <w:pPr>
        <w:keepNext/>
        <w:keepLines/>
        <w:ind w:left="4320"/>
      </w:pPr>
      <w:r w:rsidRPr="009F0A5B">
        <w:t>Chief</w:t>
      </w:r>
      <w:r>
        <w:t xml:space="preserve"> </w:t>
      </w:r>
    </w:p>
    <w:p w:rsidR="00713824" w:rsidP="00713824" w14:paraId="796E3761" w14:textId="77777777">
      <w:pPr>
        <w:keepNext/>
        <w:keepLines/>
        <w:ind w:left="3600" w:firstLine="720"/>
        <w:rPr>
          <w:szCs w:val="22"/>
        </w:rPr>
      </w:pPr>
      <w:r>
        <w:rPr>
          <w:szCs w:val="22"/>
        </w:rPr>
        <w:t xml:space="preserve">Office of Engineering and Technology </w:t>
      </w:r>
    </w:p>
    <w:p w:rsidR="00040CD9" w:rsidP="00713824" w14:paraId="6051BCDB" w14:textId="77777777">
      <w:pPr>
        <w:keepNext/>
        <w:keepLines/>
        <w:ind w:left="3600" w:firstLine="720"/>
        <w:rPr>
          <w:szCs w:val="22"/>
        </w:rPr>
      </w:pPr>
    </w:p>
    <w:p w:rsidR="00040CD9" w:rsidP="00713824" w14:paraId="03187BAA" w14:textId="77777777">
      <w:pPr>
        <w:keepNext/>
        <w:keepLines/>
        <w:ind w:left="3600" w:firstLine="720"/>
        <w:rPr>
          <w:szCs w:val="22"/>
        </w:rPr>
      </w:pPr>
    </w:p>
    <w:p w:rsidR="0047396F" w:rsidP="00713824" w14:paraId="59C0C6FF" w14:textId="77777777">
      <w:pPr>
        <w:keepNext/>
        <w:keepLines/>
        <w:ind w:left="3600" w:firstLine="720"/>
        <w:rPr>
          <w:szCs w:val="22"/>
        </w:rPr>
      </w:pPr>
    </w:p>
    <w:p w:rsidR="0047396F" w:rsidP="00713824" w14:paraId="14CC290C" w14:textId="77777777">
      <w:pPr>
        <w:keepNext/>
        <w:keepLines/>
        <w:ind w:left="3600" w:firstLine="720"/>
        <w:rPr>
          <w:szCs w:val="22"/>
        </w:rPr>
      </w:pPr>
    </w:p>
    <w:p w:rsidR="0047396F" w:rsidRPr="009F0A5B" w:rsidP="00713824" w14:paraId="3EC795CA" w14:textId="77777777">
      <w:pPr>
        <w:keepNext/>
        <w:keepLines/>
        <w:ind w:left="3600" w:firstLine="720"/>
        <w:rPr>
          <w:szCs w:val="22"/>
        </w:rPr>
      </w:pPr>
    </w:p>
    <w:p w:rsidR="0047396F" w:rsidRPr="0047396F" w:rsidP="0047396F" w14:paraId="09F5672B" w14:textId="37EC8141">
      <w:pPr>
        <w:keepNext/>
        <w:keepLines/>
        <w:ind w:left="4320"/>
        <w:rPr>
          <w:szCs w:val="22"/>
        </w:rPr>
      </w:pPr>
      <w:r>
        <w:rPr>
          <w:szCs w:val="22"/>
        </w:rPr>
        <w:t>Zenji Nakazawa</w:t>
      </w:r>
    </w:p>
    <w:p w:rsidR="0047396F" w:rsidRPr="0047396F" w:rsidP="0047396F" w14:paraId="2683A168" w14:textId="3BEC1816">
      <w:pPr>
        <w:keepNext/>
        <w:keepLines/>
        <w:ind w:left="4320"/>
        <w:rPr>
          <w:szCs w:val="22"/>
        </w:rPr>
      </w:pPr>
      <w:r w:rsidRPr="0047396F">
        <w:rPr>
          <w:szCs w:val="22"/>
        </w:rPr>
        <w:t>Chief</w:t>
      </w:r>
    </w:p>
    <w:p w:rsidR="00713824" w:rsidP="0047396F" w14:paraId="144F89F3" w14:textId="22D3E2E2">
      <w:pPr>
        <w:keepNext/>
        <w:keepLines/>
        <w:ind w:left="4320"/>
        <w:rPr>
          <w:szCs w:val="22"/>
        </w:rPr>
      </w:pPr>
      <w:r w:rsidRPr="0047396F">
        <w:rPr>
          <w:szCs w:val="22"/>
        </w:rPr>
        <w:t>Public Safety and Homeland Security Bureau</w:t>
      </w:r>
    </w:p>
    <w:p w:rsidR="00713824" w:rsidP="00713824" w14:paraId="4A6BFB54" w14:textId="77777777">
      <w:pPr>
        <w:keepNext/>
        <w:keepLines/>
        <w:ind w:left="4320"/>
        <w:rPr>
          <w:szCs w:val="22"/>
        </w:rPr>
      </w:pPr>
    </w:p>
    <w:p w:rsidR="00713824" w:rsidRPr="00586DE2" w:rsidP="00713824" w14:paraId="4DAC8743" w14:textId="77777777">
      <w:pPr>
        <w:pStyle w:val="ParaNum"/>
        <w:numPr>
          <w:ilvl w:val="0"/>
          <w:numId w:val="0"/>
        </w:numPr>
        <w:ind w:firstLine="720"/>
      </w:pPr>
    </w:p>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565FB" w14:paraId="3EC64522" w14:textId="77777777">
      <w:pPr>
        <w:spacing w:line="20" w:lineRule="exact"/>
      </w:pPr>
    </w:p>
  </w:endnote>
  <w:endnote w:type="continuationSeparator" w:id="1">
    <w:p w:rsidR="00E565FB" w14:paraId="3D174385" w14:textId="77777777">
      <w:r>
        <w:t xml:space="preserve"> </w:t>
      </w:r>
    </w:p>
  </w:endnote>
  <w:endnote w:type="continuationNotice" w:id="2">
    <w:p w:rsidR="00E565FB" w14:paraId="74F8AC9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2B0D5044"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38CD0A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2C53AD" w14:paraId="5849ED54" w14:textId="0C42409E">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2D790C30"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65FB" w14:paraId="10A99D9C" w14:textId="77777777">
      <w:r>
        <w:separator/>
      </w:r>
    </w:p>
  </w:footnote>
  <w:footnote w:type="continuationSeparator" w:id="1">
    <w:p w:rsidR="00E565FB" w:rsidP="00C721AC" w14:paraId="41EABB9C" w14:textId="77777777">
      <w:pPr>
        <w:spacing w:before="120"/>
        <w:rPr>
          <w:sz w:val="20"/>
        </w:rPr>
      </w:pPr>
      <w:r>
        <w:rPr>
          <w:sz w:val="20"/>
        </w:rPr>
        <w:t xml:space="preserve">(Continued from previous page)  </w:t>
      </w:r>
      <w:r>
        <w:rPr>
          <w:sz w:val="20"/>
        </w:rPr>
        <w:separator/>
      </w:r>
    </w:p>
  </w:footnote>
  <w:footnote w:type="continuationNotice" w:id="2">
    <w:p w:rsidR="00E565FB" w:rsidP="00C721AC" w14:paraId="67B4D59E" w14:textId="77777777">
      <w:pPr>
        <w:jc w:val="right"/>
        <w:rPr>
          <w:sz w:val="20"/>
        </w:rPr>
      </w:pPr>
      <w:r>
        <w:rPr>
          <w:sz w:val="20"/>
        </w:rPr>
        <w:t>(continued….)</w:t>
      </w:r>
    </w:p>
  </w:footnote>
  <w:footnote w:id="3">
    <w:p w:rsidR="008A656B" w14:paraId="1F97B353" w14:textId="1148BC75">
      <w:pPr>
        <w:pStyle w:val="FootnoteText"/>
      </w:pPr>
      <w:r>
        <w:rPr>
          <w:rStyle w:val="FootnoteReference"/>
        </w:rPr>
        <w:footnoteRef/>
      </w:r>
      <w:r>
        <w:t xml:space="preserve"> </w:t>
      </w:r>
      <w:r w:rsidR="005B6909">
        <w:t xml:space="preserve">Luminys Systems Corporation, ET Docket No. 25-85, </w:t>
      </w:r>
      <w:r w:rsidRPr="00F31201" w:rsidR="005B6909">
        <w:rPr>
          <w:i/>
          <w:iCs/>
        </w:rPr>
        <w:t>Order to Show Cause</w:t>
      </w:r>
      <w:r w:rsidR="005B6909">
        <w:t xml:space="preserve">, DA 25-128, (OET/PSHSB </w:t>
      </w:r>
      <w:r w:rsidR="00F31201">
        <w:t xml:space="preserve">Feb, 13, </w:t>
      </w:r>
      <w:r w:rsidR="005B6909">
        <w:t>2025) (Order to Show Cause).</w:t>
      </w:r>
    </w:p>
  </w:footnote>
  <w:footnote w:id="4">
    <w:p w:rsidR="004658D0" w14:paraId="47B0A989" w14:textId="6C118F3D">
      <w:pPr>
        <w:pStyle w:val="FootnoteText"/>
      </w:pPr>
      <w:r>
        <w:rPr>
          <w:rStyle w:val="FootnoteReference"/>
        </w:rPr>
        <w:footnoteRef/>
      </w:r>
      <w:r>
        <w:t xml:space="preserve"> </w:t>
      </w:r>
      <w:r w:rsidRPr="00D87C08" w:rsidR="00F31201">
        <w:t>Luminys Systems Corporation, ET Docket No. 25-85</w:t>
      </w:r>
      <w:r w:rsidR="00F31201">
        <w:t xml:space="preserve">, </w:t>
      </w:r>
      <w:r w:rsidR="00F31201">
        <w:rPr>
          <w:i/>
          <w:iCs/>
        </w:rPr>
        <w:t xml:space="preserve">Response of Luminys Systems Corporation to Order to Show Cause </w:t>
      </w:r>
      <w:r w:rsidRPr="00D87C08" w:rsidR="00F31201">
        <w:t>(filed</w:t>
      </w:r>
      <w:r w:rsidR="00F31201">
        <w:t xml:space="preserve"> </w:t>
      </w:r>
      <w:r w:rsidR="008A15D6">
        <w:t>Feb</w:t>
      </w:r>
      <w:r w:rsidR="00873CC8">
        <w:t>.</w:t>
      </w:r>
      <w:r w:rsidR="008A15D6">
        <w:t xml:space="preserve"> 21</w:t>
      </w:r>
      <w:r w:rsidR="00F31201">
        <w:t>, 202</w:t>
      </w:r>
      <w:r w:rsidR="008A15D6">
        <w:t>5</w:t>
      </w:r>
      <w:r w:rsidR="00F31201">
        <w:t xml:space="preserve">). </w:t>
      </w:r>
    </w:p>
  </w:footnote>
  <w:footnote w:id="5">
    <w:p w:rsidR="003A4E78" w14:paraId="69D40E0F" w14:textId="03F90950">
      <w:pPr>
        <w:pStyle w:val="FootnoteText"/>
      </w:pPr>
      <w:r>
        <w:rPr>
          <w:rStyle w:val="FootnoteReference"/>
        </w:rPr>
        <w:footnoteRef/>
      </w:r>
      <w:r>
        <w:t xml:space="preserve"> </w:t>
      </w:r>
      <w:r w:rsidRPr="005B53F9" w:rsidR="005B53F9">
        <w:t xml:space="preserve">Luminys Systems Corporation, ET Docket No. 25-85, </w:t>
      </w:r>
      <w:r w:rsidRPr="00F31201" w:rsidR="005B53F9">
        <w:rPr>
          <w:i/>
          <w:iCs/>
        </w:rPr>
        <w:t>Second Order to Show Cause</w:t>
      </w:r>
      <w:r w:rsidRPr="005B53F9" w:rsidR="005B53F9">
        <w:t>, DA 25-</w:t>
      </w:r>
      <w:r w:rsidR="00A80DFC">
        <w:t>488</w:t>
      </w:r>
      <w:r w:rsidRPr="005B53F9" w:rsidR="005B53F9">
        <w:t xml:space="preserve">, (OET/PSHSB </w:t>
      </w:r>
      <w:r w:rsidR="00F31201">
        <w:t xml:space="preserve">June 6, </w:t>
      </w:r>
      <w:r w:rsidRPr="005B53F9" w:rsidR="005B53F9">
        <w:t>2025) (</w:t>
      </w:r>
      <w:r w:rsidR="00F31201">
        <w:t xml:space="preserve">Second </w:t>
      </w:r>
      <w:r w:rsidRPr="005B53F9" w:rsidR="005B53F9">
        <w:t>Order to Show Cause).</w:t>
      </w:r>
    </w:p>
  </w:footnote>
  <w:footnote w:id="6">
    <w:p w:rsidR="003A4E78" w14:paraId="40DACD7A" w14:textId="2B627FC7">
      <w:pPr>
        <w:pStyle w:val="FootnoteText"/>
      </w:pPr>
      <w:r>
        <w:rPr>
          <w:rStyle w:val="FootnoteReference"/>
        </w:rPr>
        <w:footnoteRef/>
      </w:r>
      <w:r>
        <w:t xml:space="preserve"> </w:t>
      </w:r>
      <w:r w:rsidRPr="00D87C08" w:rsidR="00F31201">
        <w:t>Luminys Systems Corporation, ET Docket No. 25-85</w:t>
      </w:r>
      <w:r w:rsidR="00F31201">
        <w:t>,</w:t>
      </w:r>
      <w:r w:rsidR="00F31201">
        <w:rPr>
          <w:i/>
          <w:iCs/>
        </w:rPr>
        <w:t xml:space="preserve"> Response of Luminys Systems Corporation to Second Order to Show Cause </w:t>
      </w:r>
      <w:r w:rsidRPr="00D87C08" w:rsidR="00F31201">
        <w:t>(filed</w:t>
      </w:r>
      <w:r w:rsidR="00F31201">
        <w:t xml:space="preserve"> </w:t>
      </w:r>
      <w:r w:rsidR="008F2ECB">
        <w:t>June 16</w:t>
      </w:r>
      <w:r w:rsidR="00F31201">
        <w:t>, 202</w:t>
      </w:r>
      <w:r w:rsidR="008F2ECB">
        <w:t>5</w:t>
      </w:r>
      <w:r w:rsidR="00F31201">
        <w:t xml:space="preserve">). </w:t>
      </w:r>
    </w:p>
  </w:footnote>
  <w:footnote w:id="7">
    <w:p w:rsidR="00234437" w:rsidRPr="00D87C08" w14:paraId="419546CF" w14:textId="6BB1A167">
      <w:pPr>
        <w:pStyle w:val="FootnoteText"/>
      </w:pPr>
      <w:r>
        <w:rPr>
          <w:rStyle w:val="FootnoteReference"/>
        </w:rPr>
        <w:footnoteRef/>
      </w:r>
      <w:r>
        <w:t xml:space="preserve"> </w:t>
      </w:r>
      <w:r w:rsidRPr="00D87C08" w:rsidR="00D87C08">
        <w:t xml:space="preserve"> Luminys Systems Corporation, ET Docket No. 25-85</w:t>
      </w:r>
      <w:r w:rsidR="00D87C08">
        <w:t xml:space="preserve">, </w:t>
      </w:r>
      <w:r w:rsidR="00D87C08">
        <w:rPr>
          <w:i/>
          <w:iCs/>
        </w:rPr>
        <w:t xml:space="preserve">Supplemental Response of Luminys Systems Corporation to Second Order to Show Cause </w:t>
      </w:r>
      <w:r w:rsidRPr="00D87C08" w:rsidR="00D87C08">
        <w:t>(filed</w:t>
      </w:r>
      <w:r w:rsidR="00D87C08">
        <w:t xml:space="preserve"> Jan. 6, 2026). </w:t>
      </w:r>
    </w:p>
  </w:footnote>
  <w:footnote w:id="8">
    <w:p w:rsidR="00332489" w:rsidRPr="00332489" w14:paraId="6D9A4DC1" w14:textId="7A2632EC">
      <w:pPr>
        <w:pStyle w:val="FootnoteText"/>
      </w:pPr>
      <w:r>
        <w:rPr>
          <w:rStyle w:val="FootnoteReference"/>
        </w:rPr>
        <w:footnoteRef/>
      </w:r>
      <w:r>
        <w:t xml:space="preserve"> </w:t>
      </w:r>
      <w:r>
        <w:rPr>
          <w:i/>
          <w:iCs/>
        </w:rPr>
        <w:t>Id.</w:t>
      </w:r>
      <w:r>
        <w:t xml:space="preserve"> at </w:t>
      </w:r>
      <w:r w:rsidR="001C20D1">
        <w:t>2</w:t>
      </w:r>
      <w:r>
        <w:t xml:space="preserve">. </w:t>
      </w:r>
    </w:p>
  </w:footnote>
  <w:footnote w:id="9">
    <w:p w:rsidR="001C20D1" w:rsidRPr="001C20D1" w14:paraId="138607C8" w14:textId="7624201B">
      <w:pPr>
        <w:pStyle w:val="FootnoteText"/>
        <w:rPr>
          <w:i/>
          <w:iCs/>
        </w:rPr>
      </w:pPr>
      <w:r>
        <w:rPr>
          <w:rStyle w:val="FootnoteReference"/>
        </w:rPr>
        <w:footnoteRef/>
      </w:r>
      <w:r>
        <w:t xml:space="preserve"> </w:t>
      </w:r>
      <w:r>
        <w:rPr>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58BA" w:rsidP="002458BA" w14:paraId="76580748" w14:textId="693D4D96">
    <w:pPr>
      <w:pStyle w:val="Header"/>
    </w:pPr>
  </w:p>
  <w:p w:rsidR="00D25FB5" w:rsidP="00810B6F" w14:paraId="3B0D80F9" w14:textId="03F002D0">
    <w:pPr>
      <w:pStyle w:val="Header"/>
      <w:rPr>
        <w:b w:val="0"/>
      </w:rPr>
    </w:pPr>
    <w:r>
      <w:tab/>
      <w:t>Federal Communications Commission</w:t>
    </w:r>
    <w:r>
      <w:tab/>
    </w:r>
    <w:r w:rsidR="002458BA">
      <w:t xml:space="preserve">DA </w:t>
    </w:r>
    <w:r w:rsidR="00B0440B">
      <w:t>26</w:t>
    </w:r>
    <w:r w:rsidR="002458BA">
      <w:t>-</w:t>
    </w:r>
    <w:r w:rsidR="00B0440B">
      <w:t>66</w:t>
    </w:r>
  </w:p>
  <w:p w:rsidR="00D25FB5" w14:paraId="10199EE9" w14:textId="79C99EC8">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41F20AF0"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73863385" w14:textId="7A354F9F">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sidR="002458BA">
      <w:rPr>
        <w:spacing w:val="-2"/>
      </w:rPr>
      <w:t xml:space="preserve">DA </w:t>
    </w:r>
    <w:r w:rsidR="00A87CE4">
      <w:rPr>
        <w:spacing w:val="-2"/>
      </w:rPr>
      <w:t>2</w:t>
    </w:r>
    <w:r w:rsidR="0069639C">
      <w:rPr>
        <w:spacing w:val="-2"/>
      </w:rPr>
      <w:t>6</w:t>
    </w:r>
    <w:r w:rsidR="002458BA">
      <w:rPr>
        <w:spacing w:val="-2"/>
      </w:rPr>
      <w:t>-</w:t>
    </w:r>
    <w:r w:rsidR="00B0440B">
      <w:rPr>
        <w:spacing w:val="-2"/>
      </w:rPr>
      <w:t>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6">
    <w:nsid w:val="6C972646"/>
    <w:multiLevelType w:val="hybridMultilevel"/>
    <w:tmpl w:val="F5BE2D4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121729395">
    <w:abstractNumId w:val="1"/>
  </w:num>
  <w:num w:numId="2" w16cid:durableId="1550995302">
    <w:abstractNumId w:val="5"/>
  </w:num>
  <w:num w:numId="3" w16cid:durableId="1390494949">
    <w:abstractNumId w:val="3"/>
  </w:num>
  <w:num w:numId="4" w16cid:durableId="1266885092">
    <w:abstractNumId w:val="4"/>
  </w:num>
  <w:num w:numId="5" w16cid:durableId="1309821801">
    <w:abstractNumId w:val="2"/>
  </w:num>
  <w:num w:numId="6" w16cid:durableId="915940866">
    <w:abstractNumId w:val="0"/>
  </w:num>
  <w:num w:numId="7" w16cid:durableId="26298315">
    <w:abstractNumId w:val="3"/>
  </w:num>
  <w:num w:numId="8" w16cid:durableId="122890191">
    <w:abstractNumId w:val="5"/>
  </w:num>
  <w:num w:numId="9" w16cid:durableId="831608002">
    <w:abstractNumId w:val="5"/>
  </w:num>
  <w:num w:numId="10" w16cid:durableId="1385369589">
    <w:abstractNumId w:val="5"/>
  </w:num>
  <w:num w:numId="11" w16cid:durableId="1733044434">
    <w:abstractNumId w:val="5"/>
  </w:num>
  <w:num w:numId="12" w16cid:durableId="663895980">
    <w:abstractNumId w:val="5"/>
  </w:num>
  <w:num w:numId="13" w16cid:durableId="1283725793">
    <w:abstractNumId w:val="5"/>
  </w:num>
  <w:num w:numId="14" w16cid:durableId="176164516">
    <w:abstractNumId w:val="5"/>
  </w:num>
  <w:num w:numId="15" w16cid:durableId="1034161750">
    <w:abstractNumId w:val="5"/>
    <w:lvlOverride w:ilvl="0">
      <w:startOverride w:val="1"/>
    </w:lvlOverride>
  </w:num>
  <w:num w:numId="16" w16cid:durableId="744105587">
    <w:abstractNumId w:val="5"/>
  </w:num>
  <w:num w:numId="17" w16cid:durableId="1261990244">
    <w:abstractNumId w:val="5"/>
    <w:lvlOverride w:ilvl="0">
      <w:startOverride w:val="1"/>
    </w:lvlOverride>
  </w:num>
  <w:num w:numId="18" w16cid:durableId="1978299063">
    <w:abstractNumId w:val="5"/>
    <w:lvlOverride w:ilvl="0">
      <w:startOverride w:val="1"/>
    </w:lvlOverride>
  </w:num>
  <w:num w:numId="19" w16cid:durableId="83965065">
    <w:abstractNumId w:val="5"/>
    <w:lvlOverride w:ilvl="0">
      <w:startOverride w:val="1"/>
    </w:lvlOverride>
  </w:num>
  <w:num w:numId="20" w16cid:durableId="978803173">
    <w:abstractNumId w:val="6"/>
  </w:num>
  <w:num w:numId="21" w16cid:durableId="204262707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proofState w:spelling="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A9"/>
    <w:rsid w:val="0000082D"/>
    <w:rsid w:val="00000A17"/>
    <w:rsid w:val="00002C85"/>
    <w:rsid w:val="0000303A"/>
    <w:rsid w:val="00003106"/>
    <w:rsid w:val="00003D7B"/>
    <w:rsid w:val="00003FE9"/>
    <w:rsid w:val="0000452D"/>
    <w:rsid w:val="00004AB4"/>
    <w:rsid w:val="00004D7D"/>
    <w:rsid w:val="00005BA7"/>
    <w:rsid w:val="0000638B"/>
    <w:rsid w:val="000069F5"/>
    <w:rsid w:val="00006B89"/>
    <w:rsid w:val="000076AB"/>
    <w:rsid w:val="0001041B"/>
    <w:rsid w:val="0001063A"/>
    <w:rsid w:val="00010D21"/>
    <w:rsid w:val="000137C6"/>
    <w:rsid w:val="00013B0C"/>
    <w:rsid w:val="00013E9E"/>
    <w:rsid w:val="00013EBD"/>
    <w:rsid w:val="000142B6"/>
    <w:rsid w:val="00014600"/>
    <w:rsid w:val="00014D21"/>
    <w:rsid w:val="00015AFC"/>
    <w:rsid w:val="00015D25"/>
    <w:rsid w:val="00017245"/>
    <w:rsid w:val="00017ACD"/>
    <w:rsid w:val="00021E27"/>
    <w:rsid w:val="00022CEA"/>
    <w:rsid w:val="00022F0F"/>
    <w:rsid w:val="000236DC"/>
    <w:rsid w:val="00023ADE"/>
    <w:rsid w:val="00023F55"/>
    <w:rsid w:val="000243A0"/>
    <w:rsid w:val="0002456E"/>
    <w:rsid w:val="00024861"/>
    <w:rsid w:val="0002594C"/>
    <w:rsid w:val="00026295"/>
    <w:rsid w:val="00026859"/>
    <w:rsid w:val="000270E6"/>
    <w:rsid w:val="00030A32"/>
    <w:rsid w:val="000313AD"/>
    <w:rsid w:val="000318D5"/>
    <w:rsid w:val="00031DE9"/>
    <w:rsid w:val="00033078"/>
    <w:rsid w:val="00034077"/>
    <w:rsid w:val="0003426D"/>
    <w:rsid w:val="00034977"/>
    <w:rsid w:val="00035547"/>
    <w:rsid w:val="00036039"/>
    <w:rsid w:val="0003674F"/>
    <w:rsid w:val="0003690E"/>
    <w:rsid w:val="000371F3"/>
    <w:rsid w:val="00037746"/>
    <w:rsid w:val="00037F90"/>
    <w:rsid w:val="00040CD9"/>
    <w:rsid w:val="00040FC0"/>
    <w:rsid w:val="000414BB"/>
    <w:rsid w:val="00041FCD"/>
    <w:rsid w:val="00042475"/>
    <w:rsid w:val="0004262F"/>
    <w:rsid w:val="00042746"/>
    <w:rsid w:val="00044296"/>
    <w:rsid w:val="000451F5"/>
    <w:rsid w:val="00045747"/>
    <w:rsid w:val="00045927"/>
    <w:rsid w:val="00045FDC"/>
    <w:rsid w:val="00046154"/>
    <w:rsid w:val="00046195"/>
    <w:rsid w:val="00046263"/>
    <w:rsid w:val="00046AF6"/>
    <w:rsid w:val="00046B78"/>
    <w:rsid w:val="00047814"/>
    <w:rsid w:val="00047A23"/>
    <w:rsid w:val="0005009B"/>
    <w:rsid w:val="00050113"/>
    <w:rsid w:val="000505CB"/>
    <w:rsid w:val="00050A48"/>
    <w:rsid w:val="00051069"/>
    <w:rsid w:val="00052BB8"/>
    <w:rsid w:val="00052C64"/>
    <w:rsid w:val="00052D51"/>
    <w:rsid w:val="00052EF5"/>
    <w:rsid w:val="00055807"/>
    <w:rsid w:val="000571FE"/>
    <w:rsid w:val="000572E9"/>
    <w:rsid w:val="0006182D"/>
    <w:rsid w:val="00062310"/>
    <w:rsid w:val="000623BE"/>
    <w:rsid w:val="0006240F"/>
    <w:rsid w:val="00062A26"/>
    <w:rsid w:val="000640D6"/>
    <w:rsid w:val="000663F9"/>
    <w:rsid w:val="00066926"/>
    <w:rsid w:val="00066A15"/>
    <w:rsid w:val="000676F8"/>
    <w:rsid w:val="0006771D"/>
    <w:rsid w:val="00067B4E"/>
    <w:rsid w:val="000706E8"/>
    <w:rsid w:val="00070C3C"/>
    <w:rsid w:val="00070CEA"/>
    <w:rsid w:val="00070D5A"/>
    <w:rsid w:val="00070DED"/>
    <w:rsid w:val="00071349"/>
    <w:rsid w:val="00072D77"/>
    <w:rsid w:val="00072FF2"/>
    <w:rsid w:val="000733CC"/>
    <w:rsid w:val="0007444C"/>
    <w:rsid w:val="0007481D"/>
    <w:rsid w:val="000756F3"/>
    <w:rsid w:val="00075A28"/>
    <w:rsid w:val="0007777F"/>
    <w:rsid w:val="000802D9"/>
    <w:rsid w:val="000803EA"/>
    <w:rsid w:val="00080AE0"/>
    <w:rsid w:val="00081C95"/>
    <w:rsid w:val="00081D30"/>
    <w:rsid w:val="0008290C"/>
    <w:rsid w:val="000831D7"/>
    <w:rsid w:val="00083F66"/>
    <w:rsid w:val="00083FCB"/>
    <w:rsid w:val="00083FED"/>
    <w:rsid w:val="00084F3C"/>
    <w:rsid w:val="0008569F"/>
    <w:rsid w:val="00085B4D"/>
    <w:rsid w:val="00085B8C"/>
    <w:rsid w:val="00086350"/>
    <w:rsid w:val="000865DE"/>
    <w:rsid w:val="00086629"/>
    <w:rsid w:val="000875BF"/>
    <w:rsid w:val="00087881"/>
    <w:rsid w:val="00087EFF"/>
    <w:rsid w:val="000909C3"/>
    <w:rsid w:val="000909F3"/>
    <w:rsid w:val="00091735"/>
    <w:rsid w:val="00091970"/>
    <w:rsid w:val="00092919"/>
    <w:rsid w:val="0009333C"/>
    <w:rsid w:val="000937DC"/>
    <w:rsid w:val="00093982"/>
    <w:rsid w:val="00093D45"/>
    <w:rsid w:val="00095096"/>
    <w:rsid w:val="00095900"/>
    <w:rsid w:val="00095B68"/>
    <w:rsid w:val="00096450"/>
    <w:rsid w:val="00096D8C"/>
    <w:rsid w:val="00096E19"/>
    <w:rsid w:val="00097408"/>
    <w:rsid w:val="000A0ED5"/>
    <w:rsid w:val="000A270C"/>
    <w:rsid w:val="000A2B6C"/>
    <w:rsid w:val="000A3035"/>
    <w:rsid w:val="000A3D5C"/>
    <w:rsid w:val="000A52C4"/>
    <w:rsid w:val="000A5673"/>
    <w:rsid w:val="000B03EC"/>
    <w:rsid w:val="000B0DA1"/>
    <w:rsid w:val="000B0EB6"/>
    <w:rsid w:val="000B187B"/>
    <w:rsid w:val="000B1D3A"/>
    <w:rsid w:val="000B20EF"/>
    <w:rsid w:val="000B20FA"/>
    <w:rsid w:val="000B35CE"/>
    <w:rsid w:val="000B3904"/>
    <w:rsid w:val="000B46D3"/>
    <w:rsid w:val="000B4864"/>
    <w:rsid w:val="000B4DD8"/>
    <w:rsid w:val="000B5486"/>
    <w:rsid w:val="000B78D2"/>
    <w:rsid w:val="000B7AD7"/>
    <w:rsid w:val="000C0813"/>
    <w:rsid w:val="000C0B65"/>
    <w:rsid w:val="000C1C35"/>
    <w:rsid w:val="000C1F49"/>
    <w:rsid w:val="000C32E8"/>
    <w:rsid w:val="000C459B"/>
    <w:rsid w:val="000C4797"/>
    <w:rsid w:val="000C5692"/>
    <w:rsid w:val="000C6D75"/>
    <w:rsid w:val="000C77AE"/>
    <w:rsid w:val="000D0BDD"/>
    <w:rsid w:val="000D19A7"/>
    <w:rsid w:val="000D3DA9"/>
    <w:rsid w:val="000D49A4"/>
    <w:rsid w:val="000D553C"/>
    <w:rsid w:val="000D6159"/>
    <w:rsid w:val="000D69EF"/>
    <w:rsid w:val="000D6A76"/>
    <w:rsid w:val="000D6AFA"/>
    <w:rsid w:val="000D7037"/>
    <w:rsid w:val="000D7357"/>
    <w:rsid w:val="000D79ED"/>
    <w:rsid w:val="000E05FE"/>
    <w:rsid w:val="000E0C29"/>
    <w:rsid w:val="000E13BA"/>
    <w:rsid w:val="000E24E1"/>
    <w:rsid w:val="000E3C73"/>
    <w:rsid w:val="000E3D42"/>
    <w:rsid w:val="000E427E"/>
    <w:rsid w:val="000E4F81"/>
    <w:rsid w:val="000E50C8"/>
    <w:rsid w:val="000E5F7D"/>
    <w:rsid w:val="000E7719"/>
    <w:rsid w:val="000E7A0E"/>
    <w:rsid w:val="000E7B22"/>
    <w:rsid w:val="000F0319"/>
    <w:rsid w:val="000F0B8D"/>
    <w:rsid w:val="000F1B25"/>
    <w:rsid w:val="000F307E"/>
    <w:rsid w:val="000F3527"/>
    <w:rsid w:val="000F366D"/>
    <w:rsid w:val="000F390B"/>
    <w:rsid w:val="000F3DA9"/>
    <w:rsid w:val="000F457F"/>
    <w:rsid w:val="000F4F68"/>
    <w:rsid w:val="000F5047"/>
    <w:rsid w:val="000F5451"/>
    <w:rsid w:val="000F5F7F"/>
    <w:rsid w:val="000F72B9"/>
    <w:rsid w:val="000F72F7"/>
    <w:rsid w:val="00100E7B"/>
    <w:rsid w:val="00101291"/>
    <w:rsid w:val="0010174F"/>
    <w:rsid w:val="00101B17"/>
    <w:rsid w:val="00101BC2"/>
    <w:rsid w:val="00102192"/>
    <w:rsid w:val="00102D73"/>
    <w:rsid w:val="001031B1"/>
    <w:rsid w:val="001032B8"/>
    <w:rsid w:val="001037CE"/>
    <w:rsid w:val="001042B3"/>
    <w:rsid w:val="0010448F"/>
    <w:rsid w:val="0010535C"/>
    <w:rsid w:val="0010588A"/>
    <w:rsid w:val="00106A91"/>
    <w:rsid w:val="00107B23"/>
    <w:rsid w:val="00110A05"/>
    <w:rsid w:val="00110C96"/>
    <w:rsid w:val="00111239"/>
    <w:rsid w:val="0011150A"/>
    <w:rsid w:val="00113CF1"/>
    <w:rsid w:val="00114443"/>
    <w:rsid w:val="0011546C"/>
    <w:rsid w:val="00115BE7"/>
    <w:rsid w:val="0011600B"/>
    <w:rsid w:val="001160EE"/>
    <w:rsid w:val="00116819"/>
    <w:rsid w:val="0011696D"/>
    <w:rsid w:val="001175F6"/>
    <w:rsid w:val="001212A1"/>
    <w:rsid w:val="001217C8"/>
    <w:rsid w:val="00121818"/>
    <w:rsid w:val="00121FCE"/>
    <w:rsid w:val="00122846"/>
    <w:rsid w:val="00122BD5"/>
    <w:rsid w:val="00123CCF"/>
    <w:rsid w:val="001260CB"/>
    <w:rsid w:val="00127BF8"/>
    <w:rsid w:val="00133122"/>
    <w:rsid w:val="00133F79"/>
    <w:rsid w:val="00134193"/>
    <w:rsid w:val="00134368"/>
    <w:rsid w:val="00134699"/>
    <w:rsid w:val="00134A34"/>
    <w:rsid w:val="001356E0"/>
    <w:rsid w:val="00137140"/>
    <w:rsid w:val="001405F3"/>
    <w:rsid w:val="001408DF"/>
    <w:rsid w:val="00140D0C"/>
    <w:rsid w:val="00142012"/>
    <w:rsid w:val="00142F9C"/>
    <w:rsid w:val="00143C63"/>
    <w:rsid w:val="00144EC9"/>
    <w:rsid w:val="00145673"/>
    <w:rsid w:val="00145D74"/>
    <w:rsid w:val="00145F17"/>
    <w:rsid w:val="0014661B"/>
    <w:rsid w:val="001468D1"/>
    <w:rsid w:val="00146F79"/>
    <w:rsid w:val="0014730A"/>
    <w:rsid w:val="00147370"/>
    <w:rsid w:val="00147402"/>
    <w:rsid w:val="00147601"/>
    <w:rsid w:val="00147AF7"/>
    <w:rsid w:val="00147B02"/>
    <w:rsid w:val="00147B04"/>
    <w:rsid w:val="00150440"/>
    <w:rsid w:val="0015089E"/>
    <w:rsid w:val="00150D67"/>
    <w:rsid w:val="001511B4"/>
    <w:rsid w:val="001512BE"/>
    <w:rsid w:val="00151357"/>
    <w:rsid w:val="00151AE6"/>
    <w:rsid w:val="00151B06"/>
    <w:rsid w:val="00151DE0"/>
    <w:rsid w:val="0015202F"/>
    <w:rsid w:val="001524EF"/>
    <w:rsid w:val="001525E5"/>
    <w:rsid w:val="00152B8C"/>
    <w:rsid w:val="00152FC3"/>
    <w:rsid w:val="001534AC"/>
    <w:rsid w:val="00153D43"/>
    <w:rsid w:val="00155103"/>
    <w:rsid w:val="001557FE"/>
    <w:rsid w:val="00155E06"/>
    <w:rsid w:val="00155F5B"/>
    <w:rsid w:val="00156C15"/>
    <w:rsid w:val="00156F7B"/>
    <w:rsid w:val="00157163"/>
    <w:rsid w:val="001577D9"/>
    <w:rsid w:val="001609DB"/>
    <w:rsid w:val="00160A84"/>
    <w:rsid w:val="0016134F"/>
    <w:rsid w:val="00162AC6"/>
    <w:rsid w:val="00163047"/>
    <w:rsid w:val="00163267"/>
    <w:rsid w:val="00164653"/>
    <w:rsid w:val="001648B1"/>
    <w:rsid w:val="00164DF8"/>
    <w:rsid w:val="00164EC8"/>
    <w:rsid w:val="0016553F"/>
    <w:rsid w:val="0016751C"/>
    <w:rsid w:val="001675CB"/>
    <w:rsid w:val="001700FD"/>
    <w:rsid w:val="00170137"/>
    <w:rsid w:val="00170B2C"/>
    <w:rsid w:val="00171B26"/>
    <w:rsid w:val="00171FEA"/>
    <w:rsid w:val="00172521"/>
    <w:rsid w:val="001727BF"/>
    <w:rsid w:val="001738D5"/>
    <w:rsid w:val="00173FBD"/>
    <w:rsid w:val="00174989"/>
    <w:rsid w:val="00174C87"/>
    <w:rsid w:val="0017504A"/>
    <w:rsid w:val="00175852"/>
    <w:rsid w:val="001760EF"/>
    <w:rsid w:val="001761A8"/>
    <w:rsid w:val="00176958"/>
    <w:rsid w:val="001769E7"/>
    <w:rsid w:val="00176ABE"/>
    <w:rsid w:val="001775CC"/>
    <w:rsid w:val="00177957"/>
    <w:rsid w:val="00177EAF"/>
    <w:rsid w:val="00180322"/>
    <w:rsid w:val="00180E91"/>
    <w:rsid w:val="001812C6"/>
    <w:rsid w:val="00181755"/>
    <w:rsid w:val="00182E8F"/>
    <w:rsid w:val="0018384A"/>
    <w:rsid w:val="00183D49"/>
    <w:rsid w:val="0018458A"/>
    <w:rsid w:val="001853A3"/>
    <w:rsid w:val="001853F3"/>
    <w:rsid w:val="00185A7E"/>
    <w:rsid w:val="00185C26"/>
    <w:rsid w:val="00185D4D"/>
    <w:rsid w:val="001867B1"/>
    <w:rsid w:val="00186E4B"/>
    <w:rsid w:val="00186EA7"/>
    <w:rsid w:val="00186F48"/>
    <w:rsid w:val="0018792A"/>
    <w:rsid w:val="00187E86"/>
    <w:rsid w:val="00187F4C"/>
    <w:rsid w:val="0019047B"/>
    <w:rsid w:val="00190792"/>
    <w:rsid w:val="00191020"/>
    <w:rsid w:val="00191A19"/>
    <w:rsid w:val="00191AB6"/>
    <w:rsid w:val="00191C70"/>
    <w:rsid w:val="00191D59"/>
    <w:rsid w:val="00192B15"/>
    <w:rsid w:val="001938C7"/>
    <w:rsid w:val="00194A66"/>
    <w:rsid w:val="00194E0B"/>
    <w:rsid w:val="0019616D"/>
    <w:rsid w:val="00196784"/>
    <w:rsid w:val="001968B4"/>
    <w:rsid w:val="00196BC4"/>
    <w:rsid w:val="00196BE9"/>
    <w:rsid w:val="0019726A"/>
    <w:rsid w:val="001972B7"/>
    <w:rsid w:val="001A05CB"/>
    <w:rsid w:val="001A081B"/>
    <w:rsid w:val="001A0CE9"/>
    <w:rsid w:val="001A14D5"/>
    <w:rsid w:val="001A1836"/>
    <w:rsid w:val="001A1B88"/>
    <w:rsid w:val="001A2852"/>
    <w:rsid w:val="001A345B"/>
    <w:rsid w:val="001A3B01"/>
    <w:rsid w:val="001A3BFB"/>
    <w:rsid w:val="001A56B0"/>
    <w:rsid w:val="001A57C0"/>
    <w:rsid w:val="001A5A00"/>
    <w:rsid w:val="001A7AE3"/>
    <w:rsid w:val="001B0816"/>
    <w:rsid w:val="001B13FA"/>
    <w:rsid w:val="001B152F"/>
    <w:rsid w:val="001B1880"/>
    <w:rsid w:val="001B1D85"/>
    <w:rsid w:val="001B1DE5"/>
    <w:rsid w:val="001B3A15"/>
    <w:rsid w:val="001B438C"/>
    <w:rsid w:val="001B4637"/>
    <w:rsid w:val="001B4797"/>
    <w:rsid w:val="001B59C6"/>
    <w:rsid w:val="001B5E99"/>
    <w:rsid w:val="001B60C7"/>
    <w:rsid w:val="001B6217"/>
    <w:rsid w:val="001B7008"/>
    <w:rsid w:val="001C0C41"/>
    <w:rsid w:val="001C1075"/>
    <w:rsid w:val="001C1E26"/>
    <w:rsid w:val="001C20D1"/>
    <w:rsid w:val="001C23E9"/>
    <w:rsid w:val="001C347C"/>
    <w:rsid w:val="001C35B6"/>
    <w:rsid w:val="001C4A76"/>
    <w:rsid w:val="001C5004"/>
    <w:rsid w:val="001C5123"/>
    <w:rsid w:val="001C6EC0"/>
    <w:rsid w:val="001C6F2C"/>
    <w:rsid w:val="001C720A"/>
    <w:rsid w:val="001C76D6"/>
    <w:rsid w:val="001C79AD"/>
    <w:rsid w:val="001D010C"/>
    <w:rsid w:val="001D01CC"/>
    <w:rsid w:val="001D03B3"/>
    <w:rsid w:val="001D0975"/>
    <w:rsid w:val="001D0B57"/>
    <w:rsid w:val="001D0D87"/>
    <w:rsid w:val="001D1E16"/>
    <w:rsid w:val="001D2296"/>
    <w:rsid w:val="001D2E5E"/>
    <w:rsid w:val="001D2F37"/>
    <w:rsid w:val="001D3150"/>
    <w:rsid w:val="001D326D"/>
    <w:rsid w:val="001D345E"/>
    <w:rsid w:val="001D3B35"/>
    <w:rsid w:val="001D50DD"/>
    <w:rsid w:val="001D5DDB"/>
    <w:rsid w:val="001D5E33"/>
    <w:rsid w:val="001D63B8"/>
    <w:rsid w:val="001D6441"/>
    <w:rsid w:val="001D68F5"/>
    <w:rsid w:val="001D6962"/>
    <w:rsid w:val="001D6BCF"/>
    <w:rsid w:val="001E01CA"/>
    <w:rsid w:val="001E01F4"/>
    <w:rsid w:val="001E0318"/>
    <w:rsid w:val="001E0AE5"/>
    <w:rsid w:val="001E161A"/>
    <w:rsid w:val="001E1BD3"/>
    <w:rsid w:val="001E35C5"/>
    <w:rsid w:val="001E3C3B"/>
    <w:rsid w:val="001E3D4C"/>
    <w:rsid w:val="001E50D9"/>
    <w:rsid w:val="001E5857"/>
    <w:rsid w:val="001E6165"/>
    <w:rsid w:val="001E61E6"/>
    <w:rsid w:val="001E68AF"/>
    <w:rsid w:val="001E6C25"/>
    <w:rsid w:val="001F06EC"/>
    <w:rsid w:val="001F1047"/>
    <w:rsid w:val="001F15CA"/>
    <w:rsid w:val="001F1BD6"/>
    <w:rsid w:val="001F2199"/>
    <w:rsid w:val="001F22F7"/>
    <w:rsid w:val="001F24C5"/>
    <w:rsid w:val="001F2F16"/>
    <w:rsid w:val="001F30B3"/>
    <w:rsid w:val="001F33B8"/>
    <w:rsid w:val="001F3FCE"/>
    <w:rsid w:val="001F578B"/>
    <w:rsid w:val="001F589B"/>
    <w:rsid w:val="001F5EF4"/>
    <w:rsid w:val="001F63B0"/>
    <w:rsid w:val="001F6A18"/>
    <w:rsid w:val="001F7577"/>
    <w:rsid w:val="001F7F58"/>
    <w:rsid w:val="00201E2F"/>
    <w:rsid w:val="00203127"/>
    <w:rsid w:val="00203E47"/>
    <w:rsid w:val="00204504"/>
    <w:rsid w:val="00204AA6"/>
    <w:rsid w:val="00205371"/>
    <w:rsid w:val="00205944"/>
    <w:rsid w:val="002060D7"/>
    <w:rsid w:val="0020654A"/>
    <w:rsid w:val="00207A37"/>
    <w:rsid w:val="002104A7"/>
    <w:rsid w:val="0021095C"/>
    <w:rsid w:val="0021185A"/>
    <w:rsid w:val="002118B2"/>
    <w:rsid w:val="002119B8"/>
    <w:rsid w:val="002120BD"/>
    <w:rsid w:val="00212FC1"/>
    <w:rsid w:val="00213A7A"/>
    <w:rsid w:val="00214BFC"/>
    <w:rsid w:val="00214EC1"/>
    <w:rsid w:val="00215AA4"/>
    <w:rsid w:val="00215D9C"/>
    <w:rsid w:val="00216399"/>
    <w:rsid w:val="00216512"/>
    <w:rsid w:val="00217844"/>
    <w:rsid w:val="00217FB0"/>
    <w:rsid w:val="002207B5"/>
    <w:rsid w:val="002208C7"/>
    <w:rsid w:val="00220928"/>
    <w:rsid w:val="00221B02"/>
    <w:rsid w:val="002224FB"/>
    <w:rsid w:val="0022257A"/>
    <w:rsid w:val="002229A0"/>
    <w:rsid w:val="00222FAE"/>
    <w:rsid w:val="00223271"/>
    <w:rsid w:val="002232D5"/>
    <w:rsid w:val="00223486"/>
    <w:rsid w:val="0022423B"/>
    <w:rsid w:val="0022433B"/>
    <w:rsid w:val="002244A2"/>
    <w:rsid w:val="00225551"/>
    <w:rsid w:val="00225772"/>
    <w:rsid w:val="00225C4F"/>
    <w:rsid w:val="00225D92"/>
    <w:rsid w:val="0022664C"/>
    <w:rsid w:val="00226DEE"/>
    <w:rsid w:val="002308D1"/>
    <w:rsid w:val="0023098B"/>
    <w:rsid w:val="00231F37"/>
    <w:rsid w:val="0023275F"/>
    <w:rsid w:val="00232C47"/>
    <w:rsid w:val="002337E6"/>
    <w:rsid w:val="00233D74"/>
    <w:rsid w:val="00234437"/>
    <w:rsid w:val="002346A9"/>
    <w:rsid w:val="0023514F"/>
    <w:rsid w:val="00235265"/>
    <w:rsid w:val="0023579F"/>
    <w:rsid w:val="00237323"/>
    <w:rsid w:val="002374BA"/>
    <w:rsid w:val="00240444"/>
    <w:rsid w:val="00241102"/>
    <w:rsid w:val="002421DE"/>
    <w:rsid w:val="0024251E"/>
    <w:rsid w:val="002429EE"/>
    <w:rsid w:val="00243E94"/>
    <w:rsid w:val="002440E3"/>
    <w:rsid w:val="002441A6"/>
    <w:rsid w:val="0024483D"/>
    <w:rsid w:val="00244C04"/>
    <w:rsid w:val="002458BA"/>
    <w:rsid w:val="00245C58"/>
    <w:rsid w:val="00245EE9"/>
    <w:rsid w:val="00245F9C"/>
    <w:rsid w:val="0024611F"/>
    <w:rsid w:val="002466BA"/>
    <w:rsid w:val="00246BB3"/>
    <w:rsid w:val="00247085"/>
    <w:rsid w:val="0024714E"/>
    <w:rsid w:val="002475C2"/>
    <w:rsid w:val="00247834"/>
    <w:rsid w:val="00247A3E"/>
    <w:rsid w:val="00250B36"/>
    <w:rsid w:val="00252360"/>
    <w:rsid w:val="00252A36"/>
    <w:rsid w:val="00253086"/>
    <w:rsid w:val="00253A59"/>
    <w:rsid w:val="00253B65"/>
    <w:rsid w:val="00253C95"/>
    <w:rsid w:val="002540E2"/>
    <w:rsid w:val="00254A49"/>
    <w:rsid w:val="00254C51"/>
    <w:rsid w:val="00255124"/>
    <w:rsid w:val="0025564D"/>
    <w:rsid w:val="00255B9D"/>
    <w:rsid w:val="00255E1D"/>
    <w:rsid w:val="00256207"/>
    <w:rsid w:val="002569FF"/>
    <w:rsid w:val="00257132"/>
    <w:rsid w:val="00257258"/>
    <w:rsid w:val="00257299"/>
    <w:rsid w:val="0025786D"/>
    <w:rsid w:val="00257D6E"/>
    <w:rsid w:val="0026037A"/>
    <w:rsid w:val="0026079B"/>
    <w:rsid w:val="0026145B"/>
    <w:rsid w:val="002614D4"/>
    <w:rsid w:val="002633CF"/>
    <w:rsid w:val="00263B72"/>
    <w:rsid w:val="00263E1D"/>
    <w:rsid w:val="0026414E"/>
    <w:rsid w:val="00264491"/>
    <w:rsid w:val="00265A43"/>
    <w:rsid w:val="002669ED"/>
    <w:rsid w:val="0027050D"/>
    <w:rsid w:val="002710A1"/>
    <w:rsid w:val="0027138E"/>
    <w:rsid w:val="0027141A"/>
    <w:rsid w:val="00271AFB"/>
    <w:rsid w:val="00271B29"/>
    <w:rsid w:val="002721A7"/>
    <w:rsid w:val="0027297F"/>
    <w:rsid w:val="0027454F"/>
    <w:rsid w:val="00274DD9"/>
    <w:rsid w:val="002752B0"/>
    <w:rsid w:val="00275402"/>
    <w:rsid w:val="00275CF5"/>
    <w:rsid w:val="00275FB1"/>
    <w:rsid w:val="00276781"/>
    <w:rsid w:val="00276E48"/>
    <w:rsid w:val="00277062"/>
    <w:rsid w:val="00277706"/>
    <w:rsid w:val="00277AA5"/>
    <w:rsid w:val="00281103"/>
    <w:rsid w:val="002817D6"/>
    <w:rsid w:val="00282E11"/>
    <w:rsid w:val="0028301F"/>
    <w:rsid w:val="0028395E"/>
    <w:rsid w:val="00284EF7"/>
    <w:rsid w:val="00285017"/>
    <w:rsid w:val="0028594A"/>
    <w:rsid w:val="00286637"/>
    <w:rsid w:val="002868F2"/>
    <w:rsid w:val="002900E6"/>
    <w:rsid w:val="00290F11"/>
    <w:rsid w:val="002929D9"/>
    <w:rsid w:val="00292C25"/>
    <w:rsid w:val="00292F82"/>
    <w:rsid w:val="002966B8"/>
    <w:rsid w:val="0029764C"/>
    <w:rsid w:val="00297840"/>
    <w:rsid w:val="00297847"/>
    <w:rsid w:val="002A0F83"/>
    <w:rsid w:val="002A20B7"/>
    <w:rsid w:val="002A22B0"/>
    <w:rsid w:val="002A27A4"/>
    <w:rsid w:val="002A2B7F"/>
    <w:rsid w:val="002A2D2E"/>
    <w:rsid w:val="002A4267"/>
    <w:rsid w:val="002A4365"/>
    <w:rsid w:val="002A45D8"/>
    <w:rsid w:val="002A4AE0"/>
    <w:rsid w:val="002A5513"/>
    <w:rsid w:val="002A5D67"/>
    <w:rsid w:val="002A632D"/>
    <w:rsid w:val="002A6365"/>
    <w:rsid w:val="002A6732"/>
    <w:rsid w:val="002A7C68"/>
    <w:rsid w:val="002B0A6C"/>
    <w:rsid w:val="002B0EF2"/>
    <w:rsid w:val="002B15AA"/>
    <w:rsid w:val="002B1C7D"/>
    <w:rsid w:val="002B2A18"/>
    <w:rsid w:val="002B32E7"/>
    <w:rsid w:val="002B3979"/>
    <w:rsid w:val="002B3A76"/>
    <w:rsid w:val="002B4003"/>
    <w:rsid w:val="002B40FE"/>
    <w:rsid w:val="002B426F"/>
    <w:rsid w:val="002B5657"/>
    <w:rsid w:val="002B5722"/>
    <w:rsid w:val="002B6D08"/>
    <w:rsid w:val="002B6D92"/>
    <w:rsid w:val="002B6EBF"/>
    <w:rsid w:val="002C00C1"/>
    <w:rsid w:val="002C00E8"/>
    <w:rsid w:val="002C015C"/>
    <w:rsid w:val="002C2145"/>
    <w:rsid w:val="002C22F6"/>
    <w:rsid w:val="002C33FD"/>
    <w:rsid w:val="002C3F72"/>
    <w:rsid w:val="002C4183"/>
    <w:rsid w:val="002C4936"/>
    <w:rsid w:val="002C4D6C"/>
    <w:rsid w:val="002C4F13"/>
    <w:rsid w:val="002C53AD"/>
    <w:rsid w:val="002C592A"/>
    <w:rsid w:val="002C5C5F"/>
    <w:rsid w:val="002C6465"/>
    <w:rsid w:val="002C65CA"/>
    <w:rsid w:val="002C6B13"/>
    <w:rsid w:val="002C7DF9"/>
    <w:rsid w:val="002D003D"/>
    <w:rsid w:val="002D12B6"/>
    <w:rsid w:val="002D1796"/>
    <w:rsid w:val="002D1E5D"/>
    <w:rsid w:val="002D2513"/>
    <w:rsid w:val="002D2E94"/>
    <w:rsid w:val="002D2FB0"/>
    <w:rsid w:val="002D3B58"/>
    <w:rsid w:val="002D3E23"/>
    <w:rsid w:val="002D40C3"/>
    <w:rsid w:val="002D44F9"/>
    <w:rsid w:val="002D45B9"/>
    <w:rsid w:val="002D62DA"/>
    <w:rsid w:val="002D792D"/>
    <w:rsid w:val="002D79D7"/>
    <w:rsid w:val="002E1435"/>
    <w:rsid w:val="002E1755"/>
    <w:rsid w:val="002E1FE2"/>
    <w:rsid w:val="002E20F4"/>
    <w:rsid w:val="002E2635"/>
    <w:rsid w:val="002E31B3"/>
    <w:rsid w:val="002E3592"/>
    <w:rsid w:val="002E3899"/>
    <w:rsid w:val="002E4254"/>
    <w:rsid w:val="002E4F14"/>
    <w:rsid w:val="002E58B2"/>
    <w:rsid w:val="002E590A"/>
    <w:rsid w:val="002E6259"/>
    <w:rsid w:val="002E7ED1"/>
    <w:rsid w:val="002F01C7"/>
    <w:rsid w:val="002F0CE7"/>
    <w:rsid w:val="002F1009"/>
    <w:rsid w:val="002F12C4"/>
    <w:rsid w:val="002F1A26"/>
    <w:rsid w:val="002F2159"/>
    <w:rsid w:val="002F2365"/>
    <w:rsid w:val="002F249D"/>
    <w:rsid w:val="002F3055"/>
    <w:rsid w:val="002F3F70"/>
    <w:rsid w:val="002F417C"/>
    <w:rsid w:val="002F44C3"/>
    <w:rsid w:val="002F46FE"/>
    <w:rsid w:val="002F58D2"/>
    <w:rsid w:val="002F59F3"/>
    <w:rsid w:val="002F5AE8"/>
    <w:rsid w:val="002F5E21"/>
    <w:rsid w:val="002F6565"/>
    <w:rsid w:val="002F6674"/>
    <w:rsid w:val="002F7414"/>
    <w:rsid w:val="002F752A"/>
    <w:rsid w:val="002F7882"/>
    <w:rsid w:val="002F7E62"/>
    <w:rsid w:val="00300084"/>
    <w:rsid w:val="003007E1"/>
    <w:rsid w:val="00300E69"/>
    <w:rsid w:val="003013B1"/>
    <w:rsid w:val="00301B40"/>
    <w:rsid w:val="00301EC5"/>
    <w:rsid w:val="003024A4"/>
    <w:rsid w:val="003025A2"/>
    <w:rsid w:val="00303157"/>
    <w:rsid w:val="00303D89"/>
    <w:rsid w:val="00304363"/>
    <w:rsid w:val="00304565"/>
    <w:rsid w:val="003046E6"/>
    <w:rsid w:val="00304941"/>
    <w:rsid w:val="0030619A"/>
    <w:rsid w:val="003066BA"/>
    <w:rsid w:val="00306EEE"/>
    <w:rsid w:val="00307244"/>
    <w:rsid w:val="00307749"/>
    <w:rsid w:val="00307A33"/>
    <w:rsid w:val="00307B83"/>
    <w:rsid w:val="00307CD6"/>
    <w:rsid w:val="003100D3"/>
    <w:rsid w:val="0031142B"/>
    <w:rsid w:val="0031304A"/>
    <w:rsid w:val="0031308E"/>
    <w:rsid w:val="00313B6A"/>
    <w:rsid w:val="00314B3A"/>
    <w:rsid w:val="00315384"/>
    <w:rsid w:val="003156BB"/>
    <w:rsid w:val="00315E42"/>
    <w:rsid w:val="00316159"/>
    <w:rsid w:val="00316595"/>
    <w:rsid w:val="00316641"/>
    <w:rsid w:val="0031685A"/>
    <w:rsid w:val="00316CC4"/>
    <w:rsid w:val="0032058E"/>
    <w:rsid w:val="0032090F"/>
    <w:rsid w:val="00322145"/>
    <w:rsid w:val="00322938"/>
    <w:rsid w:val="00323885"/>
    <w:rsid w:val="00323B64"/>
    <w:rsid w:val="00324297"/>
    <w:rsid w:val="00324868"/>
    <w:rsid w:val="003249F5"/>
    <w:rsid w:val="00325170"/>
    <w:rsid w:val="00325981"/>
    <w:rsid w:val="00325C41"/>
    <w:rsid w:val="00326316"/>
    <w:rsid w:val="003263E3"/>
    <w:rsid w:val="0032696F"/>
    <w:rsid w:val="00326984"/>
    <w:rsid w:val="003276F7"/>
    <w:rsid w:val="003278A6"/>
    <w:rsid w:val="003309F9"/>
    <w:rsid w:val="00330DDD"/>
    <w:rsid w:val="003312B9"/>
    <w:rsid w:val="003319AF"/>
    <w:rsid w:val="00331A14"/>
    <w:rsid w:val="003321A5"/>
    <w:rsid w:val="003323AD"/>
    <w:rsid w:val="00332489"/>
    <w:rsid w:val="0033365B"/>
    <w:rsid w:val="00333841"/>
    <w:rsid w:val="003342F8"/>
    <w:rsid w:val="00334C43"/>
    <w:rsid w:val="00335A61"/>
    <w:rsid w:val="00335F32"/>
    <w:rsid w:val="003360B3"/>
    <w:rsid w:val="00336260"/>
    <w:rsid w:val="00337656"/>
    <w:rsid w:val="0033784C"/>
    <w:rsid w:val="00337988"/>
    <w:rsid w:val="003379EA"/>
    <w:rsid w:val="00340205"/>
    <w:rsid w:val="00340520"/>
    <w:rsid w:val="003407D9"/>
    <w:rsid w:val="00341C1C"/>
    <w:rsid w:val="00343680"/>
    <w:rsid w:val="00343749"/>
    <w:rsid w:val="00343A23"/>
    <w:rsid w:val="00344611"/>
    <w:rsid w:val="00344749"/>
    <w:rsid w:val="00345008"/>
    <w:rsid w:val="00345341"/>
    <w:rsid w:val="0034719B"/>
    <w:rsid w:val="00347663"/>
    <w:rsid w:val="003478CF"/>
    <w:rsid w:val="0034793F"/>
    <w:rsid w:val="00347A95"/>
    <w:rsid w:val="003508BE"/>
    <w:rsid w:val="003509F2"/>
    <w:rsid w:val="0035113E"/>
    <w:rsid w:val="0035159B"/>
    <w:rsid w:val="00352876"/>
    <w:rsid w:val="00352B8D"/>
    <w:rsid w:val="00352BDA"/>
    <w:rsid w:val="00352C30"/>
    <w:rsid w:val="00352C80"/>
    <w:rsid w:val="0035347D"/>
    <w:rsid w:val="00353759"/>
    <w:rsid w:val="00354152"/>
    <w:rsid w:val="00354F51"/>
    <w:rsid w:val="0035579C"/>
    <w:rsid w:val="00355DE1"/>
    <w:rsid w:val="0035646E"/>
    <w:rsid w:val="00356866"/>
    <w:rsid w:val="00357D13"/>
    <w:rsid w:val="00357D40"/>
    <w:rsid w:val="003610E8"/>
    <w:rsid w:val="0036204D"/>
    <w:rsid w:val="0036294A"/>
    <w:rsid w:val="003634D8"/>
    <w:rsid w:val="00363598"/>
    <w:rsid w:val="00363D97"/>
    <w:rsid w:val="0036467B"/>
    <w:rsid w:val="0036481E"/>
    <w:rsid w:val="00364D45"/>
    <w:rsid w:val="00365486"/>
    <w:rsid w:val="003660ED"/>
    <w:rsid w:val="003701C9"/>
    <w:rsid w:val="00370213"/>
    <w:rsid w:val="003706F2"/>
    <w:rsid w:val="003707A7"/>
    <w:rsid w:val="00372D7D"/>
    <w:rsid w:val="003746AB"/>
    <w:rsid w:val="00375310"/>
    <w:rsid w:val="00375653"/>
    <w:rsid w:val="003756A7"/>
    <w:rsid w:val="00375C22"/>
    <w:rsid w:val="003769EC"/>
    <w:rsid w:val="00376A5E"/>
    <w:rsid w:val="00377502"/>
    <w:rsid w:val="003776D4"/>
    <w:rsid w:val="0038065B"/>
    <w:rsid w:val="00380A59"/>
    <w:rsid w:val="00380E1C"/>
    <w:rsid w:val="00381E2F"/>
    <w:rsid w:val="0038379F"/>
    <w:rsid w:val="003847F4"/>
    <w:rsid w:val="003852AC"/>
    <w:rsid w:val="0038686E"/>
    <w:rsid w:val="003869AF"/>
    <w:rsid w:val="00386B9D"/>
    <w:rsid w:val="00386D7F"/>
    <w:rsid w:val="00387B16"/>
    <w:rsid w:val="00387C62"/>
    <w:rsid w:val="00390F94"/>
    <w:rsid w:val="00391FFC"/>
    <w:rsid w:val="00392AC2"/>
    <w:rsid w:val="003932B9"/>
    <w:rsid w:val="00393BA1"/>
    <w:rsid w:val="00393F32"/>
    <w:rsid w:val="0039417B"/>
    <w:rsid w:val="00395636"/>
    <w:rsid w:val="0039589A"/>
    <w:rsid w:val="00396169"/>
    <w:rsid w:val="00396FF2"/>
    <w:rsid w:val="0039716E"/>
    <w:rsid w:val="0039788A"/>
    <w:rsid w:val="00397F4A"/>
    <w:rsid w:val="003A0008"/>
    <w:rsid w:val="003A0F7A"/>
    <w:rsid w:val="003A17D4"/>
    <w:rsid w:val="003A18D8"/>
    <w:rsid w:val="003A1B87"/>
    <w:rsid w:val="003A2912"/>
    <w:rsid w:val="003A2DA2"/>
    <w:rsid w:val="003A33A2"/>
    <w:rsid w:val="003A3C1B"/>
    <w:rsid w:val="003A4E78"/>
    <w:rsid w:val="003A50DD"/>
    <w:rsid w:val="003A5CA4"/>
    <w:rsid w:val="003A5D99"/>
    <w:rsid w:val="003A600F"/>
    <w:rsid w:val="003A6118"/>
    <w:rsid w:val="003A67E9"/>
    <w:rsid w:val="003A6D97"/>
    <w:rsid w:val="003A74D3"/>
    <w:rsid w:val="003A78E4"/>
    <w:rsid w:val="003B007F"/>
    <w:rsid w:val="003B00C6"/>
    <w:rsid w:val="003B0550"/>
    <w:rsid w:val="003B0960"/>
    <w:rsid w:val="003B11A2"/>
    <w:rsid w:val="003B1D3F"/>
    <w:rsid w:val="003B1DC6"/>
    <w:rsid w:val="003B2448"/>
    <w:rsid w:val="003B26B7"/>
    <w:rsid w:val="003B5351"/>
    <w:rsid w:val="003B5A74"/>
    <w:rsid w:val="003B63FB"/>
    <w:rsid w:val="003B66CA"/>
    <w:rsid w:val="003B680B"/>
    <w:rsid w:val="003B694F"/>
    <w:rsid w:val="003B6AC5"/>
    <w:rsid w:val="003B6CBF"/>
    <w:rsid w:val="003C020E"/>
    <w:rsid w:val="003C0679"/>
    <w:rsid w:val="003C0CDF"/>
    <w:rsid w:val="003C258E"/>
    <w:rsid w:val="003C3115"/>
    <w:rsid w:val="003C31B9"/>
    <w:rsid w:val="003C3FBD"/>
    <w:rsid w:val="003C42DE"/>
    <w:rsid w:val="003C470F"/>
    <w:rsid w:val="003C48BC"/>
    <w:rsid w:val="003C5B5A"/>
    <w:rsid w:val="003C61E6"/>
    <w:rsid w:val="003D042B"/>
    <w:rsid w:val="003D08B6"/>
    <w:rsid w:val="003D0909"/>
    <w:rsid w:val="003D1006"/>
    <w:rsid w:val="003D1769"/>
    <w:rsid w:val="003D1C7A"/>
    <w:rsid w:val="003D26AC"/>
    <w:rsid w:val="003D2E39"/>
    <w:rsid w:val="003D353E"/>
    <w:rsid w:val="003D3618"/>
    <w:rsid w:val="003D5993"/>
    <w:rsid w:val="003D5C82"/>
    <w:rsid w:val="003D5FAE"/>
    <w:rsid w:val="003D6208"/>
    <w:rsid w:val="003D6369"/>
    <w:rsid w:val="003D799C"/>
    <w:rsid w:val="003E040A"/>
    <w:rsid w:val="003E073F"/>
    <w:rsid w:val="003E0A9D"/>
    <w:rsid w:val="003E134A"/>
    <w:rsid w:val="003E175A"/>
    <w:rsid w:val="003E1A07"/>
    <w:rsid w:val="003E1A42"/>
    <w:rsid w:val="003E2C7F"/>
    <w:rsid w:val="003E3D3A"/>
    <w:rsid w:val="003E484B"/>
    <w:rsid w:val="003E4919"/>
    <w:rsid w:val="003E59AE"/>
    <w:rsid w:val="003E6064"/>
    <w:rsid w:val="003E675A"/>
    <w:rsid w:val="003E6E1F"/>
    <w:rsid w:val="003E755C"/>
    <w:rsid w:val="003E781A"/>
    <w:rsid w:val="003F0070"/>
    <w:rsid w:val="003F041D"/>
    <w:rsid w:val="003F050F"/>
    <w:rsid w:val="003F0B73"/>
    <w:rsid w:val="003F171C"/>
    <w:rsid w:val="003F294F"/>
    <w:rsid w:val="003F2E7D"/>
    <w:rsid w:val="003F3435"/>
    <w:rsid w:val="003F3AFD"/>
    <w:rsid w:val="003F4B64"/>
    <w:rsid w:val="003F4D23"/>
    <w:rsid w:val="003F5636"/>
    <w:rsid w:val="003F57ED"/>
    <w:rsid w:val="003F581B"/>
    <w:rsid w:val="003F5864"/>
    <w:rsid w:val="003F5F26"/>
    <w:rsid w:val="003F69D6"/>
    <w:rsid w:val="003F71BE"/>
    <w:rsid w:val="003F724F"/>
    <w:rsid w:val="0040112F"/>
    <w:rsid w:val="00401181"/>
    <w:rsid w:val="00401462"/>
    <w:rsid w:val="0040181C"/>
    <w:rsid w:val="0040212C"/>
    <w:rsid w:val="00402407"/>
    <w:rsid w:val="00402BDA"/>
    <w:rsid w:val="00402FCC"/>
    <w:rsid w:val="00403011"/>
    <w:rsid w:val="00404B6E"/>
    <w:rsid w:val="00405368"/>
    <w:rsid w:val="00405DEB"/>
    <w:rsid w:val="00407476"/>
    <w:rsid w:val="0040789C"/>
    <w:rsid w:val="004079DA"/>
    <w:rsid w:val="00407EDB"/>
    <w:rsid w:val="00411FA4"/>
    <w:rsid w:val="004125D9"/>
    <w:rsid w:val="00412FC5"/>
    <w:rsid w:val="0041349E"/>
    <w:rsid w:val="004138D2"/>
    <w:rsid w:val="0041407B"/>
    <w:rsid w:val="00414205"/>
    <w:rsid w:val="00414CEB"/>
    <w:rsid w:val="00415186"/>
    <w:rsid w:val="00415C18"/>
    <w:rsid w:val="004164B5"/>
    <w:rsid w:val="00416510"/>
    <w:rsid w:val="00417725"/>
    <w:rsid w:val="004177A1"/>
    <w:rsid w:val="00417986"/>
    <w:rsid w:val="00417A78"/>
    <w:rsid w:val="00417EAC"/>
    <w:rsid w:val="00420666"/>
    <w:rsid w:val="00421E2A"/>
    <w:rsid w:val="00422276"/>
    <w:rsid w:val="0042358C"/>
    <w:rsid w:val="004242F1"/>
    <w:rsid w:val="00424FBF"/>
    <w:rsid w:val="00425370"/>
    <w:rsid w:val="004256A0"/>
    <w:rsid w:val="004257BF"/>
    <w:rsid w:val="004260D4"/>
    <w:rsid w:val="0042636F"/>
    <w:rsid w:val="0042681B"/>
    <w:rsid w:val="00426962"/>
    <w:rsid w:val="00426E6B"/>
    <w:rsid w:val="00426FCB"/>
    <w:rsid w:val="00427195"/>
    <w:rsid w:val="00427859"/>
    <w:rsid w:val="00427928"/>
    <w:rsid w:val="004301D5"/>
    <w:rsid w:val="004308BE"/>
    <w:rsid w:val="00431C9B"/>
    <w:rsid w:val="004335FA"/>
    <w:rsid w:val="004339D7"/>
    <w:rsid w:val="00433ADA"/>
    <w:rsid w:val="00435DD4"/>
    <w:rsid w:val="00436196"/>
    <w:rsid w:val="0043668A"/>
    <w:rsid w:val="00436C91"/>
    <w:rsid w:val="00436F87"/>
    <w:rsid w:val="004373F4"/>
    <w:rsid w:val="00437C82"/>
    <w:rsid w:val="00440E1C"/>
    <w:rsid w:val="00440FDA"/>
    <w:rsid w:val="004418CD"/>
    <w:rsid w:val="0044249C"/>
    <w:rsid w:val="00442BE0"/>
    <w:rsid w:val="004434B7"/>
    <w:rsid w:val="004438F1"/>
    <w:rsid w:val="00444382"/>
    <w:rsid w:val="0044477A"/>
    <w:rsid w:val="004448D5"/>
    <w:rsid w:val="00444F4F"/>
    <w:rsid w:val="00445648"/>
    <w:rsid w:val="00445674"/>
    <w:rsid w:val="00445877"/>
    <w:rsid w:val="00445A00"/>
    <w:rsid w:val="0044626B"/>
    <w:rsid w:val="0044687F"/>
    <w:rsid w:val="00447311"/>
    <w:rsid w:val="004474AE"/>
    <w:rsid w:val="0044763F"/>
    <w:rsid w:val="00447EFC"/>
    <w:rsid w:val="00450B17"/>
    <w:rsid w:val="004512C7"/>
    <w:rsid w:val="00451B0F"/>
    <w:rsid w:val="0045222D"/>
    <w:rsid w:val="004539A3"/>
    <w:rsid w:val="00454028"/>
    <w:rsid w:val="004542E8"/>
    <w:rsid w:val="0045434D"/>
    <w:rsid w:val="004549B2"/>
    <w:rsid w:val="00454B0D"/>
    <w:rsid w:val="00454D5A"/>
    <w:rsid w:val="00454DE2"/>
    <w:rsid w:val="00454DF3"/>
    <w:rsid w:val="004556E2"/>
    <w:rsid w:val="00455DAC"/>
    <w:rsid w:val="00456876"/>
    <w:rsid w:val="00457039"/>
    <w:rsid w:val="0045785F"/>
    <w:rsid w:val="00460296"/>
    <w:rsid w:val="004604AA"/>
    <w:rsid w:val="00460550"/>
    <w:rsid w:val="00460E53"/>
    <w:rsid w:val="0046162D"/>
    <w:rsid w:val="00462032"/>
    <w:rsid w:val="004621E7"/>
    <w:rsid w:val="004625E9"/>
    <w:rsid w:val="004627A0"/>
    <w:rsid w:val="0046318D"/>
    <w:rsid w:val="0046328E"/>
    <w:rsid w:val="00463CD9"/>
    <w:rsid w:val="00463D4F"/>
    <w:rsid w:val="004648F3"/>
    <w:rsid w:val="004649BA"/>
    <w:rsid w:val="0046507E"/>
    <w:rsid w:val="004658D0"/>
    <w:rsid w:val="0046681B"/>
    <w:rsid w:val="00466AA3"/>
    <w:rsid w:val="00467D33"/>
    <w:rsid w:val="004707C9"/>
    <w:rsid w:val="00470840"/>
    <w:rsid w:val="00470D4B"/>
    <w:rsid w:val="00471926"/>
    <w:rsid w:val="00471AE0"/>
    <w:rsid w:val="00472489"/>
    <w:rsid w:val="00472552"/>
    <w:rsid w:val="0047307F"/>
    <w:rsid w:val="00473373"/>
    <w:rsid w:val="0047396F"/>
    <w:rsid w:val="0047546E"/>
    <w:rsid w:val="004757EE"/>
    <w:rsid w:val="00475E23"/>
    <w:rsid w:val="004766D1"/>
    <w:rsid w:val="00476B0F"/>
    <w:rsid w:val="00480947"/>
    <w:rsid w:val="00480AC8"/>
    <w:rsid w:val="00480D30"/>
    <w:rsid w:val="004814D9"/>
    <w:rsid w:val="00481FBC"/>
    <w:rsid w:val="0048233B"/>
    <w:rsid w:val="004824DA"/>
    <w:rsid w:val="00482B44"/>
    <w:rsid w:val="00482E94"/>
    <w:rsid w:val="00483FC0"/>
    <w:rsid w:val="004847B8"/>
    <w:rsid w:val="00484B1F"/>
    <w:rsid w:val="00484EC4"/>
    <w:rsid w:val="00485226"/>
    <w:rsid w:val="00486901"/>
    <w:rsid w:val="00487518"/>
    <w:rsid w:val="00487D16"/>
    <w:rsid w:val="0049018B"/>
    <w:rsid w:val="004908F2"/>
    <w:rsid w:val="00491C16"/>
    <w:rsid w:val="00491F55"/>
    <w:rsid w:val="00491FBB"/>
    <w:rsid w:val="00493642"/>
    <w:rsid w:val="004938C8"/>
    <w:rsid w:val="00493F43"/>
    <w:rsid w:val="004969E2"/>
    <w:rsid w:val="00496A29"/>
    <w:rsid w:val="004977E3"/>
    <w:rsid w:val="00497F49"/>
    <w:rsid w:val="004A028E"/>
    <w:rsid w:val="004A039A"/>
    <w:rsid w:val="004A104A"/>
    <w:rsid w:val="004A1643"/>
    <w:rsid w:val="004A287C"/>
    <w:rsid w:val="004A30A6"/>
    <w:rsid w:val="004A4105"/>
    <w:rsid w:val="004A44C4"/>
    <w:rsid w:val="004A46BB"/>
    <w:rsid w:val="004A66BE"/>
    <w:rsid w:val="004A6B63"/>
    <w:rsid w:val="004A6CBB"/>
    <w:rsid w:val="004A6CCE"/>
    <w:rsid w:val="004A72AD"/>
    <w:rsid w:val="004A7CC6"/>
    <w:rsid w:val="004B0189"/>
    <w:rsid w:val="004B0813"/>
    <w:rsid w:val="004B1165"/>
    <w:rsid w:val="004B1247"/>
    <w:rsid w:val="004B166B"/>
    <w:rsid w:val="004B1E35"/>
    <w:rsid w:val="004B2134"/>
    <w:rsid w:val="004B22F2"/>
    <w:rsid w:val="004B3049"/>
    <w:rsid w:val="004B3322"/>
    <w:rsid w:val="004B3680"/>
    <w:rsid w:val="004B4257"/>
    <w:rsid w:val="004B464C"/>
    <w:rsid w:val="004B5E19"/>
    <w:rsid w:val="004B6994"/>
    <w:rsid w:val="004B6BF6"/>
    <w:rsid w:val="004B6F1F"/>
    <w:rsid w:val="004B703D"/>
    <w:rsid w:val="004C02ED"/>
    <w:rsid w:val="004C06AD"/>
    <w:rsid w:val="004C0B5E"/>
    <w:rsid w:val="004C0D13"/>
    <w:rsid w:val="004C1002"/>
    <w:rsid w:val="004C15EE"/>
    <w:rsid w:val="004C2EE3"/>
    <w:rsid w:val="004C2F59"/>
    <w:rsid w:val="004C360A"/>
    <w:rsid w:val="004C42D2"/>
    <w:rsid w:val="004C4B59"/>
    <w:rsid w:val="004C59BC"/>
    <w:rsid w:val="004C5E0A"/>
    <w:rsid w:val="004C5EB6"/>
    <w:rsid w:val="004C5F50"/>
    <w:rsid w:val="004C6FB0"/>
    <w:rsid w:val="004C762B"/>
    <w:rsid w:val="004C7C8F"/>
    <w:rsid w:val="004C7CDE"/>
    <w:rsid w:val="004D1210"/>
    <w:rsid w:val="004D1586"/>
    <w:rsid w:val="004D2594"/>
    <w:rsid w:val="004D2D35"/>
    <w:rsid w:val="004D2F85"/>
    <w:rsid w:val="004D4DC5"/>
    <w:rsid w:val="004D5574"/>
    <w:rsid w:val="004D6D53"/>
    <w:rsid w:val="004D7070"/>
    <w:rsid w:val="004E02E8"/>
    <w:rsid w:val="004E07A6"/>
    <w:rsid w:val="004E08E6"/>
    <w:rsid w:val="004E1603"/>
    <w:rsid w:val="004E1D47"/>
    <w:rsid w:val="004E229D"/>
    <w:rsid w:val="004E2742"/>
    <w:rsid w:val="004E34B3"/>
    <w:rsid w:val="004E353A"/>
    <w:rsid w:val="004E37E0"/>
    <w:rsid w:val="004E3E9B"/>
    <w:rsid w:val="004E4436"/>
    <w:rsid w:val="004E4A22"/>
    <w:rsid w:val="004E597E"/>
    <w:rsid w:val="004E5AEC"/>
    <w:rsid w:val="004E6198"/>
    <w:rsid w:val="004E6606"/>
    <w:rsid w:val="004E76B7"/>
    <w:rsid w:val="004F0002"/>
    <w:rsid w:val="004F0126"/>
    <w:rsid w:val="004F051F"/>
    <w:rsid w:val="004F1200"/>
    <w:rsid w:val="004F1997"/>
    <w:rsid w:val="004F227E"/>
    <w:rsid w:val="004F2364"/>
    <w:rsid w:val="004F25D7"/>
    <w:rsid w:val="004F2FCA"/>
    <w:rsid w:val="004F359A"/>
    <w:rsid w:val="004F3992"/>
    <w:rsid w:val="004F450D"/>
    <w:rsid w:val="004F4FB3"/>
    <w:rsid w:val="004F5047"/>
    <w:rsid w:val="004F5FCC"/>
    <w:rsid w:val="004F69A1"/>
    <w:rsid w:val="004F6F46"/>
    <w:rsid w:val="005032D2"/>
    <w:rsid w:val="00503710"/>
    <w:rsid w:val="00503933"/>
    <w:rsid w:val="00504CDE"/>
    <w:rsid w:val="00504DA0"/>
    <w:rsid w:val="00504E2E"/>
    <w:rsid w:val="005050FE"/>
    <w:rsid w:val="00505CCD"/>
    <w:rsid w:val="00506218"/>
    <w:rsid w:val="00506287"/>
    <w:rsid w:val="00506498"/>
    <w:rsid w:val="00506A91"/>
    <w:rsid w:val="00507145"/>
    <w:rsid w:val="00507213"/>
    <w:rsid w:val="005079ED"/>
    <w:rsid w:val="00507A0B"/>
    <w:rsid w:val="00507BF6"/>
    <w:rsid w:val="00510F8F"/>
    <w:rsid w:val="00511968"/>
    <w:rsid w:val="0051211E"/>
    <w:rsid w:val="00512E55"/>
    <w:rsid w:val="00513729"/>
    <w:rsid w:val="00514014"/>
    <w:rsid w:val="0051420E"/>
    <w:rsid w:val="005154A0"/>
    <w:rsid w:val="0051580A"/>
    <w:rsid w:val="00516437"/>
    <w:rsid w:val="005177EF"/>
    <w:rsid w:val="00517D90"/>
    <w:rsid w:val="0052227F"/>
    <w:rsid w:val="005229E2"/>
    <w:rsid w:val="00523BDE"/>
    <w:rsid w:val="0052403C"/>
    <w:rsid w:val="0052543C"/>
    <w:rsid w:val="00525F66"/>
    <w:rsid w:val="005262F8"/>
    <w:rsid w:val="0052649A"/>
    <w:rsid w:val="005269C8"/>
    <w:rsid w:val="00530CBB"/>
    <w:rsid w:val="0053150F"/>
    <w:rsid w:val="00532A27"/>
    <w:rsid w:val="0053317D"/>
    <w:rsid w:val="005342CB"/>
    <w:rsid w:val="00535320"/>
    <w:rsid w:val="00536828"/>
    <w:rsid w:val="00536EA7"/>
    <w:rsid w:val="0053706C"/>
    <w:rsid w:val="00537307"/>
    <w:rsid w:val="005378A8"/>
    <w:rsid w:val="00537FA5"/>
    <w:rsid w:val="00540391"/>
    <w:rsid w:val="00540888"/>
    <w:rsid w:val="005409B3"/>
    <w:rsid w:val="00540A26"/>
    <w:rsid w:val="00540C6B"/>
    <w:rsid w:val="00541E83"/>
    <w:rsid w:val="0054236B"/>
    <w:rsid w:val="00542651"/>
    <w:rsid w:val="0054382F"/>
    <w:rsid w:val="00543BB1"/>
    <w:rsid w:val="00544936"/>
    <w:rsid w:val="005452B2"/>
    <w:rsid w:val="005458E5"/>
    <w:rsid w:val="00547387"/>
    <w:rsid w:val="005473B3"/>
    <w:rsid w:val="00551403"/>
    <w:rsid w:val="00551442"/>
    <w:rsid w:val="00551921"/>
    <w:rsid w:val="0055213D"/>
    <w:rsid w:val="00552472"/>
    <w:rsid w:val="005524BC"/>
    <w:rsid w:val="005530A2"/>
    <w:rsid w:val="00553D84"/>
    <w:rsid w:val="00553E1F"/>
    <w:rsid w:val="0055416F"/>
    <w:rsid w:val="00554502"/>
    <w:rsid w:val="0055469F"/>
    <w:rsid w:val="0055614C"/>
    <w:rsid w:val="005571F0"/>
    <w:rsid w:val="00561321"/>
    <w:rsid w:val="0056215F"/>
    <w:rsid w:val="00562269"/>
    <w:rsid w:val="005625DD"/>
    <w:rsid w:val="005639F1"/>
    <w:rsid w:val="00563A0F"/>
    <w:rsid w:val="00563BC5"/>
    <w:rsid w:val="00565292"/>
    <w:rsid w:val="005652AF"/>
    <w:rsid w:val="005656B7"/>
    <w:rsid w:val="00566125"/>
    <w:rsid w:val="00566845"/>
    <w:rsid w:val="00566D06"/>
    <w:rsid w:val="00567F82"/>
    <w:rsid w:val="00570049"/>
    <w:rsid w:val="00570554"/>
    <w:rsid w:val="00572220"/>
    <w:rsid w:val="00572438"/>
    <w:rsid w:val="00572672"/>
    <w:rsid w:val="00574677"/>
    <w:rsid w:val="0057561C"/>
    <w:rsid w:val="005758BF"/>
    <w:rsid w:val="005759A7"/>
    <w:rsid w:val="00575CC4"/>
    <w:rsid w:val="0057602D"/>
    <w:rsid w:val="00576AAF"/>
    <w:rsid w:val="00576B5A"/>
    <w:rsid w:val="00576CC0"/>
    <w:rsid w:val="005803A2"/>
    <w:rsid w:val="005809A8"/>
    <w:rsid w:val="00581A45"/>
    <w:rsid w:val="00581DD4"/>
    <w:rsid w:val="00581ED1"/>
    <w:rsid w:val="00583609"/>
    <w:rsid w:val="00583D0B"/>
    <w:rsid w:val="00584082"/>
    <w:rsid w:val="005842B1"/>
    <w:rsid w:val="005846C0"/>
    <w:rsid w:val="00584700"/>
    <w:rsid w:val="0058575B"/>
    <w:rsid w:val="00585FA6"/>
    <w:rsid w:val="00586518"/>
    <w:rsid w:val="00586546"/>
    <w:rsid w:val="005868B7"/>
    <w:rsid w:val="00586DE2"/>
    <w:rsid w:val="00587038"/>
    <w:rsid w:val="005875C4"/>
    <w:rsid w:val="00590633"/>
    <w:rsid w:val="0059085B"/>
    <w:rsid w:val="005911D9"/>
    <w:rsid w:val="00591E25"/>
    <w:rsid w:val="00593136"/>
    <w:rsid w:val="00593471"/>
    <w:rsid w:val="00593B05"/>
    <w:rsid w:val="00593D0C"/>
    <w:rsid w:val="00594111"/>
    <w:rsid w:val="00594626"/>
    <w:rsid w:val="00594C89"/>
    <w:rsid w:val="00594C8D"/>
    <w:rsid w:val="005953B1"/>
    <w:rsid w:val="00595482"/>
    <w:rsid w:val="0059573A"/>
    <w:rsid w:val="005959DC"/>
    <w:rsid w:val="00595B4C"/>
    <w:rsid w:val="00595FDD"/>
    <w:rsid w:val="00597850"/>
    <w:rsid w:val="005A00FD"/>
    <w:rsid w:val="005A02C0"/>
    <w:rsid w:val="005A08E1"/>
    <w:rsid w:val="005A09AD"/>
    <w:rsid w:val="005A0BB0"/>
    <w:rsid w:val="005A1797"/>
    <w:rsid w:val="005A1B88"/>
    <w:rsid w:val="005A2084"/>
    <w:rsid w:val="005A272B"/>
    <w:rsid w:val="005A32B3"/>
    <w:rsid w:val="005A3DBF"/>
    <w:rsid w:val="005A4F16"/>
    <w:rsid w:val="005A5A5B"/>
    <w:rsid w:val="005A6105"/>
    <w:rsid w:val="005A6CC8"/>
    <w:rsid w:val="005A7249"/>
    <w:rsid w:val="005A7788"/>
    <w:rsid w:val="005A7BBF"/>
    <w:rsid w:val="005B1034"/>
    <w:rsid w:val="005B114D"/>
    <w:rsid w:val="005B1AFE"/>
    <w:rsid w:val="005B1EA9"/>
    <w:rsid w:val="005B1F98"/>
    <w:rsid w:val="005B2A9A"/>
    <w:rsid w:val="005B2DD3"/>
    <w:rsid w:val="005B3CFC"/>
    <w:rsid w:val="005B434E"/>
    <w:rsid w:val="005B4B05"/>
    <w:rsid w:val="005B4C70"/>
    <w:rsid w:val="005B53F9"/>
    <w:rsid w:val="005B53FA"/>
    <w:rsid w:val="005B5B7E"/>
    <w:rsid w:val="005B5D6B"/>
    <w:rsid w:val="005B6909"/>
    <w:rsid w:val="005B7D42"/>
    <w:rsid w:val="005C1BF2"/>
    <w:rsid w:val="005C22FB"/>
    <w:rsid w:val="005C23F8"/>
    <w:rsid w:val="005C2E6C"/>
    <w:rsid w:val="005C31B8"/>
    <w:rsid w:val="005C38CD"/>
    <w:rsid w:val="005C3DAC"/>
    <w:rsid w:val="005C5141"/>
    <w:rsid w:val="005C5DDC"/>
    <w:rsid w:val="005C61D9"/>
    <w:rsid w:val="005C68A4"/>
    <w:rsid w:val="005C6D9C"/>
    <w:rsid w:val="005C6E7B"/>
    <w:rsid w:val="005C7105"/>
    <w:rsid w:val="005D0D4D"/>
    <w:rsid w:val="005D12A2"/>
    <w:rsid w:val="005D1959"/>
    <w:rsid w:val="005D1EF9"/>
    <w:rsid w:val="005D2093"/>
    <w:rsid w:val="005D23D2"/>
    <w:rsid w:val="005D28D7"/>
    <w:rsid w:val="005D318F"/>
    <w:rsid w:val="005D38D6"/>
    <w:rsid w:val="005D401A"/>
    <w:rsid w:val="005D4917"/>
    <w:rsid w:val="005D4964"/>
    <w:rsid w:val="005D5251"/>
    <w:rsid w:val="005D55F2"/>
    <w:rsid w:val="005D6991"/>
    <w:rsid w:val="005E089F"/>
    <w:rsid w:val="005E0A20"/>
    <w:rsid w:val="005E100F"/>
    <w:rsid w:val="005E14C2"/>
    <w:rsid w:val="005E1D24"/>
    <w:rsid w:val="005E297E"/>
    <w:rsid w:val="005E2CF2"/>
    <w:rsid w:val="005E4204"/>
    <w:rsid w:val="005E5181"/>
    <w:rsid w:val="005E7BDE"/>
    <w:rsid w:val="005F026E"/>
    <w:rsid w:val="005F0B2C"/>
    <w:rsid w:val="005F0C9C"/>
    <w:rsid w:val="005F153C"/>
    <w:rsid w:val="005F188E"/>
    <w:rsid w:val="005F1D5A"/>
    <w:rsid w:val="005F2D9C"/>
    <w:rsid w:val="005F362D"/>
    <w:rsid w:val="005F3C15"/>
    <w:rsid w:val="005F418E"/>
    <w:rsid w:val="005F44B5"/>
    <w:rsid w:val="005F48A1"/>
    <w:rsid w:val="005F4DF7"/>
    <w:rsid w:val="005F4F8E"/>
    <w:rsid w:val="005F532B"/>
    <w:rsid w:val="005F60A2"/>
    <w:rsid w:val="005F6A0C"/>
    <w:rsid w:val="005F7682"/>
    <w:rsid w:val="00600D48"/>
    <w:rsid w:val="006022CA"/>
    <w:rsid w:val="006024B6"/>
    <w:rsid w:val="00602563"/>
    <w:rsid w:val="00602749"/>
    <w:rsid w:val="00604400"/>
    <w:rsid w:val="00604A97"/>
    <w:rsid w:val="00604E1B"/>
    <w:rsid w:val="006052BB"/>
    <w:rsid w:val="00605A2B"/>
    <w:rsid w:val="00605CCE"/>
    <w:rsid w:val="0060622E"/>
    <w:rsid w:val="006071BA"/>
    <w:rsid w:val="00607BA5"/>
    <w:rsid w:val="0061180A"/>
    <w:rsid w:val="00611C6C"/>
    <w:rsid w:val="00611E65"/>
    <w:rsid w:val="00612FA7"/>
    <w:rsid w:val="00613A0C"/>
    <w:rsid w:val="00613A8D"/>
    <w:rsid w:val="00615D1D"/>
    <w:rsid w:val="006164E7"/>
    <w:rsid w:val="00617783"/>
    <w:rsid w:val="00617B4F"/>
    <w:rsid w:val="00617B84"/>
    <w:rsid w:val="00617C0B"/>
    <w:rsid w:val="00617DD5"/>
    <w:rsid w:val="006208C5"/>
    <w:rsid w:val="00621187"/>
    <w:rsid w:val="006214A5"/>
    <w:rsid w:val="00621BFD"/>
    <w:rsid w:val="006230C2"/>
    <w:rsid w:val="006231CD"/>
    <w:rsid w:val="00623BE6"/>
    <w:rsid w:val="00624EAD"/>
    <w:rsid w:val="006256BF"/>
    <w:rsid w:val="00625E85"/>
    <w:rsid w:val="00626EB6"/>
    <w:rsid w:val="00627D67"/>
    <w:rsid w:val="00631B88"/>
    <w:rsid w:val="006324DE"/>
    <w:rsid w:val="006325CD"/>
    <w:rsid w:val="00633761"/>
    <w:rsid w:val="0063418E"/>
    <w:rsid w:val="00634BE0"/>
    <w:rsid w:val="00634DAA"/>
    <w:rsid w:val="00634F02"/>
    <w:rsid w:val="00636BEF"/>
    <w:rsid w:val="006377A1"/>
    <w:rsid w:val="006378A7"/>
    <w:rsid w:val="00637E82"/>
    <w:rsid w:val="00637F5C"/>
    <w:rsid w:val="00640937"/>
    <w:rsid w:val="0064096A"/>
    <w:rsid w:val="006418F8"/>
    <w:rsid w:val="00641A11"/>
    <w:rsid w:val="00641DD4"/>
    <w:rsid w:val="00641EA9"/>
    <w:rsid w:val="00641F91"/>
    <w:rsid w:val="006423A9"/>
    <w:rsid w:val="0064273F"/>
    <w:rsid w:val="0064293D"/>
    <w:rsid w:val="006432AB"/>
    <w:rsid w:val="006448A1"/>
    <w:rsid w:val="00645E85"/>
    <w:rsid w:val="0065195C"/>
    <w:rsid w:val="00651D07"/>
    <w:rsid w:val="00652633"/>
    <w:rsid w:val="006527F2"/>
    <w:rsid w:val="006535EB"/>
    <w:rsid w:val="006538C0"/>
    <w:rsid w:val="00654D21"/>
    <w:rsid w:val="0065550B"/>
    <w:rsid w:val="006559ED"/>
    <w:rsid w:val="00655D03"/>
    <w:rsid w:val="00655E8A"/>
    <w:rsid w:val="00656EA4"/>
    <w:rsid w:val="006572AB"/>
    <w:rsid w:val="0065751D"/>
    <w:rsid w:val="00657A57"/>
    <w:rsid w:val="00660BCF"/>
    <w:rsid w:val="00661485"/>
    <w:rsid w:val="00662B3C"/>
    <w:rsid w:val="00663238"/>
    <w:rsid w:val="0066453B"/>
    <w:rsid w:val="00664758"/>
    <w:rsid w:val="006647C6"/>
    <w:rsid w:val="00664F45"/>
    <w:rsid w:val="00665605"/>
    <w:rsid w:val="00665BE7"/>
    <w:rsid w:val="00666366"/>
    <w:rsid w:val="00666816"/>
    <w:rsid w:val="0066700E"/>
    <w:rsid w:val="00667815"/>
    <w:rsid w:val="00667EA1"/>
    <w:rsid w:val="00670607"/>
    <w:rsid w:val="00670736"/>
    <w:rsid w:val="006722C7"/>
    <w:rsid w:val="0067268C"/>
    <w:rsid w:val="006730A7"/>
    <w:rsid w:val="00673F36"/>
    <w:rsid w:val="006744F1"/>
    <w:rsid w:val="00674624"/>
    <w:rsid w:val="00674861"/>
    <w:rsid w:val="006749E6"/>
    <w:rsid w:val="00674DA2"/>
    <w:rsid w:val="00675359"/>
    <w:rsid w:val="00675849"/>
    <w:rsid w:val="00675E97"/>
    <w:rsid w:val="00675EF1"/>
    <w:rsid w:val="00676147"/>
    <w:rsid w:val="006770B5"/>
    <w:rsid w:val="006772E6"/>
    <w:rsid w:val="0067739E"/>
    <w:rsid w:val="006773B6"/>
    <w:rsid w:val="0067787C"/>
    <w:rsid w:val="006779D8"/>
    <w:rsid w:val="006779F5"/>
    <w:rsid w:val="00677BEA"/>
    <w:rsid w:val="00677F38"/>
    <w:rsid w:val="00680A6D"/>
    <w:rsid w:val="00682019"/>
    <w:rsid w:val="00682372"/>
    <w:rsid w:val="00683142"/>
    <w:rsid w:val="00683191"/>
    <w:rsid w:val="00683388"/>
    <w:rsid w:val="00683838"/>
    <w:rsid w:val="00683E05"/>
    <w:rsid w:val="00683F5D"/>
    <w:rsid w:val="00683F84"/>
    <w:rsid w:val="00685741"/>
    <w:rsid w:val="006859C5"/>
    <w:rsid w:val="00685B89"/>
    <w:rsid w:val="00685ECF"/>
    <w:rsid w:val="00686608"/>
    <w:rsid w:val="00686770"/>
    <w:rsid w:val="006867A1"/>
    <w:rsid w:val="0068714F"/>
    <w:rsid w:val="00687FA3"/>
    <w:rsid w:val="006901FC"/>
    <w:rsid w:val="00690ADB"/>
    <w:rsid w:val="006936C8"/>
    <w:rsid w:val="00693B0D"/>
    <w:rsid w:val="006949A2"/>
    <w:rsid w:val="006951D1"/>
    <w:rsid w:val="00695566"/>
    <w:rsid w:val="00695C04"/>
    <w:rsid w:val="00696024"/>
    <w:rsid w:val="0069639C"/>
    <w:rsid w:val="00696706"/>
    <w:rsid w:val="00696C28"/>
    <w:rsid w:val="0069717A"/>
    <w:rsid w:val="00697669"/>
    <w:rsid w:val="00697DB1"/>
    <w:rsid w:val="006A093A"/>
    <w:rsid w:val="006A093E"/>
    <w:rsid w:val="006A0B58"/>
    <w:rsid w:val="006A1415"/>
    <w:rsid w:val="006A18BC"/>
    <w:rsid w:val="006A18D7"/>
    <w:rsid w:val="006A28D0"/>
    <w:rsid w:val="006A4824"/>
    <w:rsid w:val="006A4BE4"/>
    <w:rsid w:val="006A630D"/>
    <w:rsid w:val="006A6A81"/>
    <w:rsid w:val="006A6DF3"/>
    <w:rsid w:val="006A7151"/>
    <w:rsid w:val="006A740F"/>
    <w:rsid w:val="006A7D8E"/>
    <w:rsid w:val="006B0BC8"/>
    <w:rsid w:val="006B1210"/>
    <w:rsid w:val="006B19ED"/>
    <w:rsid w:val="006B2A99"/>
    <w:rsid w:val="006B3725"/>
    <w:rsid w:val="006B4364"/>
    <w:rsid w:val="006B436F"/>
    <w:rsid w:val="006B45A2"/>
    <w:rsid w:val="006B4AAC"/>
    <w:rsid w:val="006B546F"/>
    <w:rsid w:val="006B6352"/>
    <w:rsid w:val="006B6602"/>
    <w:rsid w:val="006C0ABF"/>
    <w:rsid w:val="006C0E4D"/>
    <w:rsid w:val="006C10A7"/>
    <w:rsid w:val="006C1550"/>
    <w:rsid w:val="006C16E4"/>
    <w:rsid w:val="006C1745"/>
    <w:rsid w:val="006C1C2E"/>
    <w:rsid w:val="006C1E89"/>
    <w:rsid w:val="006C2FBA"/>
    <w:rsid w:val="006C31F9"/>
    <w:rsid w:val="006C3290"/>
    <w:rsid w:val="006C33FB"/>
    <w:rsid w:val="006C48C4"/>
    <w:rsid w:val="006C52F0"/>
    <w:rsid w:val="006C5621"/>
    <w:rsid w:val="006C5AE4"/>
    <w:rsid w:val="006C6593"/>
    <w:rsid w:val="006C6C87"/>
    <w:rsid w:val="006D0373"/>
    <w:rsid w:val="006D0962"/>
    <w:rsid w:val="006D0A2E"/>
    <w:rsid w:val="006D1203"/>
    <w:rsid w:val="006D17AE"/>
    <w:rsid w:val="006D1B35"/>
    <w:rsid w:val="006D1B69"/>
    <w:rsid w:val="006D20F4"/>
    <w:rsid w:val="006D32E8"/>
    <w:rsid w:val="006D32EF"/>
    <w:rsid w:val="006D39D2"/>
    <w:rsid w:val="006D3D81"/>
    <w:rsid w:val="006D420D"/>
    <w:rsid w:val="006D4444"/>
    <w:rsid w:val="006D465B"/>
    <w:rsid w:val="006D5A9A"/>
    <w:rsid w:val="006D6188"/>
    <w:rsid w:val="006D6BB8"/>
    <w:rsid w:val="006D72D4"/>
    <w:rsid w:val="006D73F2"/>
    <w:rsid w:val="006D780B"/>
    <w:rsid w:val="006D7CC5"/>
    <w:rsid w:val="006D7D4A"/>
    <w:rsid w:val="006E049A"/>
    <w:rsid w:val="006E059A"/>
    <w:rsid w:val="006E086E"/>
    <w:rsid w:val="006E09DA"/>
    <w:rsid w:val="006E0C2C"/>
    <w:rsid w:val="006E1354"/>
    <w:rsid w:val="006E1E54"/>
    <w:rsid w:val="006E30E0"/>
    <w:rsid w:val="006E3520"/>
    <w:rsid w:val="006E418A"/>
    <w:rsid w:val="006E4E05"/>
    <w:rsid w:val="006E537C"/>
    <w:rsid w:val="006E5AE9"/>
    <w:rsid w:val="006E61CE"/>
    <w:rsid w:val="006E6C0D"/>
    <w:rsid w:val="006E72E5"/>
    <w:rsid w:val="006E78C3"/>
    <w:rsid w:val="006F0DE3"/>
    <w:rsid w:val="006F1A9B"/>
    <w:rsid w:val="006F2754"/>
    <w:rsid w:val="006F35B3"/>
    <w:rsid w:val="006F35F0"/>
    <w:rsid w:val="006F3A05"/>
    <w:rsid w:val="006F3BEF"/>
    <w:rsid w:val="006F4319"/>
    <w:rsid w:val="006F48D6"/>
    <w:rsid w:val="006F514A"/>
    <w:rsid w:val="006F5508"/>
    <w:rsid w:val="006F5BE2"/>
    <w:rsid w:val="006F5CEA"/>
    <w:rsid w:val="006F690A"/>
    <w:rsid w:val="006F7348"/>
    <w:rsid w:val="006F7393"/>
    <w:rsid w:val="006F7605"/>
    <w:rsid w:val="00701376"/>
    <w:rsid w:val="00701744"/>
    <w:rsid w:val="00701F7A"/>
    <w:rsid w:val="0070224F"/>
    <w:rsid w:val="00702E7A"/>
    <w:rsid w:val="00704DB7"/>
    <w:rsid w:val="00705218"/>
    <w:rsid w:val="007055AF"/>
    <w:rsid w:val="00706509"/>
    <w:rsid w:val="0070672F"/>
    <w:rsid w:val="00706837"/>
    <w:rsid w:val="00707113"/>
    <w:rsid w:val="00707CAD"/>
    <w:rsid w:val="00707DE4"/>
    <w:rsid w:val="007104F2"/>
    <w:rsid w:val="0071095A"/>
    <w:rsid w:val="0071155B"/>
    <w:rsid w:val="007115F7"/>
    <w:rsid w:val="00712D65"/>
    <w:rsid w:val="00713824"/>
    <w:rsid w:val="00713971"/>
    <w:rsid w:val="00713F05"/>
    <w:rsid w:val="0071489B"/>
    <w:rsid w:val="00714C59"/>
    <w:rsid w:val="00716744"/>
    <w:rsid w:val="0071795D"/>
    <w:rsid w:val="0072000F"/>
    <w:rsid w:val="007216ED"/>
    <w:rsid w:val="00722344"/>
    <w:rsid w:val="00722F55"/>
    <w:rsid w:val="007230BC"/>
    <w:rsid w:val="007230C5"/>
    <w:rsid w:val="007231E1"/>
    <w:rsid w:val="007231E5"/>
    <w:rsid w:val="0072368F"/>
    <w:rsid w:val="00723A99"/>
    <w:rsid w:val="0072404A"/>
    <w:rsid w:val="007242DD"/>
    <w:rsid w:val="00724AD5"/>
    <w:rsid w:val="0072518B"/>
    <w:rsid w:val="0072599F"/>
    <w:rsid w:val="00726A28"/>
    <w:rsid w:val="0072731A"/>
    <w:rsid w:val="00727D8B"/>
    <w:rsid w:val="00730E8E"/>
    <w:rsid w:val="00730EE9"/>
    <w:rsid w:val="0073155D"/>
    <w:rsid w:val="00731C0A"/>
    <w:rsid w:val="00731D75"/>
    <w:rsid w:val="007322D6"/>
    <w:rsid w:val="00732475"/>
    <w:rsid w:val="00732742"/>
    <w:rsid w:val="007327D0"/>
    <w:rsid w:val="0073360B"/>
    <w:rsid w:val="00733E96"/>
    <w:rsid w:val="00734BC0"/>
    <w:rsid w:val="00735FB1"/>
    <w:rsid w:val="007367BB"/>
    <w:rsid w:val="0073765D"/>
    <w:rsid w:val="00740121"/>
    <w:rsid w:val="0074081C"/>
    <w:rsid w:val="0074083D"/>
    <w:rsid w:val="00740CBB"/>
    <w:rsid w:val="00740E05"/>
    <w:rsid w:val="007410C9"/>
    <w:rsid w:val="0074239B"/>
    <w:rsid w:val="00742792"/>
    <w:rsid w:val="00742ADB"/>
    <w:rsid w:val="007432DF"/>
    <w:rsid w:val="0074385C"/>
    <w:rsid w:val="0074437E"/>
    <w:rsid w:val="00744927"/>
    <w:rsid w:val="007450A6"/>
    <w:rsid w:val="007452ED"/>
    <w:rsid w:val="00745D1A"/>
    <w:rsid w:val="00745D89"/>
    <w:rsid w:val="00745E2F"/>
    <w:rsid w:val="007465B0"/>
    <w:rsid w:val="007471F9"/>
    <w:rsid w:val="007504FD"/>
    <w:rsid w:val="00750ECC"/>
    <w:rsid w:val="00751789"/>
    <w:rsid w:val="00751846"/>
    <w:rsid w:val="00751D62"/>
    <w:rsid w:val="00751F1D"/>
    <w:rsid w:val="00753111"/>
    <w:rsid w:val="007534DA"/>
    <w:rsid w:val="007538C2"/>
    <w:rsid w:val="00754367"/>
    <w:rsid w:val="0075473E"/>
    <w:rsid w:val="00754968"/>
    <w:rsid w:val="00754B39"/>
    <w:rsid w:val="007558D6"/>
    <w:rsid w:val="00755DD6"/>
    <w:rsid w:val="007563DF"/>
    <w:rsid w:val="00756E2E"/>
    <w:rsid w:val="00756E61"/>
    <w:rsid w:val="00761FB3"/>
    <w:rsid w:val="00762233"/>
    <w:rsid w:val="0076225B"/>
    <w:rsid w:val="0076243A"/>
    <w:rsid w:val="007628A2"/>
    <w:rsid w:val="00762B9C"/>
    <w:rsid w:val="00763BF4"/>
    <w:rsid w:val="00763DF0"/>
    <w:rsid w:val="00764708"/>
    <w:rsid w:val="00764B91"/>
    <w:rsid w:val="00765B7A"/>
    <w:rsid w:val="00765BAC"/>
    <w:rsid w:val="00766827"/>
    <w:rsid w:val="007669DE"/>
    <w:rsid w:val="0076701F"/>
    <w:rsid w:val="0076772A"/>
    <w:rsid w:val="00767863"/>
    <w:rsid w:val="00767A51"/>
    <w:rsid w:val="00767E04"/>
    <w:rsid w:val="007704B2"/>
    <w:rsid w:val="0077051D"/>
    <w:rsid w:val="007729C4"/>
    <w:rsid w:val="00773441"/>
    <w:rsid w:val="00773537"/>
    <w:rsid w:val="00773888"/>
    <w:rsid w:val="0077452C"/>
    <w:rsid w:val="00774A82"/>
    <w:rsid w:val="00775335"/>
    <w:rsid w:val="00775A05"/>
    <w:rsid w:val="00776510"/>
    <w:rsid w:val="00776FDF"/>
    <w:rsid w:val="007778E9"/>
    <w:rsid w:val="007805AD"/>
    <w:rsid w:val="0078155C"/>
    <w:rsid w:val="00781F6C"/>
    <w:rsid w:val="00781F99"/>
    <w:rsid w:val="0078256A"/>
    <w:rsid w:val="0078286F"/>
    <w:rsid w:val="00782AAC"/>
    <w:rsid w:val="00783360"/>
    <w:rsid w:val="00784D3C"/>
    <w:rsid w:val="00785689"/>
    <w:rsid w:val="00785C19"/>
    <w:rsid w:val="00785CCE"/>
    <w:rsid w:val="0078612F"/>
    <w:rsid w:val="00786F7A"/>
    <w:rsid w:val="0078758C"/>
    <w:rsid w:val="00787BA0"/>
    <w:rsid w:val="00790C02"/>
    <w:rsid w:val="00792CD1"/>
    <w:rsid w:val="00793C15"/>
    <w:rsid w:val="00794BCF"/>
    <w:rsid w:val="00794EDE"/>
    <w:rsid w:val="007951C3"/>
    <w:rsid w:val="0079642B"/>
    <w:rsid w:val="007967B1"/>
    <w:rsid w:val="00796921"/>
    <w:rsid w:val="0079754B"/>
    <w:rsid w:val="00797AAE"/>
    <w:rsid w:val="00797F1B"/>
    <w:rsid w:val="00797FE3"/>
    <w:rsid w:val="007A09B3"/>
    <w:rsid w:val="007A0A81"/>
    <w:rsid w:val="007A0BB0"/>
    <w:rsid w:val="007A1E6D"/>
    <w:rsid w:val="007A1F60"/>
    <w:rsid w:val="007A2385"/>
    <w:rsid w:val="007A2A2B"/>
    <w:rsid w:val="007A3F07"/>
    <w:rsid w:val="007A3F16"/>
    <w:rsid w:val="007A4C9D"/>
    <w:rsid w:val="007A56D7"/>
    <w:rsid w:val="007A5ACB"/>
    <w:rsid w:val="007A669C"/>
    <w:rsid w:val="007A6C35"/>
    <w:rsid w:val="007A6F47"/>
    <w:rsid w:val="007A6FA3"/>
    <w:rsid w:val="007B03A8"/>
    <w:rsid w:val="007B043F"/>
    <w:rsid w:val="007B045B"/>
    <w:rsid w:val="007B0BE5"/>
    <w:rsid w:val="007B0EB2"/>
    <w:rsid w:val="007B16C1"/>
    <w:rsid w:val="007B299C"/>
    <w:rsid w:val="007B331D"/>
    <w:rsid w:val="007B5636"/>
    <w:rsid w:val="007B6ED4"/>
    <w:rsid w:val="007B7682"/>
    <w:rsid w:val="007C08AF"/>
    <w:rsid w:val="007C0CF8"/>
    <w:rsid w:val="007C0FE7"/>
    <w:rsid w:val="007C135C"/>
    <w:rsid w:val="007C1975"/>
    <w:rsid w:val="007C1DCE"/>
    <w:rsid w:val="007C2F2E"/>
    <w:rsid w:val="007C48E2"/>
    <w:rsid w:val="007C4F4C"/>
    <w:rsid w:val="007C6133"/>
    <w:rsid w:val="007C640A"/>
    <w:rsid w:val="007C64D0"/>
    <w:rsid w:val="007C696E"/>
    <w:rsid w:val="007D0F5D"/>
    <w:rsid w:val="007D1CF6"/>
    <w:rsid w:val="007D2012"/>
    <w:rsid w:val="007D2260"/>
    <w:rsid w:val="007D271D"/>
    <w:rsid w:val="007D32A9"/>
    <w:rsid w:val="007D389F"/>
    <w:rsid w:val="007D42F5"/>
    <w:rsid w:val="007D50E3"/>
    <w:rsid w:val="007D628F"/>
    <w:rsid w:val="007D65B9"/>
    <w:rsid w:val="007D756C"/>
    <w:rsid w:val="007D77AF"/>
    <w:rsid w:val="007D7E14"/>
    <w:rsid w:val="007D7E68"/>
    <w:rsid w:val="007E20AE"/>
    <w:rsid w:val="007E2466"/>
    <w:rsid w:val="007E2CA0"/>
    <w:rsid w:val="007E2CF5"/>
    <w:rsid w:val="007E3024"/>
    <w:rsid w:val="007E37D0"/>
    <w:rsid w:val="007E3CD3"/>
    <w:rsid w:val="007E40D9"/>
    <w:rsid w:val="007E440B"/>
    <w:rsid w:val="007E45F2"/>
    <w:rsid w:val="007E578D"/>
    <w:rsid w:val="007E595E"/>
    <w:rsid w:val="007E5AFE"/>
    <w:rsid w:val="007E6433"/>
    <w:rsid w:val="007E68F5"/>
    <w:rsid w:val="007E7783"/>
    <w:rsid w:val="007E7C5B"/>
    <w:rsid w:val="007E7D38"/>
    <w:rsid w:val="007F134F"/>
    <w:rsid w:val="007F17D8"/>
    <w:rsid w:val="007F1889"/>
    <w:rsid w:val="007F1BB7"/>
    <w:rsid w:val="007F1F04"/>
    <w:rsid w:val="007F1FBF"/>
    <w:rsid w:val="007F29E2"/>
    <w:rsid w:val="007F3C2D"/>
    <w:rsid w:val="007F4489"/>
    <w:rsid w:val="007F571B"/>
    <w:rsid w:val="007F587D"/>
    <w:rsid w:val="007F69DF"/>
    <w:rsid w:val="0080077A"/>
    <w:rsid w:val="00800B39"/>
    <w:rsid w:val="008019D2"/>
    <w:rsid w:val="00801B7D"/>
    <w:rsid w:val="00802A84"/>
    <w:rsid w:val="00802E0C"/>
    <w:rsid w:val="00803D9D"/>
    <w:rsid w:val="008041B6"/>
    <w:rsid w:val="00804890"/>
    <w:rsid w:val="0080495B"/>
    <w:rsid w:val="00806C92"/>
    <w:rsid w:val="00810B6F"/>
    <w:rsid w:val="008110A8"/>
    <w:rsid w:val="00812280"/>
    <w:rsid w:val="0081416F"/>
    <w:rsid w:val="00814D1A"/>
    <w:rsid w:val="00815D1F"/>
    <w:rsid w:val="00815D5A"/>
    <w:rsid w:val="00815DBA"/>
    <w:rsid w:val="00816AEC"/>
    <w:rsid w:val="0081788F"/>
    <w:rsid w:val="0082066F"/>
    <w:rsid w:val="00820B4C"/>
    <w:rsid w:val="00820C21"/>
    <w:rsid w:val="00820D5F"/>
    <w:rsid w:val="00821ABB"/>
    <w:rsid w:val="00821F88"/>
    <w:rsid w:val="0082237F"/>
    <w:rsid w:val="008226F3"/>
    <w:rsid w:val="00822CE0"/>
    <w:rsid w:val="00824916"/>
    <w:rsid w:val="00824F7C"/>
    <w:rsid w:val="00825073"/>
    <w:rsid w:val="00826CA6"/>
    <w:rsid w:val="0083107A"/>
    <w:rsid w:val="00831C47"/>
    <w:rsid w:val="00832EA0"/>
    <w:rsid w:val="00833116"/>
    <w:rsid w:val="00833276"/>
    <w:rsid w:val="00833A4F"/>
    <w:rsid w:val="008341B5"/>
    <w:rsid w:val="00834775"/>
    <w:rsid w:val="008350F3"/>
    <w:rsid w:val="00835E28"/>
    <w:rsid w:val="00836B2C"/>
    <w:rsid w:val="00836E2D"/>
    <w:rsid w:val="00837976"/>
    <w:rsid w:val="00837EA0"/>
    <w:rsid w:val="00840655"/>
    <w:rsid w:val="00840D7F"/>
    <w:rsid w:val="0084174B"/>
    <w:rsid w:val="00841AB1"/>
    <w:rsid w:val="00844263"/>
    <w:rsid w:val="00844752"/>
    <w:rsid w:val="008455CC"/>
    <w:rsid w:val="00845C33"/>
    <w:rsid w:val="0084709A"/>
    <w:rsid w:val="00850ED0"/>
    <w:rsid w:val="008511AA"/>
    <w:rsid w:val="00851B31"/>
    <w:rsid w:val="00852331"/>
    <w:rsid w:val="008523EA"/>
    <w:rsid w:val="008527A8"/>
    <w:rsid w:val="00853E30"/>
    <w:rsid w:val="0085476D"/>
    <w:rsid w:val="008547E3"/>
    <w:rsid w:val="00855261"/>
    <w:rsid w:val="0085586A"/>
    <w:rsid w:val="00856939"/>
    <w:rsid w:val="00856940"/>
    <w:rsid w:val="0085794A"/>
    <w:rsid w:val="00857B97"/>
    <w:rsid w:val="008601BC"/>
    <w:rsid w:val="00860C45"/>
    <w:rsid w:val="00860ED3"/>
    <w:rsid w:val="00861602"/>
    <w:rsid w:val="00861CCA"/>
    <w:rsid w:val="00862071"/>
    <w:rsid w:val="008628CE"/>
    <w:rsid w:val="00862B02"/>
    <w:rsid w:val="00862DDE"/>
    <w:rsid w:val="00862F77"/>
    <w:rsid w:val="008630F7"/>
    <w:rsid w:val="00863106"/>
    <w:rsid w:val="00863A5F"/>
    <w:rsid w:val="00863C2C"/>
    <w:rsid w:val="0086405B"/>
    <w:rsid w:val="00864B4F"/>
    <w:rsid w:val="008652FB"/>
    <w:rsid w:val="0086560B"/>
    <w:rsid w:val="00865818"/>
    <w:rsid w:val="00865E51"/>
    <w:rsid w:val="00865F50"/>
    <w:rsid w:val="00866E3F"/>
    <w:rsid w:val="0086782E"/>
    <w:rsid w:val="008702D5"/>
    <w:rsid w:val="0087044B"/>
    <w:rsid w:val="00870457"/>
    <w:rsid w:val="00871911"/>
    <w:rsid w:val="00871C1B"/>
    <w:rsid w:val="00872629"/>
    <w:rsid w:val="0087358F"/>
    <w:rsid w:val="00873CC8"/>
    <w:rsid w:val="0087527F"/>
    <w:rsid w:val="00875AC9"/>
    <w:rsid w:val="00876B56"/>
    <w:rsid w:val="0087750B"/>
    <w:rsid w:val="0087794D"/>
    <w:rsid w:val="008779F0"/>
    <w:rsid w:val="00880318"/>
    <w:rsid w:val="00880E21"/>
    <w:rsid w:val="008814B4"/>
    <w:rsid w:val="00882CD6"/>
    <w:rsid w:val="00882EEA"/>
    <w:rsid w:val="008831E2"/>
    <w:rsid w:val="008843A5"/>
    <w:rsid w:val="00884BB1"/>
    <w:rsid w:val="00884E89"/>
    <w:rsid w:val="00885D82"/>
    <w:rsid w:val="008872E7"/>
    <w:rsid w:val="008876F5"/>
    <w:rsid w:val="00887EFB"/>
    <w:rsid w:val="00892265"/>
    <w:rsid w:val="0089242F"/>
    <w:rsid w:val="00892D57"/>
    <w:rsid w:val="00893A3A"/>
    <w:rsid w:val="00895844"/>
    <w:rsid w:val="00896C46"/>
    <w:rsid w:val="008973AC"/>
    <w:rsid w:val="008975B6"/>
    <w:rsid w:val="00897CE8"/>
    <w:rsid w:val="00897DEC"/>
    <w:rsid w:val="00897DFB"/>
    <w:rsid w:val="00897EC0"/>
    <w:rsid w:val="00897F30"/>
    <w:rsid w:val="008A0060"/>
    <w:rsid w:val="008A0721"/>
    <w:rsid w:val="008A1319"/>
    <w:rsid w:val="008A15D6"/>
    <w:rsid w:val="008A17B6"/>
    <w:rsid w:val="008A1AE0"/>
    <w:rsid w:val="008A3348"/>
    <w:rsid w:val="008A45F4"/>
    <w:rsid w:val="008A4832"/>
    <w:rsid w:val="008A4BA0"/>
    <w:rsid w:val="008A4EA5"/>
    <w:rsid w:val="008A5442"/>
    <w:rsid w:val="008A6377"/>
    <w:rsid w:val="008A656B"/>
    <w:rsid w:val="008A6B27"/>
    <w:rsid w:val="008A6F4D"/>
    <w:rsid w:val="008A79D1"/>
    <w:rsid w:val="008B0798"/>
    <w:rsid w:val="008B0F69"/>
    <w:rsid w:val="008B1960"/>
    <w:rsid w:val="008B209E"/>
    <w:rsid w:val="008B2C6F"/>
    <w:rsid w:val="008B42A0"/>
    <w:rsid w:val="008B432F"/>
    <w:rsid w:val="008B4E6A"/>
    <w:rsid w:val="008B5903"/>
    <w:rsid w:val="008B64BE"/>
    <w:rsid w:val="008B667C"/>
    <w:rsid w:val="008B6F56"/>
    <w:rsid w:val="008B7423"/>
    <w:rsid w:val="008B758B"/>
    <w:rsid w:val="008B7614"/>
    <w:rsid w:val="008B7F5A"/>
    <w:rsid w:val="008C00F5"/>
    <w:rsid w:val="008C02AB"/>
    <w:rsid w:val="008C042A"/>
    <w:rsid w:val="008C0A9B"/>
    <w:rsid w:val="008C0DC3"/>
    <w:rsid w:val="008C0F07"/>
    <w:rsid w:val="008C28AE"/>
    <w:rsid w:val="008C4152"/>
    <w:rsid w:val="008C465F"/>
    <w:rsid w:val="008C46FA"/>
    <w:rsid w:val="008C48CA"/>
    <w:rsid w:val="008C48DF"/>
    <w:rsid w:val="008C4B5E"/>
    <w:rsid w:val="008C52FD"/>
    <w:rsid w:val="008C56C0"/>
    <w:rsid w:val="008C6650"/>
    <w:rsid w:val="008C68F1"/>
    <w:rsid w:val="008C6A39"/>
    <w:rsid w:val="008C6BB5"/>
    <w:rsid w:val="008C6D80"/>
    <w:rsid w:val="008C7FA9"/>
    <w:rsid w:val="008D020C"/>
    <w:rsid w:val="008D02DE"/>
    <w:rsid w:val="008D038A"/>
    <w:rsid w:val="008D0E7E"/>
    <w:rsid w:val="008D1E48"/>
    <w:rsid w:val="008D3342"/>
    <w:rsid w:val="008D353F"/>
    <w:rsid w:val="008D3738"/>
    <w:rsid w:val="008D3A48"/>
    <w:rsid w:val="008D3B0B"/>
    <w:rsid w:val="008D3B28"/>
    <w:rsid w:val="008D40F8"/>
    <w:rsid w:val="008D4534"/>
    <w:rsid w:val="008D4967"/>
    <w:rsid w:val="008D4EEF"/>
    <w:rsid w:val="008D59AD"/>
    <w:rsid w:val="008D5C48"/>
    <w:rsid w:val="008D5F8B"/>
    <w:rsid w:val="008D7561"/>
    <w:rsid w:val="008D7628"/>
    <w:rsid w:val="008E0338"/>
    <w:rsid w:val="008E07DF"/>
    <w:rsid w:val="008E0998"/>
    <w:rsid w:val="008E0D9E"/>
    <w:rsid w:val="008E1273"/>
    <w:rsid w:val="008E2AE8"/>
    <w:rsid w:val="008E3D89"/>
    <w:rsid w:val="008E4474"/>
    <w:rsid w:val="008E44D1"/>
    <w:rsid w:val="008E4672"/>
    <w:rsid w:val="008E46AF"/>
    <w:rsid w:val="008E4A8E"/>
    <w:rsid w:val="008E510B"/>
    <w:rsid w:val="008E5761"/>
    <w:rsid w:val="008E5806"/>
    <w:rsid w:val="008E589F"/>
    <w:rsid w:val="008E5A99"/>
    <w:rsid w:val="008E5B56"/>
    <w:rsid w:val="008E60ED"/>
    <w:rsid w:val="008E61BD"/>
    <w:rsid w:val="008E67C1"/>
    <w:rsid w:val="008E6997"/>
    <w:rsid w:val="008E7843"/>
    <w:rsid w:val="008F06E1"/>
    <w:rsid w:val="008F07CD"/>
    <w:rsid w:val="008F1B14"/>
    <w:rsid w:val="008F2424"/>
    <w:rsid w:val="008F2ECB"/>
    <w:rsid w:val="008F30CE"/>
    <w:rsid w:val="008F3AD6"/>
    <w:rsid w:val="008F67AD"/>
    <w:rsid w:val="008F6CE8"/>
    <w:rsid w:val="009005DC"/>
    <w:rsid w:val="00900D64"/>
    <w:rsid w:val="00901692"/>
    <w:rsid w:val="00902827"/>
    <w:rsid w:val="009029B9"/>
    <w:rsid w:val="00902BA9"/>
    <w:rsid w:val="00902CC7"/>
    <w:rsid w:val="00903B55"/>
    <w:rsid w:val="00903E18"/>
    <w:rsid w:val="009050EB"/>
    <w:rsid w:val="009053FC"/>
    <w:rsid w:val="00906581"/>
    <w:rsid w:val="0090683D"/>
    <w:rsid w:val="00907105"/>
    <w:rsid w:val="009072D6"/>
    <w:rsid w:val="00910511"/>
    <w:rsid w:val="0091060A"/>
    <w:rsid w:val="00910C6D"/>
    <w:rsid w:val="00910F13"/>
    <w:rsid w:val="009111AC"/>
    <w:rsid w:val="0091214E"/>
    <w:rsid w:val="009129BD"/>
    <w:rsid w:val="0091383F"/>
    <w:rsid w:val="00913F26"/>
    <w:rsid w:val="009144BD"/>
    <w:rsid w:val="00915039"/>
    <w:rsid w:val="009152DC"/>
    <w:rsid w:val="00916D8E"/>
    <w:rsid w:val="00916FFF"/>
    <w:rsid w:val="00917DF0"/>
    <w:rsid w:val="00917E33"/>
    <w:rsid w:val="009200FB"/>
    <w:rsid w:val="00920A6F"/>
    <w:rsid w:val="00920E0E"/>
    <w:rsid w:val="009212AC"/>
    <w:rsid w:val="009214EA"/>
    <w:rsid w:val="00921803"/>
    <w:rsid w:val="00921A7D"/>
    <w:rsid w:val="00921B4D"/>
    <w:rsid w:val="00921E14"/>
    <w:rsid w:val="0092219E"/>
    <w:rsid w:val="00922656"/>
    <w:rsid w:val="00922CC7"/>
    <w:rsid w:val="00922ED7"/>
    <w:rsid w:val="00923855"/>
    <w:rsid w:val="009241CF"/>
    <w:rsid w:val="0092436D"/>
    <w:rsid w:val="00924552"/>
    <w:rsid w:val="00924C44"/>
    <w:rsid w:val="00926503"/>
    <w:rsid w:val="0092674D"/>
    <w:rsid w:val="00926864"/>
    <w:rsid w:val="00926B80"/>
    <w:rsid w:val="00926C18"/>
    <w:rsid w:val="009270CA"/>
    <w:rsid w:val="009274AE"/>
    <w:rsid w:val="00930057"/>
    <w:rsid w:val="0093158E"/>
    <w:rsid w:val="0093172D"/>
    <w:rsid w:val="00932983"/>
    <w:rsid w:val="00932AD2"/>
    <w:rsid w:val="00932E5D"/>
    <w:rsid w:val="0093374A"/>
    <w:rsid w:val="009342A1"/>
    <w:rsid w:val="00934A83"/>
    <w:rsid w:val="00934C68"/>
    <w:rsid w:val="00934DBC"/>
    <w:rsid w:val="00935E53"/>
    <w:rsid w:val="00935F19"/>
    <w:rsid w:val="00936377"/>
    <w:rsid w:val="0093665E"/>
    <w:rsid w:val="00937A7F"/>
    <w:rsid w:val="00937B61"/>
    <w:rsid w:val="00937F28"/>
    <w:rsid w:val="00940558"/>
    <w:rsid w:val="00940A9C"/>
    <w:rsid w:val="00940E9E"/>
    <w:rsid w:val="00940F73"/>
    <w:rsid w:val="0094144A"/>
    <w:rsid w:val="00941A9E"/>
    <w:rsid w:val="00941E33"/>
    <w:rsid w:val="009427E2"/>
    <w:rsid w:val="00942FD6"/>
    <w:rsid w:val="0094345C"/>
    <w:rsid w:val="00943858"/>
    <w:rsid w:val="00943C6B"/>
    <w:rsid w:val="00945A02"/>
    <w:rsid w:val="009468DC"/>
    <w:rsid w:val="00946E80"/>
    <w:rsid w:val="00947C29"/>
    <w:rsid w:val="00950113"/>
    <w:rsid w:val="0095055F"/>
    <w:rsid w:val="00950868"/>
    <w:rsid w:val="0095151F"/>
    <w:rsid w:val="00951E31"/>
    <w:rsid w:val="009534D0"/>
    <w:rsid w:val="00953D9E"/>
    <w:rsid w:val="009544DA"/>
    <w:rsid w:val="0095534A"/>
    <w:rsid w:val="0095581D"/>
    <w:rsid w:val="009558B7"/>
    <w:rsid w:val="00955C53"/>
    <w:rsid w:val="00956237"/>
    <w:rsid w:val="00956CC9"/>
    <w:rsid w:val="00956FA2"/>
    <w:rsid w:val="009601A2"/>
    <w:rsid w:val="0096035D"/>
    <w:rsid w:val="00960CFC"/>
    <w:rsid w:val="009611BB"/>
    <w:rsid w:val="00961769"/>
    <w:rsid w:val="00961E71"/>
    <w:rsid w:val="009623F0"/>
    <w:rsid w:val="00963856"/>
    <w:rsid w:val="0096405C"/>
    <w:rsid w:val="009640BD"/>
    <w:rsid w:val="00965B76"/>
    <w:rsid w:val="00966A49"/>
    <w:rsid w:val="009673EE"/>
    <w:rsid w:val="00967862"/>
    <w:rsid w:val="00967EC5"/>
    <w:rsid w:val="009708D3"/>
    <w:rsid w:val="00970A5B"/>
    <w:rsid w:val="00971275"/>
    <w:rsid w:val="00971A29"/>
    <w:rsid w:val="00971D27"/>
    <w:rsid w:val="00972058"/>
    <w:rsid w:val="0097249E"/>
    <w:rsid w:val="009726D8"/>
    <w:rsid w:val="00972E5B"/>
    <w:rsid w:val="00972F2B"/>
    <w:rsid w:val="0097399D"/>
    <w:rsid w:val="00973AA9"/>
    <w:rsid w:val="00974BBB"/>
    <w:rsid w:val="00974DF2"/>
    <w:rsid w:val="00976252"/>
    <w:rsid w:val="00976271"/>
    <w:rsid w:val="00976E69"/>
    <w:rsid w:val="0097704C"/>
    <w:rsid w:val="00980EF7"/>
    <w:rsid w:val="009814E0"/>
    <w:rsid w:val="00981D76"/>
    <w:rsid w:val="0098238F"/>
    <w:rsid w:val="0098265F"/>
    <w:rsid w:val="00982A3F"/>
    <w:rsid w:val="00982DB6"/>
    <w:rsid w:val="0098331A"/>
    <w:rsid w:val="0098345B"/>
    <w:rsid w:val="00983BA8"/>
    <w:rsid w:val="00983EFB"/>
    <w:rsid w:val="0098401D"/>
    <w:rsid w:val="00984A0A"/>
    <w:rsid w:val="00984DD7"/>
    <w:rsid w:val="00984E0A"/>
    <w:rsid w:val="00985A00"/>
    <w:rsid w:val="00985FB1"/>
    <w:rsid w:val="00986190"/>
    <w:rsid w:val="009869E1"/>
    <w:rsid w:val="00986A4F"/>
    <w:rsid w:val="009873C1"/>
    <w:rsid w:val="0098753D"/>
    <w:rsid w:val="009879C8"/>
    <w:rsid w:val="009906CA"/>
    <w:rsid w:val="00992065"/>
    <w:rsid w:val="0099228E"/>
    <w:rsid w:val="009924E4"/>
    <w:rsid w:val="00992693"/>
    <w:rsid w:val="00992E5B"/>
    <w:rsid w:val="00993C34"/>
    <w:rsid w:val="00994775"/>
    <w:rsid w:val="00994F85"/>
    <w:rsid w:val="00995D98"/>
    <w:rsid w:val="00995E96"/>
    <w:rsid w:val="0099609E"/>
    <w:rsid w:val="009962BC"/>
    <w:rsid w:val="00996AC8"/>
    <w:rsid w:val="00997069"/>
    <w:rsid w:val="009974B3"/>
    <w:rsid w:val="009975F9"/>
    <w:rsid w:val="0099787C"/>
    <w:rsid w:val="00997D2A"/>
    <w:rsid w:val="009A0AB4"/>
    <w:rsid w:val="009A1D2B"/>
    <w:rsid w:val="009A20BC"/>
    <w:rsid w:val="009A2751"/>
    <w:rsid w:val="009A2DA8"/>
    <w:rsid w:val="009A3831"/>
    <w:rsid w:val="009A385E"/>
    <w:rsid w:val="009A3A47"/>
    <w:rsid w:val="009A590B"/>
    <w:rsid w:val="009A6338"/>
    <w:rsid w:val="009A6D3F"/>
    <w:rsid w:val="009A7206"/>
    <w:rsid w:val="009A759A"/>
    <w:rsid w:val="009A7852"/>
    <w:rsid w:val="009A792A"/>
    <w:rsid w:val="009B0492"/>
    <w:rsid w:val="009B250F"/>
    <w:rsid w:val="009B26DA"/>
    <w:rsid w:val="009B2804"/>
    <w:rsid w:val="009B38E8"/>
    <w:rsid w:val="009B3C80"/>
    <w:rsid w:val="009B4170"/>
    <w:rsid w:val="009B451E"/>
    <w:rsid w:val="009B5642"/>
    <w:rsid w:val="009B5BA9"/>
    <w:rsid w:val="009B624F"/>
    <w:rsid w:val="009B6897"/>
    <w:rsid w:val="009B6F11"/>
    <w:rsid w:val="009B7340"/>
    <w:rsid w:val="009B770A"/>
    <w:rsid w:val="009B792B"/>
    <w:rsid w:val="009C035A"/>
    <w:rsid w:val="009C073E"/>
    <w:rsid w:val="009C0D64"/>
    <w:rsid w:val="009C26F2"/>
    <w:rsid w:val="009C28B6"/>
    <w:rsid w:val="009C2CF3"/>
    <w:rsid w:val="009C3043"/>
    <w:rsid w:val="009C3AC0"/>
    <w:rsid w:val="009C3F3E"/>
    <w:rsid w:val="009C44B0"/>
    <w:rsid w:val="009C48A0"/>
    <w:rsid w:val="009C5D68"/>
    <w:rsid w:val="009C613E"/>
    <w:rsid w:val="009C707D"/>
    <w:rsid w:val="009C75CE"/>
    <w:rsid w:val="009D0519"/>
    <w:rsid w:val="009D05A5"/>
    <w:rsid w:val="009D0A2B"/>
    <w:rsid w:val="009D0BEF"/>
    <w:rsid w:val="009D1447"/>
    <w:rsid w:val="009D255C"/>
    <w:rsid w:val="009D3048"/>
    <w:rsid w:val="009D38E3"/>
    <w:rsid w:val="009D3DA8"/>
    <w:rsid w:val="009D47D5"/>
    <w:rsid w:val="009D4830"/>
    <w:rsid w:val="009D4914"/>
    <w:rsid w:val="009D5822"/>
    <w:rsid w:val="009D5B78"/>
    <w:rsid w:val="009D5EBC"/>
    <w:rsid w:val="009D6032"/>
    <w:rsid w:val="009D6986"/>
    <w:rsid w:val="009D707B"/>
    <w:rsid w:val="009D7308"/>
    <w:rsid w:val="009D7483"/>
    <w:rsid w:val="009D7520"/>
    <w:rsid w:val="009D7545"/>
    <w:rsid w:val="009D7846"/>
    <w:rsid w:val="009E01E4"/>
    <w:rsid w:val="009E0D11"/>
    <w:rsid w:val="009E0D57"/>
    <w:rsid w:val="009E1040"/>
    <w:rsid w:val="009E1EB3"/>
    <w:rsid w:val="009E246D"/>
    <w:rsid w:val="009E2C7D"/>
    <w:rsid w:val="009E4AF8"/>
    <w:rsid w:val="009E503A"/>
    <w:rsid w:val="009E5838"/>
    <w:rsid w:val="009E5B9F"/>
    <w:rsid w:val="009E66F1"/>
    <w:rsid w:val="009E6C7B"/>
    <w:rsid w:val="009E7E29"/>
    <w:rsid w:val="009E7FB1"/>
    <w:rsid w:val="009F08D6"/>
    <w:rsid w:val="009F0A5B"/>
    <w:rsid w:val="009F0BE4"/>
    <w:rsid w:val="009F0BFA"/>
    <w:rsid w:val="009F1082"/>
    <w:rsid w:val="009F1400"/>
    <w:rsid w:val="009F1415"/>
    <w:rsid w:val="009F1542"/>
    <w:rsid w:val="009F178F"/>
    <w:rsid w:val="009F229B"/>
    <w:rsid w:val="009F272F"/>
    <w:rsid w:val="009F29D9"/>
    <w:rsid w:val="009F2B1A"/>
    <w:rsid w:val="009F2BA1"/>
    <w:rsid w:val="009F33E5"/>
    <w:rsid w:val="009F36AB"/>
    <w:rsid w:val="009F3F05"/>
    <w:rsid w:val="009F5264"/>
    <w:rsid w:val="009F554D"/>
    <w:rsid w:val="009F5C18"/>
    <w:rsid w:val="009F5DCC"/>
    <w:rsid w:val="009F6342"/>
    <w:rsid w:val="009F6892"/>
    <w:rsid w:val="009F6C81"/>
    <w:rsid w:val="009F72D9"/>
    <w:rsid w:val="009F76DB"/>
    <w:rsid w:val="009F7720"/>
    <w:rsid w:val="009F7D12"/>
    <w:rsid w:val="00A00A92"/>
    <w:rsid w:val="00A01578"/>
    <w:rsid w:val="00A0170A"/>
    <w:rsid w:val="00A017EC"/>
    <w:rsid w:val="00A03213"/>
    <w:rsid w:val="00A038F8"/>
    <w:rsid w:val="00A03B44"/>
    <w:rsid w:val="00A03FA6"/>
    <w:rsid w:val="00A047B8"/>
    <w:rsid w:val="00A05188"/>
    <w:rsid w:val="00A054DE"/>
    <w:rsid w:val="00A0589A"/>
    <w:rsid w:val="00A05FA3"/>
    <w:rsid w:val="00A0607E"/>
    <w:rsid w:val="00A07033"/>
    <w:rsid w:val="00A0714F"/>
    <w:rsid w:val="00A101A2"/>
    <w:rsid w:val="00A11AC1"/>
    <w:rsid w:val="00A11C7D"/>
    <w:rsid w:val="00A11F57"/>
    <w:rsid w:val="00A12082"/>
    <w:rsid w:val="00A124F9"/>
    <w:rsid w:val="00A14540"/>
    <w:rsid w:val="00A15E1D"/>
    <w:rsid w:val="00A16092"/>
    <w:rsid w:val="00A16168"/>
    <w:rsid w:val="00A1793C"/>
    <w:rsid w:val="00A22C62"/>
    <w:rsid w:val="00A239A1"/>
    <w:rsid w:val="00A248B5"/>
    <w:rsid w:val="00A25B42"/>
    <w:rsid w:val="00A25EAF"/>
    <w:rsid w:val="00A260A5"/>
    <w:rsid w:val="00A262BE"/>
    <w:rsid w:val="00A27232"/>
    <w:rsid w:val="00A27415"/>
    <w:rsid w:val="00A2772F"/>
    <w:rsid w:val="00A27910"/>
    <w:rsid w:val="00A27AA6"/>
    <w:rsid w:val="00A308E6"/>
    <w:rsid w:val="00A30A69"/>
    <w:rsid w:val="00A30B5A"/>
    <w:rsid w:val="00A30C5A"/>
    <w:rsid w:val="00A30C89"/>
    <w:rsid w:val="00A31098"/>
    <w:rsid w:val="00A31258"/>
    <w:rsid w:val="00A31F05"/>
    <w:rsid w:val="00A32043"/>
    <w:rsid w:val="00A3256C"/>
    <w:rsid w:val="00A32C3B"/>
    <w:rsid w:val="00A33538"/>
    <w:rsid w:val="00A33FFF"/>
    <w:rsid w:val="00A34D60"/>
    <w:rsid w:val="00A35806"/>
    <w:rsid w:val="00A35A6F"/>
    <w:rsid w:val="00A35ADB"/>
    <w:rsid w:val="00A3677F"/>
    <w:rsid w:val="00A36CDA"/>
    <w:rsid w:val="00A36F0C"/>
    <w:rsid w:val="00A37222"/>
    <w:rsid w:val="00A3796E"/>
    <w:rsid w:val="00A37C41"/>
    <w:rsid w:val="00A4036A"/>
    <w:rsid w:val="00A413D0"/>
    <w:rsid w:val="00A413DF"/>
    <w:rsid w:val="00A41705"/>
    <w:rsid w:val="00A4318B"/>
    <w:rsid w:val="00A435EE"/>
    <w:rsid w:val="00A43625"/>
    <w:rsid w:val="00A437C0"/>
    <w:rsid w:val="00A44098"/>
    <w:rsid w:val="00A45E2B"/>
    <w:rsid w:val="00A45F4F"/>
    <w:rsid w:val="00A4631F"/>
    <w:rsid w:val="00A4647B"/>
    <w:rsid w:val="00A46EA2"/>
    <w:rsid w:val="00A46FF0"/>
    <w:rsid w:val="00A47444"/>
    <w:rsid w:val="00A47F5C"/>
    <w:rsid w:val="00A50D7B"/>
    <w:rsid w:val="00A512F1"/>
    <w:rsid w:val="00A515EC"/>
    <w:rsid w:val="00A51905"/>
    <w:rsid w:val="00A52E20"/>
    <w:rsid w:val="00A52E86"/>
    <w:rsid w:val="00A52FBA"/>
    <w:rsid w:val="00A52FFE"/>
    <w:rsid w:val="00A53FB2"/>
    <w:rsid w:val="00A540E9"/>
    <w:rsid w:val="00A548D9"/>
    <w:rsid w:val="00A561E1"/>
    <w:rsid w:val="00A563E9"/>
    <w:rsid w:val="00A56C92"/>
    <w:rsid w:val="00A57CCB"/>
    <w:rsid w:val="00A600A9"/>
    <w:rsid w:val="00A6031C"/>
    <w:rsid w:val="00A603BA"/>
    <w:rsid w:val="00A60482"/>
    <w:rsid w:val="00A6064F"/>
    <w:rsid w:val="00A611C7"/>
    <w:rsid w:val="00A614A3"/>
    <w:rsid w:val="00A619F7"/>
    <w:rsid w:val="00A628DD"/>
    <w:rsid w:val="00A63839"/>
    <w:rsid w:val="00A63EDC"/>
    <w:rsid w:val="00A64C9B"/>
    <w:rsid w:val="00A65304"/>
    <w:rsid w:val="00A6666B"/>
    <w:rsid w:val="00A66768"/>
    <w:rsid w:val="00A70C95"/>
    <w:rsid w:val="00A71149"/>
    <w:rsid w:val="00A71319"/>
    <w:rsid w:val="00A71600"/>
    <w:rsid w:val="00A7291B"/>
    <w:rsid w:val="00A72A22"/>
    <w:rsid w:val="00A733B7"/>
    <w:rsid w:val="00A75299"/>
    <w:rsid w:val="00A756D0"/>
    <w:rsid w:val="00A759EA"/>
    <w:rsid w:val="00A76313"/>
    <w:rsid w:val="00A76932"/>
    <w:rsid w:val="00A774DE"/>
    <w:rsid w:val="00A774EC"/>
    <w:rsid w:val="00A80DFC"/>
    <w:rsid w:val="00A81CBE"/>
    <w:rsid w:val="00A81D72"/>
    <w:rsid w:val="00A81E14"/>
    <w:rsid w:val="00A8352F"/>
    <w:rsid w:val="00A8359F"/>
    <w:rsid w:val="00A83C9F"/>
    <w:rsid w:val="00A8438E"/>
    <w:rsid w:val="00A844FD"/>
    <w:rsid w:val="00A85362"/>
    <w:rsid w:val="00A85626"/>
    <w:rsid w:val="00A85AC7"/>
    <w:rsid w:val="00A86166"/>
    <w:rsid w:val="00A868B6"/>
    <w:rsid w:val="00A87CCC"/>
    <w:rsid w:val="00A87CE4"/>
    <w:rsid w:val="00A91760"/>
    <w:rsid w:val="00A91EF6"/>
    <w:rsid w:val="00A925AC"/>
    <w:rsid w:val="00A928F5"/>
    <w:rsid w:val="00A9393A"/>
    <w:rsid w:val="00A94422"/>
    <w:rsid w:val="00A95BDB"/>
    <w:rsid w:val="00A95C78"/>
    <w:rsid w:val="00A95F75"/>
    <w:rsid w:val="00A966C7"/>
    <w:rsid w:val="00A97157"/>
    <w:rsid w:val="00A97488"/>
    <w:rsid w:val="00A97851"/>
    <w:rsid w:val="00A97C9B"/>
    <w:rsid w:val="00A97E22"/>
    <w:rsid w:val="00A97EA1"/>
    <w:rsid w:val="00AA0384"/>
    <w:rsid w:val="00AA0D8C"/>
    <w:rsid w:val="00AA292C"/>
    <w:rsid w:val="00AA293E"/>
    <w:rsid w:val="00AA2E41"/>
    <w:rsid w:val="00AA3F5F"/>
    <w:rsid w:val="00AA44F2"/>
    <w:rsid w:val="00AA55B7"/>
    <w:rsid w:val="00AA5B9E"/>
    <w:rsid w:val="00AA65F7"/>
    <w:rsid w:val="00AA69DA"/>
    <w:rsid w:val="00AB0355"/>
    <w:rsid w:val="00AB1315"/>
    <w:rsid w:val="00AB1D76"/>
    <w:rsid w:val="00AB2407"/>
    <w:rsid w:val="00AB269F"/>
    <w:rsid w:val="00AB2BDC"/>
    <w:rsid w:val="00AB317E"/>
    <w:rsid w:val="00AB3DDA"/>
    <w:rsid w:val="00AB3F09"/>
    <w:rsid w:val="00AB4D47"/>
    <w:rsid w:val="00AB534E"/>
    <w:rsid w:val="00AB53DF"/>
    <w:rsid w:val="00AB590C"/>
    <w:rsid w:val="00AB59CE"/>
    <w:rsid w:val="00AB5C98"/>
    <w:rsid w:val="00AB65A7"/>
    <w:rsid w:val="00AB7541"/>
    <w:rsid w:val="00AB7930"/>
    <w:rsid w:val="00AC0A67"/>
    <w:rsid w:val="00AC10D2"/>
    <w:rsid w:val="00AC1129"/>
    <w:rsid w:val="00AC163E"/>
    <w:rsid w:val="00AC1A0F"/>
    <w:rsid w:val="00AC280A"/>
    <w:rsid w:val="00AC32F2"/>
    <w:rsid w:val="00AC3A6B"/>
    <w:rsid w:val="00AC3F39"/>
    <w:rsid w:val="00AC43A6"/>
    <w:rsid w:val="00AC4A43"/>
    <w:rsid w:val="00AC4E2F"/>
    <w:rsid w:val="00AC4E4F"/>
    <w:rsid w:val="00AC5152"/>
    <w:rsid w:val="00AC5354"/>
    <w:rsid w:val="00AC58B6"/>
    <w:rsid w:val="00AC6B87"/>
    <w:rsid w:val="00AC735D"/>
    <w:rsid w:val="00AC7532"/>
    <w:rsid w:val="00AC77BF"/>
    <w:rsid w:val="00AD1972"/>
    <w:rsid w:val="00AD1D83"/>
    <w:rsid w:val="00AD2A08"/>
    <w:rsid w:val="00AD3497"/>
    <w:rsid w:val="00AD3785"/>
    <w:rsid w:val="00AD3927"/>
    <w:rsid w:val="00AD419F"/>
    <w:rsid w:val="00AD4802"/>
    <w:rsid w:val="00AD530C"/>
    <w:rsid w:val="00AD5B68"/>
    <w:rsid w:val="00AD6B9C"/>
    <w:rsid w:val="00AD7B2C"/>
    <w:rsid w:val="00AD7BA9"/>
    <w:rsid w:val="00AD7D5B"/>
    <w:rsid w:val="00AE023D"/>
    <w:rsid w:val="00AE06CC"/>
    <w:rsid w:val="00AE1DFF"/>
    <w:rsid w:val="00AE2555"/>
    <w:rsid w:val="00AE3090"/>
    <w:rsid w:val="00AE40DC"/>
    <w:rsid w:val="00AE4725"/>
    <w:rsid w:val="00AE4739"/>
    <w:rsid w:val="00AE49C7"/>
    <w:rsid w:val="00AE5C54"/>
    <w:rsid w:val="00AE6FEB"/>
    <w:rsid w:val="00AF0847"/>
    <w:rsid w:val="00AF0D71"/>
    <w:rsid w:val="00AF144B"/>
    <w:rsid w:val="00AF229C"/>
    <w:rsid w:val="00AF2981"/>
    <w:rsid w:val="00AF2A9C"/>
    <w:rsid w:val="00AF2F31"/>
    <w:rsid w:val="00AF39C8"/>
    <w:rsid w:val="00AF3AD9"/>
    <w:rsid w:val="00AF41C4"/>
    <w:rsid w:val="00AF597F"/>
    <w:rsid w:val="00AF5AE2"/>
    <w:rsid w:val="00AF5BEE"/>
    <w:rsid w:val="00AF69BE"/>
    <w:rsid w:val="00AF6CFF"/>
    <w:rsid w:val="00AF7208"/>
    <w:rsid w:val="00AF7A67"/>
    <w:rsid w:val="00AF7BA9"/>
    <w:rsid w:val="00B0021F"/>
    <w:rsid w:val="00B0076D"/>
    <w:rsid w:val="00B017D8"/>
    <w:rsid w:val="00B01BF9"/>
    <w:rsid w:val="00B01D6D"/>
    <w:rsid w:val="00B01D7C"/>
    <w:rsid w:val="00B01FAE"/>
    <w:rsid w:val="00B02C03"/>
    <w:rsid w:val="00B03180"/>
    <w:rsid w:val="00B0440B"/>
    <w:rsid w:val="00B048B9"/>
    <w:rsid w:val="00B04BE1"/>
    <w:rsid w:val="00B05239"/>
    <w:rsid w:val="00B0560A"/>
    <w:rsid w:val="00B05639"/>
    <w:rsid w:val="00B059F3"/>
    <w:rsid w:val="00B05A9B"/>
    <w:rsid w:val="00B05FDA"/>
    <w:rsid w:val="00B06265"/>
    <w:rsid w:val="00B06D5D"/>
    <w:rsid w:val="00B07E5C"/>
    <w:rsid w:val="00B106D2"/>
    <w:rsid w:val="00B10886"/>
    <w:rsid w:val="00B11A94"/>
    <w:rsid w:val="00B11C56"/>
    <w:rsid w:val="00B11D0D"/>
    <w:rsid w:val="00B12073"/>
    <w:rsid w:val="00B12995"/>
    <w:rsid w:val="00B12AA9"/>
    <w:rsid w:val="00B12D01"/>
    <w:rsid w:val="00B14EC1"/>
    <w:rsid w:val="00B152D0"/>
    <w:rsid w:val="00B15F91"/>
    <w:rsid w:val="00B16208"/>
    <w:rsid w:val="00B162EC"/>
    <w:rsid w:val="00B16EB9"/>
    <w:rsid w:val="00B174BD"/>
    <w:rsid w:val="00B20086"/>
    <w:rsid w:val="00B202DB"/>
    <w:rsid w:val="00B209A0"/>
    <w:rsid w:val="00B20EB2"/>
    <w:rsid w:val="00B215CE"/>
    <w:rsid w:val="00B218F7"/>
    <w:rsid w:val="00B21C43"/>
    <w:rsid w:val="00B21C8A"/>
    <w:rsid w:val="00B22193"/>
    <w:rsid w:val="00B22655"/>
    <w:rsid w:val="00B22743"/>
    <w:rsid w:val="00B23C03"/>
    <w:rsid w:val="00B244CF"/>
    <w:rsid w:val="00B2457A"/>
    <w:rsid w:val="00B24611"/>
    <w:rsid w:val="00B24F21"/>
    <w:rsid w:val="00B25AA0"/>
    <w:rsid w:val="00B263A1"/>
    <w:rsid w:val="00B26819"/>
    <w:rsid w:val="00B26AB4"/>
    <w:rsid w:val="00B26DAC"/>
    <w:rsid w:val="00B270CC"/>
    <w:rsid w:val="00B27409"/>
    <w:rsid w:val="00B27593"/>
    <w:rsid w:val="00B27C34"/>
    <w:rsid w:val="00B30FB5"/>
    <w:rsid w:val="00B30FE1"/>
    <w:rsid w:val="00B311DE"/>
    <w:rsid w:val="00B31CA0"/>
    <w:rsid w:val="00B32140"/>
    <w:rsid w:val="00B325B8"/>
    <w:rsid w:val="00B32DC9"/>
    <w:rsid w:val="00B3352B"/>
    <w:rsid w:val="00B3398B"/>
    <w:rsid w:val="00B33AE4"/>
    <w:rsid w:val="00B34893"/>
    <w:rsid w:val="00B351F9"/>
    <w:rsid w:val="00B35F27"/>
    <w:rsid w:val="00B373B8"/>
    <w:rsid w:val="00B405B1"/>
    <w:rsid w:val="00B408B1"/>
    <w:rsid w:val="00B40915"/>
    <w:rsid w:val="00B41615"/>
    <w:rsid w:val="00B423BA"/>
    <w:rsid w:val="00B44B42"/>
    <w:rsid w:val="00B44F76"/>
    <w:rsid w:val="00B4503C"/>
    <w:rsid w:val="00B45560"/>
    <w:rsid w:val="00B47647"/>
    <w:rsid w:val="00B47DFD"/>
    <w:rsid w:val="00B502E0"/>
    <w:rsid w:val="00B5058A"/>
    <w:rsid w:val="00B50B89"/>
    <w:rsid w:val="00B5130F"/>
    <w:rsid w:val="00B51A15"/>
    <w:rsid w:val="00B51B14"/>
    <w:rsid w:val="00B51D97"/>
    <w:rsid w:val="00B5218F"/>
    <w:rsid w:val="00B52406"/>
    <w:rsid w:val="00B524DE"/>
    <w:rsid w:val="00B529FA"/>
    <w:rsid w:val="00B53D6D"/>
    <w:rsid w:val="00B53E06"/>
    <w:rsid w:val="00B53FA1"/>
    <w:rsid w:val="00B54099"/>
    <w:rsid w:val="00B547C8"/>
    <w:rsid w:val="00B547DA"/>
    <w:rsid w:val="00B55235"/>
    <w:rsid w:val="00B55ACC"/>
    <w:rsid w:val="00B55EC9"/>
    <w:rsid w:val="00B56041"/>
    <w:rsid w:val="00B566A1"/>
    <w:rsid w:val="00B57861"/>
    <w:rsid w:val="00B57B84"/>
    <w:rsid w:val="00B60665"/>
    <w:rsid w:val="00B62147"/>
    <w:rsid w:val="00B629F7"/>
    <w:rsid w:val="00B63058"/>
    <w:rsid w:val="00B63A0D"/>
    <w:rsid w:val="00B63F9C"/>
    <w:rsid w:val="00B641C2"/>
    <w:rsid w:val="00B641D5"/>
    <w:rsid w:val="00B6464E"/>
    <w:rsid w:val="00B64D14"/>
    <w:rsid w:val="00B64F4F"/>
    <w:rsid w:val="00B656C8"/>
    <w:rsid w:val="00B67988"/>
    <w:rsid w:val="00B67F85"/>
    <w:rsid w:val="00B7008F"/>
    <w:rsid w:val="00B71369"/>
    <w:rsid w:val="00B7164B"/>
    <w:rsid w:val="00B71981"/>
    <w:rsid w:val="00B71DE0"/>
    <w:rsid w:val="00B72170"/>
    <w:rsid w:val="00B72312"/>
    <w:rsid w:val="00B72875"/>
    <w:rsid w:val="00B72A68"/>
    <w:rsid w:val="00B74377"/>
    <w:rsid w:val="00B74397"/>
    <w:rsid w:val="00B7443B"/>
    <w:rsid w:val="00B7558E"/>
    <w:rsid w:val="00B759BF"/>
    <w:rsid w:val="00B75C8D"/>
    <w:rsid w:val="00B76073"/>
    <w:rsid w:val="00B762E6"/>
    <w:rsid w:val="00B773C0"/>
    <w:rsid w:val="00B77D2A"/>
    <w:rsid w:val="00B802CB"/>
    <w:rsid w:val="00B806D2"/>
    <w:rsid w:val="00B80CFC"/>
    <w:rsid w:val="00B811F7"/>
    <w:rsid w:val="00B81CC3"/>
    <w:rsid w:val="00B820B3"/>
    <w:rsid w:val="00B82296"/>
    <w:rsid w:val="00B826A9"/>
    <w:rsid w:val="00B832CB"/>
    <w:rsid w:val="00B8366A"/>
    <w:rsid w:val="00B83FF4"/>
    <w:rsid w:val="00B845E1"/>
    <w:rsid w:val="00B855C2"/>
    <w:rsid w:val="00B8598A"/>
    <w:rsid w:val="00B85EE3"/>
    <w:rsid w:val="00B87176"/>
    <w:rsid w:val="00B87221"/>
    <w:rsid w:val="00B87C19"/>
    <w:rsid w:val="00B90772"/>
    <w:rsid w:val="00B90B42"/>
    <w:rsid w:val="00B91043"/>
    <w:rsid w:val="00B92CA1"/>
    <w:rsid w:val="00B93386"/>
    <w:rsid w:val="00B93E8B"/>
    <w:rsid w:val="00B94814"/>
    <w:rsid w:val="00B95083"/>
    <w:rsid w:val="00B9535A"/>
    <w:rsid w:val="00B9692B"/>
    <w:rsid w:val="00B969B5"/>
    <w:rsid w:val="00B96A05"/>
    <w:rsid w:val="00B96E15"/>
    <w:rsid w:val="00B971AA"/>
    <w:rsid w:val="00B979B9"/>
    <w:rsid w:val="00B97C20"/>
    <w:rsid w:val="00B97F4C"/>
    <w:rsid w:val="00B97F9B"/>
    <w:rsid w:val="00BA0548"/>
    <w:rsid w:val="00BA1796"/>
    <w:rsid w:val="00BA21C5"/>
    <w:rsid w:val="00BA22E0"/>
    <w:rsid w:val="00BA2A64"/>
    <w:rsid w:val="00BA3322"/>
    <w:rsid w:val="00BA421F"/>
    <w:rsid w:val="00BA44F9"/>
    <w:rsid w:val="00BA49AC"/>
    <w:rsid w:val="00BA4A38"/>
    <w:rsid w:val="00BA4FA0"/>
    <w:rsid w:val="00BA5133"/>
    <w:rsid w:val="00BA57E7"/>
    <w:rsid w:val="00BA5845"/>
    <w:rsid w:val="00BA5BB9"/>
    <w:rsid w:val="00BA5DC6"/>
    <w:rsid w:val="00BA6196"/>
    <w:rsid w:val="00BA682B"/>
    <w:rsid w:val="00BA7809"/>
    <w:rsid w:val="00BA7BB6"/>
    <w:rsid w:val="00BB116B"/>
    <w:rsid w:val="00BB1191"/>
    <w:rsid w:val="00BB1284"/>
    <w:rsid w:val="00BB1620"/>
    <w:rsid w:val="00BB171E"/>
    <w:rsid w:val="00BB1C31"/>
    <w:rsid w:val="00BB203D"/>
    <w:rsid w:val="00BB3832"/>
    <w:rsid w:val="00BB3B19"/>
    <w:rsid w:val="00BB3C31"/>
    <w:rsid w:val="00BB3DD2"/>
    <w:rsid w:val="00BB54F1"/>
    <w:rsid w:val="00BB7432"/>
    <w:rsid w:val="00BB7657"/>
    <w:rsid w:val="00BB7B98"/>
    <w:rsid w:val="00BC05BB"/>
    <w:rsid w:val="00BC0B28"/>
    <w:rsid w:val="00BC126A"/>
    <w:rsid w:val="00BC27A6"/>
    <w:rsid w:val="00BC2B0C"/>
    <w:rsid w:val="00BC515F"/>
    <w:rsid w:val="00BC6233"/>
    <w:rsid w:val="00BC64A7"/>
    <w:rsid w:val="00BC65D8"/>
    <w:rsid w:val="00BC6D8C"/>
    <w:rsid w:val="00BC6D8F"/>
    <w:rsid w:val="00BC7C47"/>
    <w:rsid w:val="00BD01E6"/>
    <w:rsid w:val="00BD0546"/>
    <w:rsid w:val="00BD06B0"/>
    <w:rsid w:val="00BD0DAE"/>
    <w:rsid w:val="00BD340F"/>
    <w:rsid w:val="00BD35F0"/>
    <w:rsid w:val="00BD3906"/>
    <w:rsid w:val="00BD3AAB"/>
    <w:rsid w:val="00BD5B8E"/>
    <w:rsid w:val="00BD62B7"/>
    <w:rsid w:val="00BE04D7"/>
    <w:rsid w:val="00BE0BE3"/>
    <w:rsid w:val="00BE0C21"/>
    <w:rsid w:val="00BE124E"/>
    <w:rsid w:val="00BE12CC"/>
    <w:rsid w:val="00BE1CAE"/>
    <w:rsid w:val="00BE2453"/>
    <w:rsid w:val="00BE2735"/>
    <w:rsid w:val="00BE29E7"/>
    <w:rsid w:val="00BE2BAC"/>
    <w:rsid w:val="00BE3D7B"/>
    <w:rsid w:val="00BE3E5B"/>
    <w:rsid w:val="00BE41AB"/>
    <w:rsid w:val="00BE432B"/>
    <w:rsid w:val="00BE4B7E"/>
    <w:rsid w:val="00BE56FB"/>
    <w:rsid w:val="00BE5793"/>
    <w:rsid w:val="00BE5DE8"/>
    <w:rsid w:val="00BE62F3"/>
    <w:rsid w:val="00BE6D36"/>
    <w:rsid w:val="00BE7575"/>
    <w:rsid w:val="00BE775B"/>
    <w:rsid w:val="00BE7D68"/>
    <w:rsid w:val="00BE7EE6"/>
    <w:rsid w:val="00BF012C"/>
    <w:rsid w:val="00BF027B"/>
    <w:rsid w:val="00BF1EB2"/>
    <w:rsid w:val="00BF25F9"/>
    <w:rsid w:val="00BF26BF"/>
    <w:rsid w:val="00BF2BA9"/>
    <w:rsid w:val="00BF3A6A"/>
    <w:rsid w:val="00BF42BF"/>
    <w:rsid w:val="00BF50D7"/>
    <w:rsid w:val="00BF50F5"/>
    <w:rsid w:val="00BF57FC"/>
    <w:rsid w:val="00BF5A20"/>
    <w:rsid w:val="00BF6BDE"/>
    <w:rsid w:val="00BF6CBD"/>
    <w:rsid w:val="00BF6DA4"/>
    <w:rsid w:val="00BF74AB"/>
    <w:rsid w:val="00BF7648"/>
    <w:rsid w:val="00BF766D"/>
    <w:rsid w:val="00C00266"/>
    <w:rsid w:val="00C01C9B"/>
    <w:rsid w:val="00C03212"/>
    <w:rsid w:val="00C03CCB"/>
    <w:rsid w:val="00C04C66"/>
    <w:rsid w:val="00C05377"/>
    <w:rsid w:val="00C05767"/>
    <w:rsid w:val="00C05BCA"/>
    <w:rsid w:val="00C06048"/>
    <w:rsid w:val="00C06556"/>
    <w:rsid w:val="00C06A7E"/>
    <w:rsid w:val="00C07CFA"/>
    <w:rsid w:val="00C1074D"/>
    <w:rsid w:val="00C10E9D"/>
    <w:rsid w:val="00C1123C"/>
    <w:rsid w:val="00C11426"/>
    <w:rsid w:val="00C11755"/>
    <w:rsid w:val="00C12560"/>
    <w:rsid w:val="00C13132"/>
    <w:rsid w:val="00C13148"/>
    <w:rsid w:val="00C136FC"/>
    <w:rsid w:val="00C15FFC"/>
    <w:rsid w:val="00C173F7"/>
    <w:rsid w:val="00C174A4"/>
    <w:rsid w:val="00C17AFD"/>
    <w:rsid w:val="00C17FB6"/>
    <w:rsid w:val="00C238C8"/>
    <w:rsid w:val="00C2482B"/>
    <w:rsid w:val="00C24D3A"/>
    <w:rsid w:val="00C24FCD"/>
    <w:rsid w:val="00C2503E"/>
    <w:rsid w:val="00C25618"/>
    <w:rsid w:val="00C2649B"/>
    <w:rsid w:val="00C26516"/>
    <w:rsid w:val="00C26BD7"/>
    <w:rsid w:val="00C27E72"/>
    <w:rsid w:val="00C30036"/>
    <w:rsid w:val="00C30041"/>
    <w:rsid w:val="00C3160D"/>
    <w:rsid w:val="00C319C4"/>
    <w:rsid w:val="00C31B67"/>
    <w:rsid w:val="00C31DF8"/>
    <w:rsid w:val="00C32C21"/>
    <w:rsid w:val="00C33434"/>
    <w:rsid w:val="00C33B04"/>
    <w:rsid w:val="00C33DA4"/>
    <w:rsid w:val="00C34006"/>
    <w:rsid w:val="00C34B47"/>
    <w:rsid w:val="00C35135"/>
    <w:rsid w:val="00C352B8"/>
    <w:rsid w:val="00C352C0"/>
    <w:rsid w:val="00C353EA"/>
    <w:rsid w:val="00C35CE5"/>
    <w:rsid w:val="00C35E46"/>
    <w:rsid w:val="00C36B4C"/>
    <w:rsid w:val="00C3775D"/>
    <w:rsid w:val="00C411C5"/>
    <w:rsid w:val="00C426B1"/>
    <w:rsid w:val="00C430D0"/>
    <w:rsid w:val="00C43125"/>
    <w:rsid w:val="00C43227"/>
    <w:rsid w:val="00C43270"/>
    <w:rsid w:val="00C4347D"/>
    <w:rsid w:val="00C4450A"/>
    <w:rsid w:val="00C44B11"/>
    <w:rsid w:val="00C45502"/>
    <w:rsid w:val="00C45515"/>
    <w:rsid w:val="00C45A61"/>
    <w:rsid w:val="00C45E35"/>
    <w:rsid w:val="00C50273"/>
    <w:rsid w:val="00C507B6"/>
    <w:rsid w:val="00C51023"/>
    <w:rsid w:val="00C51576"/>
    <w:rsid w:val="00C518C8"/>
    <w:rsid w:val="00C51A5F"/>
    <w:rsid w:val="00C51FB2"/>
    <w:rsid w:val="00C523E4"/>
    <w:rsid w:val="00C52C2F"/>
    <w:rsid w:val="00C531AF"/>
    <w:rsid w:val="00C54852"/>
    <w:rsid w:val="00C551E0"/>
    <w:rsid w:val="00C558B5"/>
    <w:rsid w:val="00C55D45"/>
    <w:rsid w:val="00C56760"/>
    <w:rsid w:val="00C578C1"/>
    <w:rsid w:val="00C57D99"/>
    <w:rsid w:val="00C60855"/>
    <w:rsid w:val="00C61C01"/>
    <w:rsid w:val="00C61C1F"/>
    <w:rsid w:val="00C62447"/>
    <w:rsid w:val="00C624C3"/>
    <w:rsid w:val="00C62512"/>
    <w:rsid w:val="00C62826"/>
    <w:rsid w:val="00C62AC8"/>
    <w:rsid w:val="00C636FE"/>
    <w:rsid w:val="00C643F0"/>
    <w:rsid w:val="00C64ABA"/>
    <w:rsid w:val="00C65E93"/>
    <w:rsid w:val="00C66160"/>
    <w:rsid w:val="00C66FAB"/>
    <w:rsid w:val="00C6721A"/>
    <w:rsid w:val="00C67E4F"/>
    <w:rsid w:val="00C67E68"/>
    <w:rsid w:val="00C7075D"/>
    <w:rsid w:val="00C71224"/>
    <w:rsid w:val="00C71A5F"/>
    <w:rsid w:val="00C71DDE"/>
    <w:rsid w:val="00C721AC"/>
    <w:rsid w:val="00C72826"/>
    <w:rsid w:val="00C7308B"/>
    <w:rsid w:val="00C75133"/>
    <w:rsid w:val="00C7540E"/>
    <w:rsid w:val="00C7544B"/>
    <w:rsid w:val="00C757D0"/>
    <w:rsid w:val="00C75CC3"/>
    <w:rsid w:val="00C766BA"/>
    <w:rsid w:val="00C771FA"/>
    <w:rsid w:val="00C806FD"/>
    <w:rsid w:val="00C80BF5"/>
    <w:rsid w:val="00C811CC"/>
    <w:rsid w:val="00C81460"/>
    <w:rsid w:val="00C81856"/>
    <w:rsid w:val="00C818DB"/>
    <w:rsid w:val="00C81ABB"/>
    <w:rsid w:val="00C81F42"/>
    <w:rsid w:val="00C82C72"/>
    <w:rsid w:val="00C838D1"/>
    <w:rsid w:val="00C83C25"/>
    <w:rsid w:val="00C83C28"/>
    <w:rsid w:val="00C84CDF"/>
    <w:rsid w:val="00C8531E"/>
    <w:rsid w:val="00C85336"/>
    <w:rsid w:val="00C876D0"/>
    <w:rsid w:val="00C8797D"/>
    <w:rsid w:val="00C90384"/>
    <w:rsid w:val="00C90489"/>
    <w:rsid w:val="00C90D6A"/>
    <w:rsid w:val="00C90EF5"/>
    <w:rsid w:val="00C91361"/>
    <w:rsid w:val="00C9215A"/>
    <w:rsid w:val="00C92171"/>
    <w:rsid w:val="00C92489"/>
    <w:rsid w:val="00C92A75"/>
    <w:rsid w:val="00C92AC3"/>
    <w:rsid w:val="00C92B8A"/>
    <w:rsid w:val="00C92DC0"/>
    <w:rsid w:val="00C93459"/>
    <w:rsid w:val="00C94EB3"/>
    <w:rsid w:val="00C97103"/>
    <w:rsid w:val="00C97497"/>
    <w:rsid w:val="00C9762B"/>
    <w:rsid w:val="00CA0139"/>
    <w:rsid w:val="00CA0707"/>
    <w:rsid w:val="00CA0EDE"/>
    <w:rsid w:val="00CA247E"/>
    <w:rsid w:val="00CA2ABC"/>
    <w:rsid w:val="00CA4188"/>
    <w:rsid w:val="00CA4793"/>
    <w:rsid w:val="00CA5EC9"/>
    <w:rsid w:val="00CA6484"/>
    <w:rsid w:val="00CA6A3A"/>
    <w:rsid w:val="00CA6D21"/>
    <w:rsid w:val="00CA6F01"/>
    <w:rsid w:val="00CA7D2A"/>
    <w:rsid w:val="00CA7D62"/>
    <w:rsid w:val="00CB1063"/>
    <w:rsid w:val="00CB132F"/>
    <w:rsid w:val="00CB1361"/>
    <w:rsid w:val="00CB1420"/>
    <w:rsid w:val="00CB1F89"/>
    <w:rsid w:val="00CB220B"/>
    <w:rsid w:val="00CB2413"/>
    <w:rsid w:val="00CB26FF"/>
    <w:rsid w:val="00CB3C2B"/>
    <w:rsid w:val="00CB41F4"/>
    <w:rsid w:val="00CB53A1"/>
    <w:rsid w:val="00CB5CE1"/>
    <w:rsid w:val="00CB6383"/>
    <w:rsid w:val="00CB6D59"/>
    <w:rsid w:val="00CC0CED"/>
    <w:rsid w:val="00CC24D4"/>
    <w:rsid w:val="00CC3202"/>
    <w:rsid w:val="00CC331C"/>
    <w:rsid w:val="00CC3593"/>
    <w:rsid w:val="00CC3B5E"/>
    <w:rsid w:val="00CC4004"/>
    <w:rsid w:val="00CC5B99"/>
    <w:rsid w:val="00CC6068"/>
    <w:rsid w:val="00CC6201"/>
    <w:rsid w:val="00CC6B1C"/>
    <w:rsid w:val="00CC72B6"/>
    <w:rsid w:val="00CD0192"/>
    <w:rsid w:val="00CD141D"/>
    <w:rsid w:val="00CD1AA1"/>
    <w:rsid w:val="00CD218A"/>
    <w:rsid w:val="00CD22F6"/>
    <w:rsid w:val="00CD27D3"/>
    <w:rsid w:val="00CD2D68"/>
    <w:rsid w:val="00CD36C6"/>
    <w:rsid w:val="00CD37DE"/>
    <w:rsid w:val="00CD3B58"/>
    <w:rsid w:val="00CD3EC2"/>
    <w:rsid w:val="00CD5412"/>
    <w:rsid w:val="00CD6DB9"/>
    <w:rsid w:val="00CD7347"/>
    <w:rsid w:val="00CE0975"/>
    <w:rsid w:val="00CE13FB"/>
    <w:rsid w:val="00CE155B"/>
    <w:rsid w:val="00CE1F32"/>
    <w:rsid w:val="00CE1FC5"/>
    <w:rsid w:val="00CE21F7"/>
    <w:rsid w:val="00CE23B4"/>
    <w:rsid w:val="00CE2F8D"/>
    <w:rsid w:val="00CE4084"/>
    <w:rsid w:val="00CE41BA"/>
    <w:rsid w:val="00CE4476"/>
    <w:rsid w:val="00CE4833"/>
    <w:rsid w:val="00CE582C"/>
    <w:rsid w:val="00CE59B7"/>
    <w:rsid w:val="00CE6859"/>
    <w:rsid w:val="00CE6BE9"/>
    <w:rsid w:val="00CE6E72"/>
    <w:rsid w:val="00CE76B0"/>
    <w:rsid w:val="00CE7964"/>
    <w:rsid w:val="00CF01B2"/>
    <w:rsid w:val="00CF020A"/>
    <w:rsid w:val="00CF041E"/>
    <w:rsid w:val="00CF0E6D"/>
    <w:rsid w:val="00CF0ECC"/>
    <w:rsid w:val="00CF1E37"/>
    <w:rsid w:val="00CF248E"/>
    <w:rsid w:val="00CF272C"/>
    <w:rsid w:val="00CF29E6"/>
    <w:rsid w:val="00CF2BD7"/>
    <w:rsid w:val="00CF2DC8"/>
    <w:rsid w:val="00CF3346"/>
    <w:rsid w:val="00CF3F04"/>
    <w:rsid w:val="00CF435C"/>
    <w:rsid w:val="00CF4A09"/>
    <w:rsid w:val="00CF4EA1"/>
    <w:rsid w:val="00CF5594"/>
    <w:rsid w:val="00CF75E2"/>
    <w:rsid w:val="00CF7630"/>
    <w:rsid w:val="00CF7B4F"/>
    <w:rsid w:val="00CF7BE7"/>
    <w:rsid w:val="00D002ED"/>
    <w:rsid w:val="00D01807"/>
    <w:rsid w:val="00D02112"/>
    <w:rsid w:val="00D0218D"/>
    <w:rsid w:val="00D03A73"/>
    <w:rsid w:val="00D03B0E"/>
    <w:rsid w:val="00D03B1C"/>
    <w:rsid w:val="00D03CF4"/>
    <w:rsid w:val="00D046BB"/>
    <w:rsid w:val="00D0548F"/>
    <w:rsid w:val="00D067A3"/>
    <w:rsid w:val="00D07D16"/>
    <w:rsid w:val="00D102B5"/>
    <w:rsid w:val="00D103E9"/>
    <w:rsid w:val="00D1067E"/>
    <w:rsid w:val="00D115E1"/>
    <w:rsid w:val="00D11FBB"/>
    <w:rsid w:val="00D121C4"/>
    <w:rsid w:val="00D12600"/>
    <w:rsid w:val="00D12AA9"/>
    <w:rsid w:val="00D147C7"/>
    <w:rsid w:val="00D15016"/>
    <w:rsid w:val="00D15298"/>
    <w:rsid w:val="00D17831"/>
    <w:rsid w:val="00D17932"/>
    <w:rsid w:val="00D20C16"/>
    <w:rsid w:val="00D2174E"/>
    <w:rsid w:val="00D2194F"/>
    <w:rsid w:val="00D22747"/>
    <w:rsid w:val="00D22993"/>
    <w:rsid w:val="00D22B02"/>
    <w:rsid w:val="00D24FCF"/>
    <w:rsid w:val="00D25013"/>
    <w:rsid w:val="00D2504B"/>
    <w:rsid w:val="00D2507B"/>
    <w:rsid w:val="00D259C7"/>
    <w:rsid w:val="00D25FB5"/>
    <w:rsid w:val="00D26179"/>
    <w:rsid w:val="00D2690A"/>
    <w:rsid w:val="00D26A41"/>
    <w:rsid w:val="00D30A56"/>
    <w:rsid w:val="00D310E4"/>
    <w:rsid w:val="00D319B2"/>
    <w:rsid w:val="00D3202D"/>
    <w:rsid w:val="00D3204E"/>
    <w:rsid w:val="00D330EC"/>
    <w:rsid w:val="00D330ED"/>
    <w:rsid w:val="00D33BB1"/>
    <w:rsid w:val="00D33C38"/>
    <w:rsid w:val="00D3462E"/>
    <w:rsid w:val="00D34962"/>
    <w:rsid w:val="00D354E6"/>
    <w:rsid w:val="00D35EB1"/>
    <w:rsid w:val="00D36C02"/>
    <w:rsid w:val="00D37307"/>
    <w:rsid w:val="00D37489"/>
    <w:rsid w:val="00D378A4"/>
    <w:rsid w:val="00D378BB"/>
    <w:rsid w:val="00D4051D"/>
    <w:rsid w:val="00D412CF"/>
    <w:rsid w:val="00D41742"/>
    <w:rsid w:val="00D41F3F"/>
    <w:rsid w:val="00D41F7D"/>
    <w:rsid w:val="00D42388"/>
    <w:rsid w:val="00D4300A"/>
    <w:rsid w:val="00D4345D"/>
    <w:rsid w:val="00D43567"/>
    <w:rsid w:val="00D435ED"/>
    <w:rsid w:val="00D43C4D"/>
    <w:rsid w:val="00D44113"/>
    <w:rsid w:val="00D44223"/>
    <w:rsid w:val="00D4516B"/>
    <w:rsid w:val="00D451CC"/>
    <w:rsid w:val="00D454FB"/>
    <w:rsid w:val="00D45AC1"/>
    <w:rsid w:val="00D46330"/>
    <w:rsid w:val="00D4643B"/>
    <w:rsid w:val="00D47E2E"/>
    <w:rsid w:val="00D50D26"/>
    <w:rsid w:val="00D511B2"/>
    <w:rsid w:val="00D51542"/>
    <w:rsid w:val="00D51848"/>
    <w:rsid w:val="00D52D18"/>
    <w:rsid w:val="00D545BC"/>
    <w:rsid w:val="00D54684"/>
    <w:rsid w:val="00D54910"/>
    <w:rsid w:val="00D55157"/>
    <w:rsid w:val="00D55AC2"/>
    <w:rsid w:val="00D56012"/>
    <w:rsid w:val="00D56955"/>
    <w:rsid w:val="00D56E86"/>
    <w:rsid w:val="00D600B9"/>
    <w:rsid w:val="00D60CF5"/>
    <w:rsid w:val="00D614C0"/>
    <w:rsid w:val="00D61519"/>
    <w:rsid w:val="00D61609"/>
    <w:rsid w:val="00D61CB3"/>
    <w:rsid w:val="00D6219F"/>
    <w:rsid w:val="00D622C2"/>
    <w:rsid w:val="00D62971"/>
    <w:rsid w:val="00D62A9F"/>
    <w:rsid w:val="00D62B7E"/>
    <w:rsid w:val="00D648C3"/>
    <w:rsid w:val="00D649A0"/>
    <w:rsid w:val="00D650E4"/>
    <w:rsid w:val="00D664C0"/>
    <w:rsid w:val="00D665D8"/>
    <w:rsid w:val="00D66EAB"/>
    <w:rsid w:val="00D679FD"/>
    <w:rsid w:val="00D67B6E"/>
    <w:rsid w:val="00D67E2F"/>
    <w:rsid w:val="00D713AE"/>
    <w:rsid w:val="00D72377"/>
    <w:rsid w:val="00D72625"/>
    <w:rsid w:val="00D728C2"/>
    <w:rsid w:val="00D729CF"/>
    <w:rsid w:val="00D734F7"/>
    <w:rsid w:val="00D74D40"/>
    <w:rsid w:val="00D74F8E"/>
    <w:rsid w:val="00D75980"/>
    <w:rsid w:val="00D75C05"/>
    <w:rsid w:val="00D76560"/>
    <w:rsid w:val="00D76B2A"/>
    <w:rsid w:val="00D77642"/>
    <w:rsid w:val="00D807A8"/>
    <w:rsid w:val="00D80880"/>
    <w:rsid w:val="00D81C0C"/>
    <w:rsid w:val="00D81D12"/>
    <w:rsid w:val="00D831FC"/>
    <w:rsid w:val="00D8346D"/>
    <w:rsid w:val="00D8346E"/>
    <w:rsid w:val="00D848F6"/>
    <w:rsid w:val="00D84BFF"/>
    <w:rsid w:val="00D85679"/>
    <w:rsid w:val="00D85B91"/>
    <w:rsid w:val="00D877D6"/>
    <w:rsid w:val="00D87BDE"/>
    <w:rsid w:val="00D87C08"/>
    <w:rsid w:val="00D9135D"/>
    <w:rsid w:val="00D920FC"/>
    <w:rsid w:val="00D929EC"/>
    <w:rsid w:val="00D93738"/>
    <w:rsid w:val="00D93CF7"/>
    <w:rsid w:val="00D94030"/>
    <w:rsid w:val="00D950B2"/>
    <w:rsid w:val="00D9524F"/>
    <w:rsid w:val="00D95269"/>
    <w:rsid w:val="00D95DA4"/>
    <w:rsid w:val="00D96720"/>
    <w:rsid w:val="00D96982"/>
    <w:rsid w:val="00D9707E"/>
    <w:rsid w:val="00D97262"/>
    <w:rsid w:val="00D97326"/>
    <w:rsid w:val="00D97B5B"/>
    <w:rsid w:val="00D97FED"/>
    <w:rsid w:val="00DA08BE"/>
    <w:rsid w:val="00DA0C92"/>
    <w:rsid w:val="00DA0FF6"/>
    <w:rsid w:val="00DA1B9F"/>
    <w:rsid w:val="00DA2304"/>
    <w:rsid w:val="00DA2529"/>
    <w:rsid w:val="00DA2E3E"/>
    <w:rsid w:val="00DA2EC9"/>
    <w:rsid w:val="00DA3CF0"/>
    <w:rsid w:val="00DA3D67"/>
    <w:rsid w:val="00DA3E61"/>
    <w:rsid w:val="00DA49DA"/>
    <w:rsid w:val="00DA52E5"/>
    <w:rsid w:val="00DA546B"/>
    <w:rsid w:val="00DA5A56"/>
    <w:rsid w:val="00DA6A8A"/>
    <w:rsid w:val="00DA6AB0"/>
    <w:rsid w:val="00DA6ED2"/>
    <w:rsid w:val="00DA7585"/>
    <w:rsid w:val="00DB0C17"/>
    <w:rsid w:val="00DB130A"/>
    <w:rsid w:val="00DB1361"/>
    <w:rsid w:val="00DB192D"/>
    <w:rsid w:val="00DB1E34"/>
    <w:rsid w:val="00DB1F6F"/>
    <w:rsid w:val="00DB2019"/>
    <w:rsid w:val="00DB24C4"/>
    <w:rsid w:val="00DB2E8A"/>
    <w:rsid w:val="00DB2EBB"/>
    <w:rsid w:val="00DB38D5"/>
    <w:rsid w:val="00DB39DE"/>
    <w:rsid w:val="00DB491B"/>
    <w:rsid w:val="00DB4D5E"/>
    <w:rsid w:val="00DB5589"/>
    <w:rsid w:val="00DB62CC"/>
    <w:rsid w:val="00DB77C8"/>
    <w:rsid w:val="00DB7C5C"/>
    <w:rsid w:val="00DC00A2"/>
    <w:rsid w:val="00DC012F"/>
    <w:rsid w:val="00DC08B1"/>
    <w:rsid w:val="00DC0AD3"/>
    <w:rsid w:val="00DC10A1"/>
    <w:rsid w:val="00DC1A0A"/>
    <w:rsid w:val="00DC203F"/>
    <w:rsid w:val="00DC2276"/>
    <w:rsid w:val="00DC33B9"/>
    <w:rsid w:val="00DC3960"/>
    <w:rsid w:val="00DC4AF8"/>
    <w:rsid w:val="00DC5A9C"/>
    <w:rsid w:val="00DC655F"/>
    <w:rsid w:val="00DC6BC2"/>
    <w:rsid w:val="00DC79DC"/>
    <w:rsid w:val="00DD0753"/>
    <w:rsid w:val="00DD083F"/>
    <w:rsid w:val="00DD0B59"/>
    <w:rsid w:val="00DD21B7"/>
    <w:rsid w:val="00DD36C6"/>
    <w:rsid w:val="00DD38CD"/>
    <w:rsid w:val="00DD3B9B"/>
    <w:rsid w:val="00DD41F9"/>
    <w:rsid w:val="00DD4753"/>
    <w:rsid w:val="00DD4795"/>
    <w:rsid w:val="00DD4C36"/>
    <w:rsid w:val="00DD5450"/>
    <w:rsid w:val="00DD5FBB"/>
    <w:rsid w:val="00DD7EA3"/>
    <w:rsid w:val="00DD7EBD"/>
    <w:rsid w:val="00DE0663"/>
    <w:rsid w:val="00DE0CC1"/>
    <w:rsid w:val="00DE1AF7"/>
    <w:rsid w:val="00DE2AD3"/>
    <w:rsid w:val="00DE2FDF"/>
    <w:rsid w:val="00DE30F8"/>
    <w:rsid w:val="00DE3B91"/>
    <w:rsid w:val="00DE52CA"/>
    <w:rsid w:val="00DE5936"/>
    <w:rsid w:val="00DE64D8"/>
    <w:rsid w:val="00DF0015"/>
    <w:rsid w:val="00DF0C11"/>
    <w:rsid w:val="00DF13AE"/>
    <w:rsid w:val="00DF150B"/>
    <w:rsid w:val="00DF1562"/>
    <w:rsid w:val="00DF1854"/>
    <w:rsid w:val="00DF1BFF"/>
    <w:rsid w:val="00DF27B1"/>
    <w:rsid w:val="00DF32EF"/>
    <w:rsid w:val="00DF3A23"/>
    <w:rsid w:val="00DF3F77"/>
    <w:rsid w:val="00DF43FB"/>
    <w:rsid w:val="00DF447A"/>
    <w:rsid w:val="00DF4F22"/>
    <w:rsid w:val="00DF5F5C"/>
    <w:rsid w:val="00DF6206"/>
    <w:rsid w:val="00DF62B6"/>
    <w:rsid w:val="00DF6346"/>
    <w:rsid w:val="00DF7107"/>
    <w:rsid w:val="00DF73F7"/>
    <w:rsid w:val="00DF7526"/>
    <w:rsid w:val="00DF7B2C"/>
    <w:rsid w:val="00DF7CEE"/>
    <w:rsid w:val="00E00E0A"/>
    <w:rsid w:val="00E00E5C"/>
    <w:rsid w:val="00E01324"/>
    <w:rsid w:val="00E01492"/>
    <w:rsid w:val="00E025FE"/>
    <w:rsid w:val="00E05259"/>
    <w:rsid w:val="00E05A6E"/>
    <w:rsid w:val="00E05C46"/>
    <w:rsid w:val="00E05F50"/>
    <w:rsid w:val="00E05FA5"/>
    <w:rsid w:val="00E06720"/>
    <w:rsid w:val="00E06B31"/>
    <w:rsid w:val="00E07225"/>
    <w:rsid w:val="00E100FE"/>
    <w:rsid w:val="00E1014A"/>
    <w:rsid w:val="00E10508"/>
    <w:rsid w:val="00E1073B"/>
    <w:rsid w:val="00E11732"/>
    <w:rsid w:val="00E11B78"/>
    <w:rsid w:val="00E11E89"/>
    <w:rsid w:val="00E12A38"/>
    <w:rsid w:val="00E13717"/>
    <w:rsid w:val="00E14295"/>
    <w:rsid w:val="00E15714"/>
    <w:rsid w:val="00E16B1C"/>
    <w:rsid w:val="00E17151"/>
    <w:rsid w:val="00E1743D"/>
    <w:rsid w:val="00E17D22"/>
    <w:rsid w:val="00E17E25"/>
    <w:rsid w:val="00E20818"/>
    <w:rsid w:val="00E20AC6"/>
    <w:rsid w:val="00E211C2"/>
    <w:rsid w:val="00E215CB"/>
    <w:rsid w:val="00E21AC7"/>
    <w:rsid w:val="00E221DE"/>
    <w:rsid w:val="00E22BDC"/>
    <w:rsid w:val="00E23F9B"/>
    <w:rsid w:val="00E25DF1"/>
    <w:rsid w:val="00E26687"/>
    <w:rsid w:val="00E26C76"/>
    <w:rsid w:val="00E271EC"/>
    <w:rsid w:val="00E27712"/>
    <w:rsid w:val="00E278F7"/>
    <w:rsid w:val="00E30ECB"/>
    <w:rsid w:val="00E30F79"/>
    <w:rsid w:val="00E312E2"/>
    <w:rsid w:val="00E313C8"/>
    <w:rsid w:val="00E31455"/>
    <w:rsid w:val="00E31488"/>
    <w:rsid w:val="00E3164D"/>
    <w:rsid w:val="00E325D0"/>
    <w:rsid w:val="00E33231"/>
    <w:rsid w:val="00E35298"/>
    <w:rsid w:val="00E35701"/>
    <w:rsid w:val="00E37087"/>
    <w:rsid w:val="00E37187"/>
    <w:rsid w:val="00E37419"/>
    <w:rsid w:val="00E405F4"/>
    <w:rsid w:val="00E40B56"/>
    <w:rsid w:val="00E418F9"/>
    <w:rsid w:val="00E41B53"/>
    <w:rsid w:val="00E437DA"/>
    <w:rsid w:val="00E43F38"/>
    <w:rsid w:val="00E43F3F"/>
    <w:rsid w:val="00E441E8"/>
    <w:rsid w:val="00E451D4"/>
    <w:rsid w:val="00E455C5"/>
    <w:rsid w:val="00E45A72"/>
    <w:rsid w:val="00E467B9"/>
    <w:rsid w:val="00E4699C"/>
    <w:rsid w:val="00E47389"/>
    <w:rsid w:val="00E50BA3"/>
    <w:rsid w:val="00E513F8"/>
    <w:rsid w:val="00E5285A"/>
    <w:rsid w:val="00E532BD"/>
    <w:rsid w:val="00E533DB"/>
    <w:rsid w:val="00E5389E"/>
    <w:rsid w:val="00E53C03"/>
    <w:rsid w:val="00E54084"/>
    <w:rsid w:val="00E5409F"/>
    <w:rsid w:val="00E55710"/>
    <w:rsid w:val="00E55AF9"/>
    <w:rsid w:val="00E565FB"/>
    <w:rsid w:val="00E5668A"/>
    <w:rsid w:val="00E56D6F"/>
    <w:rsid w:val="00E57B41"/>
    <w:rsid w:val="00E60839"/>
    <w:rsid w:val="00E60A4B"/>
    <w:rsid w:val="00E623B8"/>
    <w:rsid w:val="00E62DEE"/>
    <w:rsid w:val="00E635F1"/>
    <w:rsid w:val="00E6384C"/>
    <w:rsid w:val="00E63D20"/>
    <w:rsid w:val="00E63F94"/>
    <w:rsid w:val="00E642AD"/>
    <w:rsid w:val="00E6525A"/>
    <w:rsid w:val="00E6660C"/>
    <w:rsid w:val="00E67B97"/>
    <w:rsid w:val="00E70FCD"/>
    <w:rsid w:val="00E72193"/>
    <w:rsid w:val="00E722A1"/>
    <w:rsid w:val="00E722A7"/>
    <w:rsid w:val="00E72439"/>
    <w:rsid w:val="00E72A3A"/>
    <w:rsid w:val="00E72B98"/>
    <w:rsid w:val="00E73377"/>
    <w:rsid w:val="00E736BE"/>
    <w:rsid w:val="00E7408E"/>
    <w:rsid w:val="00E747DF"/>
    <w:rsid w:val="00E766BA"/>
    <w:rsid w:val="00E77F25"/>
    <w:rsid w:val="00E806F2"/>
    <w:rsid w:val="00E80753"/>
    <w:rsid w:val="00E8105E"/>
    <w:rsid w:val="00E81E69"/>
    <w:rsid w:val="00E81F25"/>
    <w:rsid w:val="00E82C7C"/>
    <w:rsid w:val="00E82D4C"/>
    <w:rsid w:val="00E8421B"/>
    <w:rsid w:val="00E84AF2"/>
    <w:rsid w:val="00E85071"/>
    <w:rsid w:val="00E850F5"/>
    <w:rsid w:val="00E852DD"/>
    <w:rsid w:val="00E852DF"/>
    <w:rsid w:val="00E85310"/>
    <w:rsid w:val="00E8534A"/>
    <w:rsid w:val="00E86DB3"/>
    <w:rsid w:val="00E87925"/>
    <w:rsid w:val="00E90896"/>
    <w:rsid w:val="00E91469"/>
    <w:rsid w:val="00E927E6"/>
    <w:rsid w:val="00E9319B"/>
    <w:rsid w:val="00E93369"/>
    <w:rsid w:val="00E939C4"/>
    <w:rsid w:val="00E94428"/>
    <w:rsid w:val="00E948DC"/>
    <w:rsid w:val="00E94C0F"/>
    <w:rsid w:val="00E95887"/>
    <w:rsid w:val="00E9588F"/>
    <w:rsid w:val="00E95C06"/>
    <w:rsid w:val="00E97049"/>
    <w:rsid w:val="00E97108"/>
    <w:rsid w:val="00E971B2"/>
    <w:rsid w:val="00EA0234"/>
    <w:rsid w:val="00EA20BF"/>
    <w:rsid w:val="00EA21E4"/>
    <w:rsid w:val="00EA2CF9"/>
    <w:rsid w:val="00EA2D4C"/>
    <w:rsid w:val="00EA2E18"/>
    <w:rsid w:val="00EA2F23"/>
    <w:rsid w:val="00EA2F75"/>
    <w:rsid w:val="00EA3A10"/>
    <w:rsid w:val="00EA413A"/>
    <w:rsid w:val="00EA49A0"/>
    <w:rsid w:val="00EA4FD7"/>
    <w:rsid w:val="00EA529E"/>
    <w:rsid w:val="00EA5616"/>
    <w:rsid w:val="00EA632C"/>
    <w:rsid w:val="00EA6ACD"/>
    <w:rsid w:val="00EA75B8"/>
    <w:rsid w:val="00EA75EE"/>
    <w:rsid w:val="00EA76A3"/>
    <w:rsid w:val="00EA77BE"/>
    <w:rsid w:val="00EA7E33"/>
    <w:rsid w:val="00EB061E"/>
    <w:rsid w:val="00EB0721"/>
    <w:rsid w:val="00EB0F55"/>
    <w:rsid w:val="00EB2B05"/>
    <w:rsid w:val="00EB2BDE"/>
    <w:rsid w:val="00EB3E07"/>
    <w:rsid w:val="00EB4161"/>
    <w:rsid w:val="00EB51BC"/>
    <w:rsid w:val="00EB53BE"/>
    <w:rsid w:val="00EB5FC1"/>
    <w:rsid w:val="00EB607E"/>
    <w:rsid w:val="00EB63A7"/>
    <w:rsid w:val="00EB6595"/>
    <w:rsid w:val="00EC1079"/>
    <w:rsid w:val="00EC1128"/>
    <w:rsid w:val="00EC2537"/>
    <w:rsid w:val="00EC4208"/>
    <w:rsid w:val="00EC4D3E"/>
    <w:rsid w:val="00EC4D80"/>
    <w:rsid w:val="00EC560B"/>
    <w:rsid w:val="00EC56C6"/>
    <w:rsid w:val="00EC6F58"/>
    <w:rsid w:val="00EC77BB"/>
    <w:rsid w:val="00EC7F99"/>
    <w:rsid w:val="00ED02E9"/>
    <w:rsid w:val="00ED03A7"/>
    <w:rsid w:val="00ED0582"/>
    <w:rsid w:val="00ED2362"/>
    <w:rsid w:val="00ED3291"/>
    <w:rsid w:val="00ED3355"/>
    <w:rsid w:val="00ED3608"/>
    <w:rsid w:val="00ED397F"/>
    <w:rsid w:val="00ED39A6"/>
    <w:rsid w:val="00ED3ABD"/>
    <w:rsid w:val="00ED4DA8"/>
    <w:rsid w:val="00ED677A"/>
    <w:rsid w:val="00ED6D6C"/>
    <w:rsid w:val="00ED6FFF"/>
    <w:rsid w:val="00ED7572"/>
    <w:rsid w:val="00EE070C"/>
    <w:rsid w:val="00EE0961"/>
    <w:rsid w:val="00EE12CF"/>
    <w:rsid w:val="00EE1DDA"/>
    <w:rsid w:val="00EE2740"/>
    <w:rsid w:val="00EE2A78"/>
    <w:rsid w:val="00EE30F7"/>
    <w:rsid w:val="00EE32E5"/>
    <w:rsid w:val="00EE338D"/>
    <w:rsid w:val="00EE370D"/>
    <w:rsid w:val="00EE4339"/>
    <w:rsid w:val="00EE5978"/>
    <w:rsid w:val="00EE5F6E"/>
    <w:rsid w:val="00EE6225"/>
    <w:rsid w:val="00EE6488"/>
    <w:rsid w:val="00EE6749"/>
    <w:rsid w:val="00EE68E9"/>
    <w:rsid w:val="00EE6D96"/>
    <w:rsid w:val="00EE7439"/>
    <w:rsid w:val="00EF0797"/>
    <w:rsid w:val="00EF1907"/>
    <w:rsid w:val="00EF22B2"/>
    <w:rsid w:val="00EF2D1C"/>
    <w:rsid w:val="00EF3280"/>
    <w:rsid w:val="00EF3D7A"/>
    <w:rsid w:val="00EF5C24"/>
    <w:rsid w:val="00EF62DF"/>
    <w:rsid w:val="00EF6CD3"/>
    <w:rsid w:val="00F00877"/>
    <w:rsid w:val="00F0134D"/>
    <w:rsid w:val="00F01D6D"/>
    <w:rsid w:val="00F021FA"/>
    <w:rsid w:val="00F023CF"/>
    <w:rsid w:val="00F023D4"/>
    <w:rsid w:val="00F02F91"/>
    <w:rsid w:val="00F03443"/>
    <w:rsid w:val="00F03CAB"/>
    <w:rsid w:val="00F044B2"/>
    <w:rsid w:val="00F04822"/>
    <w:rsid w:val="00F048F3"/>
    <w:rsid w:val="00F04A5B"/>
    <w:rsid w:val="00F04BA0"/>
    <w:rsid w:val="00F0566F"/>
    <w:rsid w:val="00F05ACC"/>
    <w:rsid w:val="00F05FD6"/>
    <w:rsid w:val="00F06DC1"/>
    <w:rsid w:val="00F10439"/>
    <w:rsid w:val="00F10537"/>
    <w:rsid w:val="00F12036"/>
    <w:rsid w:val="00F12AEE"/>
    <w:rsid w:val="00F13B00"/>
    <w:rsid w:val="00F155A2"/>
    <w:rsid w:val="00F158B8"/>
    <w:rsid w:val="00F15E48"/>
    <w:rsid w:val="00F16A30"/>
    <w:rsid w:val="00F16A45"/>
    <w:rsid w:val="00F16B27"/>
    <w:rsid w:val="00F17473"/>
    <w:rsid w:val="00F175B0"/>
    <w:rsid w:val="00F21A03"/>
    <w:rsid w:val="00F21ACE"/>
    <w:rsid w:val="00F21F7C"/>
    <w:rsid w:val="00F22580"/>
    <w:rsid w:val="00F22C0D"/>
    <w:rsid w:val="00F22F14"/>
    <w:rsid w:val="00F23038"/>
    <w:rsid w:val="00F2492D"/>
    <w:rsid w:val="00F252C8"/>
    <w:rsid w:val="00F26880"/>
    <w:rsid w:val="00F2715A"/>
    <w:rsid w:val="00F271E6"/>
    <w:rsid w:val="00F279A4"/>
    <w:rsid w:val="00F30695"/>
    <w:rsid w:val="00F31201"/>
    <w:rsid w:val="00F31839"/>
    <w:rsid w:val="00F31CAC"/>
    <w:rsid w:val="00F31D5B"/>
    <w:rsid w:val="00F322B5"/>
    <w:rsid w:val="00F32357"/>
    <w:rsid w:val="00F33D31"/>
    <w:rsid w:val="00F34510"/>
    <w:rsid w:val="00F34BC5"/>
    <w:rsid w:val="00F34D4F"/>
    <w:rsid w:val="00F35675"/>
    <w:rsid w:val="00F35C36"/>
    <w:rsid w:val="00F35C88"/>
    <w:rsid w:val="00F35C89"/>
    <w:rsid w:val="00F36BFF"/>
    <w:rsid w:val="00F37541"/>
    <w:rsid w:val="00F40167"/>
    <w:rsid w:val="00F402C1"/>
    <w:rsid w:val="00F40B82"/>
    <w:rsid w:val="00F43FEF"/>
    <w:rsid w:val="00F449E0"/>
    <w:rsid w:val="00F45276"/>
    <w:rsid w:val="00F461C2"/>
    <w:rsid w:val="00F46AE6"/>
    <w:rsid w:val="00F475B9"/>
    <w:rsid w:val="00F475CD"/>
    <w:rsid w:val="00F50D10"/>
    <w:rsid w:val="00F50FBA"/>
    <w:rsid w:val="00F52ACF"/>
    <w:rsid w:val="00F552E6"/>
    <w:rsid w:val="00F55989"/>
    <w:rsid w:val="00F55B16"/>
    <w:rsid w:val="00F55C40"/>
    <w:rsid w:val="00F5738F"/>
    <w:rsid w:val="00F6009C"/>
    <w:rsid w:val="00F603D0"/>
    <w:rsid w:val="00F60B7F"/>
    <w:rsid w:val="00F610ED"/>
    <w:rsid w:val="00F61148"/>
    <w:rsid w:val="00F61875"/>
    <w:rsid w:val="00F61E7C"/>
    <w:rsid w:val="00F61E93"/>
    <w:rsid w:val="00F61FD2"/>
    <w:rsid w:val="00F62518"/>
    <w:rsid w:val="00F62E97"/>
    <w:rsid w:val="00F63376"/>
    <w:rsid w:val="00F63613"/>
    <w:rsid w:val="00F638F9"/>
    <w:rsid w:val="00F639F2"/>
    <w:rsid w:val="00F63CE8"/>
    <w:rsid w:val="00F64209"/>
    <w:rsid w:val="00F643B1"/>
    <w:rsid w:val="00F64AAC"/>
    <w:rsid w:val="00F66499"/>
    <w:rsid w:val="00F667DB"/>
    <w:rsid w:val="00F66BE6"/>
    <w:rsid w:val="00F67A4F"/>
    <w:rsid w:val="00F70C94"/>
    <w:rsid w:val="00F70D8F"/>
    <w:rsid w:val="00F7183A"/>
    <w:rsid w:val="00F72272"/>
    <w:rsid w:val="00F72369"/>
    <w:rsid w:val="00F724DF"/>
    <w:rsid w:val="00F72690"/>
    <w:rsid w:val="00F7293D"/>
    <w:rsid w:val="00F72A99"/>
    <w:rsid w:val="00F731EC"/>
    <w:rsid w:val="00F735BC"/>
    <w:rsid w:val="00F73CC4"/>
    <w:rsid w:val="00F74E4C"/>
    <w:rsid w:val="00F753B0"/>
    <w:rsid w:val="00F7567D"/>
    <w:rsid w:val="00F7593B"/>
    <w:rsid w:val="00F75AD8"/>
    <w:rsid w:val="00F75F65"/>
    <w:rsid w:val="00F766FA"/>
    <w:rsid w:val="00F767CA"/>
    <w:rsid w:val="00F77073"/>
    <w:rsid w:val="00F7716D"/>
    <w:rsid w:val="00F8096A"/>
    <w:rsid w:val="00F80A1F"/>
    <w:rsid w:val="00F81442"/>
    <w:rsid w:val="00F8166E"/>
    <w:rsid w:val="00F81D60"/>
    <w:rsid w:val="00F81D99"/>
    <w:rsid w:val="00F827F5"/>
    <w:rsid w:val="00F83F1F"/>
    <w:rsid w:val="00F83F4D"/>
    <w:rsid w:val="00F84327"/>
    <w:rsid w:val="00F84550"/>
    <w:rsid w:val="00F84BE4"/>
    <w:rsid w:val="00F85893"/>
    <w:rsid w:val="00F86376"/>
    <w:rsid w:val="00F86988"/>
    <w:rsid w:val="00F90891"/>
    <w:rsid w:val="00F91341"/>
    <w:rsid w:val="00F91D7D"/>
    <w:rsid w:val="00F921E7"/>
    <w:rsid w:val="00F924B4"/>
    <w:rsid w:val="00F92B39"/>
    <w:rsid w:val="00F937CE"/>
    <w:rsid w:val="00F93B76"/>
    <w:rsid w:val="00F93BF5"/>
    <w:rsid w:val="00F95385"/>
    <w:rsid w:val="00F9540C"/>
    <w:rsid w:val="00F95AED"/>
    <w:rsid w:val="00F95F51"/>
    <w:rsid w:val="00F97A64"/>
    <w:rsid w:val="00F97B5B"/>
    <w:rsid w:val="00FA0393"/>
    <w:rsid w:val="00FA04EC"/>
    <w:rsid w:val="00FA0A84"/>
    <w:rsid w:val="00FA0AE6"/>
    <w:rsid w:val="00FA1C44"/>
    <w:rsid w:val="00FA237C"/>
    <w:rsid w:val="00FA24CE"/>
    <w:rsid w:val="00FA322A"/>
    <w:rsid w:val="00FA3F0C"/>
    <w:rsid w:val="00FA446E"/>
    <w:rsid w:val="00FA4CEF"/>
    <w:rsid w:val="00FA50A4"/>
    <w:rsid w:val="00FA527B"/>
    <w:rsid w:val="00FA529D"/>
    <w:rsid w:val="00FA5467"/>
    <w:rsid w:val="00FA5E14"/>
    <w:rsid w:val="00FA6B3A"/>
    <w:rsid w:val="00FA701B"/>
    <w:rsid w:val="00FA7403"/>
    <w:rsid w:val="00FA7D14"/>
    <w:rsid w:val="00FB022A"/>
    <w:rsid w:val="00FB0D8C"/>
    <w:rsid w:val="00FB110F"/>
    <w:rsid w:val="00FB155E"/>
    <w:rsid w:val="00FB1E7C"/>
    <w:rsid w:val="00FB228F"/>
    <w:rsid w:val="00FB297E"/>
    <w:rsid w:val="00FB2C99"/>
    <w:rsid w:val="00FB3A36"/>
    <w:rsid w:val="00FB3AF0"/>
    <w:rsid w:val="00FB42BF"/>
    <w:rsid w:val="00FB6B97"/>
    <w:rsid w:val="00FB77FC"/>
    <w:rsid w:val="00FB7A43"/>
    <w:rsid w:val="00FB7B94"/>
    <w:rsid w:val="00FB7FB9"/>
    <w:rsid w:val="00FC0521"/>
    <w:rsid w:val="00FC0790"/>
    <w:rsid w:val="00FC0C01"/>
    <w:rsid w:val="00FC1099"/>
    <w:rsid w:val="00FC2B73"/>
    <w:rsid w:val="00FC2CB6"/>
    <w:rsid w:val="00FC36F3"/>
    <w:rsid w:val="00FC3FB0"/>
    <w:rsid w:val="00FC3FDB"/>
    <w:rsid w:val="00FC415A"/>
    <w:rsid w:val="00FC4319"/>
    <w:rsid w:val="00FC4717"/>
    <w:rsid w:val="00FC4871"/>
    <w:rsid w:val="00FC5B32"/>
    <w:rsid w:val="00FC63B5"/>
    <w:rsid w:val="00FC783B"/>
    <w:rsid w:val="00FC7C69"/>
    <w:rsid w:val="00FD1662"/>
    <w:rsid w:val="00FD19C8"/>
    <w:rsid w:val="00FD1C49"/>
    <w:rsid w:val="00FD2361"/>
    <w:rsid w:val="00FD35D1"/>
    <w:rsid w:val="00FD3ABE"/>
    <w:rsid w:val="00FD3B51"/>
    <w:rsid w:val="00FD4281"/>
    <w:rsid w:val="00FD45B8"/>
    <w:rsid w:val="00FD4BC3"/>
    <w:rsid w:val="00FD4EA8"/>
    <w:rsid w:val="00FD5FE0"/>
    <w:rsid w:val="00FD607B"/>
    <w:rsid w:val="00FD7074"/>
    <w:rsid w:val="00FD707F"/>
    <w:rsid w:val="00FD7D3D"/>
    <w:rsid w:val="00FD7E60"/>
    <w:rsid w:val="00FE031E"/>
    <w:rsid w:val="00FE269C"/>
    <w:rsid w:val="00FE27D6"/>
    <w:rsid w:val="00FE2AD1"/>
    <w:rsid w:val="00FE314F"/>
    <w:rsid w:val="00FE3B26"/>
    <w:rsid w:val="00FE3FC6"/>
    <w:rsid w:val="00FE41E6"/>
    <w:rsid w:val="00FE456D"/>
    <w:rsid w:val="00FE4F9A"/>
    <w:rsid w:val="00FE5716"/>
    <w:rsid w:val="00FE5931"/>
    <w:rsid w:val="00FE59ED"/>
    <w:rsid w:val="00FE6065"/>
    <w:rsid w:val="00FE6128"/>
    <w:rsid w:val="00FE62C0"/>
    <w:rsid w:val="00FE6D5F"/>
    <w:rsid w:val="00FE7176"/>
    <w:rsid w:val="00FF0BA5"/>
    <w:rsid w:val="00FF111A"/>
    <w:rsid w:val="00FF11D3"/>
    <w:rsid w:val="00FF2E09"/>
    <w:rsid w:val="00FF55E4"/>
    <w:rsid w:val="00FF576A"/>
    <w:rsid w:val="00FF5BF7"/>
    <w:rsid w:val="00FF701D"/>
    <w:rsid w:val="00FF72E5"/>
    <w:rsid w:val="00FF7886"/>
    <w:rsid w:val="00FF7FA7"/>
    <w:rsid w:val="018E56C2"/>
    <w:rsid w:val="0F7BB155"/>
    <w:rsid w:val="2F6AAB21"/>
    <w:rsid w:val="49E35804"/>
    <w:rsid w:val="4A0B7AF8"/>
    <w:rsid w:val="579F41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4AD11C0"/>
  <w15:chartTrackingRefBased/>
  <w15:docId w15:val="{31EB7BFD-149E-4F4D-A176-138B37E2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440B"/>
    <w:pPr>
      <w:widowControl w:val="0"/>
    </w:pPr>
    <w:rPr>
      <w:snapToGrid w:val="0"/>
      <w:kern w:val="28"/>
      <w:sz w:val="22"/>
    </w:rPr>
  </w:style>
  <w:style w:type="paragraph" w:styleId="Heading1">
    <w:name w:val="heading 1"/>
    <w:basedOn w:val="Normal"/>
    <w:next w:val="ParaNum"/>
    <w:qFormat/>
    <w:rsid w:val="00B0440B"/>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B0440B"/>
    <w:pPr>
      <w:keepNext/>
      <w:numPr>
        <w:ilvl w:val="1"/>
        <w:numId w:val="3"/>
      </w:numPr>
      <w:spacing w:after="120"/>
      <w:outlineLvl w:val="1"/>
    </w:pPr>
    <w:rPr>
      <w:b/>
    </w:rPr>
  </w:style>
  <w:style w:type="paragraph" w:styleId="Heading3">
    <w:name w:val="heading 3"/>
    <w:basedOn w:val="Normal"/>
    <w:next w:val="ParaNum"/>
    <w:qFormat/>
    <w:rsid w:val="00B0440B"/>
    <w:pPr>
      <w:keepNext/>
      <w:numPr>
        <w:ilvl w:val="2"/>
        <w:numId w:val="3"/>
      </w:numPr>
      <w:tabs>
        <w:tab w:val="left" w:pos="2160"/>
      </w:tabs>
      <w:spacing w:after="120"/>
      <w:outlineLvl w:val="2"/>
    </w:pPr>
    <w:rPr>
      <w:b/>
    </w:rPr>
  </w:style>
  <w:style w:type="paragraph" w:styleId="Heading4">
    <w:name w:val="heading 4"/>
    <w:basedOn w:val="Normal"/>
    <w:next w:val="ParaNum"/>
    <w:qFormat/>
    <w:rsid w:val="00B0440B"/>
    <w:pPr>
      <w:keepNext/>
      <w:numPr>
        <w:ilvl w:val="3"/>
        <w:numId w:val="3"/>
      </w:numPr>
      <w:tabs>
        <w:tab w:val="left" w:pos="2880"/>
      </w:tabs>
      <w:spacing w:after="120"/>
      <w:outlineLvl w:val="3"/>
    </w:pPr>
    <w:rPr>
      <w:b/>
    </w:rPr>
  </w:style>
  <w:style w:type="paragraph" w:styleId="Heading5">
    <w:name w:val="heading 5"/>
    <w:basedOn w:val="Normal"/>
    <w:next w:val="ParaNum"/>
    <w:qFormat/>
    <w:rsid w:val="00B0440B"/>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B0440B"/>
    <w:pPr>
      <w:numPr>
        <w:ilvl w:val="5"/>
        <w:numId w:val="3"/>
      </w:numPr>
      <w:tabs>
        <w:tab w:val="left" w:pos="4320"/>
      </w:tabs>
      <w:spacing w:after="120"/>
      <w:outlineLvl w:val="5"/>
    </w:pPr>
    <w:rPr>
      <w:b/>
    </w:rPr>
  </w:style>
  <w:style w:type="paragraph" w:styleId="Heading7">
    <w:name w:val="heading 7"/>
    <w:basedOn w:val="Normal"/>
    <w:next w:val="ParaNum"/>
    <w:qFormat/>
    <w:rsid w:val="00B0440B"/>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B0440B"/>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B0440B"/>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B044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440B"/>
  </w:style>
  <w:style w:type="paragraph" w:customStyle="1" w:styleId="ParaNum">
    <w:name w:val="ParaNum"/>
    <w:basedOn w:val="Normal"/>
    <w:link w:val="ParaNumChar"/>
    <w:rsid w:val="00B0440B"/>
    <w:pPr>
      <w:numPr>
        <w:numId w:val="2"/>
      </w:numPr>
      <w:tabs>
        <w:tab w:val="clear" w:pos="1080"/>
        <w:tab w:val="num" w:pos="1440"/>
      </w:tabs>
      <w:spacing w:after="120"/>
    </w:pPr>
  </w:style>
  <w:style w:type="paragraph" w:styleId="EndnoteText">
    <w:name w:val="endnote text"/>
    <w:basedOn w:val="Normal"/>
    <w:semiHidden/>
    <w:rsid w:val="00B0440B"/>
    <w:rPr>
      <w:sz w:val="20"/>
    </w:rPr>
  </w:style>
  <w:style w:type="character" w:styleId="EndnoteReference">
    <w:name w:val="endnote reference"/>
    <w:semiHidden/>
    <w:rsid w:val="00B0440B"/>
    <w:rPr>
      <w:vertAlign w:val="superscript"/>
    </w:rPr>
  </w:style>
  <w:style w:type="paragraph" w:styleId="FootnoteText">
    <w:name w:val="footnote text"/>
    <w:aliases w:val="Footnote Text Char1 Char,Footnote Text Char Char Char,rrfootnote Char Char Char,Footnote Text Char1 Char Char Char,Footnote Text Char Char Char Char Char,Footnote Text Char1 Char Char Char Char Char,Footnote Text Char1,fn,Styl,f,fn Char,St"/>
    <w:link w:val="FootnoteTextChar"/>
    <w:rsid w:val="00B0440B"/>
    <w:pPr>
      <w:spacing w:after="120"/>
    </w:pPr>
  </w:style>
  <w:style w:type="character" w:styleId="FootnoteReference">
    <w:name w:val="footnote reference"/>
    <w:aliases w:val="Style 12,(NECG) Footnote Reference,Appel note de bas de p,Style 124,Style 4,Style 13,o,fr,Style 3,FR,Style 17,Style 6,Footnote Reference/,Footnote Reference1,Style 7,-E Funotenzeichen,A,Style 20,Style 34,Style 9,callout,Ref,Style 1"/>
    <w:rsid w:val="00B0440B"/>
    <w:rPr>
      <w:rFonts w:ascii="Times New Roman" w:hAnsi="Times New Roman"/>
      <w:dstrike w:val="0"/>
      <w:color w:val="auto"/>
      <w:sz w:val="20"/>
      <w:vertAlign w:val="superscript"/>
    </w:rPr>
  </w:style>
  <w:style w:type="paragraph" w:styleId="TOC1">
    <w:name w:val="toc 1"/>
    <w:basedOn w:val="Normal"/>
    <w:next w:val="Normal"/>
    <w:semiHidden/>
    <w:rsid w:val="00B0440B"/>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B0440B"/>
    <w:pPr>
      <w:tabs>
        <w:tab w:val="left" w:pos="720"/>
        <w:tab w:val="right" w:leader="dot" w:pos="9360"/>
      </w:tabs>
      <w:suppressAutoHyphens/>
      <w:ind w:left="720" w:right="720" w:hanging="360"/>
    </w:pPr>
    <w:rPr>
      <w:noProof/>
    </w:rPr>
  </w:style>
  <w:style w:type="paragraph" w:styleId="TOC3">
    <w:name w:val="toc 3"/>
    <w:basedOn w:val="Normal"/>
    <w:next w:val="Normal"/>
    <w:semiHidden/>
    <w:rsid w:val="00B0440B"/>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B0440B"/>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B0440B"/>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B0440B"/>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B0440B"/>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B0440B"/>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B0440B"/>
    <w:pPr>
      <w:tabs>
        <w:tab w:val="left" w:pos="3240"/>
        <w:tab w:val="right" w:leader="dot" w:pos="9360"/>
      </w:tabs>
      <w:suppressAutoHyphens/>
      <w:ind w:left="3240" w:hanging="360"/>
    </w:pPr>
    <w:rPr>
      <w:noProof/>
    </w:rPr>
  </w:style>
  <w:style w:type="paragraph" w:styleId="TOAHeading">
    <w:name w:val="toa heading"/>
    <w:basedOn w:val="Normal"/>
    <w:next w:val="Normal"/>
    <w:semiHidden/>
    <w:rsid w:val="00B0440B"/>
    <w:pPr>
      <w:tabs>
        <w:tab w:val="right" w:pos="9360"/>
      </w:tabs>
      <w:suppressAutoHyphens/>
    </w:pPr>
  </w:style>
  <w:style w:type="character" w:customStyle="1" w:styleId="EquationCaption">
    <w:name w:val="_Equation Caption"/>
    <w:rsid w:val="00B0440B"/>
  </w:style>
  <w:style w:type="paragraph" w:styleId="Header">
    <w:name w:val="header"/>
    <w:basedOn w:val="Normal"/>
    <w:link w:val="HeaderChar"/>
    <w:autoRedefine/>
    <w:rsid w:val="00B0440B"/>
    <w:pPr>
      <w:tabs>
        <w:tab w:val="center" w:pos="4680"/>
        <w:tab w:val="right" w:pos="9360"/>
      </w:tabs>
    </w:pPr>
    <w:rPr>
      <w:b/>
    </w:rPr>
  </w:style>
  <w:style w:type="paragraph" w:styleId="Footer">
    <w:name w:val="footer"/>
    <w:basedOn w:val="Normal"/>
    <w:link w:val="FooterChar"/>
    <w:uiPriority w:val="99"/>
    <w:rsid w:val="00B0440B"/>
    <w:pPr>
      <w:tabs>
        <w:tab w:val="center" w:pos="4320"/>
        <w:tab w:val="right" w:pos="8640"/>
      </w:tabs>
    </w:pPr>
  </w:style>
  <w:style w:type="character" w:styleId="PageNumber">
    <w:name w:val="page number"/>
    <w:basedOn w:val="DefaultParagraphFont"/>
    <w:rsid w:val="00B0440B"/>
  </w:style>
  <w:style w:type="paragraph" w:styleId="BlockText">
    <w:name w:val="Block Text"/>
    <w:basedOn w:val="Normal"/>
    <w:rsid w:val="00B0440B"/>
    <w:pPr>
      <w:spacing w:after="240"/>
      <w:ind w:left="1440" w:right="1440"/>
    </w:pPr>
  </w:style>
  <w:style w:type="paragraph" w:customStyle="1" w:styleId="Paratitle">
    <w:name w:val="Para title"/>
    <w:basedOn w:val="Normal"/>
    <w:rsid w:val="00B0440B"/>
    <w:pPr>
      <w:tabs>
        <w:tab w:val="center" w:pos="9270"/>
      </w:tabs>
      <w:spacing w:after="240"/>
    </w:pPr>
    <w:rPr>
      <w:spacing w:val="-2"/>
    </w:rPr>
  </w:style>
  <w:style w:type="paragraph" w:customStyle="1" w:styleId="Bullet">
    <w:name w:val="Bullet"/>
    <w:basedOn w:val="Normal"/>
    <w:rsid w:val="00B0440B"/>
    <w:pPr>
      <w:tabs>
        <w:tab w:val="left" w:pos="2160"/>
      </w:tabs>
      <w:spacing w:after="220"/>
      <w:ind w:left="2160" w:hanging="720"/>
    </w:pPr>
  </w:style>
  <w:style w:type="paragraph" w:customStyle="1" w:styleId="TableFormat">
    <w:name w:val="TableFormat"/>
    <w:basedOn w:val="Bullet"/>
    <w:rsid w:val="00B0440B"/>
    <w:pPr>
      <w:tabs>
        <w:tab w:val="clear" w:pos="2160"/>
        <w:tab w:val="left" w:pos="5040"/>
      </w:tabs>
      <w:ind w:left="5040" w:hanging="3600"/>
    </w:pPr>
  </w:style>
  <w:style w:type="paragraph" w:customStyle="1" w:styleId="TOCTitle">
    <w:name w:val="TOC Title"/>
    <w:basedOn w:val="Normal"/>
    <w:rsid w:val="00B0440B"/>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B0440B"/>
    <w:pPr>
      <w:jc w:val="center"/>
    </w:pPr>
    <w:rPr>
      <w:rFonts w:ascii="Times New Roman Bold" w:hAnsi="Times New Roman Bold"/>
      <w:b/>
      <w:bCs/>
      <w:caps/>
      <w:szCs w:val="22"/>
    </w:rPr>
  </w:style>
  <w:style w:type="character" w:styleId="Hyperlink">
    <w:name w:val="Hyperlink"/>
    <w:rsid w:val="00B0440B"/>
    <w:rPr>
      <w:color w:val="0000FF"/>
      <w:u w:val="single"/>
    </w:rPr>
  </w:style>
  <w:style w:type="character" w:customStyle="1" w:styleId="FooterChar">
    <w:name w:val="Footer Char"/>
    <w:link w:val="Footer"/>
    <w:uiPriority w:val="99"/>
    <w:rsid w:val="00B0440B"/>
    <w:rPr>
      <w:snapToGrid w:val="0"/>
      <w:kern w:val="28"/>
      <w:sz w:val="22"/>
    </w:rPr>
  </w:style>
  <w:style w:type="character" w:customStyle="1" w:styleId="FootnoteTextChar">
    <w:name w:val="Footnote Text Char"/>
    <w:aliases w:val="Footnote Text Char1 Char Char,Footnote Text Char Char Char Char,rrfootnote Char Char Char Char,Footnote Text Char1 Char Char Char Char,Footnote Text Char Char Char Char Char Char,Footnote Text Char1 Char Char Char Char Char Char"/>
    <w:link w:val="FootnoteText"/>
    <w:rsid w:val="00713824"/>
  </w:style>
  <w:style w:type="character" w:customStyle="1" w:styleId="ParaNumChar">
    <w:name w:val="ParaNum Char"/>
    <w:link w:val="ParaNum"/>
    <w:locked/>
    <w:rsid w:val="00713824"/>
    <w:rPr>
      <w:snapToGrid w:val="0"/>
      <w:kern w:val="28"/>
      <w:sz w:val="22"/>
    </w:rPr>
  </w:style>
  <w:style w:type="character" w:styleId="UnresolvedMention">
    <w:name w:val="Unresolved Mention"/>
    <w:uiPriority w:val="99"/>
    <w:semiHidden/>
    <w:unhideWhenUsed/>
    <w:rsid w:val="00B74397"/>
    <w:rPr>
      <w:color w:val="605E5C"/>
      <w:shd w:val="clear" w:color="auto" w:fill="E1DFDD"/>
    </w:rPr>
  </w:style>
  <w:style w:type="paragraph" w:styleId="Revision">
    <w:name w:val="Revision"/>
    <w:hidden/>
    <w:uiPriority w:val="99"/>
    <w:semiHidden/>
    <w:rsid w:val="00A966C7"/>
    <w:rPr>
      <w:snapToGrid w:val="0"/>
      <w:kern w:val="28"/>
      <w:sz w:val="22"/>
    </w:rPr>
  </w:style>
  <w:style w:type="character" w:styleId="CommentReference">
    <w:name w:val="annotation reference"/>
    <w:basedOn w:val="DefaultParagraphFont"/>
    <w:rsid w:val="00722F55"/>
    <w:rPr>
      <w:sz w:val="16"/>
      <w:szCs w:val="16"/>
    </w:rPr>
  </w:style>
  <w:style w:type="paragraph" w:styleId="CommentText">
    <w:name w:val="annotation text"/>
    <w:basedOn w:val="Normal"/>
    <w:link w:val="CommentTextChar"/>
    <w:rsid w:val="00722F55"/>
    <w:rPr>
      <w:sz w:val="20"/>
    </w:rPr>
  </w:style>
  <w:style w:type="character" w:customStyle="1" w:styleId="CommentTextChar">
    <w:name w:val="Comment Text Char"/>
    <w:basedOn w:val="DefaultParagraphFont"/>
    <w:link w:val="CommentText"/>
    <w:rsid w:val="00722F55"/>
    <w:rPr>
      <w:snapToGrid w:val="0"/>
      <w:kern w:val="28"/>
    </w:rPr>
  </w:style>
  <w:style w:type="paragraph" w:styleId="CommentSubject">
    <w:name w:val="annotation subject"/>
    <w:basedOn w:val="CommentText"/>
    <w:next w:val="CommentText"/>
    <w:link w:val="CommentSubjectChar"/>
    <w:rsid w:val="00722F55"/>
    <w:rPr>
      <w:b/>
      <w:bCs/>
    </w:rPr>
  </w:style>
  <w:style w:type="character" w:customStyle="1" w:styleId="CommentSubjectChar">
    <w:name w:val="Comment Subject Char"/>
    <w:basedOn w:val="CommentTextChar"/>
    <w:link w:val="CommentSubject"/>
    <w:rsid w:val="00722F55"/>
    <w:rPr>
      <w:b/>
      <w:bCs/>
      <w:snapToGrid w:val="0"/>
      <w:kern w:val="28"/>
    </w:rPr>
  </w:style>
  <w:style w:type="character" w:customStyle="1" w:styleId="HeaderChar">
    <w:name w:val="Header Char"/>
    <w:link w:val="Header"/>
    <w:rsid w:val="00EB061E"/>
    <w:rPr>
      <w:b/>
      <w:snapToGrid w:val="0"/>
      <w:kern w:val="28"/>
      <w:sz w:val="22"/>
    </w:rPr>
  </w:style>
  <w:style w:type="character" w:styleId="FollowedHyperlink">
    <w:name w:val="FollowedHyperlink"/>
    <w:basedOn w:val="DefaultParagraphFont"/>
    <w:rsid w:val="00C377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