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40501" w:rsidP="00B96935" w14:paraId="216285A0" w14:textId="77777777">
      <w:pPr>
        <w:jc w:val="right"/>
        <w:rPr>
          <w:b/>
          <w:szCs w:val="22"/>
        </w:rPr>
      </w:pPr>
    </w:p>
    <w:p w:rsidR="0084154A" w:rsidRPr="00387A05" w:rsidP="00B96935" w14:paraId="5BAD1155" w14:textId="30FE353D">
      <w:pPr>
        <w:jc w:val="right"/>
        <w:rPr>
          <w:b/>
        </w:rPr>
      </w:pPr>
      <w:r w:rsidRPr="0A92F3A4">
        <w:rPr>
          <w:b/>
        </w:rPr>
        <w:t xml:space="preserve">DA </w:t>
      </w:r>
      <w:r w:rsidRPr="0A92F3A4" w:rsidR="00B33F12">
        <w:rPr>
          <w:b/>
        </w:rPr>
        <w:t>2</w:t>
      </w:r>
      <w:r w:rsidR="00102A21">
        <w:rPr>
          <w:b/>
        </w:rPr>
        <w:t>6</w:t>
      </w:r>
      <w:r w:rsidRPr="0A92F3A4" w:rsidR="00B33F12">
        <w:rPr>
          <w:b/>
        </w:rPr>
        <w:t>-</w:t>
      </w:r>
      <w:r w:rsidR="00B9315F">
        <w:rPr>
          <w:b/>
        </w:rPr>
        <w:t>75</w:t>
      </w:r>
    </w:p>
    <w:p w:rsidR="00D01A6C" w:rsidRPr="00387A05" w:rsidP="00B96935" w14:paraId="197ECB4A" w14:textId="1152A5FF">
      <w:pPr>
        <w:jc w:val="right"/>
        <w:rPr>
          <w:b/>
          <w:szCs w:val="22"/>
        </w:rPr>
      </w:pPr>
      <w:r>
        <w:rPr>
          <w:b/>
          <w:bCs/>
          <w:szCs w:val="22"/>
        </w:rPr>
        <w:t xml:space="preserve">January </w:t>
      </w:r>
      <w:r w:rsidR="00196977">
        <w:rPr>
          <w:b/>
          <w:bCs/>
          <w:szCs w:val="22"/>
        </w:rPr>
        <w:t>26</w:t>
      </w:r>
      <w:r w:rsidR="00B33F12">
        <w:rPr>
          <w:b/>
          <w:bCs/>
          <w:szCs w:val="22"/>
        </w:rPr>
        <w:t>, 202</w:t>
      </w:r>
      <w:r w:rsidR="00102A21">
        <w:rPr>
          <w:b/>
          <w:bCs/>
          <w:szCs w:val="22"/>
        </w:rPr>
        <w:t>6</w:t>
      </w:r>
    </w:p>
    <w:p w:rsidR="00AE43B9" w:rsidRPr="00387A05" w:rsidP="00640501" w14:paraId="30498E74" w14:textId="77777777">
      <w:pPr>
        <w:jc w:val="center"/>
      </w:pPr>
      <w:bookmarkStart w:id="0" w:name="_Hlk156460902"/>
    </w:p>
    <w:p w:rsidR="000E1788" w:rsidP="00640501" w14:paraId="06EEFADD" w14:textId="77777777">
      <w:pPr>
        <w:jc w:val="center"/>
        <w:rPr>
          <w:b/>
          <w:bCs/>
        </w:rPr>
      </w:pPr>
      <w:r w:rsidRPr="00640501">
        <w:rPr>
          <w:b/>
          <w:bCs/>
        </w:rPr>
        <w:t>PUBLIC SAFETY AND HOMELAND SECURITY BUREAU ANNOUNCES</w:t>
      </w:r>
      <w:r w:rsidR="00E7524A">
        <w:rPr>
          <w:b/>
          <w:bCs/>
        </w:rPr>
        <w:t xml:space="preserve"> </w:t>
      </w:r>
    </w:p>
    <w:p w:rsidR="0088586C" w:rsidP="00E4057A" w14:paraId="4BD0580C" w14:textId="3D223F21">
      <w:pPr>
        <w:jc w:val="center"/>
        <w:rPr>
          <w:b/>
          <w:bCs/>
        </w:rPr>
      </w:pPr>
      <w:r>
        <w:rPr>
          <w:b/>
          <w:bCs/>
        </w:rPr>
        <w:t>20</w:t>
      </w:r>
      <w:r w:rsidRPr="00640501" w:rsidR="00454ADA">
        <w:rPr>
          <w:b/>
          <w:bCs/>
        </w:rPr>
        <w:t>-</w:t>
      </w:r>
      <w:r w:rsidRPr="00640501" w:rsidR="00D71ADD">
        <w:rPr>
          <w:b/>
          <w:bCs/>
        </w:rPr>
        <w:t xml:space="preserve">BUSINESS </w:t>
      </w:r>
      <w:r w:rsidRPr="00640501" w:rsidR="2E9D4B62">
        <w:rPr>
          <w:b/>
          <w:bCs/>
        </w:rPr>
        <w:t xml:space="preserve">DAY </w:t>
      </w:r>
      <w:r w:rsidRPr="00640501" w:rsidR="00BE3FF3">
        <w:rPr>
          <w:b/>
          <w:bCs/>
        </w:rPr>
        <w:t>FILING WINDOW</w:t>
      </w:r>
      <w:r w:rsidRPr="00640501" w:rsidR="000C36A9">
        <w:rPr>
          <w:b/>
          <w:bCs/>
        </w:rPr>
        <w:t xml:space="preserve"> </w:t>
      </w:r>
      <w:r w:rsidRPr="00640501" w:rsidR="00C96CC8">
        <w:rPr>
          <w:b/>
          <w:bCs/>
        </w:rPr>
        <w:t xml:space="preserve">FOR </w:t>
      </w:r>
      <w:r w:rsidR="0009694E">
        <w:rPr>
          <w:b/>
          <w:bCs/>
        </w:rPr>
        <w:t xml:space="preserve">CYBERSECURITY LABEL ADMINISTRATOR </w:t>
      </w:r>
      <w:r w:rsidRPr="00640501" w:rsidR="00265391">
        <w:rPr>
          <w:b/>
          <w:bCs/>
        </w:rPr>
        <w:t xml:space="preserve">APPLICATIONS </w:t>
      </w:r>
      <w:r w:rsidRPr="00640501" w:rsidR="008150C2">
        <w:rPr>
          <w:b/>
          <w:bCs/>
        </w:rPr>
        <w:t xml:space="preserve">UNDER THE </w:t>
      </w:r>
      <w:r w:rsidR="008150C2">
        <w:rPr>
          <w:b/>
          <w:bCs/>
        </w:rPr>
        <w:t xml:space="preserve">U.S. CYBER TRUST MARK </w:t>
      </w:r>
      <w:r w:rsidRPr="00640501" w:rsidR="008150C2">
        <w:rPr>
          <w:b/>
          <w:bCs/>
        </w:rPr>
        <w:t>PROGRAM</w:t>
      </w:r>
      <w:r w:rsidR="002F0031">
        <w:rPr>
          <w:b/>
          <w:bCs/>
        </w:rPr>
        <w:t xml:space="preserve"> </w:t>
      </w:r>
      <w:r w:rsidR="008F4B21">
        <w:rPr>
          <w:b/>
          <w:bCs/>
        </w:rPr>
        <w:t>AND RE</w:t>
      </w:r>
      <w:r w:rsidR="007E64AB">
        <w:rPr>
          <w:b/>
          <w:bCs/>
        </w:rPr>
        <w:t>ITERATES</w:t>
      </w:r>
      <w:r w:rsidR="008F4B21">
        <w:rPr>
          <w:b/>
          <w:bCs/>
        </w:rPr>
        <w:t xml:space="preserve"> PROGRAM OBLIGATION</w:t>
      </w:r>
      <w:r w:rsidR="003F4105">
        <w:rPr>
          <w:b/>
          <w:bCs/>
        </w:rPr>
        <w:t>S</w:t>
      </w:r>
    </w:p>
    <w:p w:rsidR="00640501" w:rsidRPr="00640501" w:rsidP="00640501" w14:paraId="22061830" w14:textId="77777777">
      <w:pPr>
        <w:jc w:val="center"/>
        <w:rPr>
          <w:b/>
          <w:bCs/>
        </w:rPr>
      </w:pPr>
    </w:p>
    <w:p w:rsidR="00D01A6C" w:rsidRPr="00387A05" w:rsidP="00B96935" w14:paraId="5EDAABE6" w14:textId="77777777">
      <w:pPr>
        <w:jc w:val="center"/>
        <w:rPr>
          <w:b/>
          <w:szCs w:val="22"/>
        </w:rPr>
      </w:pPr>
      <w:r w:rsidRPr="00387A05">
        <w:rPr>
          <w:b/>
          <w:szCs w:val="22"/>
        </w:rPr>
        <w:t>PS</w:t>
      </w:r>
      <w:r w:rsidRPr="00387A05" w:rsidR="00986F8D">
        <w:rPr>
          <w:b/>
          <w:szCs w:val="22"/>
        </w:rPr>
        <w:t xml:space="preserve"> </w:t>
      </w:r>
      <w:r w:rsidRPr="00387A05">
        <w:rPr>
          <w:b/>
          <w:szCs w:val="22"/>
        </w:rPr>
        <w:t xml:space="preserve">Docket </w:t>
      </w:r>
      <w:r w:rsidRPr="00387A05" w:rsidR="001F61E9">
        <w:rPr>
          <w:b/>
          <w:szCs w:val="22"/>
        </w:rPr>
        <w:t xml:space="preserve">No. </w:t>
      </w:r>
      <w:r w:rsidRPr="00387A05">
        <w:rPr>
          <w:b/>
          <w:szCs w:val="22"/>
        </w:rPr>
        <w:t>2</w:t>
      </w:r>
      <w:r w:rsidRPr="00387A05" w:rsidR="00BC65F3">
        <w:rPr>
          <w:b/>
          <w:szCs w:val="22"/>
        </w:rPr>
        <w:t>3</w:t>
      </w:r>
      <w:r w:rsidRPr="00387A05">
        <w:rPr>
          <w:b/>
          <w:szCs w:val="22"/>
        </w:rPr>
        <w:t>-</w:t>
      </w:r>
      <w:r w:rsidRPr="00387A05" w:rsidR="00BC65F3">
        <w:rPr>
          <w:b/>
          <w:szCs w:val="22"/>
        </w:rPr>
        <w:t>239</w:t>
      </w:r>
    </w:p>
    <w:p w:rsidR="0049064B" w:rsidRPr="00387A05" w:rsidP="003B115E" w14:paraId="060174D1" w14:textId="77777777">
      <w:pPr>
        <w:rPr>
          <w:bCs/>
          <w:szCs w:val="22"/>
        </w:rPr>
      </w:pPr>
    </w:p>
    <w:bookmarkEnd w:id="0"/>
    <w:p w:rsidR="006219DE" w:rsidP="00F715F0" w14:paraId="00EB3CBD" w14:textId="2D9EEF08">
      <w:pPr>
        <w:pStyle w:val="ParaNum"/>
        <w:numPr>
          <w:ilvl w:val="0"/>
          <w:numId w:val="0"/>
        </w:numPr>
        <w:ind w:firstLine="720"/>
      </w:pPr>
      <w:r w:rsidRPr="00150C99">
        <w:t xml:space="preserve">By this Notice, the Federal Communications Commission’s </w:t>
      </w:r>
      <w:r w:rsidRPr="00150C99" w:rsidR="0090085E">
        <w:t xml:space="preserve">(FCC or Commission) </w:t>
      </w:r>
      <w:r w:rsidRPr="00150C99">
        <w:t xml:space="preserve">Public Safety and Homeland Security Bureau (Bureau) announces </w:t>
      </w:r>
      <w:r w:rsidRPr="00150C99" w:rsidR="00056B93">
        <w:t>a</w:t>
      </w:r>
      <w:r w:rsidRPr="00150C99" w:rsidR="00D663E3">
        <w:t xml:space="preserve"> </w:t>
      </w:r>
      <w:r w:rsidRPr="00150C99" w:rsidR="00DD6334">
        <w:t>20</w:t>
      </w:r>
      <w:r w:rsidRPr="00150C99" w:rsidR="00DE7069">
        <w:t>-</w:t>
      </w:r>
      <w:r w:rsidRPr="00150C99" w:rsidR="00F31B62">
        <w:t xml:space="preserve">business </w:t>
      </w:r>
      <w:r w:rsidRPr="00150C99" w:rsidR="00DE7069">
        <w:t xml:space="preserve">day </w:t>
      </w:r>
      <w:r w:rsidRPr="00150C99" w:rsidR="001E43CF">
        <w:t>filing window for</w:t>
      </w:r>
      <w:r w:rsidRPr="00150C99" w:rsidR="004B2423">
        <w:t xml:space="preserve"> </w:t>
      </w:r>
      <w:r w:rsidR="003044C2">
        <w:t xml:space="preserve">applications from </w:t>
      </w:r>
      <w:r w:rsidRPr="00150C99" w:rsidR="00813614">
        <w:t>entities</w:t>
      </w:r>
      <w:r w:rsidR="003044C2">
        <w:t xml:space="preserve"> seeking to </w:t>
      </w:r>
      <w:r w:rsidR="003F4105">
        <w:t xml:space="preserve">be </w:t>
      </w:r>
      <w:r w:rsidRPr="00150C99" w:rsidR="00BA5FC0">
        <w:t xml:space="preserve">recognized </w:t>
      </w:r>
      <w:r w:rsidRPr="00150C99" w:rsidR="00A75D4B">
        <w:t>as a Cybersecurity Label Administrator (CLA)</w:t>
      </w:r>
      <w:r w:rsidRPr="00150C99" w:rsidR="00A039A1">
        <w:t xml:space="preserve">.  </w:t>
      </w:r>
      <w:r w:rsidRPr="00A039A1" w:rsidR="00A039A1">
        <w:rPr>
          <w:b/>
          <w:bCs/>
        </w:rPr>
        <w:t xml:space="preserve">This filing window </w:t>
      </w:r>
      <w:r w:rsidRPr="0037225E" w:rsidR="00DE7069">
        <w:rPr>
          <w:b/>
          <w:bCs/>
        </w:rPr>
        <w:t>will</w:t>
      </w:r>
      <w:r w:rsidRPr="0037225E" w:rsidR="00DE7069">
        <w:t xml:space="preserve"> </w:t>
      </w:r>
      <w:r w:rsidRPr="0037225E" w:rsidR="00DE7069">
        <w:rPr>
          <w:b/>
          <w:bCs/>
        </w:rPr>
        <w:t xml:space="preserve">open </w:t>
      </w:r>
      <w:r w:rsidRPr="0037225E" w:rsidR="00581F63">
        <w:rPr>
          <w:b/>
          <w:bCs/>
        </w:rPr>
        <w:t xml:space="preserve">on </w:t>
      </w:r>
      <w:r w:rsidR="00267451">
        <w:rPr>
          <w:b/>
          <w:bCs/>
        </w:rPr>
        <w:t>January</w:t>
      </w:r>
      <w:r w:rsidR="0009694E">
        <w:rPr>
          <w:b/>
          <w:bCs/>
        </w:rPr>
        <w:t xml:space="preserve"> </w:t>
      </w:r>
      <w:r w:rsidR="00196977">
        <w:rPr>
          <w:b/>
          <w:bCs/>
        </w:rPr>
        <w:t>27</w:t>
      </w:r>
      <w:r w:rsidR="00BA692E">
        <w:rPr>
          <w:b/>
          <w:bCs/>
        </w:rPr>
        <w:t xml:space="preserve">, </w:t>
      </w:r>
      <w:r w:rsidR="00240227">
        <w:rPr>
          <w:b/>
          <w:bCs/>
        </w:rPr>
        <w:t>2026,</w:t>
      </w:r>
      <w:r w:rsidRPr="0037225E" w:rsidR="00DE7069">
        <w:rPr>
          <w:b/>
          <w:bCs/>
        </w:rPr>
        <w:t xml:space="preserve"> and close </w:t>
      </w:r>
      <w:r w:rsidR="0009694E">
        <w:rPr>
          <w:b/>
          <w:bCs/>
        </w:rPr>
        <w:t xml:space="preserve">February </w:t>
      </w:r>
      <w:r w:rsidR="00A71492">
        <w:rPr>
          <w:b/>
          <w:bCs/>
        </w:rPr>
        <w:t>24</w:t>
      </w:r>
      <w:r w:rsidR="00BA692E">
        <w:rPr>
          <w:b/>
          <w:bCs/>
        </w:rPr>
        <w:t>, 2026</w:t>
      </w:r>
      <w:r w:rsidRPr="0037225E" w:rsidR="00581F63">
        <w:t>.</w:t>
      </w:r>
      <w:r>
        <w:rPr>
          <w:rStyle w:val="FootnoteReference"/>
        </w:rPr>
        <w:footnoteReference w:id="3"/>
      </w:r>
    </w:p>
    <w:p w:rsidR="00AF6429" w:rsidP="0082448B" w14:paraId="5CB12099" w14:textId="77C82D19">
      <w:pPr>
        <w:pStyle w:val="ParaNum"/>
        <w:numPr>
          <w:ilvl w:val="0"/>
          <w:numId w:val="0"/>
        </w:numPr>
      </w:pPr>
      <w:r>
        <w:tab/>
      </w:r>
      <w:r w:rsidRPr="0037225E" w:rsidR="00564C0B">
        <w:t>In March 2024</w:t>
      </w:r>
      <w:r w:rsidR="001E0B97">
        <w:t xml:space="preserve">, </w:t>
      </w:r>
      <w:r w:rsidRPr="0037225E" w:rsidR="008050B1">
        <w:t xml:space="preserve">the Commission </w:t>
      </w:r>
      <w:r w:rsidRPr="0037225E" w:rsidR="002E3179">
        <w:t xml:space="preserve">established a framework for </w:t>
      </w:r>
      <w:r w:rsidRPr="0037225E" w:rsidR="006C345D">
        <w:t>a</w:t>
      </w:r>
      <w:r w:rsidRPr="0037225E" w:rsidR="002E3179">
        <w:t xml:space="preserve"> voluntary cybersecurity labeling program for consumer wireless Internet of Things (IoT) products (</w:t>
      </w:r>
      <w:r w:rsidR="009D7183">
        <w:t xml:space="preserve">U.S. Cyber Trust Mark </w:t>
      </w:r>
      <w:r w:rsidRPr="0037225E" w:rsidR="002E3179">
        <w:t>Program)</w:t>
      </w:r>
      <w:r w:rsidRPr="0037225E" w:rsidR="004B5203">
        <w:t>,</w:t>
      </w:r>
      <w:r w:rsidRPr="0037225E" w:rsidR="003F29EB">
        <w:t xml:space="preserve"> </w:t>
      </w:r>
      <w:r w:rsidRPr="0037225E" w:rsidR="004B5203">
        <w:t xml:space="preserve">which includes </w:t>
      </w:r>
      <w:r w:rsidRPr="0037225E" w:rsidR="00421F64">
        <w:t xml:space="preserve">third </w:t>
      </w:r>
      <w:r w:rsidRPr="0037225E" w:rsidR="00D55303">
        <w:t>party administrators</w:t>
      </w:r>
      <w:r w:rsidR="00F90616">
        <w:t xml:space="preserve"> to support the program</w:t>
      </w:r>
      <w:r w:rsidRPr="0037225E" w:rsidR="002E3179">
        <w:t>.</w:t>
      </w:r>
      <w:r>
        <w:rPr>
          <w:rStyle w:val="FootnoteReference"/>
        </w:rPr>
        <w:footnoteReference w:id="4"/>
      </w:r>
      <w:r w:rsidRPr="0037225E" w:rsidR="002E3179">
        <w:t xml:space="preserve">  </w:t>
      </w:r>
      <w:r>
        <w:t>In September 2024,</w:t>
      </w:r>
      <w:r w:rsidRPr="0037225E">
        <w:t xml:space="preserve"> the Bureau open</w:t>
      </w:r>
      <w:r>
        <w:t>ed</w:t>
      </w:r>
      <w:r w:rsidRPr="0037225E">
        <w:t xml:space="preserve"> an initial filing window </w:t>
      </w:r>
      <w:r>
        <w:t>on delegated authority from the Commission for</w:t>
      </w:r>
      <w:r w:rsidRPr="0037225E">
        <w:t xml:space="preserve"> applications from entities seeking authority to be recognized as a CLA and as Lead Administrator.</w:t>
      </w:r>
      <w:r>
        <w:rPr>
          <w:rStyle w:val="FootnoteReference"/>
        </w:rPr>
        <w:footnoteReference w:id="5"/>
      </w:r>
      <w:r>
        <w:t xml:space="preserve">  Thus far, the Bureau conditionally approved </w:t>
      </w:r>
      <w:r w:rsidR="00536B3F">
        <w:t>1</w:t>
      </w:r>
      <w:r>
        <w:t>1 CLAs</w:t>
      </w:r>
      <w:r w:rsidR="00213365">
        <w:t xml:space="preserve">, </w:t>
      </w:r>
      <w:r>
        <w:t>and approved UL LLC (UL Solutions) as Lead Administrator.</w:t>
      </w:r>
      <w:r>
        <w:rPr>
          <w:rStyle w:val="FootnoteReference"/>
        </w:rPr>
        <w:footnoteReference w:id="6"/>
      </w:r>
      <w:r>
        <w:t xml:space="preserve">  UL Solutions withdrew as Lead Administrator effective December 19, 2025.</w:t>
      </w:r>
      <w:r>
        <w:rPr>
          <w:rStyle w:val="FootnoteReference"/>
        </w:rPr>
        <w:footnoteReference w:id="7"/>
      </w:r>
      <w:r w:rsidR="0018367F">
        <w:t xml:space="preserve">  </w:t>
      </w:r>
      <w:r w:rsidR="00D50BB7">
        <w:t>T</w:t>
      </w:r>
      <w:r w:rsidR="00182226">
        <w:t>he Bureau opened a 15-</w:t>
      </w:r>
      <w:r w:rsidR="00182226">
        <w:t xml:space="preserve">business day </w:t>
      </w:r>
      <w:r w:rsidR="00B345C5">
        <w:t xml:space="preserve">application </w:t>
      </w:r>
      <w:r w:rsidR="00182226">
        <w:t>filing window for entities seeking designation as the Lead Administrator</w:t>
      </w:r>
      <w:r w:rsidR="00EF670D">
        <w:t xml:space="preserve"> on</w:t>
      </w:r>
      <w:r w:rsidR="00182226">
        <w:t xml:space="preserve"> January 7</w:t>
      </w:r>
      <w:r w:rsidR="00C61C74">
        <w:t>,</w:t>
      </w:r>
      <w:r w:rsidR="00182226">
        <w:t xml:space="preserve"> </w:t>
      </w:r>
      <w:r w:rsidR="00EF670D">
        <w:t xml:space="preserve">which </w:t>
      </w:r>
      <w:r w:rsidR="00D27002">
        <w:t xml:space="preserve">will </w:t>
      </w:r>
      <w:r w:rsidR="00182226">
        <w:t xml:space="preserve">close </w:t>
      </w:r>
      <w:r w:rsidR="00EF670D">
        <w:t xml:space="preserve">on </w:t>
      </w:r>
      <w:r w:rsidR="00182226">
        <w:t>January 28</w:t>
      </w:r>
      <w:r w:rsidR="00007CE8">
        <w:t>, 2026</w:t>
      </w:r>
      <w:r w:rsidR="00182226">
        <w:t>.</w:t>
      </w:r>
      <w:r>
        <w:rPr>
          <w:rStyle w:val="FootnoteReference"/>
        </w:rPr>
        <w:footnoteReference w:id="8"/>
      </w:r>
    </w:p>
    <w:p w:rsidR="006B083B" w:rsidP="00B15072" w14:paraId="5A15632C" w14:textId="24B9F934">
      <w:pPr>
        <w:pStyle w:val="ParaNum"/>
        <w:numPr>
          <w:ilvl w:val="0"/>
          <w:numId w:val="0"/>
        </w:numPr>
        <w:ind w:firstLine="720"/>
      </w:pPr>
      <w:r>
        <w:t>The Bureau is now opening a new filing window for application</w:t>
      </w:r>
      <w:r w:rsidR="00517785">
        <w:t>s</w:t>
      </w:r>
      <w:r>
        <w:t xml:space="preserve"> for C</w:t>
      </w:r>
      <w:r w:rsidR="00067B24">
        <w:t>LA.</w:t>
      </w:r>
      <w:r>
        <w:rPr>
          <w:rStyle w:val="FootnoteReference"/>
        </w:rPr>
        <w:footnoteReference w:id="9"/>
      </w:r>
      <w:r w:rsidRPr="00344223" w:rsidR="00067B24">
        <w:t xml:space="preserve">  </w:t>
      </w:r>
      <w:r>
        <w:t xml:space="preserve">The Bureau outlined the format of CLA applications, and the process for Bureau selection of these administrators, among other issues, in its September 2024 </w:t>
      </w:r>
      <w:r w:rsidRPr="00B15072">
        <w:rPr>
          <w:i/>
          <w:iCs/>
        </w:rPr>
        <w:t>Initial Filing Window Public Notice</w:t>
      </w:r>
      <w:r>
        <w:t>.</w:t>
      </w:r>
      <w:r>
        <w:rPr>
          <w:rStyle w:val="FootnoteReference"/>
        </w:rPr>
        <w:footnoteReference w:id="10"/>
      </w:r>
      <w:r w:rsidR="00FC325D">
        <w:t xml:space="preserve">  </w:t>
      </w:r>
      <w:r>
        <w:t>The Bureau also provided guidance for who may apply and the relevant application procedures.</w:t>
      </w:r>
      <w:r>
        <w:rPr>
          <w:rStyle w:val="FootnoteReference"/>
        </w:rPr>
        <w:footnoteReference w:id="11"/>
      </w:r>
      <w:r w:rsidR="00052D8A">
        <w:t xml:space="preserve"> </w:t>
      </w:r>
      <w:r>
        <w:t xml:space="preserve"> Applicants for </w:t>
      </w:r>
      <w:r w:rsidR="00872334">
        <w:t>CLA</w:t>
      </w:r>
      <w:r>
        <w:t xml:space="preserve"> are advised to follow the same instructions, including the general filing instructions, provided in the </w:t>
      </w:r>
      <w:r w:rsidRPr="00B15072">
        <w:rPr>
          <w:i/>
          <w:iCs/>
        </w:rPr>
        <w:t>Initial Filing Window Public Notice</w:t>
      </w:r>
      <w:r>
        <w:t>, as well as the additional guidance on confidential filing requirements published in October 2024.</w:t>
      </w:r>
      <w:r>
        <w:rPr>
          <w:rStyle w:val="FootnoteReference"/>
        </w:rPr>
        <w:footnoteReference w:id="12"/>
      </w:r>
      <w:r w:rsidR="002328D6">
        <w:t xml:space="preserve">  </w:t>
      </w:r>
      <w:r w:rsidR="002D43BA">
        <w:t>We re</w:t>
      </w:r>
      <w:r w:rsidR="001779A0">
        <w:t>iterate</w:t>
      </w:r>
      <w:r w:rsidR="002D43BA">
        <w:t xml:space="preserve"> that conditionally approved CLAs are obligated to maintain their commitments </w:t>
      </w:r>
      <w:r w:rsidR="00836E35">
        <w:t>made</w:t>
      </w:r>
      <w:r w:rsidR="002D43BA">
        <w:t xml:space="preserve"> under their application</w:t>
      </w:r>
      <w:r w:rsidR="00AB0F21">
        <w:t>s</w:t>
      </w:r>
      <w:r w:rsidR="002D43BA">
        <w:t>, including,</w:t>
      </w:r>
      <w:r w:rsidR="00EE5AF5">
        <w:t xml:space="preserve"> </w:t>
      </w:r>
      <w:r w:rsidR="00A1263B">
        <w:t xml:space="preserve">demonstrations </w:t>
      </w:r>
      <w:r w:rsidR="0023255C">
        <w:t xml:space="preserve">and certifications </w:t>
      </w:r>
      <w:r w:rsidR="00836E35">
        <w:t>provided</w:t>
      </w:r>
      <w:r w:rsidR="00276FC7">
        <w:t xml:space="preserve"> with respect to national security, </w:t>
      </w:r>
      <w:r w:rsidR="00EE5AF5">
        <w:t>o</w:t>
      </w:r>
      <w:r w:rsidRPr="0037225E" w:rsidR="00620CF9">
        <w:t>btaining accreditation pursuant to all of the requirements associated with ISO/IEC 17065 with the forthcoming FCC program scope</w:t>
      </w:r>
      <w:r w:rsidR="00EE5AF5">
        <w:t xml:space="preserve">, and </w:t>
      </w:r>
      <w:r w:rsidRPr="00535DD9" w:rsidR="00535DD9">
        <w:t>implement</w:t>
      </w:r>
      <w:r w:rsidR="004D245E">
        <w:t>ing and updating</w:t>
      </w:r>
      <w:r w:rsidRPr="00535DD9" w:rsidR="00535DD9">
        <w:t xml:space="preserve"> cybersecurity risk management plans.</w:t>
      </w:r>
      <w:r>
        <w:rPr>
          <w:rStyle w:val="FootnoteReference"/>
        </w:rPr>
        <w:footnoteReference w:id="13"/>
      </w:r>
    </w:p>
    <w:p w:rsidR="00067B24" w:rsidRPr="00C9460D" w:rsidP="00B15072" w14:paraId="6E3361DE" w14:textId="4FC40707">
      <w:pPr>
        <w:pStyle w:val="ParaNum"/>
        <w:numPr>
          <w:ilvl w:val="0"/>
          <w:numId w:val="0"/>
        </w:numPr>
        <w:ind w:firstLine="720"/>
      </w:pPr>
      <w:r>
        <w:t xml:space="preserve">After the application filing window closes on </w:t>
      </w:r>
      <w:r w:rsidR="001A3A7C">
        <w:t xml:space="preserve">February </w:t>
      </w:r>
      <w:r w:rsidR="00A71492">
        <w:t>24</w:t>
      </w:r>
      <w:r>
        <w:t xml:space="preserve">, 2026, the Bureau will review </w:t>
      </w:r>
      <w:r w:rsidRPr="0037225E" w:rsidR="005E1F91">
        <w:rPr>
          <w:rFonts w:eastAsia="Aptos"/>
        </w:rPr>
        <w:t xml:space="preserve">administrators’ applications for compliance with each criteria set forth in the </w:t>
      </w:r>
      <w:r w:rsidRPr="0037225E" w:rsidR="005E1F91">
        <w:rPr>
          <w:rFonts w:eastAsia="Aptos"/>
          <w:i/>
          <w:iCs/>
        </w:rPr>
        <w:t xml:space="preserve">IoT Labeling </w:t>
      </w:r>
      <w:r w:rsidRPr="0037225E" w:rsidR="005E1F91">
        <w:rPr>
          <w:rFonts w:eastAsia="Aptos"/>
          <w:i/>
        </w:rPr>
        <w:t>Order</w:t>
      </w:r>
      <w:r w:rsidRPr="0037225E" w:rsidR="005E1F91">
        <w:rPr>
          <w:rFonts w:eastAsia="Aptos"/>
        </w:rPr>
        <w:t xml:space="preserve"> and to best ensure the success of the program.</w:t>
      </w:r>
      <w:r>
        <w:rPr>
          <w:rStyle w:val="FootnoteReference"/>
          <w:rFonts w:eastAsia="Aptos"/>
        </w:rPr>
        <w:footnoteReference w:id="14"/>
      </w:r>
      <w:r w:rsidR="005E1F91">
        <w:rPr>
          <w:rFonts w:eastAsia="Aptos"/>
        </w:rPr>
        <w:t xml:space="preserve">  </w:t>
      </w:r>
      <w:r w:rsidR="0035790E">
        <w:rPr>
          <w:rFonts w:eastAsia="Aptos"/>
        </w:rPr>
        <w:t>C</w:t>
      </w:r>
      <w:r w:rsidRPr="0037225E" w:rsidR="0035790E">
        <w:t>onditional</w:t>
      </w:r>
      <w:r w:rsidRPr="0037225E" w:rsidR="0035790E">
        <w:rPr>
          <w:rFonts w:eastAsia="Aptos"/>
        </w:rPr>
        <w:t xml:space="preserve"> approval of CLA applications will </w:t>
      </w:r>
      <w:r w:rsidR="0035790E">
        <w:rPr>
          <w:rFonts w:eastAsia="Aptos"/>
        </w:rPr>
        <w:t xml:space="preserve">not </w:t>
      </w:r>
      <w:r w:rsidRPr="0037225E" w:rsidR="0035790E">
        <w:rPr>
          <w:rFonts w:eastAsia="Aptos"/>
        </w:rPr>
        <w:t>allow CLAs to certify products to use the FCC IoT Label before obtaining accreditation to the Commission’s scope</w:t>
      </w:r>
      <w:r w:rsidR="00724E39">
        <w:rPr>
          <w:rFonts w:eastAsia="Aptos"/>
        </w:rPr>
        <w:t>,</w:t>
      </w:r>
      <w:r w:rsidR="002C115A">
        <w:rPr>
          <w:rFonts w:eastAsia="Aptos"/>
        </w:rPr>
        <w:t xml:space="preserve"> </w:t>
      </w:r>
      <w:r w:rsidR="00C61C74">
        <w:rPr>
          <w:rFonts w:eastAsia="Aptos"/>
        </w:rPr>
        <w:t>and</w:t>
      </w:r>
      <w:r w:rsidR="002C115A">
        <w:rPr>
          <w:rFonts w:eastAsia="Aptos"/>
        </w:rPr>
        <w:t xml:space="preserve"> </w:t>
      </w:r>
      <w:r w:rsidR="00A62A09">
        <w:rPr>
          <w:rFonts w:eastAsia="Aptos"/>
        </w:rPr>
        <w:t xml:space="preserve">before complying with any </w:t>
      </w:r>
      <w:r w:rsidR="00A87758">
        <w:rPr>
          <w:rFonts w:eastAsia="Calibri"/>
        </w:rPr>
        <w:t xml:space="preserve">additional criteria </w:t>
      </w:r>
      <w:r w:rsidR="00A62A09">
        <w:rPr>
          <w:rFonts w:eastAsia="Calibri"/>
        </w:rPr>
        <w:t xml:space="preserve">the Bureau may adopt, as </w:t>
      </w:r>
      <w:r w:rsidR="00A87758">
        <w:rPr>
          <w:rFonts w:eastAsia="Calibri"/>
        </w:rPr>
        <w:t>necessary</w:t>
      </w:r>
      <w:r w:rsidR="006412D0">
        <w:rPr>
          <w:rFonts w:eastAsia="Calibri"/>
        </w:rPr>
        <w:t>,</w:t>
      </w:r>
      <w:r w:rsidR="00A87758">
        <w:rPr>
          <w:rFonts w:eastAsia="Calibri"/>
        </w:rPr>
        <w:t xml:space="preserve"> to efficiently </w:t>
      </w:r>
      <w:r w:rsidRPr="6B5CFDA3" w:rsidR="00A87758">
        <w:rPr>
          <w:rFonts w:eastAsia="Calibri"/>
        </w:rPr>
        <w:t xml:space="preserve">select </w:t>
      </w:r>
      <w:r w:rsidR="00A87758">
        <w:rPr>
          <w:rFonts w:eastAsia="Calibri"/>
        </w:rPr>
        <w:t xml:space="preserve">entities seeking to be recognized </w:t>
      </w:r>
      <w:r w:rsidRPr="6B5CFDA3" w:rsidR="00A87758">
        <w:rPr>
          <w:rFonts w:eastAsia="Calibri"/>
        </w:rPr>
        <w:t xml:space="preserve">as </w:t>
      </w:r>
      <w:r w:rsidR="00A87758">
        <w:rPr>
          <w:rFonts w:eastAsia="Calibri"/>
        </w:rPr>
        <w:t>a CLA</w:t>
      </w:r>
      <w:r w:rsidRPr="00965215" w:rsidR="00A87758">
        <w:rPr>
          <w:rFonts w:eastAsia="Calibri"/>
        </w:rPr>
        <w:t>.</w:t>
      </w:r>
      <w:r>
        <w:rPr>
          <w:rStyle w:val="FootnoteReference"/>
          <w:rFonts w:eastAsia="Calibri"/>
        </w:rPr>
        <w:footnoteReference w:id="15"/>
      </w:r>
      <w:r w:rsidR="008635F9">
        <w:rPr>
          <w:rFonts w:eastAsia="Calibri"/>
        </w:rPr>
        <w:t xml:space="preserve">  </w:t>
      </w:r>
      <w:r w:rsidRPr="00B15072">
        <w:rPr>
          <w:b/>
          <w:bCs/>
        </w:rPr>
        <w:t xml:space="preserve">The Bureau’s selection of </w:t>
      </w:r>
      <w:r w:rsidRPr="00B15072" w:rsidR="00C91C12">
        <w:rPr>
          <w:b/>
          <w:bCs/>
        </w:rPr>
        <w:t>C</w:t>
      </w:r>
      <w:r w:rsidRPr="00B15072">
        <w:rPr>
          <w:b/>
          <w:bCs/>
        </w:rPr>
        <w:t>L</w:t>
      </w:r>
      <w:r w:rsidRPr="00B15072" w:rsidR="00C91C12">
        <w:rPr>
          <w:b/>
          <w:bCs/>
        </w:rPr>
        <w:t>A</w:t>
      </w:r>
      <w:r w:rsidR="00293876">
        <w:rPr>
          <w:b/>
          <w:bCs/>
        </w:rPr>
        <w:t>(s)</w:t>
      </w:r>
      <w:r w:rsidRPr="00B15072">
        <w:rPr>
          <w:b/>
          <w:bCs/>
        </w:rPr>
        <w:t xml:space="preserve"> will be announced by public notice.</w:t>
      </w:r>
    </w:p>
    <w:p w:rsidR="00464E32" w:rsidP="00464E32" w14:paraId="5F27AA5F" w14:textId="1D4EABED">
      <w:pPr>
        <w:pStyle w:val="ParaNum"/>
        <w:numPr>
          <w:ilvl w:val="0"/>
          <w:numId w:val="0"/>
        </w:numPr>
        <w:rPr>
          <w:b/>
          <w:bCs/>
        </w:rPr>
      </w:pPr>
      <w:r w:rsidRPr="00BE1EF8">
        <w:rPr>
          <w:b/>
          <w:bCs/>
        </w:rPr>
        <w:t>People with Disabilities</w:t>
      </w:r>
    </w:p>
    <w:p w:rsidR="00E0517F" w:rsidP="00464E32" w14:paraId="5AE2D35B" w14:textId="6983099D">
      <w:pPr>
        <w:pStyle w:val="ParaNum"/>
        <w:numPr>
          <w:ilvl w:val="0"/>
          <w:numId w:val="0"/>
        </w:numPr>
        <w:ind w:firstLine="720"/>
      </w:pPr>
      <w:r w:rsidRPr="0037225E">
        <w:t xml:space="preserve">To request materials in accessible </w:t>
      </w:r>
      <w:r w:rsidRPr="00BE1EF8">
        <w:rPr>
          <w:rFonts w:eastAsia="Calibri"/>
          <w:snapToGrid/>
          <w:szCs w:val="22"/>
        </w:rPr>
        <w:t>formats</w:t>
      </w:r>
      <w:r w:rsidRPr="0037225E">
        <w:t xml:space="preserve"> for people with disabilities (Braille, large print, electronic files, audio format), send an e-mail to </w:t>
      </w:r>
      <w:hyperlink r:id="rId6" w:history="1">
        <w:r w:rsidRPr="0037225E" w:rsidR="00AE1CE3">
          <w:rPr>
            <w:rStyle w:val="Hyperlink"/>
          </w:rPr>
          <w:t>fcc504@fcc.gov</w:t>
        </w:r>
      </w:hyperlink>
      <w:r w:rsidRPr="0037225E">
        <w:t xml:space="preserve"> or call the Consumer &amp; Governmental Affairs Bureau at 202-418-0530 (voice).</w:t>
      </w:r>
    </w:p>
    <w:p w:rsidR="00464E32" w:rsidP="00464E32" w14:paraId="59611535" w14:textId="4460C40F">
      <w:pPr>
        <w:pStyle w:val="ParaNum"/>
        <w:numPr>
          <w:ilvl w:val="0"/>
          <w:numId w:val="0"/>
        </w:numPr>
        <w:rPr>
          <w:i/>
          <w:iCs/>
        </w:rPr>
      </w:pPr>
      <w:r w:rsidRPr="00E0517F">
        <w:rPr>
          <w:b/>
          <w:bCs/>
        </w:rPr>
        <w:t>Additional Information</w:t>
      </w:r>
    </w:p>
    <w:p w:rsidR="00E0517F" w:rsidP="00F014FC" w14:paraId="0346DB85" w14:textId="7F82D638">
      <w:pPr>
        <w:pStyle w:val="ParaNum"/>
        <w:numPr>
          <w:ilvl w:val="0"/>
          <w:numId w:val="0"/>
        </w:numPr>
        <w:ind w:firstLine="720"/>
      </w:pPr>
      <w:r w:rsidRPr="0037225E">
        <w:t xml:space="preserve">For further information regarding this proceeding, please contact </w:t>
      </w:r>
      <w:r w:rsidRPr="0037225E" w:rsidR="00AD6AB6">
        <w:t>Drew Morin</w:t>
      </w:r>
      <w:r w:rsidRPr="0037225E" w:rsidR="00E46143">
        <w:t xml:space="preserve">, </w:t>
      </w:r>
      <w:r w:rsidRPr="0037225E" w:rsidR="001E1423">
        <w:t xml:space="preserve">Deputy Division Chief, </w:t>
      </w:r>
      <w:r w:rsidRPr="0037225E" w:rsidR="00E46143">
        <w:t xml:space="preserve">Cybersecurity and Communications Reliability Division, Public Safety and Homeland Security </w:t>
      </w:r>
      <w:r w:rsidRPr="0037225E" w:rsidR="00E46143">
        <w:t xml:space="preserve">Bureau or </w:t>
      </w:r>
      <w:r w:rsidRPr="0037225E" w:rsidR="00811A8C">
        <w:t>Tara B. Shostek</w:t>
      </w:r>
      <w:r w:rsidRPr="0037225E" w:rsidR="00DE2222">
        <w:t>, Attorney Advisor, Cybersecurity and Communications Reliability Division, Public Safety and Homeland Security Bureau</w:t>
      </w:r>
      <w:r w:rsidRPr="0037225E">
        <w:t xml:space="preserve"> at </w:t>
      </w:r>
      <w:hyperlink r:id="rId7" w:history="1">
        <w:r w:rsidRPr="006969CE" w:rsidR="00191FF0">
          <w:rPr>
            <w:rStyle w:val="Hyperlink"/>
          </w:rPr>
          <w:t>CyberTrustMark@fcc.gov</w:t>
        </w:r>
      </w:hyperlink>
      <w:r w:rsidRPr="0037225E" w:rsidR="00DE2222">
        <w:t>.</w:t>
      </w:r>
    </w:p>
    <w:p w:rsidR="006B2A33" w:rsidRPr="00E0517F" w:rsidP="00F014FC" w14:paraId="1D6B4ACE" w14:textId="20EEC6A1">
      <w:pPr>
        <w:pStyle w:val="ParaNum"/>
        <w:numPr>
          <w:ilvl w:val="0"/>
          <w:numId w:val="0"/>
        </w:numPr>
      </w:pPr>
      <w:r w:rsidRPr="00E0517F">
        <w:rPr>
          <w:b/>
          <w:bCs/>
        </w:rPr>
        <w:t>Privacy Act Statement</w:t>
      </w:r>
    </w:p>
    <w:p w:rsidR="006B2A33" w:rsidRPr="0037225E" w:rsidP="00F014FC" w14:paraId="38217E21" w14:textId="77777777">
      <w:pPr>
        <w:pStyle w:val="ParaNum"/>
        <w:numPr>
          <w:ilvl w:val="0"/>
          <w:numId w:val="0"/>
        </w:numPr>
        <w:ind w:firstLine="720"/>
      </w:pPr>
      <w:r w:rsidRPr="007760D2">
        <w:rPr>
          <w:i/>
          <w:iCs/>
        </w:rPr>
        <w:t>Authority</w:t>
      </w:r>
      <w:r w:rsidR="003F282A">
        <w:t>.</w:t>
      </w:r>
      <w:r w:rsidRPr="0037225E">
        <w:t xml:space="preserve"> </w:t>
      </w:r>
      <w:r w:rsidR="003F282A">
        <w:t xml:space="preserve"> </w:t>
      </w:r>
      <w:r w:rsidRPr="0037225E">
        <w:t xml:space="preserve">The FCC is authorized to collect the information pursuant to the authority contained in </w:t>
      </w:r>
      <w:r w:rsidRPr="0037225E" w:rsidR="005223F7">
        <w:t>sections 1, 2, 4(</w:t>
      </w:r>
      <w:r w:rsidRPr="0037225E" w:rsidR="005223F7">
        <w:t>i</w:t>
      </w:r>
      <w:r w:rsidRPr="0037225E" w:rsidR="005223F7">
        <w:t>), 4(n), 302, 303(r), 312, 333, and 503, of the Communications Act of 1934, as amended, 47 U.S.C. §§ 151, 152, 154(</w:t>
      </w:r>
      <w:r w:rsidRPr="0037225E" w:rsidR="005223F7">
        <w:t>i</w:t>
      </w:r>
      <w:r w:rsidRPr="0037225E" w:rsidR="005223F7">
        <w:t>), 154(n), 302a, 303(r), 312, 333, 503; the IoT Cybersecurity Improvement Act of 2020, 15 U.S.C. § 278g-3a to § 278g-3e</w:t>
      </w:r>
      <w:r w:rsidRPr="0037225E" w:rsidR="003845B3">
        <w:t>.</w:t>
      </w:r>
    </w:p>
    <w:p w:rsidR="00FC38F7" w:rsidRPr="0037225E" w:rsidP="00F014FC" w14:paraId="77F081CA" w14:textId="5AC46121">
      <w:pPr>
        <w:pStyle w:val="ParaNum"/>
        <w:numPr>
          <w:ilvl w:val="0"/>
          <w:numId w:val="0"/>
        </w:numPr>
        <w:ind w:firstLine="720"/>
      </w:pPr>
      <w:r w:rsidRPr="007760D2">
        <w:rPr>
          <w:i/>
          <w:iCs/>
        </w:rPr>
        <w:t>Purpose</w:t>
      </w:r>
      <w:r w:rsidR="003F282A">
        <w:t>.</w:t>
      </w:r>
      <w:r w:rsidRPr="0037225E">
        <w:t xml:space="preserve"> </w:t>
      </w:r>
      <w:r w:rsidR="003F282A">
        <w:t xml:space="preserve"> </w:t>
      </w:r>
      <w:r w:rsidRPr="0037225E">
        <w:t xml:space="preserve">The information collected in this </w:t>
      </w:r>
      <w:r w:rsidRPr="0037225E" w:rsidR="00153861">
        <w:t>Application</w:t>
      </w:r>
      <w:r w:rsidRPr="0037225E">
        <w:t xml:space="preserve"> </w:t>
      </w:r>
      <w:r w:rsidRPr="0037225E" w:rsidR="00445099">
        <w:t xml:space="preserve">includes contact and certification information from entities </w:t>
      </w:r>
      <w:r w:rsidRPr="0037225E" w:rsidR="00A22D92">
        <w:t xml:space="preserve">voluntarily applying to serve as </w:t>
      </w:r>
      <w:r w:rsidR="00C74482">
        <w:t>CLA</w:t>
      </w:r>
      <w:r w:rsidRPr="0037225E" w:rsidR="00A22D92">
        <w:t xml:space="preserve"> </w:t>
      </w:r>
      <w:r w:rsidRPr="0037225E" w:rsidR="00BB06B5">
        <w:t>in this FCC program</w:t>
      </w:r>
      <w:r w:rsidRPr="0037225E" w:rsidR="00A833CE">
        <w:t xml:space="preserve">.  The information is used to communicate with such entities </w:t>
      </w:r>
      <w:r w:rsidRPr="0037225E" w:rsidR="00724E32">
        <w:t>and enforce their compliance with statements made in their applications.</w:t>
      </w:r>
    </w:p>
    <w:p w:rsidR="006B2A33" w:rsidRPr="0037225E" w:rsidP="00F014FC" w14:paraId="60B01F5D" w14:textId="2DFEA50D">
      <w:pPr>
        <w:pStyle w:val="ParaNum"/>
        <w:numPr>
          <w:ilvl w:val="0"/>
          <w:numId w:val="0"/>
        </w:numPr>
        <w:ind w:firstLine="720"/>
      </w:pPr>
      <w:r w:rsidRPr="007760D2">
        <w:rPr>
          <w:i/>
          <w:iCs/>
        </w:rPr>
        <w:t>Routine Uses</w:t>
      </w:r>
      <w:r w:rsidR="003F282A">
        <w:t>.</w:t>
      </w:r>
      <w:r w:rsidRPr="0037225E">
        <w:t xml:space="preserve"> </w:t>
      </w:r>
      <w:r w:rsidR="003F282A">
        <w:t xml:space="preserve"> </w:t>
      </w:r>
      <w:r w:rsidRPr="0037225E" w:rsidR="00724E32">
        <w:t xml:space="preserve">While </w:t>
      </w:r>
      <w:r w:rsidR="00C74482">
        <w:t xml:space="preserve">CLA </w:t>
      </w:r>
      <w:r w:rsidRPr="0037225E" w:rsidR="00724E32">
        <w:t>applications will be presumed confidential, in</w:t>
      </w:r>
      <w:r w:rsidRPr="0037225E">
        <w:t xml:space="preserve"> addition to those disclosures generally permitted under 5 U.S.C. </w:t>
      </w:r>
      <w:r w:rsidRPr="0037225E" w:rsidR="00D05166">
        <w:t xml:space="preserve">§ </w:t>
      </w:r>
      <w:r w:rsidRPr="0037225E">
        <w:t xml:space="preserve">552a(b) of the Privacy Act of 1974, as amended, the FCC may disclose </w:t>
      </w:r>
      <w:r w:rsidRPr="0037225E" w:rsidR="00E26750">
        <w:t xml:space="preserve">contact and certification </w:t>
      </w:r>
      <w:r w:rsidRPr="0037225E">
        <w:t xml:space="preserve">information </w:t>
      </w:r>
      <w:r w:rsidRPr="0037225E" w:rsidR="00724E32">
        <w:t>collected from applicants</w:t>
      </w:r>
      <w:r w:rsidRPr="0037225E">
        <w:t xml:space="preserve"> as is determined to be relevant and necessary, outside the FCC as a routine use pursuant to 5 U.S.C. </w:t>
      </w:r>
      <w:r w:rsidRPr="0037225E" w:rsidR="00D05166">
        <w:t xml:space="preserve">§ </w:t>
      </w:r>
      <w:r w:rsidRPr="0037225E">
        <w:t>552a(b)(3), including:</w:t>
      </w:r>
      <w:r w:rsidRPr="0037225E" w:rsidR="004D5948">
        <w:t xml:space="preserve"> to authorized third parties </w:t>
      </w:r>
      <w:r w:rsidRPr="0037225E" w:rsidR="00CB764F">
        <w:t xml:space="preserve">to administer, support, participate in, or receive information related to FCC programs and activities; </w:t>
      </w:r>
      <w:r w:rsidRPr="0037225E" w:rsidR="00E26750">
        <w:t xml:space="preserve">to other Federal agencies in order to administer, support, participate in, or receive information related to FCC programs and activities; </w:t>
      </w:r>
      <w:r w:rsidRPr="0037225E">
        <w:t>and to non-federal personnel, including contractors, who have been engaged to assist the FCC in the performance of a contract service, grant, cooperative agreement, or other activity related to this system of records and who need to have access to the records in order to perform their activity.</w:t>
      </w:r>
    </w:p>
    <w:p w:rsidR="00153861" w:rsidRPr="0037225E" w:rsidP="00F014FC" w14:paraId="5FB00BB9" w14:textId="77777777">
      <w:pPr>
        <w:pStyle w:val="ParaNum"/>
        <w:numPr>
          <w:ilvl w:val="0"/>
          <w:numId w:val="0"/>
        </w:numPr>
        <w:ind w:firstLine="720"/>
      </w:pPr>
      <w:r w:rsidRPr="0037225E">
        <w:t xml:space="preserve">A full, detailed list of the routine uses is published in the system of records notice associated with this collection, </w:t>
      </w:r>
      <w:r w:rsidRPr="0037225E" w:rsidR="00E26750">
        <w:t xml:space="preserve">FCC-2, </w:t>
      </w:r>
      <w:r w:rsidRPr="0037225E" w:rsidR="71EC613C">
        <w:t>Business Contacts and Certifications,</w:t>
      </w:r>
      <w:r w:rsidRPr="0037225E" w:rsidR="00E26750">
        <w:t xml:space="preserve"> </w:t>
      </w:r>
      <w:r w:rsidRPr="0037225E">
        <w:t xml:space="preserve">which is available at </w:t>
      </w:r>
      <w:hyperlink r:id="rId8" w:history="1">
        <w:r w:rsidRPr="0037225E" w:rsidR="00E26750">
          <w:rPr>
            <w:rStyle w:val="Hyperlink"/>
          </w:rPr>
          <w:t>https://www.fcc.gov/sites/default/files/sor-fcc-2.pdf</w:t>
        </w:r>
      </w:hyperlink>
      <w:r w:rsidRPr="0037225E">
        <w:t>.</w:t>
      </w:r>
    </w:p>
    <w:p w:rsidR="00DE15DB" w:rsidRPr="00921E0B" w:rsidP="00F014FC" w14:paraId="7FBEA958" w14:textId="20DC9CE2">
      <w:pPr>
        <w:pStyle w:val="ParaNum"/>
        <w:numPr>
          <w:ilvl w:val="0"/>
          <w:numId w:val="0"/>
        </w:numPr>
        <w:ind w:firstLine="720"/>
      </w:pPr>
      <w:r w:rsidRPr="007760D2">
        <w:rPr>
          <w:i/>
          <w:iCs/>
        </w:rPr>
        <w:t>Disclosure</w:t>
      </w:r>
      <w:r w:rsidR="003F282A">
        <w:t>.</w:t>
      </w:r>
      <w:r w:rsidRPr="0037225E">
        <w:t xml:space="preserve"> </w:t>
      </w:r>
      <w:r w:rsidR="003F282A">
        <w:t xml:space="preserve"> </w:t>
      </w:r>
      <w:r w:rsidRPr="0037225E">
        <w:t xml:space="preserve">This information collection is </w:t>
      </w:r>
      <w:r w:rsidRPr="0037225E" w:rsidR="008E77AF">
        <w:t>voluntary</w:t>
      </w:r>
      <w:r w:rsidRPr="0037225E">
        <w:t xml:space="preserve">. </w:t>
      </w:r>
      <w:r w:rsidR="00322953">
        <w:t xml:space="preserve"> </w:t>
      </w:r>
      <w:r w:rsidRPr="0037225E">
        <w:t xml:space="preserve">The </w:t>
      </w:r>
      <w:r w:rsidRPr="0037225E" w:rsidR="008C3C3C">
        <w:t xml:space="preserve">Public Safety and Homeland Security Bureau’s Public Notice </w:t>
      </w:r>
      <w:r w:rsidRPr="0037225E" w:rsidR="008E77AF">
        <w:t>provides</w:t>
      </w:r>
      <w:r w:rsidRPr="0037225E" w:rsidR="008E77AF">
        <w:t xml:space="preserve"> </w:t>
      </w:r>
      <w:r w:rsidRPr="0037225E" w:rsidR="008E77AF">
        <w:t>entities</w:t>
      </w:r>
      <w:r w:rsidRPr="0037225E" w:rsidR="008E77AF">
        <w:t xml:space="preserve"> the opportunity </w:t>
      </w:r>
      <w:r w:rsidRPr="0037225E">
        <w:t xml:space="preserve">to </w:t>
      </w:r>
      <w:r w:rsidRPr="0037225E" w:rsidR="008E77AF">
        <w:t xml:space="preserve">apply </w:t>
      </w:r>
      <w:r w:rsidRPr="0037225E" w:rsidR="008C3C3C">
        <w:t xml:space="preserve">to be designated a </w:t>
      </w:r>
      <w:r w:rsidR="00C74482">
        <w:t>CLA</w:t>
      </w:r>
      <w:r w:rsidRPr="0037225E" w:rsidR="00B50620">
        <w:t>.</w:t>
      </w:r>
    </w:p>
    <w:sectPr w:rsidSect="00C93C56">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332EC" w14:paraId="15EB17DD" w14:textId="77777777">
      <w:r>
        <w:separator/>
      </w:r>
    </w:p>
  </w:endnote>
  <w:endnote w:type="continuationSeparator" w:id="1">
    <w:p w:rsidR="000332EC" w14:paraId="398142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49B" w:rsidP="00832302" w14:paraId="48624D9C" w14:textId="6A7174C2">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61" w:rsidRPr="00DC0161" w:rsidP="00DC0161" w14:paraId="40F38078" w14:textId="77777777">
    <w:pPr>
      <w:pStyle w:val="Footer"/>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32EC" w14:paraId="61DE5A97" w14:textId="77777777">
      <w:r>
        <w:separator/>
      </w:r>
    </w:p>
  </w:footnote>
  <w:footnote w:type="continuationSeparator" w:id="1">
    <w:p w:rsidR="000332EC" w:rsidP="005B5DE8" w14:paraId="648EB368" w14:textId="77777777">
      <w:r>
        <w:continuationSeparator/>
      </w:r>
    </w:p>
    <w:p w:rsidR="000332EC" w14:paraId="51858FB8" w14:textId="77777777"/>
  </w:footnote>
  <w:footnote w:type="continuationNotice" w:id="2">
    <w:p w:rsidR="000332EC" w14:paraId="49F7A416" w14:textId="77777777"/>
    <w:p w:rsidR="000332EC" w14:paraId="3C5EB8A2" w14:textId="77777777"/>
  </w:footnote>
  <w:footnote w:id="3">
    <w:p w:rsidR="00991440" w:rsidRPr="00991440" w14:paraId="15D20EBF" w14:textId="197D1ABF">
      <w:pPr>
        <w:pStyle w:val="FootnoteText"/>
      </w:pPr>
      <w:r w:rsidRPr="0039578D">
        <w:rPr>
          <w:rStyle w:val="FootnoteReference"/>
          <w:sz w:val="20"/>
        </w:rPr>
        <w:footnoteRef/>
      </w:r>
      <w:r w:rsidRPr="00991440">
        <w:t xml:space="preserve"> </w:t>
      </w:r>
      <w:r w:rsidR="007A66C2">
        <w:t>While t</w:t>
      </w:r>
      <w:r w:rsidRPr="005C5027" w:rsidR="002E67BB">
        <w:t xml:space="preserve">he Bureau </w:t>
      </w:r>
      <w:r w:rsidR="007237B1">
        <w:t>does not routinely grant extensions of</w:t>
      </w:r>
      <w:r w:rsidR="007A66C2">
        <w:t xml:space="preserve"> time, </w:t>
      </w:r>
      <w:r w:rsidRPr="005C5027" w:rsidR="002E67BB">
        <w:t xml:space="preserve">applicants requiring additional time may, in accordance with Section 1.46 of the Commission’s rules, request an extension of time for up to 10 additional calendar days to complete their applications. </w:t>
      </w:r>
      <w:r w:rsidR="00046958">
        <w:t xml:space="preserve"> </w:t>
      </w:r>
      <w:r w:rsidRPr="005C5027" w:rsidR="002E67BB">
        <w:t>47 CFR § 1.46.</w:t>
      </w:r>
    </w:p>
  </w:footnote>
  <w:footnote w:id="4">
    <w:p w:rsidR="0090085E" w:rsidRPr="008F575F" w:rsidP="002F0031" w14:paraId="541CCA38" w14:textId="77E1C39E">
      <w:pPr>
        <w:pStyle w:val="FootnoteText"/>
        <w:widowControl w:val="0"/>
      </w:pPr>
      <w:r w:rsidRPr="008F575F">
        <w:rPr>
          <w:rStyle w:val="FootnoteReference"/>
          <w:sz w:val="20"/>
        </w:rPr>
        <w:footnoteRef/>
      </w:r>
      <w:r w:rsidRPr="008F575F">
        <w:t xml:space="preserve"> </w:t>
      </w:r>
      <w:r w:rsidRPr="008F575F" w:rsidR="00DA1F08">
        <w:rPr>
          <w:rStyle w:val="normaltextrun"/>
          <w:i/>
          <w:iCs/>
        </w:rPr>
        <w:t>Cybersecurity Labeling for Internet of Things</w:t>
      </w:r>
      <w:r w:rsidRPr="008F575F" w:rsidR="00DA1F08">
        <w:rPr>
          <w:rStyle w:val="normaltextrun"/>
        </w:rPr>
        <w:t xml:space="preserve">, PS Docket No. 23-239, Report and Order and Further Notice of Proposed Rulemaking, </w:t>
      </w:r>
      <w:r w:rsidRPr="0039578D" w:rsidR="00DA1F08">
        <w:rPr>
          <w:rStyle w:val="normaltextrun"/>
        </w:rPr>
        <w:t>39 F</w:t>
      </w:r>
      <w:r w:rsidRPr="0025444C" w:rsidR="00DA1F08">
        <w:rPr>
          <w:rStyle w:val="normaltextrun"/>
        </w:rPr>
        <w:t>CC R</w:t>
      </w:r>
      <w:r w:rsidRPr="008F575F" w:rsidR="00DA1F08">
        <w:rPr>
          <w:rStyle w:val="normaltextrun"/>
        </w:rPr>
        <w:t>cd 2497, 2522, para. 48 (2024) (</w:t>
      </w:r>
      <w:r w:rsidRPr="00BF57D1" w:rsidR="00DA1F08">
        <w:rPr>
          <w:rStyle w:val="normaltextrun"/>
          <w:i/>
          <w:iCs/>
        </w:rPr>
        <w:t>IoT Labeling Order</w:t>
      </w:r>
      <w:r w:rsidRPr="008F575F" w:rsidR="00DA1F08">
        <w:rPr>
          <w:rStyle w:val="normaltextrun"/>
        </w:rPr>
        <w:t>).</w:t>
      </w:r>
      <w:r w:rsidR="001703C6">
        <w:rPr>
          <w:rStyle w:val="normaltextrun"/>
        </w:rPr>
        <w:t xml:space="preserve">  </w:t>
      </w:r>
    </w:p>
  </w:footnote>
  <w:footnote w:id="5">
    <w:p w:rsidR="00BC35EE" w:rsidRPr="008646C3" w:rsidP="00BC35EE" w14:paraId="0154749E" w14:textId="35D4F81B">
      <w:pPr>
        <w:pStyle w:val="FootnoteText"/>
      </w:pPr>
      <w:r w:rsidRPr="008646C3">
        <w:rPr>
          <w:rStyle w:val="FootnoteReference"/>
        </w:rPr>
        <w:footnoteRef/>
      </w:r>
      <w:r w:rsidRPr="008646C3">
        <w:t xml:space="preserve"> </w:t>
      </w:r>
      <w:r>
        <w:rPr>
          <w:i/>
          <w:iCs/>
        </w:rPr>
        <w:t xml:space="preserve">See </w:t>
      </w:r>
      <w:r w:rsidRPr="00CF2F0B">
        <w:rPr>
          <w:i/>
          <w:iCs/>
        </w:rPr>
        <w:t xml:space="preserve">Public Safety and Homeland Security Bureau </w:t>
      </w:r>
      <w:r>
        <w:rPr>
          <w:i/>
          <w:iCs/>
        </w:rPr>
        <w:t>Announces 15-Day Filing Window for Cybersecurity Labeling Administrator and Lead Administrator Applications Under the Cybersecurity Labeling for Internet of Things Program</w:t>
      </w:r>
      <w:r>
        <w:t>, PS Docket No. 23-239, Public Notice, DA 24-900 (Sept. 10, 2024) (</w:t>
      </w:r>
      <w:r w:rsidRPr="00A3070B">
        <w:rPr>
          <w:i/>
          <w:iCs/>
        </w:rPr>
        <w:t>Initial</w:t>
      </w:r>
      <w:r w:rsidRPr="00952AD9">
        <w:t xml:space="preserve"> </w:t>
      </w:r>
      <w:r w:rsidRPr="00952AD9">
        <w:rPr>
          <w:i/>
          <w:iCs/>
        </w:rPr>
        <w:t>Filing Window Public Notice</w:t>
      </w:r>
      <w:r w:rsidRPr="00C11DB2">
        <w:t>);</w:t>
      </w:r>
      <w:r>
        <w:t xml:space="preserve"> </w:t>
      </w:r>
      <w:r>
        <w:rPr>
          <w:i/>
          <w:iCs/>
        </w:rPr>
        <w:t>IoT Labeling Order</w:t>
      </w:r>
      <w:r>
        <w:t xml:space="preserve">, </w:t>
      </w:r>
      <w:r w:rsidR="006623AB">
        <w:t>3</w:t>
      </w:r>
      <w:r>
        <w:t xml:space="preserve">9 FCC Rcd </w:t>
      </w:r>
      <w:r w:rsidRPr="008646C3">
        <w:t xml:space="preserve">at </w:t>
      </w:r>
      <w:r>
        <w:t>2532</w:t>
      </w:r>
      <w:r w:rsidRPr="008646C3">
        <w:t>, para. 64.</w:t>
      </w:r>
      <w:r>
        <w:t xml:space="preserve">  CLA responsibilities are outlined in the </w:t>
      </w:r>
      <w:r>
        <w:rPr>
          <w:i/>
          <w:iCs/>
        </w:rPr>
        <w:t>IoT Labeling Order</w:t>
      </w:r>
      <w:r>
        <w:t>.  39 FCC Rcd at 2523-25, paras. 52-53</w:t>
      </w:r>
      <w:r w:rsidRPr="00270EBA">
        <w:t>; 47 CFR §</w:t>
      </w:r>
      <w:r w:rsidR="00870587">
        <w:t xml:space="preserve"> </w:t>
      </w:r>
      <w:r w:rsidRPr="00270EBA">
        <w:t>8.220.</w:t>
      </w:r>
      <w:r w:rsidRPr="008646C3">
        <w:t xml:space="preserve">  </w:t>
      </w:r>
    </w:p>
  </w:footnote>
  <w:footnote w:id="6">
    <w:p w:rsidR="00BC35EE" w:rsidRPr="0018367F" w:rsidP="00BC35EE" w14:paraId="200A809B" w14:textId="7B47F47F">
      <w:pPr>
        <w:pStyle w:val="FootnoteText"/>
        <w:rPr>
          <w:i/>
          <w:iCs/>
        </w:rPr>
      </w:pPr>
      <w:r>
        <w:rPr>
          <w:rStyle w:val="FootnoteReference"/>
        </w:rPr>
        <w:footnoteRef/>
      </w:r>
      <w:r>
        <w:t xml:space="preserve"> </w:t>
      </w:r>
      <w:r w:rsidRPr="002459E5">
        <w:rPr>
          <w:i/>
          <w:iCs/>
        </w:rPr>
        <w:t>Public Safety and</w:t>
      </w:r>
      <w:r>
        <w:rPr>
          <w:i/>
          <w:iCs/>
        </w:rPr>
        <w:t xml:space="preserve"> </w:t>
      </w:r>
      <w:r w:rsidRPr="002459E5">
        <w:rPr>
          <w:i/>
          <w:iCs/>
        </w:rPr>
        <w:t xml:space="preserve">Homeland Security Bureau </w:t>
      </w:r>
      <w:r>
        <w:rPr>
          <w:i/>
          <w:iCs/>
        </w:rPr>
        <w:t>Announces Conditionally Approved Cybersecurity Label Administrators for the Internet of Things Cybersecurity Labeling Program</w:t>
      </w:r>
      <w:r>
        <w:t>, PS Docket No. 23-239, Public Notice, DA 24-1241 (Dec. 11, 2024);</w:t>
      </w:r>
      <w:r>
        <w:rPr>
          <w:i/>
          <w:iCs/>
        </w:rPr>
        <w:t xml:space="preserve"> </w:t>
      </w:r>
      <w:r w:rsidRPr="002459E5">
        <w:rPr>
          <w:i/>
          <w:iCs/>
        </w:rPr>
        <w:t>Public Safety and</w:t>
      </w:r>
      <w:r>
        <w:rPr>
          <w:i/>
          <w:iCs/>
        </w:rPr>
        <w:t xml:space="preserve"> </w:t>
      </w:r>
      <w:r w:rsidRPr="002459E5">
        <w:rPr>
          <w:i/>
          <w:iCs/>
        </w:rPr>
        <w:t xml:space="preserve">Homeland Security Bureau Selects UL LLC to </w:t>
      </w:r>
      <w:r w:rsidR="00106718">
        <w:rPr>
          <w:i/>
          <w:iCs/>
        </w:rPr>
        <w:t>S</w:t>
      </w:r>
      <w:r w:rsidRPr="002459E5">
        <w:rPr>
          <w:i/>
          <w:iCs/>
        </w:rPr>
        <w:t>erve as Lead Administrator of the Internet of Things Cybersecurity</w:t>
      </w:r>
      <w:r>
        <w:rPr>
          <w:i/>
          <w:iCs/>
        </w:rPr>
        <w:t xml:space="preserve"> </w:t>
      </w:r>
      <w:r w:rsidRPr="002459E5">
        <w:rPr>
          <w:i/>
          <w:iCs/>
        </w:rPr>
        <w:t>Labeling Program</w:t>
      </w:r>
      <w:r w:rsidRPr="00952AD9">
        <w:t xml:space="preserve">, PS Docket No. 23-239, </w:t>
      </w:r>
      <w:r w:rsidRPr="0082174B">
        <w:t xml:space="preserve">Public Notice, </w:t>
      </w:r>
      <w:r w:rsidRPr="00952AD9">
        <w:t xml:space="preserve">DA </w:t>
      </w:r>
      <w:r w:rsidR="00DE3591">
        <w:t>24</w:t>
      </w:r>
      <w:r w:rsidRPr="00952AD9">
        <w:t>-</w:t>
      </w:r>
      <w:r w:rsidRPr="0018367F">
        <w:t>1214 (Dec. 4, 2024).</w:t>
      </w:r>
    </w:p>
  </w:footnote>
  <w:footnote w:id="7">
    <w:p w:rsidR="00BC35EE" w:rsidP="00BC35EE" w14:paraId="4DF47E6B" w14:textId="3270602C">
      <w:pPr>
        <w:pStyle w:val="FootnoteText"/>
      </w:pPr>
      <w:r w:rsidRPr="0039578D">
        <w:rPr>
          <w:rStyle w:val="FootnoteReference"/>
          <w:sz w:val="20"/>
        </w:rPr>
        <w:footnoteRef/>
      </w:r>
      <w:r w:rsidRPr="0018367F">
        <w:t xml:space="preserve"> Letter from Chanté Maurio, VP and GM, Identity Management and Security, UL Solutions, to Zenji Nakazawa, </w:t>
      </w:r>
      <w:r w:rsidR="00101281">
        <w:t xml:space="preserve">Chief, </w:t>
      </w:r>
      <w:r w:rsidRPr="0018367F">
        <w:t>Public Safety and Homeland Security Bureau</w:t>
      </w:r>
      <w:r>
        <w:t>, FCC, PS Docket No. 23-239 (filed Dec. 19, 2025)</w:t>
      </w:r>
      <w:r w:rsidR="00A56D74">
        <w:t xml:space="preserve">.  We note that one CLA </w:t>
      </w:r>
      <w:r w:rsidR="002C6FD9">
        <w:t>has</w:t>
      </w:r>
      <w:r w:rsidR="00A235B0">
        <w:t xml:space="preserve"> also</w:t>
      </w:r>
      <w:r w:rsidR="002C6FD9">
        <w:t xml:space="preserve"> withdrawn</w:t>
      </w:r>
      <w:r w:rsidR="00494C20">
        <w:t>,</w:t>
      </w:r>
      <w:r w:rsidR="002C6FD9">
        <w:t xml:space="preserve"> effective August 15, 2025.  </w:t>
      </w:r>
      <w:r w:rsidRPr="00E77726" w:rsidR="002D28D5">
        <w:t xml:space="preserve">Letter from </w:t>
      </w:r>
      <w:r w:rsidR="002D28D5">
        <w:t>Umair Javed, Senior Vice President and General Counsel and Thomas K. Sawanobori, Senior Vice President and Chief Technology Officer</w:t>
      </w:r>
      <w:r w:rsidRPr="00E77726" w:rsidR="002D28D5">
        <w:t xml:space="preserve">, </w:t>
      </w:r>
      <w:r w:rsidR="002D28D5">
        <w:t xml:space="preserve">CTIA Certification LLC </w:t>
      </w:r>
      <w:r w:rsidRPr="00E77726" w:rsidR="002D28D5">
        <w:t xml:space="preserve">to </w:t>
      </w:r>
      <w:r w:rsidR="002D28D5">
        <w:t>Marlene H. Dortch, Secretary, F</w:t>
      </w:r>
      <w:r w:rsidR="005A67B3">
        <w:t xml:space="preserve">CC, </w:t>
      </w:r>
      <w:r w:rsidRPr="00E77726" w:rsidR="002D28D5">
        <w:t xml:space="preserve">PS Docket No. 23-239 (filed </w:t>
      </w:r>
      <w:r w:rsidR="002D28D5">
        <w:t>Aug. 15</w:t>
      </w:r>
      <w:r w:rsidRPr="00E77726" w:rsidR="002D28D5">
        <w:t>, 2025).</w:t>
      </w:r>
    </w:p>
  </w:footnote>
  <w:footnote w:id="8">
    <w:p w:rsidR="00553F48" w:rsidP="00082DB0" w14:paraId="7726F475" w14:textId="537B3FBF">
      <w:pPr>
        <w:pStyle w:val="FootnoteText"/>
      </w:pPr>
      <w:r>
        <w:rPr>
          <w:rStyle w:val="FootnoteReference"/>
        </w:rPr>
        <w:footnoteRef/>
      </w:r>
      <w:r w:rsidR="00082DB0">
        <w:t xml:space="preserve"> </w:t>
      </w:r>
      <w:r w:rsidRPr="00C47C26" w:rsidR="00082DB0">
        <w:rPr>
          <w:i/>
          <w:iCs/>
        </w:rPr>
        <w:t>Public Safety and Homeland Security Bureau Announces 15-Business Day Filing Window for Lead Administrator Applications Un</w:t>
      </w:r>
      <w:r w:rsidRPr="00C47C26" w:rsidR="00C47C26">
        <w:rPr>
          <w:i/>
          <w:iCs/>
        </w:rPr>
        <w:t>d</w:t>
      </w:r>
      <w:r w:rsidRPr="00C47C26" w:rsidR="00082DB0">
        <w:rPr>
          <w:i/>
          <w:iCs/>
        </w:rPr>
        <w:t>er the U.S. Cyber Trust Mark Program</w:t>
      </w:r>
      <w:r w:rsidR="00082DB0">
        <w:t>, PS D</w:t>
      </w:r>
      <w:r w:rsidR="00727A1D">
        <w:t xml:space="preserve">ocket </w:t>
      </w:r>
      <w:r w:rsidR="00082DB0">
        <w:t>No. 23-239</w:t>
      </w:r>
      <w:r w:rsidR="00727A1D">
        <w:t xml:space="preserve">, </w:t>
      </w:r>
      <w:r w:rsidRPr="00BF57D1" w:rsidR="00727A1D">
        <w:t>Public Notice</w:t>
      </w:r>
      <w:r w:rsidR="00C47C26">
        <w:t>, DA 26-18</w:t>
      </w:r>
      <w:r w:rsidR="00082DB0">
        <w:t xml:space="preserve"> (Jan. 6, 2026).</w:t>
      </w:r>
    </w:p>
  </w:footnote>
  <w:footnote w:id="9">
    <w:p w:rsidR="00067B24" w:rsidP="00067B24" w14:paraId="0E022C8D" w14:textId="14B2F271">
      <w:pPr>
        <w:pStyle w:val="FootnoteText"/>
      </w:pPr>
      <w:r>
        <w:rPr>
          <w:rStyle w:val="FootnoteReference"/>
        </w:rPr>
        <w:footnoteRef/>
      </w:r>
      <w:r>
        <w:t xml:space="preserve"> </w:t>
      </w:r>
      <w:r w:rsidRPr="00067B24">
        <w:t xml:space="preserve">The </w:t>
      </w:r>
      <w:r w:rsidRPr="0039578D">
        <w:rPr>
          <w:i/>
          <w:iCs/>
        </w:rPr>
        <w:t>IoT Labeling Order</w:t>
      </w:r>
      <w:r w:rsidRPr="00067B24">
        <w:t xml:space="preserve"> delegated authority to the Bureau to open additional application filing windows</w:t>
      </w:r>
      <w:r w:rsidR="00C61C74">
        <w:t>, as necessary,</w:t>
      </w:r>
      <w:r w:rsidRPr="00067B24">
        <w:t xml:space="preserve"> for </w:t>
      </w:r>
      <w:r w:rsidR="00C61C74">
        <w:t xml:space="preserve">entities seeking </w:t>
      </w:r>
      <w:r w:rsidRPr="00067B24">
        <w:t xml:space="preserve">authority to be recognized by the Bureau as a CLA. </w:t>
      </w:r>
      <w:r w:rsidR="00333F88">
        <w:t xml:space="preserve"> </w:t>
      </w:r>
      <w:r w:rsidRPr="00344223">
        <w:rPr>
          <w:i/>
          <w:iCs/>
        </w:rPr>
        <w:t>IoT Labeling Order</w:t>
      </w:r>
      <w:r w:rsidRPr="00344223">
        <w:t xml:space="preserve">, </w:t>
      </w:r>
      <w:r w:rsidR="00C17FA6">
        <w:t>39</w:t>
      </w:r>
      <w:r w:rsidRPr="00344223" w:rsidR="00C17FA6">
        <w:t xml:space="preserve"> </w:t>
      </w:r>
      <w:r w:rsidRPr="00344223">
        <w:t>FCC Rcd at 2523, 2532, paras. 51, 64.</w:t>
      </w:r>
    </w:p>
  </w:footnote>
  <w:footnote w:id="10">
    <w:p w:rsidR="00FC325D" w:rsidRPr="00C7537B" w:rsidP="00FC325D" w14:paraId="667039EA" w14:textId="77777777">
      <w:pPr>
        <w:pStyle w:val="FootnoteText"/>
      </w:pPr>
      <w:r>
        <w:rPr>
          <w:rStyle w:val="FootnoteReference"/>
        </w:rPr>
        <w:footnoteRef/>
      </w:r>
      <w:r>
        <w:t xml:space="preserve"> </w:t>
      </w:r>
      <w:r w:rsidRPr="00D86000">
        <w:rPr>
          <w:i/>
          <w:iCs/>
        </w:rPr>
        <w:t>Initial</w:t>
      </w:r>
      <w:r w:rsidRPr="00D86000">
        <w:t xml:space="preserve"> </w:t>
      </w:r>
      <w:r w:rsidRPr="00D86000">
        <w:rPr>
          <w:i/>
          <w:iCs/>
        </w:rPr>
        <w:t>Filing Window Public Notice</w:t>
      </w:r>
      <w:r>
        <w:rPr>
          <w:i/>
          <w:iCs/>
        </w:rPr>
        <w:t xml:space="preserve"> </w:t>
      </w:r>
      <w:r>
        <w:t>at 2-15, paras. 3-32 (setting forth the format, filing fees, and selection process for CLA and Lead Administrator applications, as well as Lead Administrator cost-sharing among the CLAs, guardrails for Lead Administrator neutrality, and confidentiality and security requirements).</w:t>
      </w:r>
    </w:p>
  </w:footnote>
  <w:footnote w:id="11">
    <w:p w:rsidR="00052D8A" w:rsidRPr="0049719A" w:rsidP="00052D8A" w14:paraId="3FF74358" w14:textId="77777777">
      <w:pPr>
        <w:pStyle w:val="FootnoteText"/>
      </w:pPr>
      <w:r>
        <w:rPr>
          <w:rStyle w:val="FootnoteReference"/>
        </w:rPr>
        <w:footnoteRef/>
      </w:r>
      <w:r>
        <w:t xml:space="preserve"> </w:t>
      </w:r>
      <w:r w:rsidRPr="00B511BC">
        <w:rPr>
          <w:i/>
          <w:iCs/>
        </w:rPr>
        <w:t>Initial Filing Window Public Notice</w:t>
      </w:r>
      <w:r>
        <w:t xml:space="preserve"> at 15-21, paras. 33-41.</w:t>
      </w:r>
    </w:p>
  </w:footnote>
  <w:footnote w:id="12">
    <w:p w:rsidR="001A3A7C" w:rsidP="001A3A7C" w14:paraId="0FBFF331" w14:textId="77777777">
      <w:pPr>
        <w:pStyle w:val="FootnoteText"/>
      </w:pPr>
      <w:r>
        <w:rPr>
          <w:rStyle w:val="FootnoteReference"/>
        </w:rPr>
        <w:footnoteRef/>
      </w:r>
      <w:r>
        <w:t xml:space="preserve"> </w:t>
      </w:r>
      <w:r>
        <w:rPr>
          <w:i/>
          <w:iCs/>
        </w:rPr>
        <w:t xml:space="preserve">Initial Filing Window Public Notice </w:t>
      </w:r>
      <w:r>
        <w:t>at 24, Appx A;</w:t>
      </w:r>
      <w:r>
        <w:rPr>
          <w:i/>
          <w:iCs/>
        </w:rPr>
        <w:t xml:space="preserve"> </w:t>
      </w:r>
      <w:r w:rsidRPr="00B511BC">
        <w:rPr>
          <w:i/>
          <w:iCs/>
        </w:rPr>
        <w:t>Public Safety and Homeland Security Bureau Provides Additional Guidance on Confidential Filing Requirements for Cybersecurity Label Administrator and Lead Administrator Applications Under the Cybersecurity Labeling for Internet of Things Program</w:t>
      </w:r>
      <w:r>
        <w:t>, PS Docket No. 23-239, Public Notice, DA 24-1037 (Oct. 3, 2024).</w:t>
      </w:r>
    </w:p>
  </w:footnote>
  <w:footnote w:id="13">
    <w:p w:rsidR="00A758C0" w:rsidRPr="00CD78A6" w14:paraId="083727E4" w14:textId="267208F0">
      <w:pPr>
        <w:pStyle w:val="FootnoteText"/>
      </w:pPr>
      <w:r>
        <w:rPr>
          <w:rStyle w:val="FootnoteReference"/>
        </w:rPr>
        <w:footnoteRef/>
      </w:r>
      <w:r>
        <w:t xml:space="preserve"> </w:t>
      </w:r>
      <w:r w:rsidRPr="00AD519E" w:rsidR="00837164">
        <w:rPr>
          <w:i/>
          <w:iCs/>
        </w:rPr>
        <w:t>Initial</w:t>
      </w:r>
      <w:r w:rsidRPr="00AD519E">
        <w:rPr>
          <w:i/>
          <w:iCs/>
        </w:rPr>
        <w:t xml:space="preserve"> </w:t>
      </w:r>
      <w:r w:rsidRPr="00AD519E" w:rsidR="00837164">
        <w:rPr>
          <w:i/>
          <w:iCs/>
        </w:rPr>
        <w:t>F</w:t>
      </w:r>
      <w:r w:rsidRPr="00AD519E">
        <w:rPr>
          <w:i/>
          <w:iCs/>
        </w:rPr>
        <w:t xml:space="preserve">iling </w:t>
      </w:r>
      <w:r w:rsidRPr="00AD519E" w:rsidR="00837164">
        <w:rPr>
          <w:i/>
          <w:iCs/>
        </w:rPr>
        <w:t>W</w:t>
      </w:r>
      <w:r w:rsidRPr="00AD519E">
        <w:rPr>
          <w:i/>
          <w:iCs/>
        </w:rPr>
        <w:t>indow</w:t>
      </w:r>
      <w:r w:rsidRPr="00AD519E" w:rsidR="00837164">
        <w:rPr>
          <w:i/>
          <w:iCs/>
        </w:rPr>
        <w:t xml:space="preserve"> Public Notice</w:t>
      </w:r>
      <w:r w:rsidRPr="00AD519E" w:rsidR="00CD78A6">
        <w:rPr>
          <w:i/>
          <w:iCs/>
        </w:rPr>
        <w:t xml:space="preserve"> </w:t>
      </w:r>
      <w:r w:rsidRPr="00AD519E" w:rsidR="00CD78A6">
        <w:t xml:space="preserve">at </w:t>
      </w:r>
      <w:r w:rsidRPr="00AD519E" w:rsidR="00747711">
        <w:t>14</w:t>
      </w:r>
      <w:r w:rsidRPr="00AD519E" w:rsidR="002D2044">
        <w:t>-</w:t>
      </w:r>
      <w:r w:rsidRPr="00AD519E" w:rsidR="009A26FF">
        <w:t>1</w:t>
      </w:r>
      <w:r w:rsidRPr="00AD519E" w:rsidR="00AD519E">
        <w:t>9</w:t>
      </w:r>
      <w:r w:rsidRPr="00AD519E" w:rsidR="009A26FF">
        <w:t xml:space="preserve">, </w:t>
      </w:r>
      <w:r w:rsidRPr="00AD519E" w:rsidR="00CD78A6">
        <w:t>para</w:t>
      </w:r>
      <w:r w:rsidRPr="00AD519E" w:rsidR="007A30A2">
        <w:t xml:space="preserve">s. </w:t>
      </w:r>
      <w:r w:rsidRPr="00AD519E" w:rsidR="00CD78A6">
        <w:t>3</w:t>
      </w:r>
      <w:r w:rsidRPr="00AD519E" w:rsidR="007A30A2">
        <w:t>0, 3</w:t>
      </w:r>
      <w:r w:rsidRPr="00AD519E" w:rsidR="00CD78A6">
        <w:t>3-35, 37</w:t>
      </w:r>
      <w:r w:rsidRPr="00AD519E" w:rsidR="00AD519E">
        <w:t>.</w:t>
      </w:r>
    </w:p>
  </w:footnote>
  <w:footnote w:id="14">
    <w:p w:rsidR="00C4371F" w:rsidP="00C4371F" w14:paraId="72FEF3B0" w14:textId="77777777">
      <w:pPr>
        <w:pStyle w:val="FootnoteText"/>
      </w:pPr>
      <w:r>
        <w:rPr>
          <w:rStyle w:val="FootnoteReference"/>
        </w:rPr>
        <w:footnoteRef/>
      </w:r>
      <w:r>
        <w:t xml:space="preserve"> The Bureau may request clarifying information from applicants in its review, as needed.</w:t>
      </w:r>
    </w:p>
  </w:footnote>
  <w:footnote w:id="15">
    <w:p w:rsidR="00A87758" w14:paraId="6B3D9E3E" w14:textId="4FC16979">
      <w:pPr>
        <w:pStyle w:val="FootnoteText"/>
      </w:pPr>
      <w:r w:rsidRPr="00DA1F63">
        <w:rPr>
          <w:rStyle w:val="FootnoteReference"/>
        </w:rPr>
        <w:footnoteRef/>
      </w:r>
      <w:r w:rsidRPr="00DA1F63">
        <w:t xml:space="preserve"> </w:t>
      </w:r>
      <w:r w:rsidRPr="00DA1F63" w:rsidR="00F84D73">
        <w:rPr>
          <w:i/>
          <w:iCs/>
        </w:rPr>
        <w:t>Initial Filing Window P</w:t>
      </w:r>
      <w:r w:rsidRPr="00DA1F63" w:rsidR="00975150">
        <w:rPr>
          <w:i/>
          <w:iCs/>
        </w:rPr>
        <w:t>ublic Notice</w:t>
      </w:r>
      <w:r w:rsidRPr="00DA1F63" w:rsidR="00F84D73">
        <w:t xml:space="preserve"> at </w:t>
      </w:r>
      <w:r w:rsidRPr="00DA1F63" w:rsidR="0043212E">
        <w:t xml:space="preserve">8, </w:t>
      </w:r>
      <w:r w:rsidRPr="00DA1F63" w:rsidR="00F84D73">
        <w:t>para</w:t>
      </w:r>
      <w:r w:rsidRPr="00DA1F63" w:rsidR="00975150">
        <w:t>.</w:t>
      </w:r>
      <w:r w:rsidRPr="00DA1F63" w:rsidR="00F84D73">
        <w:t xml:space="preserve"> 15</w:t>
      </w:r>
      <w:r w:rsidRPr="00DA1F63" w:rsidR="00EC5B15">
        <w:t>; 47 CFR § 8.</w:t>
      </w:r>
      <w:r w:rsidRPr="00DA1F63" w:rsidR="002F5668">
        <w:t>220</w:t>
      </w:r>
      <w:r w:rsidRPr="00DA1F63" w:rsidR="002C115A">
        <w:t xml:space="preserve">; </w:t>
      </w:r>
      <w:r w:rsidRPr="00DA1F63">
        <w:rPr>
          <w:i/>
          <w:iCs/>
        </w:rPr>
        <w:t>IoT Labeling Order</w:t>
      </w:r>
      <w:r w:rsidRPr="00DA1F63">
        <w:t xml:space="preserve"> at </w:t>
      </w:r>
      <w:r w:rsidRPr="00DA1F63" w:rsidR="009C144B">
        <w:t>2532</w:t>
      </w:r>
      <w:r w:rsidRPr="00DA1F63" w:rsidR="008E324D">
        <w:t xml:space="preserve">, </w:t>
      </w:r>
      <w:r w:rsidRPr="00DA1F63">
        <w:t>para</w:t>
      </w:r>
      <w:r w:rsidRPr="00DA1F63" w:rsidR="008E324D">
        <w:t>.</w:t>
      </w:r>
      <w:r w:rsidRPr="00DA1F63">
        <w:t xml:space="preserve">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3C56" w:rsidRPr="00DE363C" w:rsidP="00C93C56" w14:paraId="1AEC952F" w14:textId="39DAA64A">
    <w:pPr>
      <w:tabs>
        <w:tab w:val="center" w:pos="4680"/>
        <w:tab w:val="right" w:pos="9360"/>
      </w:tabs>
      <w:ind w:left="3600" w:hanging="720"/>
      <w:rPr>
        <w:snapToGrid/>
      </w:rPr>
    </w:pPr>
    <w:r w:rsidRPr="00DE363C">
      <w:rPr>
        <w:b/>
        <w:snapToGrid/>
      </w:rPr>
      <w:t>Federal Communications Commission</w:t>
    </w:r>
    <w:r w:rsidRPr="00DE363C">
      <w:rPr>
        <w:b/>
        <w:snapToGrid/>
      </w:rPr>
      <w:tab/>
    </w:r>
    <w:r w:rsidRPr="00387A05">
      <w:rPr>
        <w:b/>
        <w:snapToGrid/>
      </w:rPr>
      <w:t xml:space="preserve">DA </w:t>
    </w:r>
    <w:r>
      <w:rPr>
        <w:b/>
        <w:szCs w:val="22"/>
      </w:rPr>
      <w:t>26-</w:t>
    </w:r>
    <w:r w:rsidR="00B9315F">
      <w:rPr>
        <w:b/>
        <w:szCs w:val="22"/>
      </w:rPr>
      <w:t>75</w:t>
    </w:r>
  </w:p>
  <w:p w:rsidR="00270EBA" w:rsidRPr="00C93C56" w:rsidP="00C93C56" w14:paraId="0123D9EF" w14:textId="43A56920">
    <w:pPr>
      <w:tabs>
        <w:tab w:val="left" w:pos="-720"/>
      </w:tabs>
      <w:suppressAutoHyphens/>
      <w:spacing w:line="19" w:lineRule="exact"/>
      <w:rPr>
        <w:snapToGrid/>
        <w:spacing w:val="-2"/>
      </w:rPr>
    </w:pPr>
    <w:r>
      <w:rPr>
        <w:noProof/>
      </w:rPr>
      <mc:AlternateContent>
        <mc:Choice Requires="wps">
          <w:drawing>
            <wp:anchor distT="0" distB="0" distL="114300" distR="114300" simplePos="0" relativeHeight="251664384" behindDoc="1" locked="0" layoutInCell="0" allowOverlap="1">
              <wp:simplePos x="0" y="0"/>
              <wp:positionH relativeFrom="margin">
                <wp:posOffset>0</wp:posOffset>
              </wp:positionH>
              <wp:positionV relativeFrom="paragraph">
                <wp:posOffset>0</wp:posOffset>
              </wp:positionV>
              <wp:extent cx="5943600" cy="12065"/>
              <wp:effectExtent l="0" t="0" r="0" b="0"/>
              <wp:wrapNone/>
              <wp:docPr id="635172937"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1072" o:allowincell="f" fillcolor="black" stroked="f">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A00" w:rsidRPr="00A866AC" w:rsidP="006D2A00" w14:paraId="34B8E592" w14:textId="4D9ED4D8">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707217543"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2A00" w:rsidP="006D2A00" w14:textId="77777777">
                          <w:pPr>
                            <w:rPr>
                              <w:rFonts w:ascii="Arial" w:hAnsi="Arial"/>
                              <w:b/>
                            </w:rPr>
                          </w:pPr>
                          <w:r>
                            <w:rPr>
                              <w:rFonts w:ascii="Arial" w:hAnsi="Arial"/>
                              <w:b/>
                            </w:rPr>
                            <w:t>Federal Communications Commission</w:t>
                          </w:r>
                        </w:p>
                        <w:p w:rsidR="006D2A00" w:rsidP="006D2A00" w14:textId="77777777">
                          <w:pPr>
                            <w:rPr>
                              <w:rFonts w:ascii="Arial" w:hAnsi="Arial"/>
                              <w:b/>
                            </w:rPr>
                          </w:pPr>
                          <w:r>
                            <w:rPr>
                              <w:rFonts w:ascii="Arial" w:hAnsi="Arial"/>
                              <w:b/>
                            </w:rPr>
                            <w:t>45 L St., N.E.</w:t>
                          </w:r>
                        </w:p>
                        <w:p w:rsidR="006D2A00" w:rsidP="006D2A00"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6D2A00" w:rsidP="006D2A00" w14:paraId="6E6F200C" w14:textId="77777777">
                    <w:pPr>
                      <w:rPr>
                        <w:rFonts w:ascii="Arial" w:hAnsi="Arial"/>
                        <w:b/>
                      </w:rPr>
                    </w:pPr>
                    <w:r>
                      <w:rPr>
                        <w:rFonts w:ascii="Arial" w:hAnsi="Arial"/>
                        <w:b/>
                      </w:rPr>
                      <w:t>Federal Communications Commission</w:t>
                    </w:r>
                  </w:p>
                  <w:p w:rsidR="006D2A00" w:rsidP="006D2A00" w14:paraId="382D70C2" w14:textId="77777777">
                    <w:pPr>
                      <w:rPr>
                        <w:rFonts w:ascii="Arial" w:hAnsi="Arial"/>
                        <w:b/>
                      </w:rPr>
                    </w:pPr>
                    <w:r>
                      <w:rPr>
                        <w:rFonts w:ascii="Arial" w:hAnsi="Arial"/>
                        <w:b/>
                      </w:rPr>
                      <w:t>45 L St., N.E.</w:t>
                    </w:r>
                  </w:p>
                  <w:p w:rsidR="006D2A00" w:rsidP="006D2A00" w14:paraId="424B9AD1" w14:textId="77777777">
                    <w:pPr>
                      <w:rPr>
                        <w:rFonts w:ascii="Arial" w:hAnsi="Arial"/>
                        <w:sz w:val="24"/>
                      </w:rPr>
                    </w:pPr>
                    <w:r>
                      <w:rPr>
                        <w:rFonts w:ascii="Arial" w:hAnsi="Arial"/>
                        <w:b/>
                      </w:rPr>
                      <w:t>Washington, D.C. 20554</w:t>
                    </w:r>
                  </w:p>
                </w:txbxContent>
              </v:textbox>
              <w10:wrap anchorx="margin"/>
            </v:shape>
          </w:pict>
        </mc:Fallback>
      </mc:AlternateContent>
    </w:r>
    <w:r>
      <w:rPr>
        <w:rFonts w:ascii="Arial" w:hAnsi="Arial" w:cs="Arial"/>
        <w:b/>
        <w:noProof/>
        <w:snapToGrid/>
        <w:sz w:val="96"/>
      </w:rPr>
      <w:drawing>
        <wp:inline distT="0" distB="0" distL="0" distR="0">
          <wp:extent cx="546100" cy="546100"/>
          <wp:effectExtent l="0" t="0" r="0" b="0"/>
          <wp:docPr id="1" name="Picture 1" descr="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100" cy="546100"/>
                  </a:xfrm>
                  <a:prstGeom prst="rect">
                    <a:avLst/>
                  </a:prstGeom>
                  <a:noFill/>
                  <a:ln>
                    <a:noFill/>
                  </a:ln>
                </pic:spPr>
              </pic:pic>
            </a:graphicData>
          </a:graphic>
        </wp:inline>
      </w:drawing>
    </w:r>
    <w:r w:rsidR="00564C0B">
      <w:rPr>
        <w:rFonts w:ascii="Arial" w:hAnsi="Arial" w:cs="Arial"/>
        <w:b/>
        <w:sz w:val="96"/>
      </w:rPr>
      <w:t xml:space="preserve"> </w:t>
    </w:r>
    <w:r w:rsidRPr="00A866AC" w:rsidR="00564C0B">
      <w:rPr>
        <w:rFonts w:ascii="Arial" w:hAnsi="Arial" w:cs="Arial"/>
        <w:b/>
        <w:sz w:val="96"/>
      </w:rPr>
      <w:t>PUBLIC NOTICE</w:t>
    </w:r>
  </w:p>
  <w:p w:rsidR="00C81D9A" w:rsidRPr="006D2A00" w:rsidP="006D2A00" w14:paraId="344BE463" w14:textId="1435B0F0">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column">
                <wp:posOffset>3343275</wp:posOffset>
              </wp:positionH>
              <wp:positionV relativeFrom="paragraph">
                <wp:posOffset>292735</wp:posOffset>
              </wp:positionV>
              <wp:extent cx="2640965" cy="447675"/>
              <wp:effectExtent l="0" t="0" r="0" b="2540"/>
              <wp:wrapNone/>
              <wp:docPr id="194949336"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2A00" w:rsidP="006D2A00" w14:textId="77777777">
                          <w:pPr>
                            <w:spacing w:before="40"/>
                            <w:jc w:val="right"/>
                            <w:rPr>
                              <w:rFonts w:ascii="Arial" w:hAnsi="Arial"/>
                              <w:b/>
                              <w:sz w:val="16"/>
                            </w:rPr>
                          </w:pPr>
                          <w:r>
                            <w:rPr>
                              <w:rFonts w:ascii="Arial" w:hAnsi="Arial"/>
                              <w:b/>
                              <w:sz w:val="16"/>
                            </w:rPr>
                            <w:t>News Media Information 202-418-0500</w:t>
                          </w:r>
                        </w:p>
                        <w:p w:rsidR="006D2A00" w:rsidP="006D2A00" w14:textId="77777777">
                          <w:pPr>
                            <w:jc w:val="right"/>
                            <w:rPr>
                              <w:rStyle w:val="Hyperlink"/>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1" type="#_x0000_t202" style="width:207.95pt;height:35.25pt;margin-top:23.05pt;margin-left:263.25pt;mso-height-percent:0;mso-height-relative:page;mso-width-percent:0;mso-width-relative:page;mso-wrap-distance-bottom:0;mso-wrap-distance-left:9pt;mso-wrap-distance-right:9pt;mso-wrap-distance-top:0;mso-wrap-style:square;position:absolute;visibility:visible;v-text-anchor:top;z-index:251659264" o:allowincell="f" stroked="f">
              <v:textbox inset=",0,,0">
                <w:txbxContent>
                  <w:p w:rsidR="006D2A00" w:rsidP="006D2A00" w14:paraId="4D88CFA8" w14:textId="77777777">
                    <w:pPr>
                      <w:spacing w:before="40"/>
                      <w:jc w:val="right"/>
                      <w:rPr>
                        <w:rFonts w:ascii="Arial" w:hAnsi="Arial"/>
                        <w:b/>
                        <w:sz w:val="16"/>
                      </w:rPr>
                    </w:pPr>
                    <w:r>
                      <w:rPr>
                        <w:rFonts w:ascii="Arial" w:hAnsi="Arial"/>
                        <w:b/>
                        <w:sz w:val="16"/>
                      </w:rPr>
                      <w:t>News Media Information 202-418-0500</w:t>
                    </w:r>
                  </w:p>
                  <w:p w:rsidR="006D2A00" w:rsidP="006D2A00" w14:paraId="14934D21" w14:textId="77777777">
                    <w:pPr>
                      <w:jc w:val="right"/>
                      <w:rPr>
                        <w:rStyle w:val="Hyperlink"/>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margin">
                <wp:align>right</wp:align>
              </wp:positionH>
              <wp:positionV relativeFrom="paragraph">
                <wp:posOffset>720090</wp:posOffset>
              </wp:positionV>
              <wp:extent cx="5943600" cy="0"/>
              <wp:effectExtent l="6350" t="5715" r="12700" b="13335"/>
              <wp:wrapNone/>
              <wp:docPr id="991112604"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2"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3360" from="416.8pt,56.7pt" to="884.8pt,56.7pt" o:allowincell="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A0C08"/>
    <w:multiLevelType w:val="hybridMultilevel"/>
    <w:tmpl w:val="6C4898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22541ED"/>
    <w:multiLevelType w:val="hybridMultilevel"/>
    <w:tmpl w:val="C764B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C5783D"/>
    <w:multiLevelType w:val="hybridMultilevel"/>
    <w:tmpl w:val="304AE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5125F3E"/>
    <w:multiLevelType w:val="hybridMultilevel"/>
    <w:tmpl w:val="3E7EE5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DB77BD6"/>
    <w:multiLevelType w:val="hybridMultilevel"/>
    <w:tmpl w:val="6428BF8E"/>
    <w:lvl w:ilvl="0">
      <w:start w:val="1"/>
      <w:numFmt w:val="bullet"/>
      <w:lvlText w:val=""/>
      <w:lvlJc w:val="left"/>
      <w:pPr>
        <w:ind w:left="1494" w:hanging="360"/>
      </w:pPr>
      <w:rPr>
        <w:rFonts w:ascii="Symbol" w:hAnsi="Symbol" w:hint="default"/>
        <w:b w:val="0"/>
        <w:bCs/>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9">
    <w:nsid w:val="38815D9C"/>
    <w:multiLevelType w:val="hybridMultilevel"/>
    <w:tmpl w:val="A6128AB8"/>
    <w:lvl w:ilvl="0">
      <w:start w:val="1"/>
      <w:numFmt w:val="upp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95D7744"/>
    <w:multiLevelType w:val="hybridMultilevel"/>
    <w:tmpl w:val="15C6CCBC"/>
    <w:lvl w:ilvl="0">
      <w:start w:val="1"/>
      <w:numFmt w:val="lowerLetter"/>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4FC87FB1"/>
    <w:multiLevelType w:val="hybridMultilevel"/>
    <w:tmpl w:val="0D5E4C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51963A04"/>
    <w:multiLevelType w:val="hybridMultilevel"/>
    <w:tmpl w:val="15C6CCBC"/>
    <w:lvl w:ilvl="0">
      <w:start w:val="1"/>
      <w:numFmt w:val="lowerLetter"/>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5B8B29E9"/>
    <w:multiLevelType w:val="hybridMultilevel"/>
    <w:tmpl w:val="19E842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CE74BB8"/>
    <w:multiLevelType w:val="hybridMultilevel"/>
    <w:tmpl w:val="15C6CCBC"/>
    <w:lvl w:ilvl="0">
      <w:start w:val="1"/>
      <w:numFmt w:val="lowerLetter"/>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7">
    <w:nsid w:val="61A40B52"/>
    <w:multiLevelType w:val="hybridMultilevel"/>
    <w:tmpl w:val="EFD8E1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829856033">
    <w:abstractNumId w:val="14"/>
  </w:num>
  <w:num w:numId="2" w16cid:durableId="315687581">
    <w:abstractNumId w:val="9"/>
  </w:num>
  <w:num w:numId="3" w16cid:durableId="2126074232">
    <w:abstractNumId w:val="10"/>
  </w:num>
  <w:num w:numId="4" w16cid:durableId="1392920305">
    <w:abstractNumId w:val="6"/>
  </w:num>
  <w:num w:numId="5" w16cid:durableId="958681843">
    <w:abstractNumId w:val="2"/>
  </w:num>
  <w:num w:numId="6" w16cid:durableId="2063553741">
    <w:abstractNumId w:val="16"/>
  </w:num>
  <w:num w:numId="7" w16cid:durableId="909537734">
    <w:abstractNumId w:val="7"/>
  </w:num>
  <w:num w:numId="8" w16cid:durableId="1811247616">
    <w:abstractNumId w:val="13"/>
  </w:num>
  <w:num w:numId="9" w16cid:durableId="699552567">
    <w:abstractNumId w:val="15"/>
  </w:num>
  <w:num w:numId="10" w16cid:durableId="1744716016">
    <w:abstractNumId w:val="16"/>
  </w:num>
  <w:num w:numId="11" w16cid:durableId="1570462904">
    <w:abstractNumId w:val="16"/>
  </w:num>
  <w:num w:numId="12" w16cid:durableId="2067992821">
    <w:abstractNumId w:val="7"/>
  </w:num>
  <w:num w:numId="13" w16cid:durableId="1401977744">
    <w:abstractNumId w:val="3"/>
  </w:num>
  <w:num w:numId="14" w16cid:durableId="1152674162">
    <w:abstractNumId w:val="0"/>
  </w:num>
  <w:num w:numId="15" w16cid:durableId="654532579">
    <w:abstractNumId w:val="7"/>
  </w:num>
  <w:num w:numId="16" w16cid:durableId="1202396110">
    <w:abstractNumId w:val="4"/>
  </w:num>
  <w:num w:numId="17" w16cid:durableId="1611472280">
    <w:abstractNumId w:val="11"/>
  </w:num>
  <w:num w:numId="18" w16cid:durableId="214898646">
    <w:abstractNumId w:val="5"/>
  </w:num>
  <w:num w:numId="19" w16cid:durableId="678316983">
    <w:abstractNumId w:val="1"/>
  </w:num>
  <w:num w:numId="20" w16cid:durableId="152109885">
    <w:abstractNumId w:val="8"/>
  </w:num>
  <w:num w:numId="21" w16cid:durableId="1785031170">
    <w:abstractNumId w:val="12"/>
  </w:num>
  <w:num w:numId="22" w16cid:durableId="1563979468">
    <w:abstractNumId w:val="17"/>
  </w:num>
  <w:num w:numId="23" w16cid:durableId="141617011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C7"/>
    <w:rsid w:val="000001D0"/>
    <w:rsid w:val="00000309"/>
    <w:rsid w:val="0000083C"/>
    <w:rsid w:val="0000106F"/>
    <w:rsid w:val="00001209"/>
    <w:rsid w:val="0000125F"/>
    <w:rsid w:val="000012FA"/>
    <w:rsid w:val="0000171E"/>
    <w:rsid w:val="0000180B"/>
    <w:rsid w:val="00001D70"/>
    <w:rsid w:val="00002502"/>
    <w:rsid w:val="00002855"/>
    <w:rsid w:val="00002C07"/>
    <w:rsid w:val="00002E46"/>
    <w:rsid w:val="00003241"/>
    <w:rsid w:val="000032A7"/>
    <w:rsid w:val="000035D3"/>
    <w:rsid w:val="00003E88"/>
    <w:rsid w:val="0000498D"/>
    <w:rsid w:val="00005204"/>
    <w:rsid w:val="00005212"/>
    <w:rsid w:val="00005DF4"/>
    <w:rsid w:val="00005E5D"/>
    <w:rsid w:val="0000609F"/>
    <w:rsid w:val="000061F8"/>
    <w:rsid w:val="000063CE"/>
    <w:rsid w:val="0000650D"/>
    <w:rsid w:val="0000651B"/>
    <w:rsid w:val="00006951"/>
    <w:rsid w:val="000069A9"/>
    <w:rsid w:val="00006A01"/>
    <w:rsid w:val="00006B2E"/>
    <w:rsid w:val="000070F9"/>
    <w:rsid w:val="000071F7"/>
    <w:rsid w:val="00007400"/>
    <w:rsid w:val="000075A4"/>
    <w:rsid w:val="000075BF"/>
    <w:rsid w:val="000077AE"/>
    <w:rsid w:val="00007832"/>
    <w:rsid w:val="00007937"/>
    <w:rsid w:val="00007CE8"/>
    <w:rsid w:val="00010083"/>
    <w:rsid w:val="0001070E"/>
    <w:rsid w:val="00010817"/>
    <w:rsid w:val="00010837"/>
    <w:rsid w:val="00010EC4"/>
    <w:rsid w:val="00011087"/>
    <w:rsid w:val="0001134F"/>
    <w:rsid w:val="0001177D"/>
    <w:rsid w:val="00011BE5"/>
    <w:rsid w:val="00011F14"/>
    <w:rsid w:val="00011F73"/>
    <w:rsid w:val="00012117"/>
    <w:rsid w:val="00012123"/>
    <w:rsid w:val="00012744"/>
    <w:rsid w:val="000127A3"/>
    <w:rsid w:val="00012DA0"/>
    <w:rsid w:val="00013927"/>
    <w:rsid w:val="00013A23"/>
    <w:rsid w:val="000151AA"/>
    <w:rsid w:val="000151D6"/>
    <w:rsid w:val="000151FB"/>
    <w:rsid w:val="00015857"/>
    <w:rsid w:val="000158EA"/>
    <w:rsid w:val="00015B04"/>
    <w:rsid w:val="00015C8D"/>
    <w:rsid w:val="00015DC6"/>
    <w:rsid w:val="00015F83"/>
    <w:rsid w:val="0001622B"/>
    <w:rsid w:val="0001660D"/>
    <w:rsid w:val="000170AB"/>
    <w:rsid w:val="00017A08"/>
    <w:rsid w:val="00017AE4"/>
    <w:rsid w:val="00017D81"/>
    <w:rsid w:val="00017D98"/>
    <w:rsid w:val="00017E1A"/>
    <w:rsid w:val="00020053"/>
    <w:rsid w:val="00020131"/>
    <w:rsid w:val="0002036C"/>
    <w:rsid w:val="00020460"/>
    <w:rsid w:val="000205D8"/>
    <w:rsid w:val="00020B65"/>
    <w:rsid w:val="00020BB6"/>
    <w:rsid w:val="00020C17"/>
    <w:rsid w:val="00020D0B"/>
    <w:rsid w:val="00021066"/>
    <w:rsid w:val="000210D7"/>
    <w:rsid w:val="00021445"/>
    <w:rsid w:val="000216A0"/>
    <w:rsid w:val="00021719"/>
    <w:rsid w:val="00021876"/>
    <w:rsid w:val="00021E58"/>
    <w:rsid w:val="00022516"/>
    <w:rsid w:val="00022963"/>
    <w:rsid w:val="00022CEC"/>
    <w:rsid w:val="000231BF"/>
    <w:rsid w:val="0002323F"/>
    <w:rsid w:val="000235C0"/>
    <w:rsid w:val="00023717"/>
    <w:rsid w:val="00023863"/>
    <w:rsid w:val="00023A5B"/>
    <w:rsid w:val="0002418F"/>
    <w:rsid w:val="0002443F"/>
    <w:rsid w:val="00024B75"/>
    <w:rsid w:val="00024F8E"/>
    <w:rsid w:val="000256B3"/>
    <w:rsid w:val="00025714"/>
    <w:rsid w:val="00025733"/>
    <w:rsid w:val="00025D31"/>
    <w:rsid w:val="00025D76"/>
    <w:rsid w:val="00025E32"/>
    <w:rsid w:val="00025EF0"/>
    <w:rsid w:val="00026953"/>
    <w:rsid w:val="00026B47"/>
    <w:rsid w:val="00026D5A"/>
    <w:rsid w:val="00026F06"/>
    <w:rsid w:val="0002726C"/>
    <w:rsid w:val="00027361"/>
    <w:rsid w:val="000274C4"/>
    <w:rsid w:val="000277E9"/>
    <w:rsid w:val="000307B0"/>
    <w:rsid w:val="0003086F"/>
    <w:rsid w:val="00030D5A"/>
    <w:rsid w:val="00030DB6"/>
    <w:rsid w:val="00030EC9"/>
    <w:rsid w:val="00031149"/>
    <w:rsid w:val="00031153"/>
    <w:rsid w:val="0003160A"/>
    <w:rsid w:val="00031616"/>
    <w:rsid w:val="00031A5B"/>
    <w:rsid w:val="00031AAF"/>
    <w:rsid w:val="00031B01"/>
    <w:rsid w:val="00031DBC"/>
    <w:rsid w:val="00031E8B"/>
    <w:rsid w:val="000322A7"/>
    <w:rsid w:val="0003230B"/>
    <w:rsid w:val="000324D4"/>
    <w:rsid w:val="000329EC"/>
    <w:rsid w:val="00032E4E"/>
    <w:rsid w:val="00032E6C"/>
    <w:rsid w:val="00032EBB"/>
    <w:rsid w:val="000332EC"/>
    <w:rsid w:val="000334DC"/>
    <w:rsid w:val="00033C07"/>
    <w:rsid w:val="00033D51"/>
    <w:rsid w:val="000341B9"/>
    <w:rsid w:val="00034A06"/>
    <w:rsid w:val="00034BB9"/>
    <w:rsid w:val="00034CD2"/>
    <w:rsid w:val="00034F6B"/>
    <w:rsid w:val="00034F6E"/>
    <w:rsid w:val="00035898"/>
    <w:rsid w:val="00035A53"/>
    <w:rsid w:val="00035AF3"/>
    <w:rsid w:val="00035AF9"/>
    <w:rsid w:val="00035BBF"/>
    <w:rsid w:val="00035DBC"/>
    <w:rsid w:val="00035E15"/>
    <w:rsid w:val="00035E8D"/>
    <w:rsid w:val="00036005"/>
    <w:rsid w:val="0003630C"/>
    <w:rsid w:val="000369A5"/>
    <w:rsid w:val="00036C01"/>
    <w:rsid w:val="000370DC"/>
    <w:rsid w:val="0003792B"/>
    <w:rsid w:val="00040349"/>
    <w:rsid w:val="000403F4"/>
    <w:rsid w:val="00040557"/>
    <w:rsid w:val="00040686"/>
    <w:rsid w:val="000406AB"/>
    <w:rsid w:val="000407E8"/>
    <w:rsid w:val="000411A2"/>
    <w:rsid w:val="00041568"/>
    <w:rsid w:val="0004161A"/>
    <w:rsid w:val="00041783"/>
    <w:rsid w:val="00041971"/>
    <w:rsid w:val="00041B23"/>
    <w:rsid w:val="00042224"/>
    <w:rsid w:val="00042428"/>
    <w:rsid w:val="0004258F"/>
    <w:rsid w:val="0004270E"/>
    <w:rsid w:val="00042948"/>
    <w:rsid w:val="0004298E"/>
    <w:rsid w:val="00042F25"/>
    <w:rsid w:val="00043359"/>
    <w:rsid w:val="00043599"/>
    <w:rsid w:val="00043672"/>
    <w:rsid w:val="00043A6B"/>
    <w:rsid w:val="00043C94"/>
    <w:rsid w:val="000440E1"/>
    <w:rsid w:val="000442E1"/>
    <w:rsid w:val="000445D2"/>
    <w:rsid w:val="00044684"/>
    <w:rsid w:val="00044BB9"/>
    <w:rsid w:val="0004529A"/>
    <w:rsid w:val="000457D9"/>
    <w:rsid w:val="00045CD2"/>
    <w:rsid w:val="000461A4"/>
    <w:rsid w:val="0004646E"/>
    <w:rsid w:val="00046958"/>
    <w:rsid w:val="00046B43"/>
    <w:rsid w:val="00046F46"/>
    <w:rsid w:val="00046F6D"/>
    <w:rsid w:val="00047DCE"/>
    <w:rsid w:val="000504DC"/>
    <w:rsid w:val="000508B9"/>
    <w:rsid w:val="00050C95"/>
    <w:rsid w:val="00051090"/>
    <w:rsid w:val="0005141F"/>
    <w:rsid w:val="00051510"/>
    <w:rsid w:val="000516E0"/>
    <w:rsid w:val="00051903"/>
    <w:rsid w:val="00051A63"/>
    <w:rsid w:val="00051AB8"/>
    <w:rsid w:val="00051EA0"/>
    <w:rsid w:val="00052357"/>
    <w:rsid w:val="0005247C"/>
    <w:rsid w:val="000525A5"/>
    <w:rsid w:val="00052A70"/>
    <w:rsid w:val="00052B06"/>
    <w:rsid w:val="00052CAE"/>
    <w:rsid w:val="00052D35"/>
    <w:rsid w:val="00052D8A"/>
    <w:rsid w:val="000534EC"/>
    <w:rsid w:val="00053BFB"/>
    <w:rsid w:val="0005540D"/>
    <w:rsid w:val="000554B5"/>
    <w:rsid w:val="000557C7"/>
    <w:rsid w:val="00055A02"/>
    <w:rsid w:val="00055B04"/>
    <w:rsid w:val="000561A2"/>
    <w:rsid w:val="000561EF"/>
    <w:rsid w:val="0005633B"/>
    <w:rsid w:val="000564D6"/>
    <w:rsid w:val="0005670C"/>
    <w:rsid w:val="0005698E"/>
    <w:rsid w:val="00056A9B"/>
    <w:rsid w:val="00056B19"/>
    <w:rsid w:val="00056B93"/>
    <w:rsid w:val="00056E2F"/>
    <w:rsid w:val="000572A3"/>
    <w:rsid w:val="00057424"/>
    <w:rsid w:val="000575F3"/>
    <w:rsid w:val="0005781F"/>
    <w:rsid w:val="000578F6"/>
    <w:rsid w:val="00057C58"/>
    <w:rsid w:val="00057E78"/>
    <w:rsid w:val="000603B3"/>
    <w:rsid w:val="00060680"/>
    <w:rsid w:val="000606B8"/>
    <w:rsid w:val="00060824"/>
    <w:rsid w:val="00060946"/>
    <w:rsid w:val="00060D69"/>
    <w:rsid w:val="0006123E"/>
    <w:rsid w:val="000614B8"/>
    <w:rsid w:val="000614D7"/>
    <w:rsid w:val="00061674"/>
    <w:rsid w:val="0006183D"/>
    <w:rsid w:val="00062101"/>
    <w:rsid w:val="00062745"/>
    <w:rsid w:val="00062B43"/>
    <w:rsid w:val="00062C60"/>
    <w:rsid w:val="00062E9D"/>
    <w:rsid w:val="000632E0"/>
    <w:rsid w:val="00063374"/>
    <w:rsid w:val="000634B6"/>
    <w:rsid w:val="0006352E"/>
    <w:rsid w:val="000636EB"/>
    <w:rsid w:val="000637C4"/>
    <w:rsid w:val="00063A07"/>
    <w:rsid w:val="00063A54"/>
    <w:rsid w:val="0006403A"/>
    <w:rsid w:val="000642EA"/>
    <w:rsid w:val="00064399"/>
    <w:rsid w:val="00064458"/>
    <w:rsid w:val="000644D4"/>
    <w:rsid w:val="000644F7"/>
    <w:rsid w:val="00064AB1"/>
    <w:rsid w:val="00064D1D"/>
    <w:rsid w:val="00064D40"/>
    <w:rsid w:val="00065503"/>
    <w:rsid w:val="0006570D"/>
    <w:rsid w:val="00065801"/>
    <w:rsid w:val="0006595D"/>
    <w:rsid w:val="00065B9E"/>
    <w:rsid w:val="00065BFC"/>
    <w:rsid w:val="00065CDA"/>
    <w:rsid w:val="000660BC"/>
    <w:rsid w:val="0006612D"/>
    <w:rsid w:val="00066662"/>
    <w:rsid w:val="00066785"/>
    <w:rsid w:val="00066B34"/>
    <w:rsid w:val="00066B9C"/>
    <w:rsid w:val="00066C4A"/>
    <w:rsid w:val="00066CDE"/>
    <w:rsid w:val="00067421"/>
    <w:rsid w:val="000676D0"/>
    <w:rsid w:val="000679F2"/>
    <w:rsid w:val="00067B24"/>
    <w:rsid w:val="00067E68"/>
    <w:rsid w:val="00070084"/>
    <w:rsid w:val="000700D6"/>
    <w:rsid w:val="000706C4"/>
    <w:rsid w:val="000707AB"/>
    <w:rsid w:val="0007087D"/>
    <w:rsid w:val="00070B0E"/>
    <w:rsid w:val="00070BFD"/>
    <w:rsid w:val="00070D86"/>
    <w:rsid w:val="00070EB6"/>
    <w:rsid w:val="000714CA"/>
    <w:rsid w:val="00071542"/>
    <w:rsid w:val="000718DB"/>
    <w:rsid w:val="00071A55"/>
    <w:rsid w:val="00071E27"/>
    <w:rsid w:val="00072148"/>
    <w:rsid w:val="000723A2"/>
    <w:rsid w:val="000724C2"/>
    <w:rsid w:val="000725ED"/>
    <w:rsid w:val="0007263C"/>
    <w:rsid w:val="00072725"/>
    <w:rsid w:val="00072BBF"/>
    <w:rsid w:val="00073388"/>
    <w:rsid w:val="000735E5"/>
    <w:rsid w:val="000738F3"/>
    <w:rsid w:val="00073BA3"/>
    <w:rsid w:val="00073CFD"/>
    <w:rsid w:val="00073CFF"/>
    <w:rsid w:val="00073F5B"/>
    <w:rsid w:val="00073FDC"/>
    <w:rsid w:val="00074355"/>
    <w:rsid w:val="00074682"/>
    <w:rsid w:val="000747F8"/>
    <w:rsid w:val="0007485F"/>
    <w:rsid w:val="0007494F"/>
    <w:rsid w:val="00074DAB"/>
    <w:rsid w:val="00074FE3"/>
    <w:rsid w:val="000750EC"/>
    <w:rsid w:val="000759B1"/>
    <w:rsid w:val="00075BBA"/>
    <w:rsid w:val="00075C69"/>
    <w:rsid w:val="00076A8E"/>
    <w:rsid w:val="00077340"/>
    <w:rsid w:val="00077493"/>
    <w:rsid w:val="00077675"/>
    <w:rsid w:val="00077BBF"/>
    <w:rsid w:val="0008010E"/>
    <w:rsid w:val="000801E0"/>
    <w:rsid w:val="000805B0"/>
    <w:rsid w:val="00080CAE"/>
    <w:rsid w:val="00080FAB"/>
    <w:rsid w:val="00080FBC"/>
    <w:rsid w:val="00081183"/>
    <w:rsid w:val="000811A1"/>
    <w:rsid w:val="00081284"/>
    <w:rsid w:val="00081303"/>
    <w:rsid w:val="000818BF"/>
    <w:rsid w:val="000819AD"/>
    <w:rsid w:val="00081B1A"/>
    <w:rsid w:val="00081B62"/>
    <w:rsid w:val="00081C34"/>
    <w:rsid w:val="0008220C"/>
    <w:rsid w:val="00082240"/>
    <w:rsid w:val="00082430"/>
    <w:rsid w:val="000826F9"/>
    <w:rsid w:val="00082DB0"/>
    <w:rsid w:val="00082E94"/>
    <w:rsid w:val="00082F8F"/>
    <w:rsid w:val="000830D3"/>
    <w:rsid w:val="00083295"/>
    <w:rsid w:val="00083548"/>
    <w:rsid w:val="00083902"/>
    <w:rsid w:val="00083A85"/>
    <w:rsid w:val="00083B84"/>
    <w:rsid w:val="00083CA4"/>
    <w:rsid w:val="00083E5E"/>
    <w:rsid w:val="000847A3"/>
    <w:rsid w:val="0008498E"/>
    <w:rsid w:val="00084F38"/>
    <w:rsid w:val="000851BB"/>
    <w:rsid w:val="000856E9"/>
    <w:rsid w:val="0008586E"/>
    <w:rsid w:val="0008588B"/>
    <w:rsid w:val="00085D03"/>
    <w:rsid w:val="00085E5E"/>
    <w:rsid w:val="00086346"/>
    <w:rsid w:val="00086356"/>
    <w:rsid w:val="00086593"/>
    <w:rsid w:val="00086699"/>
    <w:rsid w:val="00086969"/>
    <w:rsid w:val="00086A46"/>
    <w:rsid w:val="00086CA8"/>
    <w:rsid w:val="00086F9C"/>
    <w:rsid w:val="00087330"/>
    <w:rsid w:val="00087891"/>
    <w:rsid w:val="00087893"/>
    <w:rsid w:val="000878D3"/>
    <w:rsid w:val="00087BAF"/>
    <w:rsid w:val="00087CFD"/>
    <w:rsid w:val="00090056"/>
    <w:rsid w:val="000906BB"/>
    <w:rsid w:val="0009160C"/>
    <w:rsid w:val="0009164E"/>
    <w:rsid w:val="00091790"/>
    <w:rsid w:val="00091A89"/>
    <w:rsid w:val="00091A9B"/>
    <w:rsid w:val="00091C65"/>
    <w:rsid w:val="00091E19"/>
    <w:rsid w:val="00091FBB"/>
    <w:rsid w:val="000920C3"/>
    <w:rsid w:val="00092461"/>
    <w:rsid w:val="000925EC"/>
    <w:rsid w:val="0009263E"/>
    <w:rsid w:val="0009275E"/>
    <w:rsid w:val="000928C0"/>
    <w:rsid w:val="000929CC"/>
    <w:rsid w:val="00092AF3"/>
    <w:rsid w:val="00092B99"/>
    <w:rsid w:val="00092C20"/>
    <w:rsid w:val="0009318A"/>
    <w:rsid w:val="00093339"/>
    <w:rsid w:val="000934BE"/>
    <w:rsid w:val="00093509"/>
    <w:rsid w:val="0009366D"/>
    <w:rsid w:val="00093C21"/>
    <w:rsid w:val="0009417F"/>
    <w:rsid w:val="000942DE"/>
    <w:rsid w:val="000943CD"/>
    <w:rsid w:val="00094558"/>
    <w:rsid w:val="00094CCD"/>
    <w:rsid w:val="000950AF"/>
    <w:rsid w:val="00095194"/>
    <w:rsid w:val="000953BC"/>
    <w:rsid w:val="000956E9"/>
    <w:rsid w:val="00095732"/>
    <w:rsid w:val="000957DB"/>
    <w:rsid w:val="00095B6D"/>
    <w:rsid w:val="00096436"/>
    <w:rsid w:val="00096648"/>
    <w:rsid w:val="000967F6"/>
    <w:rsid w:val="0009694E"/>
    <w:rsid w:val="00096D8E"/>
    <w:rsid w:val="00096E68"/>
    <w:rsid w:val="00096E8F"/>
    <w:rsid w:val="00097144"/>
    <w:rsid w:val="0009737E"/>
    <w:rsid w:val="000975A2"/>
    <w:rsid w:val="000977B1"/>
    <w:rsid w:val="00097E24"/>
    <w:rsid w:val="000A07F0"/>
    <w:rsid w:val="000A0C3F"/>
    <w:rsid w:val="000A0CCF"/>
    <w:rsid w:val="000A1725"/>
    <w:rsid w:val="000A196C"/>
    <w:rsid w:val="000A1E85"/>
    <w:rsid w:val="000A1F56"/>
    <w:rsid w:val="000A2081"/>
    <w:rsid w:val="000A21CB"/>
    <w:rsid w:val="000A2733"/>
    <w:rsid w:val="000A285F"/>
    <w:rsid w:val="000A2C3C"/>
    <w:rsid w:val="000A2C5E"/>
    <w:rsid w:val="000A2E69"/>
    <w:rsid w:val="000A327F"/>
    <w:rsid w:val="000A32F3"/>
    <w:rsid w:val="000A4019"/>
    <w:rsid w:val="000A4B0B"/>
    <w:rsid w:val="000A4DA7"/>
    <w:rsid w:val="000A5035"/>
    <w:rsid w:val="000A53B1"/>
    <w:rsid w:val="000A54D2"/>
    <w:rsid w:val="000A5F2D"/>
    <w:rsid w:val="000A5F75"/>
    <w:rsid w:val="000A6052"/>
    <w:rsid w:val="000A6547"/>
    <w:rsid w:val="000A6655"/>
    <w:rsid w:val="000A66AC"/>
    <w:rsid w:val="000A6721"/>
    <w:rsid w:val="000A6BF3"/>
    <w:rsid w:val="000A6DEF"/>
    <w:rsid w:val="000A6F8F"/>
    <w:rsid w:val="000A7015"/>
    <w:rsid w:val="000A74F6"/>
    <w:rsid w:val="000A7524"/>
    <w:rsid w:val="000A754D"/>
    <w:rsid w:val="000A7673"/>
    <w:rsid w:val="000A7710"/>
    <w:rsid w:val="000A7E56"/>
    <w:rsid w:val="000B0464"/>
    <w:rsid w:val="000B08E2"/>
    <w:rsid w:val="000B0D43"/>
    <w:rsid w:val="000B0D9F"/>
    <w:rsid w:val="000B11F6"/>
    <w:rsid w:val="000B1477"/>
    <w:rsid w:val="000B1D07"/>
    <w:rsid w:val="000B257C"/>
    <w:rsid w:val="000B27EA"/>
    <w:rsid w:val="000B28AC"/>
    <w:rsid w:val="000B28F5"/>
    <w:rsid w:val="000B2990"/>
    <w:rsid w:val="000B2AAB"/>
    <w:rsid w:val="000B2E00"/>
    <w:rsid w:val="000B305B"/>
    <w:rsid w:val="000B308D"/>
    <w:rsid w:val="000B396C"/>
    <w:rsid w:val="000B3D41"/>
    <w:rsid w:val="000B426F"/>
    <w:rsid w:val="000B4454"/>
    <w:rsid w:val="000B4E52"/>
    <w:rsid w:val="000B5111"/>
    <w:rsid w:val="000B5134"/>
    <w:rsid w:val="000B52F3"/>
    <w:rsid w:val="000B53A2"/>
    <w:rsid w:val="000B54CA"/>
    <w:rsid w:val="000B550A"/>
    <w:rsid w:val="000B55A5"/>
    <w:rsid w:val="000B5AEE"/>
    <w:rsid w:val="000B5AFE"/>
    <w:rsid w:val="000B5E99"/>
    <w:rsid w:val="000B65FE"/>
    <w:rsid w:val="000B67D0"/>
    <w:rsid w:val="000B6911"/>
    <w:rsid w:val="000B6A0F"/>
    <w:rsid w:val="000B6C1B"/>
    <w:rsid w:val="000B6CF9"/>
    <w:rsid w:val="000B6FF2"/>
    <w:rsid w:val="000B74E6"/>
    <w:rsid w:val="000B7789"/>
    <w:rsid w:val="000B7893"/>
    <w:rsid w:val="000B7BF4"/>
    <w:rsid w:val="000B7CF7"/>
    <w:rsid w:val="000B7D24"/>
    <w:rsid w:val="000B7D6A"/>
    <w:rsid w:val="000C00D4"/>
    <w:rsid w:val="000C05F4"/>
    <w:rsid w:val="000C0EF3"/>
    <w:rsid w:val="000C17E8"/>
    <w:rsid w:val="000C180F"/>
    <w:rsid w:val="000C1C7B"/>
    <w:rsid w:val="000C1D83"/>
    <w:rsid w:val="000C21FD"/>
    <w:rsid w:val="000C23EC"/>
    <w:rsid w:val="000C2658"/>
    <w:rsid w:val="000C2DEA"/>
    <w:rsid w:val="000C2E04"/>
    <w:rsid w:val="000C330A"/>
    <w:rsid w:val="000C36A9"/>
    <w:rsid w:val="000C3AAE"/>
    <w:rsid w:val="000C3C21"/>
    <w:rsid w:val="000C4501"/>
    <w:rsid w:val="000C4731"/>
    <w:rsid w:val="000C4AEA"/>
    <w:rsid w:val="000C4D66"/>
    <w:rsid w:val="000C4D98"/>
    <w:rsid w:val="000C4EC6"/>
    <w:rsid w:val="000C4F89"/>
    <w:rsid w:val="000C51D5"/>
    <w:rsid w:val="000C51DE"/>
    <w:rsid w:val="000C52A6"/>
    <w:rsid w:val="000C5820"/>
    <w:rsid w:val="000C591D"/>
    <w:rsid w:val="000C59A5"/>
    <w:rsid w:val="000C5A37"/>
    <w:rsid w:val="000C5CED"/>
    <w:rsid w:val="000C5F1E"/>
    <w:rsid w:val="000C63D4"/>
    <w:rsid w:val="000C65AB"/>
    <w:rsid w:val="000C661C"/>
    <w:rsid w:val="000C6A00"/>
    <w:rsid w:val="000C6D89"/>
    <w:rsid w:val="000C6F72"/>
    <w:rsid w:val="000C719D"/>
    <w:rsid w:val="000C7728"/>
    <w:rsid w:val="000C773F"/>
    <w:rsid w:val="000C7D14"/>
    <w:rsid w:val="000D04E5"/>
    <w:rsid w:val="000D0630"/>
    <w:rsid w:val="000D0BCE"/>
    <w:rsid w:val="000D0E1C"/>
    <w:rsid w:val="000D0EE0"/>
    <w:rsid w:val="000D0F2A"/>
    <w:rsid w:val="000D19A2"/>
    <w:rsid w:val="000D1DBF"/>
    <w:rsid w:val="000D1DC8"/>
    <w:rsid w:val="000D1E45"/>
    <w:rsid w:val="000D1EA9"/>
    <w:rsid w:val="000D229D"/>
    <w:rsid w:val="000D23F8"/>
    <w:rsid w:val="000D26FB"/>
    <w:rsid w:val="000D272F"/>
    <w:rsid w:val="000D297B"/>
    <w:rsid w:val="000D2A1C"/>
    <w:rsid w:val="000D2AE1"/>
    <w:rsid w:val="000D32CE"/>
    <w:rsid w:val="000D3530"/>
    <w:rsid w:val="000D3541"/>
    <w:rsid w:val="000D3F44"/>
    <w:rsid w:val="000D400E"/>
    <w:rsid w:val="000D4132"/>
    <w:rsid w:val="000D4528"/>
    <w:rsid w:val="000D4644"/>
    <w:rsid w:val="000D47B1"/>
    <w:rsid w:val="000D47B6"/>
    <w:rsid w:val="000D4E59"/>
    <w:rsid w:val="000D50B6"/>
    <w:rsid w:val="000D51BF"/>
    <w:rsid w:val="000D529A"/>
    <w:rsid w:val="000D5750"/>
    <w:rsid w:val="000D59F5"/>
    <w:rsid w:val="000D5C34"/>
    <w:rsid w:val="000D5DA5"/>
    <w:rsid w:val="000D5E9C"/>
    <w:rsid w:val="000D5F78"/>
    <w:rsid w:val="000D601C"/>
    <w:rsid w:val="000D62C0"/>
    <w:rsid w:val="000D6343"/>
    <w:rsid w:val="000D641C"/>
    <w:rsid w:val="000D7057"/>
    <w:rsid w:val="000D70A3"/>
    <w:rsid w:val="000D7156"/>
    <w:rsid w:val="000D748E"/>
    <w:rsid w:val="000D757C"/>
    <w:rsid w:val="000D7902"/>
    <w:rsid w:val="000D79E0"/>
    <w:rsid w:val="000D7E2B"/>
    <w:rsid w:val="000E002D"/>
    <w:rsid w:val="000E0063"/>
    <w:rsid w:val="000E0323"/>
    <w:rsid w:val="000E052D"/>
    <w:rsid w:val="000E074F"/>
    <w:rsid w:val="000E0849"/>
    <w:rsid w:val="000E146D"/>
    <w:rsid w:val="000E1788"/>
    <w:rsid w:val="000E1D9D"/>
    <w:rsid w:val="000E2678"/>
    <w:rsid w:val="000E29B8"/>
    <w:rsid w:val="000E29EE"/>
    <w:rsid w:val="000E2B55"/>
    <w:rsid w:val="000E3109"/>
    <w:rsid w:val="000E33F2"/>
    <w:rsid w:val="000E37AD"/>
    <w:rsid w:val="000E3B38"/>
    <w:rsid w:val="000E3C41"/>
    <w:rsid w:val="000E40F4"/>
    <w:rsid w:val="000E4CF8"/>
    <w:rsid w:val="000E4D71"/>
    <w:rsid w:val="000E4DD0"/>
    <w:rsid w:val="000E4ED8"/>
    <w:rsid w:val="000E4F91"/>
    <w:rsid w:val="000E4FA2"/>
    <w:rsid w:val="000E54AF"/>
    <w:rsid w:val="000E5F62"/>
    <w:rsid w:val="000E66C3"/>
    <w:rsid w:val="000E6BE2"/>
    <w:rsid w:val="000E6C40"/>
    <w:rsid w:val="000E6CDD"/>
    <w:rsid w:val="000E6E08"/>
    <w:rsid w:val="000E6E69"/>
    <w:rsid w:val="000E6F7D"/>
    <w:rsid w:val="000E7073"/>
    <w:rsid w:val="000E707A"/>
    <w:rsid w:val="000E71B0"/>
    <w:rsid w:val="000E7212"/>
    <w:rsid w:val="000E75D1"/>
    <w:rsid w:val="000E7750"/>
    <w:rsid w:val="000E7BA9"/>
    <w:rsid w:val="000E7CB2"/>
    <w:rsid w:val="000E7FCF"/>
    <w:rsid w:val="000F03D0"/>
    <w:rsid w:val="000F0521"/>
    <w:rsid w:val="000F0655"/>
    <w:rsid w:val="000F06C9"/>
    <w:rsid w:val="000F083D"/>
    <w:rsid w:val="000F179A"/>
    <w:rsid w:val="000F17C9"/>
    <w:rsid w:val="000F1B3F"/>
    <w:rsid w:val="000F1E40"/>
    <w:rsid w:val="000F1F93"/>
    <w:rsid w:val="000F20B8"/>
    <w:rsid w:val="000F2449"/>
    <w:rsid w:val="000F2C86"/>
    <w:rsid w:val="000F2D69"/>
    <w:rsid w:val="000F2FC8"/>
    <w:rsid w:val="000F333A"/>
    <w:rsid w:val="000F34FD"/>
    <w:rsid w:val="000F3524"/>
    <w:rsid w:val="000F36B4"/>
    <w:rsid w:val="000F3C25"/>
    <w:rsid w:val="000F4400"/>
    <w:rsid w:val="000F4661"/>
    <w:rsid w:val="000F47C3"/>
    <w:rsid w:val="000F47CE"/>
    <w:rsid w:val="000F4AA3"/>
    <w:rsid w:val="000F4FCC"/>
    <w:rsid w:val="000F57E7"/>
    <w:rsid w:val="000F5BCE"/>
    <w:rsid w:val="000F5C51"/>
    <w:rsid w:val="000F5E65"/>
    <w:rsid w:val="000F5EEA"/>
    <w:rsid w:val="000F5F82"/>
    <w:rsid w:val="000F60A2"/>
    <w:rsid w:val="000F67A6"/>
    <w:rsid w:val="000F68FC"/>
    <w:rsid w:val="000F698C"/>
    <w:rsid w:val="000F6D3D"/>
    <w:rsid w:val="000F7111"/>
    <w:rsid w:val="000F7170"/>
    <w:rsid w:val="000F72F9"/>
    <w:rsid w:val="000F7614"/>
    <w:rsid w:val="000F7CD9"/>
    <w:rsid w:val="000F7E3E"/>
    <w:rsid w:val="0010011E"/>
    <w:rsid w:val="00100126"/>
    <w:rsid w:val="001001C8"/>
    <w:rsid w:val="0010036D"/>
    <w:rsid w:val="00100626"/>
    <w:rsid w:val="0010073A"/>
    <w:rsid w:val="00100C8C"/>
    <w:rsid w:val="00100D54"/>
    <w:rsid w:val="00100EBA"/>
    <w:rsid w:val="00101237"/>
    <w:rsid w:val="00101281"/>
    <w:rsid w:val="001012A8"/>
    <w:rsid w:val="001013E0"/>
    <w:rsid w:val="001017F6"/>
    <w:rsid w:val="00101983"/>
    <w:rsid w:val="001019A5"/>
    <w:rsid w:val="0010238A"/>
    <w:rsid w:val="0010249F"/>
    <w:rsid w:val="00102511"/>
    <w:rsid w:val="0010290D"/>
    <w:rsid w:val="00102A21"/>
    <w:rsid w:val="00102BB1"/>
    <w:rsid w:val="00102C46"/>
    <w:rsid w:val="00102C5A"/>
    <w:rsid w:val="00102E36"/>
    <w:rsid w:val="001030E1"/>
    <w:rsid w:val="00103165"/>
    <w:rsid w:val="001032CE"/>
    <w:rsid w:val="00103496"/>
    <w:rsid w:val="0010369F"/>
    <w:rsid w:val="001037D9"/>
    <w:rsid w:val="00103AA2"/>
    <w:rsid w:val="00103E8D"/>
    <w:rsid w:val="001042AD"/>
    <w:rsid w:val="0010443A"/>
    <w:rsid w:val="00104470"/>
    <w:rsid w:val="001047B2"/>
    <w:rsid w:val="00105293"/>
    <w:rsid w:val="00105417"/>
    <w:rsid w:val="0010556D"/>
    <w:rsid w:val="00105596"/>
    <w:rsid w:val="00105BF3"/>
    <w:rsid w:val="00105E20"/>
    <w:rsid w:val="00105FEB"/>
    <w:rsid w:val="00106059"/>
    <w:rsid w:val="00106167"/>
    <w:rsid w:val="001065C7"/>
    <w:rsid w:val="00106718"/>
    <w:rsid w:val="0010686C"/>
    <w:rsid w:val="00106B61"/>
    <w:rsid w:val="00107086"/>
    <w:rsid w:val="00107922"/>
    <w:rsid w:val="0010798D"/>
    <w:rsid w:val="00107AC5"/>
    <w:rsid w:val="001102F2"/>
    <w:rsid w:val="00110432"/>
    <w:rsid w:val="00110704"/>
    <w:rsid w:val="00110730"/>
    <w:rsid w:val="00110D22"/>
    <w:rsid w:val="00111142"/>
    <w:rsid w:val="00111A60"/>
    <w:rsid w:val="00111A7B"/>
    <w:rsid w:val="00111ADA"/>
    <w:rsid w:val="00111D46"/>
    <w:rsid w:val="00111DB4"/>
    <w:rsid w:val="001120FD"/>
    <w:rsid w:val="0011314C"/>
    <w:rsid w:val="001132F9"/>
    <w:rsid w:val="001135A4"/>
    <w:rsid w:val="0011369A"/>
    <w:rsid w:val="00113B3E"/>
    <w:rsid w:val="00113E2D"/>
    <w:rsid w:val="00114529"/>
    <w:rsid w:val="001148BD"/>
    <w:rsid w:val="00114CF4"/>
    <w:rsid w:val="00114DFD"/>
    <w:rsid w:val="00114E71"/>
    <w:rsid w:val="00114FBC"/>
    <w:rsid w:val="001156C8"/>
    <w:rsid w:val="001159F3"/>
    <w:rsid w:val="00115D35"/>
    <w:rsid w:val="00115E53"/>
    <w:rsid w:val="00115F17"/>
    <w:rsid w:val="00115FA6"/>
    <w:rsid w:val="00116408"/>
    <w:rsid w:val="001169EB"/>
    <w:rsid w:val="001169F3"/>
    <w:rsid w:val="00116AD0"/>
    <w:rsid w:val="00117379"/>
    <w:rsid w:val="0011763B"/>
    <w:rsid w:val="00117C0D"/>
    <w:rsid w:val="00117E75"/>
    <w:rsid w:val="001204B5"/>
    <w:rsid w:val="00120574"/>
    <w:rsid w:val="00120694"/>
    <w:rsid w:val="00120746"/>
    <w:rsid w:val="0012089A"/>
    <w:rsid w:val="001208D3"/>
    <w:rsid w:val="00120DB3"/>
    <w:rsid w:val="00120E02"/>
    <w:rsid w:val="001213B9"/>
    <w:rsid w:val="0012161E"/>
    <w:rsid w:val="001216EC"/>
    <w:rsid w:val="00121883"/>
    <w:rsid w:val="00121B9C"/>
    <w:rsid w:val="00121C8C"/>
    <w:rsid w:val="00121EA4"/>
    <w:rsid w:val="0012226E"/>
    <w:rsid w:val="00122286"/>
    <w:rsid w:val="00122537"/>
    <w:rsid w:val="001227D0"/>
    <w:rsid w:val="001228EA"/>
    <w:rsid w:val="00122984"/>
    <w:rsid w:val="001229E2"/>
    <w:rsid w:val="00122A65"/>
    <w:rsid w:val="00122AB9"/>
    <w:rsid w:val="0012368D"/>
    <w:rsid w:val="0012393F"/>
    <w:rsid w:val="001243DA"/>
    <w:rsid w:val="00124FA8"/>
    <w:rsid w:val="00125452"/>
    <w:rsid w:val="00125765"/>
    <w:rsid w:val="00125880"/>
    <w:rsid w:val="00125957"/>
    <w:rsid w:val="00125C10"/>
    <w:rsid w:val="00126380"/>
    <w:rsid w:val="0012646E"/>
    <w:rsid w:val="00126827"/>
    <w:rsid w:val="0012692F"/>
    <w:rsid w:val="00126933"/>
    <w:rsid w:val="001273E4"/>
    <w:rsid w:val="001275EF"/>
    <w:rsid w:val="0012792C"/>
    <w:rsid w:val="00127C38"/>
    <w:rsid w:val="00127FE1"/>
    <w:rsid w:val="00130698"/>
    <w:rsid w:val="00130B86"/>
    <w:rsid w:val="00130D2B"/>
    <w:rsid w:val="001313BD"/>
    <w:rsid w:val="001314EA"/>
    <w:rsid w:val="001315A1"/>
    <w:rsid w:val="0013189E"/>
    <w:rsid w:val="00132138"/>
    <w:rsid w:val="001323DF"/>
    <w:rsid w:val="001325AA"/>
    <w:rsid w:val="001325CD"/>
    <w:rsid w:val="00132BFC"/>
    <w:rsid w:val="00133094"/>
    <w:rsid w:val="001333B0"/>
    <w:rsid w:val="00133BC6"/>
    <w:rsid w:val="0013424B"/>
    <w:rsid w:val="001342E8"/>
    <w:rsid w:val="0013470B"/>
    <w:rsid w:val="001348AA"/>
    <w:rsid w:val="00134A6D"/>
    <w:rsid w:val="00134B89"/>
    <w:rsid w:val="00134BF1"/>
    <w:rsid w:val="00134C20"/>
    <w:rsid w:val="00135249"/>
    <w:rsid w:val="00135368"/>
    <w:rsid w:val="00135826"/>
    <w:rsid w:val="001358FB"/>
    <w:rsid w:val="00135AE0"/>
    <w:rsid w:val="00136401"/>
    <w:rsid w:val="00136D1B"/>
    <w:rsid w:val="00136E32"/>
    <w:rsid w:val="00136F7C"/>
    <w:rsid w:val="0013731D"/>
    <w:rsid w:val="001376A4"/>
    <w:rsid w:val="001376FC"/>
    <w:rsid w:val="001377DA"/>
    <w:rsid w:val="001377E1"/>
    <w:rsid w:val="00137974"/>
    <w:rsid w:val="001379E3"/>
    <w:rsid w:val="00137C48"/>
    <w:rsid w:val="00140131"/>
    <w:rsid w:val="001407F8"/>
    <w:rsid w:val="0014089E"/>
    <w:rsid w:val="00140A79"/>
    <w:rsid w:val="00140BC3"/>
    <w:rsid w:val="00140DD1"/>
    <w:rsid w:val="00140EF2"/>
    <w:rsid w:val="0014193B"/>
    <w:rsid w:val="00141B53"/>
    <w:rsid w:val="00141DBE"/>
    <w:rsid w:val="00141DDA"/>
    <w:rsid w:val="00141E3D"/>
    <w:rsid w:val="00141F83"/>
    <w:rsid w:val="0014231E"/>
    <w:rsid w:val="00142655"/>
    <w:rsid w:val="00142A27"/>
    <w:rsid w:val="00142B5B"/>
    <w:rsid w:val="0014310D"/>
    <w:rsid w:val="00143499"/>
    <w:rsid w:val="00143B0D"/>
    <w:rsid w:val="00143D05"/>
    <w:rsid w:val="00143DF6"/>
    <w:rsid w:val="00144254"/>
    <w:rsid w:val="00144D6D"/>
    <w:rsid w:val="00144DBF"/>
    <w:rsid w:val="001450F3"/>
    <w:rsid w:val="0014510D"/>
    <w:rsid w:val="00145231"/>
    <w:rsid w:val="001452FC"/>
    <w:rsid w:val="0014556D"/>
    <w:rsid w:val="00145639"/>
    <w:rsid w:val="0014576F"/>
    <w:rsid w:val="00145980"/>
    <w:rsid w:val="00145BF5"/>
    <w:rsid w:val="0014600B"/>
    <w:rsid w:val="001460F7"/>
    <w:rsid w:val="0014634F"/>
    <w:rsid w:val="00146671"/>
    <w:rsid w:val="00146A62"/>
    <w:rsid w:val="00146F8B"/>
    <w:rsid w:val="00147472"/>
    <w:rsid w:val="00147841"/>
    <w:rsid w:val="00147A25"/>
    <w:rsid w:val="00147B22"/>
    <w:rsid w:val="00147C76"/>
    <w:rsid w:val="00147D1A"/>
    <w:rsid w:val="001506A4"/>
    <w:rsid w:val="001507BD"/>
    <w:rsid w:val="00150C38"/>
    <w:rsid w:val="00150C99"/>
    <w:rsid w:val="00150DF7"/>
    <w:rsid w:val="001510F7"/>
    <w:rsid w:val="001510FD"/>
    <w:rsid w:val="00152301"/>
    <w:rsid w:val="0015254C"/>
    <w:rsid w:val="0015285E"/>
    <w:rsid w:val="00152CD8"/>
    <w:rsid w:val="00152F74"/>
    <w:rsid w:val="0015354F"/>
    <w:rsid w:val="0015371E"/>
    <w:rsid w:val="00153861"/>
    <w:rsid w:val="00154059"/>
    <w:rsid w:val="001543A3"/>
    <w:rsid w:val="001543B3"/>
    <w:rsid w:val="00154483"/>
    <w:rsid w:val="0015468C"/>
    <w:rsid w:val="0015499A"/>
    <w:rsid w:val="00154A89"/>
    <w:rsid w:val="0015565D"/>
    <w:rsid w:val="00155700"/>
    <w:rsid w:val="00155906"/>
    <w:rsid w:val="00155A16"/>
    <w:rsid w:val="00155B60"/>
    <w:rsid w:val="00155CF6"/>
    <w:rsid w:val="00155D28"/>
    <w:rsid w:val="001563D3"/>
    <w:rsid w:val="00156401"/>
    <w:rsid w:val="00156521"/>
    <w:rsid w:val="00156692"/>
    <w:rsid w:val="001567AD"/>
    <w:rsid w:val="00156840"/>
    <w:rsid w:val="00156ADB"/>
    <w:rsid w:val="00156D18"/>
    <w:rsid w:val="001571D6"/>
    <w:rsid w:val="00157441"/>
    <w:rsid w:val="00157966"/>
    <w:rsid w:val="00157A7B"/>
    <w:rsid w:val="00157D16"/>
    <w:rsid w:val="00157E87"/>
    <w:rsid w:val="00160104"/>
    <w:rsid w:val="00160184"/>
    <w:rsid w:val="00160193"/>
    <w:rsid w:val="0016024E"/>
    <w:rsid w:val="00160493"/>
    <w:rsid w:val="0016069B"/>
    <w:rsid w:val="00160AAF"/>
    <w:rsid w:val="00160B83"/>
    <w:rsid w:val="001610F2"/>
    <w:rsid w:val="001611A0"/>
    <w:rsid w:val="001613B6"/>
    <w:rsid w:val="001613F5"/>
    <w:rsid w:val="00161509"/>
    <w:rsid w:val="00161B75"/>
    <w:rsid w:val="00161C73"/>
    <w:rsid w:val="00162381"/>
    <w:rsid w:val="001628F7"/>
    <w:rsid w:val="00162AF4"/>
    <w:rsid w:val="00162B3B"/>
    <w:rsid w:val="00162C11"/>
    <w:rsid w:val="00162E76"/>
    <w:rsid w:val="00163009"/>
    <w:rsid w:val="001634DA"/>
    <w:rsid w:val="001639A3"/>
    <w:rsid w:val="00163B50"/>
    <w:rsid w:val="00163C6A"/>
    <w:rsid w:val="00163F06"/>
    <w:rsid w:val="00163F52"/>
    <w:rsid w:val="00164094"/>
    <w:rsid w:val="0016412B"/>
    <w:rsid w:val="00164175"/>
    <w:rsid w:val="00164441"/>
    <w:rsid w:val="001646C6"/>
    <w:rsid w:val="00164C64"/>
    <w:rsid w:val="001650A3"/>
    <w:rsid w:val="00165127"/>
    <w:rsid w:val="00165287"/>
    <w:rsid w:val="0016535C"/>
    <w:rsid w:val="001656B1"/>
    <w:rsid w:val="0016595E"/>
    <w:rsid w:val="00165BAD"/>
    <w:rsid w:val="0016619B"/>
    <w:rsid w:val="0016628A"/>
    <w:rsid w:val="0016632A"/>
    <w:rsid w:val="001666DE"/>
    <w:rsid w:val="00166749"/>
    <w:rsid w:val="00166DF7"/>
    <w:rsid w:val="00166E46"/>
    <w:rsid w:val="00166E7C"/>
    <w:rsid w:val="001675A8"/>
    <w:rsid w:val="00167F55"/>
    <w:rsid w:val="00170016"/>
    <w:rsid w:val="001703AE"/>
    <w:rsid w:val="001703C6"/>
    <w:rsid w:val="001707D9"/>
    <w:rsid w:val="00170A89"/>
    <w:rsid w:val="00170F10"/>
    <w:rsid w:val="00170F9B"/>
    <w:rsid w:val="00171418"/>
    <w:rsid w:val="001714CA"/>
    <w:rsid w:val="00171AA3"/>
    <w:rsid w:val="00171AB6"/>
    <w:rsid w:val="0017224C"/>
    <w:rsid w:val="00172270"/>
    <w:rsid w:val="0017231A"/>
    <w:rsid w:val="00172882"/>
    <w:rsid w:val="00172A16"/>
    <w:rsid w:val="00172B34"/>
    <w:rsid w:val="00173143"/>
    <w:rsid w:val="001735D1"/>
    <w:rsid w:val="00173ABD"/>
    <w:rsid w:val="00173B55"/>
    <w:rsid w:val="00173B62"/>
    <w:rsid w:val="00174068"/>
    <w:rsid w:val="00174125"/>
    <w:rsid w:val="00174385"/>
    <w:rsid w:val="00174751"/>
    <w:rsid w:val="00174E07"/>
    <w:rsid w:val="00174E12"/>
    <w:rsid w:val="00174FAB"/>
    <w:rsid w:val="0017512C"/>
    <w:rsid w:val="00175368"/>
    <w:rsid w:val="001753D2"/>
    <w:rsid w:val="00175570"/>
    <w:rsid w:val="001755F3"/>
    <w:rsid w:val="00175AF4"/>
    <w:rsid w:val="00176596"/>
    <w:rsid w:val="0017677A"/>
    <w:rsid w:val="00176B36"/>
    <w:rsid w:val="00176FC8"/>
    <w:rsid w:val="0017708C"/>
    <w:rsid w:val="001771CE"/>
    <w:rsid w:val="001773D4"/>
    <w:rsid w:val="00177512"/>
    <w:rsid w:val="001779A0"/>
    <w:rsid w:val="001800E4"/>
    <w:rsid w:val="001801B7"/>
    <w:rsid w:val="00180877"/>
    <w:rsid w:val="00180B9F"/>
    <w:rsid w:val="00180C70"/>
    <w:rsid w:val="00181020"/>
    <w:rsid w:val="00181425"/>
    <w:rsid w:val="00181697"/>
    <w:rsid w:val="00181821"/>
    <w:rsid w:val="00181C03"/>
    <w:rsid w:val="00181CA6"/>
    <w:rsid w:val="00182226"/>
    <w:rsid w:val="001823E1"/>
    <w:rsid w:val="00182443"/>
    <w:rsid w:val="00182A00"/>
    <w:rsid w:val="00182A2E"/>
    <w:rsid w:val="00182F5F"/>
    <w:rsid w:val="0018367F"/>
    <w:rsid w:val="001836CF"/>
    <w:rsid w:val="00183B74"/>
    <w:rsid w:val="00183B7B"/>
    <w:rsid w:val="00183DDB"/>
    <w:rsid w:val="00183E34"/>
    <w:rsid w:val="00183EA7"/>
    <w:rsid w:val="00183FF2"/>
    <w:rsid w:val="0018420B"/>
    <w:rsid w:val="00184260"/>
    <w:rsid w:val="001843AC"/>
    <w:rsid w:val="0018443C"/>
    <w:rsid w:val="001845FB"/>
    <w:rsid w:val="00184843"/>
    <w:rsid w:val="0018486C"/>
    <w:rsid w:val="00184AC4"/>
    <w:rsid w:val="00184EEA"/>
    <w:rsid w:val="0018508A"/>
    <w:rsid w:val="00185190"/>
    <w:rsid w:val="0018558B"/>
    <w:rsid w:val="00185724"/>
    <w:rsid w:val="0018576D"/>
    <w:rsid w:val="001857EF"/>
    <w:rsid w:val="00185FFD"/>
    <w:rsid w:val="0018606E"/>
    <w:rsid w:val="001864D8"/>
    <w:rsid w:val="00186711"/>
    <w:rsid w:val="00186A6F"/>
    <w:rsid w:val="00186AF0"/>
    <w:rsid w:val="00186D65"/>
    <w:rsid w:val="0018745F"/>
    <w:rsid w:val="001874BE"/>
    <w:rsid w:val="00187AEC"/>
    <w:rsid w:val="00190281"/>
    <w:rsid w:val="001902D3"/>
    <w:rsid w:val="00190652"/>
    <w:rsid w:val="001907A6"/>
    <w:rsid w:val="00190A12"/>
    <w:rsid w:val="00190D81"/>
    <w:rsid w:val="00190D9A"/>
    <w:rsid w:val="00191195"/>
    <w:rsid w:val="001911B0"/>
    <w:rsid w:val="001911CE"/>
    <w:rsid w:val="0019145A"/>
    <w:rsid w:val="0019167E"/>
    <w:rsid w:val="0019195F"/>
    <w:rsid w:val="001919C6"/>
    <w:rsid w:val="00191BCF"/>
    <w:rsid w:val="00191D27"/>
    <w:rsid w:val="00191FF0"/>
    <w:rsid w:val="00192540"/>
    <w:rsid w:val="00192A7C"/>
    <w:rsid w:val="00193145"/>
    <w:rsid w:val="00193260"/>
    <w:rsid w:val="00193822"/>
    <w:rsid w:val="00193880"/>
    <w:rsid w:val="00193BFF"/>
    <w:rsid w:val="00193CE1"/>
    <w:rsid w:val="00193F3B"/>
    <w:rsid w:val="00193F3D"/>
    <w:rsid w:val="00194203"/>
    <w:rsid w:val="00194265"/>
    <w:rsid w:val="00194342"/>
    <w:rsid w:val="001943D6"/>
    <w:rsid w:val="00194B01"/>
    <w:rsid w:val="00194D38"/>
    <w:rsid w:val="00194F6A"/>
    <w:rsid w:val="00195076"/>
    <w:rsid w:val="00195228"/>
    <w:rsid w:val="0019552E"/>
    <w:rsid w:val="0019568B"/>
    <w:rsid w:val="001959AD"/>
    <w:rsid w:val="00195A34"/>
    <w:rsid w:val="00195BED"/>
    <w:rsid w:val="0019610E"/>
    <w:rsid w:val="001964F0"/>
    <w:rsid w:val="001965D8"/>
    <w:rsid w:val="00196977"/>
    <w:rsid w:val="00196A11"/>
    <w:rsid w:val="0019718F"/>
    <w:rsid w:val="00197498"/>
    <w:rsid w:val="001976B4"/>
    <w:rsid w:val="001977F5"/>
    <w:rsid w:val="00197817"/>
    <w:rsid w:val="00197918"/>
    <w:rsid w:val="00197958"/>
    <w:rsid w:val="00197D83"/>
    <w:rsid w:val="001A0099"/>
    <w:rsid w:val="001A0657"/>
    <w:rsid w:val="001A067C"/>
    <w:rsid w:val="001A07D9"/>
    <w:rsid w:val="001A0B32"/>
    <w:rsid w:val="001A0B9D"/>
    <w:rsid w:val="001A0C3D"/>
    <w:rsid w:val="001A0EB3"/>
    <w:rsid w:val="001A0EF2"/>
    <w:rsid w:val="001A10E9"/>
    <w:rsid w:val="001A1A41"/>
    <w:rsid w:val="001A1B90"/>
    <w:rsid w:val="001A1BFB"/>
    <w:rsid w:val="001A1C01"/>
    <w:rsid w:val="001A1E6D"/>
    <w:rsid w:val="001A1FC6"/>
    <w:rsid w:val="001A2234"/>
    <w:rsid w:val="001A26B4"/>
    <w:rsid w:val="001A26D2"/>
    <w:rsid w:val="001A2B51"/>
    <w:rsid w:val="001A2C08"/>
    <w:rsid w:val="001A2E33"/>
    <w:rsid w:val="001A31D3"/>
    <w:rsid w:val="001A3580"/>
    <w:rsid w:val="001A3584"/>
    <w:rsid w:val="001A3637"/>
    <w:rsid w:val="001A3885"/>
    <w:rsid w:val="001A3A7C"/>
    <w:rsid w:val="001A3F94"/>
    <w:rsid w:val="001A4449"/>
    <w:rsid w:val="001A455A"/>
    <w:rsid w:val="001A4848"/>
    <w:rsid w:val="001A4D90"/>
    <w:rsid w:val="001A4E07"/>
    <w:rsid w:val="001A5053"/>
    <w:rsid w:val="001A5381"/>
    <w:rsid w:val="001A540E"/>
    <w:rsid w:val="001A5592"/>
    <w:rsid w:val="001A55D9"/>
    <w:rsid w:val="001A585C"/>
    <w:rsid w:val="001A5894"/>
    <w:rsid w:val="001A5D14"/>
    <w:rsid w:val="001A5EE6"/>
    <w:rsid w:val="001A667B"/>
    <w:rsid w:val="001A6D07"/>
    <w:rsid w:val="001A6E1F"/>
    <w:rsid w:val="001A785D"/>
    <w:rsid w:val="001B0023"/>
    <w:rsid w:val="001B0367"/>
    <w:rsid w:val="001B03E1"/>
    <w:rsid w:val="001B0AB0"/>
    <w:rsid w:val="001B0DBE"/>
    <w:rsid w:val="001B0F86"/>
    <w:rsid w:val="001B0FA6"/>
    <w:rsid w:val="001B10BD"/>
    <w:rsid w:val="001B19D6"/>
    <w:rsid w:val="001B1CCD"/>
    <w:rsid w:val="001B1ED3"/>
    <w:rsid w:val="001B23F8"/>
    <w:rsid w:val="001B2878"/>
    <w:rsid w:val="001B2972"/>
    <w:rsid w:val="001B2C04"/>
    <w:rsid w:val="001B31D4"/>
    <w:rsid w:val="001B329F"/>
    <w:rsid w:val="001B3688"/>
    <w:rsid w:val="001B39CA"/>
    <w:rsid w:val="001B3A1E"/>
    <w:rsid w:val="001B3E94"/>
    <w:rsid w:val="001B3ECD"/>
    <w:rsid w:val="001B3FB3"/>
    <w:rsid w:val="001B40BF"/>
    <w:rsid w:val="001B4522"/>
    <w:rsid w:val="001B4677"/>
    <w:rsid w:val="001B4726"/>
    <w:rsid w:val="001B4879"/>
    <w:rsid w:val="001B4FED"/>
    <w:rsid w:val="001B502E"/>
    <w:rsid w:val="001B5033"/>
    <w:rsid w:val="001B50BE"/>
    <w:rsid w:val="001B5156"/>
    <w:rsid w:val="001B54F8"/>
    <w:rsid w:val="001B58AC"/>
    <w:rsid w:val="001B5A06"/>
    <w:rsid w:val="001B5A50"/>
    <w:rsid w:val="001B5D59"/>
    <w:rsid w:val="001B5D90"/>
    <w:rsid w:val="001B5DA6"/>
    <w:rsid w:val="001B620A"/>
    <w:rsid w:val="001B6268"/>
    <w:rsid w:val="001B68DD"/>
    <w:rsid w:val="001B6A83"/>
    <w:rsid w:val="001B6CAE"/>
    <w:rsid w:val="001B6D7A"/>
    <w:rsid w:val="001B744A"/>
    <w:rsid w:val="001B768B"/>
    <w:rsid w:val="001B76B1"/>
    <w:rsid w:val="001B77D7"/>
    <w:rsid w:val="001B77E4"/>
    <w:rsid w:val="001B79C9"/>
    <w:rsid w:val="001B7C61"/>
    <w:rsid w:val="001B7E9B"/>
    <w:rsid w:val="001C0160"/>
    <w:rsid w:val="001C01CA"/>
    <w:rsid w:val="001C04DF"/>
    <w:rsid w:val="001C08D0"/>
    <w:rsid w:val="001C0A49"/>
    <w:rsid w:val="001C0A7E"/>
    <w:rsid w:val="001C0A8A"/>
    <w:rsid w:val="001C0F25"/>
    <w:rsid w:val="001C0FA1"/>
    <w:rsid w:val="001C159C"/>
    <w:rsid w:val="001C1794"/>
    <w:rsid w:val="001C1C1E"/>
    <w:rsid w:val="001C1CBC"/>
    <w:rsid w:val="001C257C"/>
    <w:rsid w:val="001C2849"/>
    <w:rsid w:val="001C29F0"/>
    <w:rsid w:val="001C2F91"/>
    <w:rsid w:val="001C300B"/>
    <w:rsid w:val="001C32F1"/>
    <w:rsid w:val="001C33E5"/>
    <w:rsid w:val="001C3956"/>
    <w:rsid w:val="001C40C9"/>
    <w:rsid w:val="001C4382"/>
    <w:rsid w:val="001C4632"/>
    <w:rsid w:val="001C49D7"/>
    <w:rsid w:val="001C5254"/>
    <w:rsid w:val="001C534D"/>
    <w:rsid w:val="001C5431"/>
    <w:rsid w:val="001C549F"/>
    <w:rsid w:val="001C5598"/>
    <w:rsid w:val="001C562D"/>
    <w:rsid w:val="001C5E6C"/>
    <w:rsid w:val="001C63D8"/>
    <w:rsid w:val="001C6416"/>
    <w:rsid w:val="001C684E"/>
    <w:rsid w:val="001C6E04"/>
    <w:rsid w:val="001C6E36"/>
    <w:rsid w:val="001C72D2"/>
    <w:rsid w:val="001C79BA"/>
    <w:rsid w:val="001C7D00"/>
    <w:rsid w:val="001C7EA9"/>
    <w:rsid w:val="001C7F62"/>
    <w:rsid w:val="001D071A"/>
    <w:rsid w:val="001D0789"/>
    <w:rsid w:val="001D0C88"/>
    <w:rsid w:val="001D0D22"/>
    <w:rsid w:val="001D0E45"/>
    <w:rsid w:val="001D0F02"/>
    <w:rsid w:val="001D0F09"/>
    <w:rsid w:val="001D0FCC"/>
    <w:rsid w:val="001D1474"/>
    <w:rsid w:val="001D1738"/>
    <w:rsid w:val="001D18C6"/>
    <w:rsid w:val="001D1A90"/>
    <w:rsid w:val="001D21E9"/>
    <w:rsid w:val="001D290F"/>
    <w:rsid w:val="001D2CD7"/>
    <w:rsid w:val="001D2EFF"/>
    <w:rsid w:val="001D330B"/>
    <w:rsid w:val="001D34E6"/>
    <w:rsid w:val="001D35B8"/>
    <w:rsid w:val="001D3955"/>
    <w:rsid w:val="001D3A8B"/>
    <w:rsid w:val="001D3A94"/>
    <w:rsid w:val="001D3B22"/>
    <w:rsid w:val="001D3D51"/>
    <w:rsid w:val="001D3E30"/>
    <w:rsid w:val="001D3E9D"/>
    <w:rsid w:val="001D3F27"/>
    <w:rsid w:val="001D3F8F"/>
    <w:rsid w:val="001D441C"/>
    <w:rsid w:val="001D4631"/>
    <w:rsid w:val="001D476A"/>
    <w:rsid w:val="001D485D"/>
    <w:rsid w:val="001D48FD"/>
    <w:rsid w:val="001D4C0C"/>
    <w:rsid w:val="001D4D4A"/>
    <w:rsid w:val="001D5065"/>
    <w:rsid w:val="001D53E6"/>
    <w:rsid w:val="001D54EA"/>
    <w:rsid w:val="001D55E6"/>
    <w:rsid w:val="001D563B"/>
    <w:rsid w:val="001D5A40"/>
    <w:rsid w:val="001D5AF8"/>
    <w:rsid w:val="001D60FC"/>
    <w:rsid w:val="001D62F3"/>
    <w:rsid w:val="001D64F2"/>
    <w:rsid w:val="001D651F"/>
    <w:rsid w:val="001D69BD"/>
    <w:rsid w:val="001D6B7C"/>
    <w:rsid w:val="001D6CAE"/>
    <w:rsid w:val="001D6CB5"/>
    <w:rsid w:val="001D6D78"/>
    <w:rsid w:val="001D7162"/>
    <w:rsid w:val="001D72BB"/>
    <w:rsid w:val="001D767B"/>
    <w:rsid w:val="001D7D26"/>
    <w:rsid w:val="001E0295"/>
    <w:rsid w:val="001E0310"/>
    <w:rsid w:val="001E0B29"/>
    <w:rsid w:val="001E0B97"/>
    <w:rsid w:val="001E0E94"/>
    <w:rsid w:val="001E10EC"/>
    <w:rsid w:val="001E120F"/>
    <w:rsid w:val="001E1423"/>
    <w:rsid w:val="001E147A"/>
    <w:rsid w:val="001E14BC"/>
    <w:rsid w:val="001E15EC"/>
    <w:rsid w:val="001E164E"/>
    <w:rsid w:val="001E18D2"/>
    <w:rsid w:val="001E1B49"/>
    <w:rsid w:val="001E2106"/>
    <w:rsid w:val="001E242D"/>
    <w:rsid w:val="001E26FA"/>
    <w:rsid w:val="001E273A"/>
    <w:rsid w:val="001E27AE"/>
    <w:rsid w:val="001E2B04"/>
    <w:rsid w:val="001E2C2A"/>
    <w:rsid w:val="001E31F0"/>
    <w:rsid w:val="001E3246"/>
    <w:rsid w:val="001E32B3"/>
    <w:rsid w:val="001E331D"/>
    <w:rsid w:val="001E3646"/>
    <w:rsid w:val="001E3654"/>
    <w:rsid w:val="001E367E"/>
    <w:rsid w:val="001E36EA"/>
    <w:rsid w:val="001E3C70"/>
    <w:rsid w:val="001E3FBD"/>
    <w:rsid w:val="001E3FCE"/>
    <w:rsid w:val="001E400D"/>
    <w:rsid w:val="001E43CF"/>
    <w:rsid w:val="001E4528"/>
    <w:rsid w:val="001E4651"/>
    <w:rsid w:val="001E4828"/>
    <w:rsid w:val="001E4945"/>
    <w:rsid w:val="001E4997"/>
    <w:rsid w:val="001E4A41"/>
    <w:rsid w:val="001E4B5D"/>
    <w:rsid w:val="001E507B"/>
    <w:rsid w:val="001E50DD"/>
    <w:rsid w:val="001E5133"/>
    <w:rsid w:val="001E52F1"/>
    <w:rsid w:val="001E54A2"/>
    <w:rsid w:val="001E54D3"/>
    <w:rsid w:val="001E5A2D"/>
    <w:rsid w:val="001E5A56"/>
    <w:rsid w:val="001E5BED"/>
    <w:rsid w:val="001E65EE"/>
    <w:rsid w:val="001E66CC"/>
    <w:rsid w:val="001E6790"/>
    <w:rsid w:val="001E687B"/>
    <w:rsid w:val="001E6AE1"/>
    <w:rsid w:val="001E74F0"/>
    <w:rsid w:val="001E7503"/>
    <w:rsid w:val="001E7829"/>
    <w:rsid w:val="001E78CC"/>
    <w:rsid w:val="001E78F3"/>
    <w:rsid w:val="001E7A0F"/>
    <w:rsid w:val="001E7D10"/>
    <w:rsid w:val="001F0004"/>
    <w:rsid w:val="001F0368"/>
    <w:rsid w:val="001F047D"/>
    <w:rsid w:val="001F061B"/>
    <w:rsid w:val="001F080D"/>
    <w:rsid w:val="001F08AE"/>
    <w:rsid w:val="001F09EC"/>
    <w:rsid w:val="001F0F99"/>
    <w:rsid w:val="001F11E0"/>
    <w:rsid w:val="001F1635"/>
    <w:rsid w:val="001F18D5"/>
    <w:rsid w:val="001F1C3F"/>
    <w:rsid w:val="001F1EDE"/>
    <w:rsid w:val="001F1FE0"/>
    <w:rsid w:val="001F22BF"/>
    <w:rsid w:val="001F260E"/>
    <w:rsid w:val="001F26AA"/>
    <w:rsid w:val="001F282B"/>
    <w:rsid w:val="001F29E1"/>
    <w:rsid w:val="001F2E87"/>
    <w:rsid w:val="001F2E88"/>
    <w:rsid w:val="001F2FD1"/>
    <w:rsid w:val="001F3014"/>
    <w:rsid w:val="001F3250"/>
    <w:rsid w:val="001F32F6"/>
    <w:rsid w:val="001F3399"/>
    <w:rsid w:val="001F3465"/>
    <w:rsid w:val="001F350B"/>
    <w:rsid w:val="001F379D"/>
    <w:rsid w:val="001F39FD"/>
    <w:rsid w:val="001F3A7E"/>
    <w:rsid w:val="001F4264"/>
    <w:rsid w:val="001F47B7"/>
    <w:rsid w:val="001F492F"/>
    <w:rsid w:val="001F4943"/>
    <w:rsid w:val="001F4D1F"/>
    <w:rsid w:val="001F5776"/>
    <w:rsid w:val="001F5B81"/>
    <w:rsid w:val="001F5DF2"/>
    <w:rsid w:val="001F61E9"/>
    <w:rsid w:val="001F63E6"/>
    <w:rsid w:val="001F6750"/>
    <w:rsid w:val="001F683C"/>
    <w:rsid w:val="001F6D02"/>
    <w:rsid w:val="001F7110"/>
    <w:rsid w:val="001F73B4"/>
    <w:rsid w:val="001F7587"/>
    <w:rsid w:val="001F7636"/>
    <w:rsid w:val="001F76DD"/>
    <w:rsid w:val="001F77A1"/>
    <w:rsid w:val="001F797D"/>
    <w:rsid w:val="002004EC"/>
    <w:rsid w:val="002006C5"/>
    <w:rsid w:val="00200942"/>
    <w:rsid w:val="00200CF0"/>
    <w:rsid w:val="00200F12"/>
    <w:rsid w:val="002010DA"/>
    <w:rsid w:val="002011B4"/>
    <w:rsid w:val="002015DF"/>
    <w:rsid w:val="0020176C"/>
    <w:rsid w:val="002018CE"/>
    <w:rsid w:val="00201D25"/>
    <w:rsid w:val="00202008"/>
    <w:rsid w:val="00202069"/>
    <w:rsid w:val="00202081"/>
    <w:rsid w:val="002022F8"/>
    <w:rsid w:val="002024B6"/>
    <w:rsid w:val="00202540"/>
    <w:rsid w:val="00202792"/>
    <w:rsid w:val="002029D4"/>
    <w:rsid w:val="00202E1E"/>
    <w:rsid w:val="0020314A"/>
    <w:rsid w:val="00203319"/>
    <w:rsid w:val="00203603"/>
    <w:rsid w:val="002038DF"/>
    <w:rsid w:val="00203C49"/>
    <w:rsid w:val="002040BA"/>
    <w:rsid w:val="002040DB"/>
    <w:rsid w:val="0020457A"/>
    <w:rsid w:val="00204621"/>
    <w:rsid w:val="0020475A"/>
    <w:rsid w:val="00204B65"/>
    <w:rsid w:val="00204E33"/>
    <w:rsid w:val="0020574A"/>
    <w:rsid w:val="00205DEB"/>
    <w:rsid w:val="00206059"/>
    <w:rsid w:val="002063EA"/>
    <w:rsid w:val="0020649B"/>
    <w:rsid w:val="0020677A"/>
    <w:rsid w:val="00206F31"/>
    <w:rsid w:val="002078B4"/>
    <w:rsid w:val="002078EC"/>
    <w:rsid w:val="0020793F"/>
    <w:rsid w:val="002079BB"/>
    <w:rsid w:val="00207E15"/>
    <w:rsid w:val="00207E18"/>
    <w:rsid w:val="0021002C"/>
    <w:rsid w:val="0021031F"/>
    <w:rsid w:val="002109E9"/>
    <w:rsid w:val="00210BD4"/>
    <w:rsid w:val="00210D35"/>
    <w:rsid w:val="00210FB4"/>
    <w:rsid w:val="0021109A"/>
    <w:rsid w:val="0021121E"/>
    <w:rsid w:val="0021130C"/>
    <w:rsid w:val="0021133D"/>
    <w:rsid w:val="00211902"/>
    <w:rsid w:val="00211EF3"/>
    <w:rsid w:val="00212156"/>
    <w:rsid w:val="0021232E"/>
    <w:rsid w:val="0021234C"/>
    <w:rsid w:val="0021235C"/>
    <w:rsid w:val="0021237D"/>
    <w:rsid w:val="0021241A"/>
    <w:rsid w:val="00212559"/>
    <w:rsid w:val="00212564"/>
    <w:rsid w:val="00212830"/>
    <w:rsid w:val="00212C3F"/>
    <w:rsid w:val="00212CFB"/>
    <w:rsid w:val="00212F9C"/>
    <w:rsid w:val="00212FB7"/>
    <w:rsid w:val="00213081"/>
    <w:rsid w:val="002132CD"/>
    <w:rsid w:val="00213365"/>
    <w:rsid w:val="002134A6"/>
    <w:rsid w:val="00213715"/>
    <w:rsid w:val="002137D8"/>
    <w:rsid w:val="0021399B"/>
    <w:rsid w:val="00213A3E"/>
    <w:rsid w:val="00213AB2"/>
    <w:rsid w:val="00213B4F"/>
    <w:rsid w:val="0021413A"/>
    <w:rsid w:val="0021432C"/>
    <w:rsid w:val="002145B5"/>
    <w:rsid w:val="002147F9"/>
    <w:rsid w:val="002148AA"/>
    <w:rsid w:val="002148D6"/>
    <w:rsid w:val="00214AF5"/>
    <w:rsid w:val="00214CCE"/>
    <w:rsid w:val="0021558A"/>
    <w:rsid w:val="00215805"/>
    <w:rsid w:val="002158D4"/>
    <w:rsid w:val="00215B91"/>
    <w:rsid w:val="00216450"/>
    <w:rsid w:val="0021675B"/>
    <w:rsid w:val="002168FB"/>
    <w:rsid w:val="002169CB"/>
    <w:rsid w:val="00216BB3"/>
    <w:rsid w:val="00216C8B"/>
    <w:rsid w:val="00217327"/>
    <w:rsid w:val="00217632"/>
    <w:rsid w:val="00217AD2"/>
    <w:rsid w:val="00217D7C"/>
    <w:rsid w:val="00217F60"/>
    <w:rsid w:val="00220286"/>
    <w:rsid w:val="002202D1"/>
    <w:rsid w:val="002208B6"/>
    <w:rsid w:val="00220B7F"/>
    <w:rsid w:val="00220D61"/>
    <w:rsid w:val="00220D7E"/>
    <w:rsid w:val="00221523"/>
    <w:rsid w:val="00221A25"/>
    <w:rsid w:val="00221B7D"/>
    <w:rsid w:val="00221D91"/>
    <w:rsid w:val="00221D9B"/>
    <w:rsid w:val="00221E80"/>
    <w:rsid w:val="00221F19"/>
    <w:rsid w:val="00221F48"/>
    <w:rsid w:val="00221F75"/>
    <w:rsid w:val="00222123"/>
    <w:rsid w:val="002224DB"/>
    <w:rsid w:val="00222692"/>
    <w:rsid w:val="002226BB"/>
    <w:rsid w:val="00222D51"/>
    <w:rsid w:val="0022352A"/>
    <w:rsid w:val="002235A0"/>
    <w:rsid w:val="002235F2"/>
    <w:rsid w:val="00223D41"/>
    <w:rsid w:val="002245C7"/>
    <w:rsid w:val="00224EF5"/>
    <w:rsid w:val="002250D3"/>
    <w:rsid w:val="0022521A"/>
    <w:rsid w:val="00225470"/>
    <w:rsid w:val="002254DB"/>
    <w:rsid w:val="002258E5"/>
    <w:rsid w:val="00225E65"/>
    <w:rsid w:val="00225FE6"/>
    <w:rsid w:val="00226498"/>
    <w:rsid w:val="00226624"/>
    <w:rsid w:val="00226CD8"/>
    <w:rsid w:val="00226E83"/>
    <w:rsid w:val="00226ED3"/>
    <w:rsid w:val="00226F64"/>
    <w:rsid w:val="0022719F"/>
    <w:rsid w:val="00227577"/>
    <w:rsid w:val="002277C7"/>
    <w:rsid w:val="00230285"/>
    <w:rsid w:val="00230343"/>
    <w:rsid w:val="0023058C"/>
    <w:rsid w:val="0023075F"/>
    <w:rsid w:val="00230CFD"/>
    <w:rsid w:val="00230D01"/>
    <w:rsid w:val="002311E7"/>
    <w:rsid w:val="00231398"/>
    <w:rsid w:val="00231712"/>
    <w:rsid w:val="00231D9A"/>
    <w:rsid w:val="00231F97"/>
    <w:rsid w:val="00232137"/>
    <w:rsid w:val="002324AC"/>
    <w:rsid w:val="0023255C"/>
    <w:rsid w:val="00232696"/>
    <w:rsid w:val="002328B0"/>
    <w:rsid w:val="002328D6"/>
    <w:rsid w:val="00232E19"/>
    <w:rsid w:val="0023323E"/>
    <w:rsid w:val="002337DB"/>
    <w:rsid w:val="00233A57"/>
    <w:rsid w:val="00233B1D"/>
    <w:rsid w:val="00233D94"/>
    <w:rsid w:val="00233E40"/>
    <w:rsid w:val="0023414B"/>
    <w:rsid w:val="0023472C"/>
    <w:rsid w:val="002349C4"/>
    <w:rsid w:val="00234A67"/>
    <w:rsid w:val="00234DA5"/>
    <w:rsid w:val="00235537"/>
    <w:rsid w:val="00235622"/>
    <w:rsid w:val="00235731"/>
    <w:rsid w:val="00235A98"/>
    <w:rsid w:val="00235ABB"/>
    <w:rsid w:val="00235C70"/>
    <w:rsid w:val="00235F92"/>
    <w:rsid w:val="002361CE"/>
    <w:rsid w:val="0023628D"/>
    <w:rsid w:val="00236D0F"/>
    <w:rsid w:val="00237353"/>
    <w:rsid w:val="00237550"/>
    <w:rsid w:val="00237792"/>
    <w:rsid w:val="00237C78"/>
    <w:rsid w:val="00240107"/>
    <w:rsid w:val="00240227"/>
    <w:rsid w:val="0024029E"/>
    <w:rsid w:val="002403AD"/>
    <w:rsid w:val="00240C8B"/>
    <w:rsid w:val="00240DEF"/>
    <w:rsid w:val="00240EBB"/>
    <w:rsid w:val="0024114F"/>
    <w:rsid w:val="00241417"/>
    <w:rsid w:val="002416F4"/>
    <w:rsid w:val="0024177E"/>
    <w:rsid w:val="002418E4"/>
    <w:rsid w:val="00241B44"/>
    <w:rsid w:val="00241CEE"/>
    <w:rsid w:val="00241DDA"/>
    <w:rsid w:val="00241EC0"/>
    <w:rsid w:val="002421C5"/>
    <w:rsid w:val="0024250B"/>
    <w:rsid w:val="0024287D"/>
    <w:rsid w:val="00242999"/>
    <w:rsid w:val="00242BB1"/>
    <w:rsid w:val="00242BD8"/>
    <w:rsid w:val="00242ECD"/>
    <w:rsid w:val="0024316C"/>
    <w:rsid w:val="0024392C"/>
    <w:rsid w:val="00243A51"/>
    <w:rsid w:val="00243B78"/>
    <w:rsid w:val="00243DAF"/>
    <w:rsid w:val="00243E37"/>
    <w:rsid w:val="002447BB"/>
    <w:rsid w:val="002447F7"/>
    <w:rsid w:val="0024481E"/>
    <w:rsid w:val="002449DB"/>
    <w:rsid w:val="00244C6E"/>
    <w:rsid w:val="00244DD5"/>
    <w:rsid w:val="00245084"/>
    <w:rsid w:val="0024529E"/>
    <w:rsid w:val="00245329"/>
    <w:rsid w:val="0024576D"/>
    <w:rsid w:val="002459E5"/>
    <w:rsid w:val="00245B0F"/>
    <w:rsid w:val="00245B71"/>
    <w:rsid w:val="00245BB1"/>
    <w:rsid w:val="00245D7C"/>
    <w:rsid w:val="00246100"/>
    <w:rsid w:val="0024624A"/>
    <w:rsid w:val="0024646E"/>
    <w:rsid w:val="002465C0"/>
    <w:rsid w:val="0024663E"/>
    <w:rsid w:val="00246C18"/>
    <w:rsid w:val="00246F85"/>
    <w:rsid w:val="0024774B"/>
    <w:rsid w:val="002479B5"/>
    <w:rsid w:val="00247A1D"/>
    <w:rsid w:val="00247A7C"/>
    <w:rsid w:val="00247B59"/>
    <w:rsid w:val="00250141"/>
    <w:rsid w:val="00250513"/>
    <w:rsid w:val="00250607"/>
    <w:rsid w:val="00250755"/>
    <w:rsid w:val="002507DF"/>
    <w:rsid w:val="002508B0"/>
    <w:rsid w:val="00251125"/>
    <w:rsid w:val="0025191F"/>
    <w:rsid w:val="002526B7"/>
    <w:rsid w:val="0025281D"/>
    <w:rsid w:val="002529D5"/>
    <w:rsid w:val="00252F0E"/>
    <w:rsid w:val="00252F5F"/>
    <w:rsid w:val="0025303C"/>
    <w:rsid w:val="002539BE"/>
    <w:rsid w:val="00253C2E"/>
    <w:rsid w:val="00253D69"/>
    <w:rsid w:val="00253F14"/>
    <w:rsid w:val="00254386"/>
    <w:rsid w:val="0025444C"/>
    <w:rsid w:val="002545E0"/>
    <w:rsid w:val="00254694"/>
    <w:rsid w:val="002546BD"/>
    <w:rsid w:val="002548B8"/>
    <w:rsid w:val="002551D4"/>
    <w:rsid w:val="002552CB"/>
    <w:rsid w:val="002553FE"/>
    <w:rsid w:val="002556B5"/>
    <w:rsid w:val="002556BF"/>
    <w:rsid w:val="002557A6"/>
    <w:rsid w:val="002558AA"/>
    <w:rsid w:val="00255A7F"/>
    <w:rsid w:val="00255BF5"/>
    <w:rsid w:val="00255FC7"/>
    <w:rsid w:val="00256085"/>
    <w:rsid w:val="002562DE"/>
    <w:rsid w:val="00256327"/>
    <w:rsid w:val="00256379"/>
    <w:rsid w:val="002563F4"/>
    <w:rsid w:val="00256F48"/>
    <w:rsid w:val="00257105"/>
    <w:rsid w:val="002571AB"/>
    <w:rsid w:val="002572C2"/>
    <w:rsid w:val="00257465"/>
    <w:rsid w:val="0025758A"/>
    <w:rsid w:val="002577F2"/>
    <w:rsid w:val="00257915"/>
    <w:rsid w:val="00257B0D"/>
    <w:rsid w:val="00257B3D"/>
    <w:rsid w:val="00257B7E"/>
    <w:rsid w:val="00257C52"/>
    <w:rsid w:val="00257E26"/>
    <w:rsid w:val="00257E94"/>
    <w:rsid w:val="0026012B"/>
    <w:rsid w:val="00260499"/>
    <w:rsid w:val="00260643"/>
    <w:rsid w:val="00260707"/>
    <w:rsid w:val="00260774"/>
    <w:rsid w:val="002607DB"/>
    <w:rsid w:val="0026083B"/>
    <w:rsid w:val="002610E8"/>
    <w:rsid w:val="0026123E"/>
    <w:rsid w:val="00261388"/>
    <w:rsid w:val="00261546"/>
    <w:rsid w:val="0026166D"/>
    <w:rsid w:val="00261EBF"/>
    <w:rsid w:val="0026206B"/>
    <w:rsid w:val="0026245C"/>
    <w:rsid w:val="002624A9"/>
    <w:rsid w:val="002624C8"/>
    <w:rsid w:val="00262626"/>
    <w:rsid w:val="00262771"/>
    <w:rsid w:val="0026311F"/>
    <w:rsid w:val="0026321B"/>
    <w:rsid w:val="00263313"/>
    <w:rsid w:val="002635BB"/>
    <w:rsid w:val="00263764"/>
    <w:rsid w:val="00263DCA"/>
    <w:rsid w:val="0026408E"/>
    <w:rsid w:val="002641F8"/>
    <w:rsid w:val="00264527"/>
    <w:rsid w:val="002646DB"/>
    <w:rsid w:val="002647AB"/>
    <w:rsid w:val="002649F6"/>
    <w:rsid w:val="002652C4"/>
    <w:rsid w:val="00265391"/>
    <w:rsid w:val="00265BA1"/>
    <w:rsid w:val="00265D18"/>
    <w:rsid w:val="00265DEE"/>
    <w:rsid w:val="00265EE1"/>
    <w:rsid w:val="00266198"/>
    <w:rsid w:val="002666DE"/>
    <w:rsid w:val="0026682E"/>
    <w:rsid w:val="00266D21"/>
    <w:rsid w:val="00267451"/>
    <w:rsid w:val="0026762E"/>
    <w:rsid w:val="0026799A"/>
    <w:rsid w:val="00267A41"/>
    <w:rsid w:val="00267F0B"/>
    <w:rsid w:val="00267F11"/>
    <w:rsid w:val="00270302"/>
    <w:rsid w:val="002704C9"/>
    <w:rsid w:val="00270CAA"/>
    <w:rsid w:val="00270E13"/>
    <w:rsid w:val="00270EBA"/>
    <w:rsid w:val="00271379"/>
    <w:rsid w:val="00271410"/>
    <w:rsid w:val="00271516"/>
    <w:rsid w:val="002717D7"/>
    <w:rsid w:val="00271933"/>
    <w:rsid w:val="00271BBD"/>
    <w:rsid w:val="00271FE0"/>
    <w:rsid w:val="002722AB"/>
    <w:rsid w:val="00272AFE"/>
    <w:rsid w:val="00272EBD"/>
    <w:rsid w:val="00273159"/>
    <w:rsid w:val="00273451"/>
    <w:rsid w:val="002737A1"/>
    <w:rsid w:val="00273869"/>
    <w:rsid w:val="00273F13"/>
    <w:rsid w:val="00274C28"/>
    <w:rsid w:val="00274EEF"/>
    <w:rsid w:val="00275280"/>
    <w:rsid w:val="00275651"/>
    <w:rsid w:val="00275921"/>
    <w:rsid w:val="00275BAE"/>
    <w:rsid w:val="00275BDC"/>
    <w:rsid w:val="00275CF3"/>
    <w:rsid w:val="00275CFF"/>
    <w:rsid w:val="00275EC4"/>
    <w:rsid w:val="00276085"/>
    <w:rsid w:val="002765F1"/>
    <w:rsid w:val="00276FC7"/>
    <w:rsid w:val="00277238"/>
    <w:rsid w:val="0027746B"/>
    <w:rsid w:val="002774E7"/>
    <w:rsid w:val="002778B1"/>
    <w:rsid w:val="002779E3"/>
    <w:rsid w:val="00277C71"/>
    <w:rsid w:val="002802A7"/>
    <w:rsid w:val="00280691"/>
    <w:rsid w:val="002808C9"/>
    <w:rsid w:val="00280DCF"/>
    <w:rsid w:val="00280F90"/>
    <w:rsid w:val="00280FEE"/>
    <w:rsid w:val="00281172"/>
    <w:rsid w:val="002811DB"/>
    <w:rsid w:val="00281344"/>
    <w:rsid w:val="00281B9F"/>
    <w:rsid w:val="00281EAE"/>
    <w:rsid w:val="0028209E"/>
    <w:rsid w:val="002822E4"/>
    <w:rsid w:val="002825F9"/>
    <w:rsid w:val="00282D74"/>
    <w:rsid w:val="00282DC1"/>
    <w:rsid w:val="00282EB3"/>
    <w:rsid w:val="00283108"/>
    <w:rsid w:val="00283851"/>
    <w:rsid w:val="00283FFB"/>
    <w:rsid w:val="002843B5"/>
    <w:rsid w:val="0028442B"/>
    <w:rsid w:val="0028475D"/>
    <w:rsid w:val="002849DB"/>
    <w:rsid w:val="00284E41"/>
    <w:rsid w:val="00284F30"/>
    <w:rsid w:val="002850D3"/>
    <w:rsid w:val="002850F8"/>
    <w:rsid w:val="00285780"/>
    <w:rsid w:val="00285A01"/>
    <w:rsid w:val="00285A41"/>
    <w:rsid w:val="002865E1"/>
    <w:rsid w:val="002869E5"/>
    <w:rsid w:val="00287156"/>
    <w:rsid w:val="00287211"/>
    <w:rsid w:val="0028735A"/>
    <w:rsid w:val="002878C0"/>
    <w:rsid w:val="00287A2C"/>
    <w:rsid w:val="00287AD6"/>
    <w:rsid w:val="00287B4F"/>
    <w:rsid w:val="00287C4E"/>
    <w:rsid w:val="00287D2A"/>
    <w:rsid w:val="00287E2C"/>
    <w:rsid w:val="00287E5E"/>
    <w:rsid w:val="00287E6B"/>
    <w:rsid w:val="00287EAC"/>
    <w:rsid w:val="00287F89"/>
    <w:rsid w:val="00287F8D"/>
    <w:rsid w:val="00290028"/>
    <w:rsid w:val="002903CB"/>
    <w:rsid w:val="00290516"/>
    <w:rsid w:val="00290DB7"/>
    <w:rsid w:val="00290E9B"/>
    <w:rsid w:val="00290F38"/>
    <w:rsid w:val="00291533"/>
    <w:rsid w:val="002917A9"/>
    <w:rsid w:val="0029185E"/>
    <w:rsid w:val="00291A9E"/>
    <w:rsid w:val="00291ACE"/>
    <w:rsid w:val="00291BF1"/>
    <w:rsid w:val="00292044"/>
    <w:rsid w:val="0029224C"/>
    <w:rsid w:val="002925B2"/>
    <w:rsid w:val="00292627"/>
    <w:rsid w:val="0029280A"/>
    <w:rsid w:val="00292817"/>
    <w:rsid w:val="002928CB"/>
    <w:rsid w:val="00292CE7"/>
    <w:rsid w:val="002931E5"/>
    <w:rsid w:val="00293876"/>
    <w:rsid w:val="002939FE"/>
    <w:rsid w:val="00293A89"/>
    <w:rsid w:val="00293B71"/>
    <w:rsid w:val="00293CA9"/>
    <w:rsid w:val="00293D73"/>
    <w:rsid w:val="00293E67"/>
    <w:rsid w:val="00293E8D"/>
    <w:rsid w:val="00294585"/>
    <w:rsid w:val="002945B9"/>
    <w:rsid w:val="00294743"/>
    <w:rsid w:val="002948B5"/>
    <w:rsid w:val="002949DA"/>
    <w:rsid w:val="00294D11"/>
    <w:rsid w:val="00294D53"/>
    <w:rsid w:val="00294E1C"/>
    <w:rsid w:val="0029514A"/>
    <w:rsid w:val="002952DD"/>
    <w:rsid w:val="0029554B"/>
    <w:rsid w:val="00295A6D"/>
    <w:rsid w:val="00295A8A"/>
    <w:rsid w:val="00295C2E"/>
    <w:rsid w:val="00295C51"/>
    <w:rsid w:val="00295CD4"/>
    <w:rsid w:val="00296361"/>
    <w:rsid w:val="002963BB"/>
    <w:rsid w:val="002966C3"/>
    <w:rsid w:val="00296740"/>
    <w:rsid w:val="0029695C"/>
    <w:rsid w:val="00296BAD"/>
    <w:rsid w:val="00296C87"/>
    <w:rsid w:val="00296E63"/>
    <w:rsid w:val="00296E71"/>
    <w:rsid w:val="0029704E"/>
    <w:rsid w:val="002975B4"/>
    <w:rsid w:val="002977E7"/>
    <w:rsid w:val="00297C10"/>
    <w:rsid w:val="00297E76"/>
    <w:rsid w:val="002A0054"/>
    <w:rsid w:val="002A066E"/>
    <w:rsid w:val="002A0F6F"/>
    <w:rsid w:val="002A1283"/>
    <w:rsid w:val="002A1650"/>
    <w:rsid w:val="002A1750"/>
    <w:rsid w:val="002A1BFE"/>
    <w:rsid w:val="002A1D79"/>
    <w:rsid w:val="002A23B7"/>
    <w:rsid w:val="002A23D4"/>
    <w:rsid w:val="002A2767"/>
    <w:rsid w:val="002A284F"/>
    <w:rsid w:val="002A29CA"/>
    <w:rsid w:val="002A2B5C"/>
    <w:rsid w:val="002A2B68"/>
    <w:rsid w:val="002A2DA4"/>
    <w:rsid w:val="002A340F"/>
    <w:rsid w:val="002A3436"/>
    <w:rsid w:val="002A3A42"/>
    <w:rsid w:val="002A3A6B"/>
    <w:rsid w:val="002A3B02"/>
    <w:rsid w:val="002A3C84"/>
    <w:rsid w:val="002A4551"/>
    <w:rsid w:val="002A4A8B"/>
    <w:rsid w:val="002A5574"/>
    <w:rsid w:val="002A5828"/>
    <w:rsid w:val="002A5926"/>
    <w:rsid w:val="002A60D4"/>
    <w:rsid w:val="002A62D3"/>
    <w:rsid w:val="002A63BD"/>
    <w:rsid w:val="002A6AE0"/>
    <w:rsid w:val="002A6AFE"/>
    <w:rsid w:val="002A6E53"/>
    <w:rsid w:val="002A6F8D"/>
    <w:rsid w:val="002A72E2"/>
    <w:rsid w:val="002A74E9"/>
    <w:rsid w:val="002A7CB5"/>
    <w:rsid w:val="002A7F93"/>
    <w:rsid w:val="002B0089"/>
    <w:rsid w:val="002B0175"/>
    <w:rsid w:val="002B044A"/>
    <w:rsid w:val="002B067F"/>
    <w:rsid w:val="002B093E"/>
    <w:rsid w:val="002B0CDA"/>
    <w:rsid w:val="002B0D07"/>
    <w:rsid w:val="002B0DF8"/>
    <w:rsid w:val="002B142B"/>
    <w:rsid w:val="002B1624"/>
    <w:rsid w:val="002B1868"/>
    <w:rsid w:val="002B1D7B"/>
    <w:rsid w:val="002B1E8C"/>
    <w:rsid w:val="002B1F44"/>
    <w:rsid w:val="002B208B"/>
    <w:rsid w:val="002B230D"/>
    <w:rsid w:val="002B23B5"/>
    <w:rsid w:val="002B24BB"/>
    <w:rsid w:val="002B26AF"/>
    <w:rsid w:val="002B26CB"/>
    <w:rsid w:val="002B27B1"/>
    <w:rsid w:val="002B2AF1"/>
    <w:rsid w:val="002B2CBC"/>
    <w:rsid w:val="002B2FB9"/>
    <w:rsid w:val="002B3252"/>
    <w:rsid w:val="002B3323"/>
    <w:rsid w:val="002B3704"/>
    <w:rsid w:val="002B3790"/>
    <w:rsid w:val="002B37F6"/>
    <w:rsid w:val="002B3FDB"/>
    <w:rsid w:val="002B4097"/>
    <w:rsid w:val="002B4342"/>
    <w:rsid w:val="002B441D"/>
    <w:rsid w:val="002B44A1"/>
    <w:rsid w:val="002B4555"/>
    <w:rsid w:val="002B4838"/>
    <w:rsid w:val="002B4C36"/>
    <w:rsid w:val="002B4DC5"/>
    <w:rsid w:val="002B4E5E"/>
    <w:rsid w:val="002B55A0"/>
    <w:rsid w:val="002B58A4"/>
    <w:rsid w:val="002B5A75"/>
    <w:rsid w:val="002B5B03"/>
    <w:rsid w:val="002B5FA5"/>
    <w:rsid w:val="002B5FFA"/>
    <w:rsid w:val="002B6080"/>
    <w:rsid w:val="002B61A3"/>
    <w:rsid w:val="002B61D0"/>
    <w:rsid w:val="002B695F"/>
    <w:rsid w:val="002B6A5D"/>
    <w:rsid w:val="002B6C1E"/>
    <w:rsid w:val="002B745B"/>
    <w:rsid w:val="002B75EE"/>
    <w:rsid w:val="002B78D2"/>
    <w:rsid w:val="002B7AE9"/>
    <w:rsid w:val="002B7F66"/>
    <w:rsid w:val="002B7F9D"/>
    <w:rsid w:val="002C077D"/>
    <w:rsid w:val="002C0F0C"/>
    <w:rsid w:val="002C115A"/>
    <w:rsid w:val="002C11DF"/>
    <w:rsid w:val="002C19CF"/>
    <w:rsid w:val="002C1F15"/>
    <w:rsid w:val="002C1F1A"/>
    <w:rsid w:val="002C21B1"/>
    <w:rsid w:val="002C236F"/>
    <w:rsid w:val="002C2520"/>
    <w:rsid w:val="002C2963"/>
    <w:rsid w:val="002C2A40"/>
    <w:rsid w:val="002C2B25"/>
    <w:rsid w:val="002C2D89"/>
    <w:rsid w:val="002C2DB4"/>
    <w:rsid w:val="002C2F26"/>
    <w:rsid w:val="002C307E"/>
    <w:rsid w:val="002C330D"/>
    <w:rsid w:val="002C344D"/>
    <w:rsid w:val="002C38AD"/>
    <w:rsid w:val="002C3D83"/>
    <w:rsid w:val="002C3E4F"/>
    <w:rsid w:val="002C47C7"/>
    <w:rsid w:val="002C4F1D"/>
    <w:rsid w:val="002C574C"/>
    <w:rsid w:val="002C5993"/>
    <w:rsid w:val="002C599E"/>
    <w:rsid w:val="002C5F5A"/>
    <w:rsid w:val="002C5F8E"/>
    <w:rsid w:val="002C63C9"/>
    <w:rsid w:val="002C6930"/>
    <w:rsid w:val="002C6A14"/>
    <w:rsid w:val="002C6FD9"/>
    <w:rsid w:val="002C70BF"/>
    <w:rsid w:val="002C7286"/>
    <w:rsid w:val="002C7332"/>
    <w:rsid w:val="002C73C9"/>
    <w:rsid w:val="002C784E"/>
    <w:rsid w:val="002C7A65"/>
    <w:rsid w:val="002C7B25"/>
    <w:rsid w:val="002C7BA5"/>
    <w:rsid w:val="002C7FCD"/>
    <w:rsid w:val="002D00C6"/>
    <w:rsid w:val="002D020B"/>
    <w:rsid w:val="002D0897"/>
    <w:rsid w:val="002D08F8"/>
    <w:rsid w:val="002D0F36"/>
    <w:rsid w:val="002D1285"/>
    <w:rsid w:val="002D1377"/>
    <w:rsid w:val="002D13E0"/>
    <w:rsid w:val="002D168D"/>
    <w:rsid w:val="002D16AD"/>
    <w:rsid w:val="002D1D71"/>
    <w:rsid w:val="002D1D78"/>
    <w:rsid w:val="002D2044"/>
    <w:rsid w:val="002D2130"/>
    <w:rsid w:val="002D2838"/>
    <w:rsid w:val="002D28D5"/>
    <w:rsid w:val="002D2A13"/>
    <w:rsid w:val="002D2B79"/>
    <w:rsid w:val="002D2BA4"/>
    <w:rsid w:val="002D2E13"/>
    <w:rsid w:val="002D3445"/>
    <w:rsid w:val="002D3627"/>
    <w:rsid w:val="002D3674"/>
    <w:rsid w:val="002D36F5"/>
    <w:rsid w:val="002D39C3"/>
    <w:rsid w:val="002D3D11"/>
    <w:rsid w:val="002D3D91"/>
    <w:rsid w:val="002D3EC8"/>
    <w:rsid w:val="002D3F03"/>
    <w:rsid w:val="002D40DF"/>
    <w:rsid w:val="002D43BA"/>
    <w:rsid w:val="002D43BE"/>
    <w:rsid w:val="002D48E9"/>
    <w:rsid w:val="002D48F8"/>
    <w:rsid w:val="002D4941"/>
    <w:rsid w:val="002D5020"/>
    <w:rsid w:val="002D55BC"/>
    <w:rsid w:val="002D5980"/>
    <w:rsid w:val="002D5F0A"/>
    <w:rsid w:val="002D6639"/>
    <w:rsid w:val="002D6AE9"/>
    <w:rsid w:val="002D70F2"/>
    <w:rsid w:val="002D72D3"/>
    <w:rsid w:val="002D769B"/>
    <w:rsid w:val="002D7915"/>
    <w:rsid w:val="002D7DDE"/>
    <w:rsid w:val="002D7FD0"/>
    <w:rsid w:val="002E07C2"/>
    <w:rsid w:val="002E0B8C"/>
    <w:rsid w:val="002E127F"/>
    <w:rsid w:val="002E133C"/>
    <w:rsid w:val="002E16F6"/>
    <w:rsid w:val="002E1C0B"/>
    <w:rsid w:val="002E2588"/>
    <w:rsid w:val="002E2730"/>
    <w:rsid w:val="002E2933"/>
    <w:rsid w:val="002E2E69"/>
    <w:rsid w:val="002E2FC7"/>
    <w:rsid w:val="002E30B1"/>
    <w:rsid w:val="002E3179"/>
    <w:rsid w:val="002E3230"/>
    <w:rsid w:val="002E36C8"/>
    <w:rsid w:val="002E38BC"/>
    <w:rsid w:val="002E390C"/>
    <w:rsid w:val="002E3AF7"/>
    <w:rsid w:val="002E3B6D"/>
    <w:rsid w:val="002E3C3D"/>
    <w:rsid w:val="002E417A"/>
    <w:rsid w:val="002E46BE"/>
    <w:rsid w:val="002E4BF0"/>
    <w:rsid w:val="002E4C56"/>
    <w:rsid w:val="002E4D80"/>
    <w:rsid w:val="002E4DC1"/>
    <w:rsid w:val="002E52E9"/>
    <w:rsid w:val="002E5368"/>
    <w:rsid w:val="002E560C"/>
    <w:rsid w:val="002E585E"/>
    <w:rsid w:val="002E5A36"/>
    <w:rsid w:val="002E5C2B"/>
    <w:rsid w:val="002E5E64"/>
    <w:rsid w:val="002E5EC5"/>
    <w:rsid w:val="002E6059"/>
    <w:rsid w:val="002E614D"/>
    <w:rsid w:val="002E6545"/>
    <w:rsid w:val="002E674F"/>
    <w:rsid w:val="002E67BB"/>
    <w:rsid w:val="002E6A80"/>
    <w:rsid w:val="002E6B9B"/>
    <w:rsid w:val="002E6C08"/>
    <w:rsid w:val="002E6C54"/>
    <w:rsid w:val="002E6D5E"/>
    <w:rsid w:val="002E7121"/>
    <w:rsid w:val="002E7204"/>
    <w:rsid w:val="002E7664"/>
    <w:rsid w:val="002E7820"/>
    <w:rsid w:val="002E7CF9"/>
    <w:rsid w:val="002F0031"/>
    <w:rsid w:val="002F0096"/>
    <w:rsid w:val="002F02EF"/>
    <w:rsid w:val="002F0890"/>
    <w:rsid w:val="002F097B"/>
    <w:rsid w:val="002F128B"/>
    <w:rsid w:val="002F178E"/>
    <w:rsid w:val="002F18F0"/>
    <w:rsid w:val="002F1F5B"/>
    <w:rsid w:val="002F217B"/>
    <w:rsid w:val="002F2364"/>
    <w:rsid w:val="002F2771"/>
    <w:rsid w:val="002F2CB5"/>
    <w:rsid w:val="002F2F79"/>
    <w:rsid w:val="002F337C"/>
    <w:rsid w:val="002F337F"/>
    <w:rsid w:val="002F3605"/>
    <w:rsid w:val="002F3642"/>
    <w:rsid w:val="002F39C0"/>
    <w:rsid w:val="002F39D9"/>
    <w:rsid w:val="002F3A89"/>
    <w:rsid w:val="002F3B1E"/>
    <w:rsid w:val="002F3C54"/>
    <w:rsid w:val="002F3F21"/>
    <w:rsid w:val="002F44A7"/>
    <w:rsid w:val="002F454A"/>
    <w:rsid w:val="002F4919"/>
    <w:rsid w:val="002F49E5"/>
    <w:rsid w:val="002F4A87"/>
    <w:rsid w:val="002F4E41"/>
    <w:rsid w:val="002F52C2"/>
    <w:rsid w:val="002F540D"/>
    <w:rsid w:val="002F5589"/>
    <w:rsid w:val="002F5668"/>
    <w:rsid w:val="002F57C4"/>
    <w:rsid w:val="002F57CB"/>
    <w:rsid w:val="002F5C76"/>
    <w:rsid w:val="002F5DBA"/>
    <w:rsid w:val="002F5E63"/>
    <w:rsid w:val="002F6072"/>
    <w:rsid w:val="002F63A3"/>
    <w:rsid w:val="002F6521"/>
    <w:rsid w:val="002F67D8"/>
    <w:rsid w:val="002F70C2"/>
    <w:rsid w:val="002F7207"/>
    <w:rsid w:val="002F7442"/>
    <w:rsid w:val="002F7643"/>
    <w:rsid w:val="002F765F"/>
    <w:rsid w:val="002F7D60"/>
    <w:rsid w:val="002F7E5D"/>
    <w:rsid w:val="002F7FA3"/>
    <w:rsid w:val="002F7FFE"/>
    <w:rsid w:val="003008E0"/>
    <w:rsid w:val="00300C1B"/>
    <w:rsid w:val="00300EF5"/>
    <w:rsid w:val="00301134"/>
    <w:rsid w:val="0030117E"/>
    <w:rsid w:val="003016FA"/>
    <w:rsid w:val="00301826"/>
    <w:rsid w:val="00301935"/>
    <w:rsid w:val="00301D94"/>
    <w:rsid w:val="00301FBC"/>
    <w:rsid w:val="0030206C"/>
    <w:rsid w:val="0030209D"/>
    <w:rsid w:val="00302178"/>
    <w:rsid w:val="00302555"/>
    <w:rsid w:val="0030272D"/>
    <w:rsid w:val="00302830"/>
    <w:rsid w:val="00302E13"/>
    <w:rsid w:val="00303091"/>
    <w:rsid w:val="0030387D"/>
    <w:rsid w:val="00303A4F"/>
    <w:rsid w:val="00303B96"/>
    <w:rsid w:val="00303D1D"/>
    <w:rsid w:val="0030432F"/>
    <w:rsid w:val="003044C2"/>
    <w:rsid w:val="003047B7"/>
    <w:rsid w:val="00305411"/>
    <w:rsid w:val="00305868"/>
    <w:rsid w:val="003059C1"/>
    <w:rsid w:val="00305AD2"/>
    <w:rsid w:val="00305B6F"/>
    <w:rsid w:val="00305BF3"/>
    <w:rsid w:val="00305C91"/>
    <w:rsid w:val="00305F0B"/>
    <w:rsid w:val="0030658C"/>
    <w:rsid w:val="003069BE"/>
    <w:rsid w:val="00306DD9"/>
    <w:rsid w:val="003074AE"/>
    <w:rsid w:val="00307869"/>
    <w:rsid w:val="00307C87"/>
    <w:rsid w:val="00307F63"/>
    <w:rsid w:val="00310368"/>
    <w:rsid w:val="003103CF"/>
    <w:rsid w:val="003104DB"/>
    <w:rsid w:val="00310717"/>
    <w:rsid w:val="00310718"/>
    <w:rsid w:val="00310C5E"/>
    <w:rsid w:val="00310C70"/>
    <w:rsid w:val="00310E6B"/>
    <w:rsid w:val="00311208"/>
    <w:rsid w:val="00311211"/>
    <w:rsid w:val="00311416"/>
    <w:rsid w:val="003116A6"/>
    <w:rsid w:val="003117C1"/>
    <w:rsid w:val="0031258D"/>
    <w:rsid w:val="003128B7"/>
    <w:rsid w:val="00312B28"/>
    <w:rsid w:val="00312C44"/>
    <w:rsid w:val="00313147"/>
    <w:rsid w:val="00313355"/>
    <w:rsid w:val="00313547"/>
    <w:rsid w:val="003135B7"/>
    <w:rsid w:val="0031386E"/>
    <w:rsid w:val="0031389B"/>
    <w:rsid w:val="00313C54"/>
    <w:rsid w:val="00314960"/>
    <w:rsid w:val="00314DEF"/>
    <w:rsid w:val="0031500E"/>
    <w:rsid w:val="00315354"/>
    <w:rsid w:val="0031546E"/>
    <w:rsid w:val="003155BD"/>
    <w:rsid w:val="003155D5"/>
    <w:rsid w:val="00315693"/>
    <w:rsid w:val="003158CB"/>
    <w:rsid w:val="0031648A"/>
    <w:rsid w:val="0031664D"/>
    <w:rsid w:val="0031667F"/>
    <w:rsid w:val="00316A75"/>
    <w:rsid w:val="00316D9D"/>
    <w:rsid w:val="00316ECF"/>
    <w:rsid w:val="003173A1"/>
    <w:rsid w:val="0031779B"/>
    <w:rsid w:val="00317AF9"/>
    <w:rsid w:val="00317FED"/>
    <w:rsid w:val="00320205"/>
    <w:rsid w:val="00320488"/>
    <w:rsid w:val="00320EA0"/>
    <w:rsid w:val="00320F62"/>
    <w:rsid w:val="00321449"/>
    <w:rsid w:val="0032147F"/>
    <w:rsid w:val="003214BD"/>
    <w:rsid w:val="003214C5"/>
    <w:rsid w:val="003215F1"/>
    <w:rsid w:val="00321776"/>
    <w:rsid w:val="00321874"/>
    <w:rsid w:val="00321AFC"/>
    <w:rsid w:val="00321C3A"/>
    <w:rsid w:val="00321D2B"/>
    <w:rsid w:val="00321F4F"/>
    <w:rsid w:val="00322758"/>
    <w:rsid w:val="00322932"/>
    <w:rsid w:val="00322953"/>
    <w:rsid w:val="00322961"/>
    <w:rsid w:val="00322990"/>
    <w:rsid w:val="00322B6B"/>
    <w:rsid w:val="00322EE1"/>
    <w:rsid w:val="0032308D"/>
    <w:rsid w:val="0032347B"/>
    <w:rsid w:val="00323508"/>
    <w:rsid w:val="0032373D"/>
    <w:rsid w:val="0032374F"/>
    <w:rsid w:val="003240A1"/>
    <w:rsid w:val="00324155"/>
    <w:rsid w:val="003243A1"/>
    <w:rsid w:val="00324F45"/>
    <w:rsid w:val="003250B7"/>
    <w:rsid w:val="003252D6"/>
    <w:rsid w:val="003253FA"/>
    <w:rsid w:val="00325539"/>
    <w:rsid w:val="003255F1"/>
    <w:rsid w:val="003257AC"/>
    <w:rsid w:val="00325A8E"/>
    <w:rsid w:val="00325AE7"/>
    <w:rsid w:val="00325E2D"/>
    <w:rsid w:val="00326280"/>
    <w:rsid w:val="00326673"/>
    <w:rsid w:val="003266F8"/>
    <w:rsid w:val="0032682B"/>
    <w:rsid w:val="0032687D"/>
    <w:rsid w:val="00326B26"/>
    <w:rsid w:val="00326B35"/>
    <w:rsid w:val="00326B85"/>
    <w:rsid w:val="00326F3D"/>
    <w:rsid w:val="00326F41"/>
    <w:rsid w:val="0032735A"/>
    <w:rsid w:val="003276CA"/>
    <w:rsid w:val="00327AE3"/>
    <w:rsid w:val="003300C5"/>
    <w:rsid w:val="003303D0"/>
    <w:rsid w:val="00330483"/>
    <w:rsid w:val="00330809"/>
    <w:rsid w:val="00330AAB"/>
    <w:rsid w:val="00330F16"/>
    <w:rsid w:val="0033126B"/>
    <w:rsid w:val="003314AC"/>
    <w:rsid w:val="003321D9"/>
    <w:rsid w:val="00332334"/>
    <w:rsid w:val="003323DA"/>
    <w:rsid w:val="00332422"/>
    <w:rsid w:val="003324C7"/>
    <w:rsid w:val="00332619"/>
    <w:rsid w:val="00332A78"/>
    <w:rsid w:val="0033309D"/>
    <w:rsid w:val="00333403"/>
    <w:rsid w:val="0033353C"/>
    <w:rsid w:val="003338ED"/>
    <w:rsid w:val="0033390A"/>
    <w:rsid w:val="00333D73"/>
    <w:rsid w:val="00333F88"/>
    <w:rsid w:val="00333FC4"/>
    <w:rsid w:val="003340A9"/>
    <w:rsid w:val="0033426D"/>
    <w:rsid w:val="003345B9"/>
    <w:rsid w:val="003346D1"/>
    <w:rsid w:val="0033482B"/>
    <w:rsid w:val="0033490E"/>
    <w:rsid w:val="003349D7"/>
    <w:rsid w:val="00334A25"/>
    <w:rsid w:val="00334A7F"/>
    <w:rsid w:val="00334B59"/>
    <w:rsid w:val="003353B1"/>
    <w:rsid w:val="0033540F"/>
    <w:rsid w:val="003354EC"/>
    <w:rsid w:val="00335591"/>
    <w:rsid w:val="00335A2A"/>
    <w:rsid w:val="00335B9D"/>
    <w:rsid w:val="00335D06"/>
    <w:rsid w:val="0033613C"/>
    <w:rsid w:val="0033625B"/>
    <w:rsid w:val="003364ED"/>
    <w:rsid w:val="0033675C"/>
    <w:rsid w:val="0033682C"/>
    <w:rsid w:val="00336E4D"/>
    <w:rsid w:val="003374D5"/>
    <w:rsid w:val="00337DCC"/>
    <w:rsid w:val="00337E97"/>
    <w:rsid w:val="00340141"/>
    <w:rsid w:val="00340465"/>
    <w:rsid w:val="00340EA0"/>
    <w:rsid w:val="003411C2"/>
    <w:rsid w:val="003412F8"/>
    <w:rsid w:val="003412F9"/>
    <w:rsid w:val="003425BB"/>
    <w:rsid w:val="003431CF"/>
    <w:rsid w:val="003434B6"/>
    <w:rsid w:val="00343AA8"/>
    <w:rsid w:val="00343E9F"/>
    <w:rsid w:val="00344223"/>
    <w:rsid w:val="00344379"/>
    <w:rsid w:val="0034463E"/>
    <w:rsid w:val="003449CF"/>
    <w:rsid w:val="00344D85"/>
    <w:rsid w:val="00345328"/>
    <w:rsid w:val="003456E0"/>
    <w:rsid w:val="00345A34"/>
    <w:rsid w:val="00345DCF"/>
    <w:rsid w:val="003462FA"/>
    <w:rsid w:val="003468F0"/>
    <w:rsid w:val="00346BDB"/>
    <w:rsid w:val="00347118"/>
    <w:rsid w:val="0034725C"/>
    <w:rsid w:val="003473AA"/>
    <w:rsid w:val="00347767"/>
    <w:rsid w:val="00347B13"/>
    <w:rsid w:val="00347BCC"/>
    <w:rsid w:val="00350D33"/>
    <w:rsid w:val="00350E49"/>
    <w:rsid w:val="00350F98"/>
    <w:rsid w:val="00351B9A"/>
    <w:rsid w:val="00351E41"/>
    <w:rsid w:val="0035244D"/>
    <w:rsid w:val="00352EF7"/>
    <w:rsid w:val="00352F68"/>
    <w:rsid w:val="00353008"/>
    <w:rsid w:val="003534A6"/>
    <w:rsid w:val="003535A7"/>
    <w:rsid w:val="003535D3"/>
    <w:rsid w:val="00353A2C"/>
    <w:rsid w:val="00353C89"/>
    <w:rsid w:val="00353E9B"/>
    <w:rsid w:val="00354104"/>
    <w:rsid w:val="003541BB"/>
    <w:rsid w:val="00354249"/>
    <w:rsid w:val="003549F7"/>
    <w:rsid w:val="00354C54"/>
    <w:rsid w:val="00354CCC"/>
    <w:rsid w:val="00354DD9"/>
    <w:rsid w:val="00354F90"/>
    <w:rsid w:val="0035590C"/>
    <w:rsid w:val="00355B42"/>
    <w:rsid w:val="00355EE9"/>
    <w:rsid w:val="00355F9C"/>
    <w:rsid w:val="003561BF"/>
    <w:rsid w:val="00356790"/>
    <w:rsid w:val="003568F1"/>
    <w:rsid w:val="00356C13"/>
    <w:rsid w:val="00357047"/>
    <w:rsid w:val="00357464"/>
    <w:rsid w:val="00357495"/>
    <w:rsid w:val="003577D5"/>
    <w:rsid w:val="003578D6"/>
    <w:rsid w:val="0035790E"/>
    <w:rsid w:val="003601F7"/>
    <w:rsid w:val="0036035C"/>
    <w:rsid w:val="00360578"/>
    <w:rsid w:val="003608D8"/>
    <w:rsid w:val="0036097F"/>
    <w:rsid w:val="00360CEF"/>
    <w:rsid w:val="00360F72"/>
    <w:rsid w:val="00361137"/>
    <w:rsid w:val="0036118F"/>
    <w:rsid w:val="00361874"/>
    <w:rsid w:val="0036189F"/>
    <w:rsid w:val="003619C8"/>
    <w:rsid w:val="00361A16"/>
    <w:rsid w:val="00362125"/>
    <w:rsid w:val="003621F7"/>
    <w:rsid w:val="0036250D"/>
    <w:rsid w:val="00362FEC"/>
    <w:rsid w:val="003630F9"/>
    <w:rsid w:val="00363C67"/>
    <w:rsid w:val="00363E91"/>
    <w:rsid w:val="00363F9D"/>
    <w:rsid w:val="00364072"/>
    <w:rsid w:val="0036411F"/>
    <w:rsid w:val="003641FE"/>
    <w:rsid w:val="00364388"/>
    <w:rsid w:val="00364B19"/>
    <w:rsid w:val="003650B4"/>
    <w:rsid w:val="00365227"/>
    <w:rsid w:val="00365374"/>
    <w:rsid w:val="0036561C"/>
    <w:rsid w:val="00365655"/>
    <w:rsid w:val="00365745"/>
    <w:rsid w:val="0036585F"/>
    <w:rsid w:val="00365BA4"/>
    <w:rsid w:val="00365D78"/>
    <w:rsid w:val="0036621A"/>
    <w:rsid w:val="0036629C"/>
    <w:rsid w:val="00366694"/>
    <w:rsid w:val="00366D64"/>
    <w:rsid w:val="00366D99"/>
    <w:rsid w:val="003674A5"/>
    <w:rsid w:val="003679F8"/>
    <w:rsid w:val="00367C3B"/>
    <w:rsid w:val="00367FE3"/>
    <w:rsid w:val="003702BF"/>
    <w:rsid w:val="00370393"/>
    <w:rsid w:val="0037039D"/>
    <w:rsid w:val="003707F2"/>
    <w:rsid w:val="00370A04"/>
    <w:rsid w:val="00370BDF"/>
    <w:rsid w:val="0037147B"/>
    <w:rsid w:val="0037166E"/>
    <w:rsid w:val="0037182D"/>
    <w:rsid w:val="003718D1"/>
    <w:rsid w:val="00371CD5"/>
    <w:rsid w:val="00371E22"/>
    <w:rsid w:val="003720B0"/>
    <w:rsid w:val="0037215C"/>
    <w:rsid w:val="0037225E"/>
    <w:rsid w:val="003723D8"/>
    <w:rsid w:val="003723DA"/>
    <w:rsid w:val="0037275E"/>
    <w:rsid w:val="00372996"/>
    <w:rsid w:val="00372F73"/>
    <w:rsid w:val="003731F9"/>
    <w:rsid w:val="00373381"/>
    <w:rsid w:val="003733C1"/>
    <w:rsid w:val="0037348E"/>
    <w:rsid w:val="00373512"/>
    <w:rsid w:val="00373B73"/>
    <w:rsid w:val="00373C5B"/>
    <w:rsid w:val="00373EC8"/>
    <w:rsid w:val="00373F9D"/>
    <w:rsid w:val="00373FC7"/>
    <w:rsid w:val="00374066"/>
    <w:rsid w:val="003740D2"/>
    <w:rsid w:val="003742AD"/>
    <w:rsid w:val="003743F9"/>
    <w:rsid w:val="003744CA"/>
    <w:rsid w:val="00375322"/>
    <w:rsid w:val="00375462"/>
    <w:rsid w:val="003760D0"/>
    <w:rsid w:val="00376300"/>
    <w:rsid w:val="00376B5F"/>
    <w:rsid w:val="00380500"/>
    <w:rsid w:val="0038076D"/>
    <w:rsid w:val="003807E2"/>
    <w:rsid w:val="00380814"/>
    <w:rsid w:val="003809B9"/>
    <w:rsid w:val="00380CD7"/>
    <w:rsid w:val="0038159E"/>
    <w:rsid w:val="00381BE7"/>
    <w:rsid w:val="00381F2E"/>
    <w:rsid w:val="003821E1"/>
    <w:rsid w:val="00382513"/>
    <w:rsid w:val="003825BD"/>
    <w:rsid w:val="00382B0D"/>
    <w:rsid w:val="00382E25"/>
    <w:rsid w:val="003830C2"/>
    <w:rsid w:val="00383143"/>
    <w:rsid w:val="00383270"/>
    <w:rsid w:val="0038363D"/>
    <w:rsid w:val="00383705"/>
    <w:rsid w:val="003837E2"/>
    <w:rsid w:val="003838C1"/>
    <w:rsid w:val="00383CFC"/>
    <w:rsid w:val="00383DFD"/>
    <w:rsid w:val="00383E42"/>
    <w:rsid w:val="00383FCD"/>
    <w:rsid w:val="0038413A"/>
    <w:rsid w:val="00384159"/>
    <w:rsid w:val="00384555"/>
    <w:rsid w:val="003845B3"/>
    <w:rsid w:val="00384C2E"/>
    <w:rsid w:val="00384E2B"/>
    <w:rsid w:val="0038515A"/>
    <w:rsid w:val="003853DC"/>
    <w:rsid w:val="00385613"/>
    <w:rsid w:val="003859A9"/>
    <w:rsid w:val="00385A50"/>
    <w:rsid w:val="00385C48"/>
    <w:rsid w:val="00385FA4"/>
    <w:rsid w:val="00386152"/>
    <w:rsid w:val="003865AF"/>
    <w:rsid w:val="0038688D"/>
    <w:rsid w:val="00386BD8"/>
    <w:rsid w:val="00386FC0"/>
    <w:rsid w:val="0038720D"/>
    <w:rsid w:val="003877FA"/>
    <w:rsid w:val="00387A05"/>
    <w:rsid w:val="00387E67"/>
    <w:rsid w:val="00387FDC"/>
    <w:rsid w:val="00390438"/>
    <w:rsid w:val="00390752"/>
    <w:rsid w:val="00390AB0"/>
    <w:rsid w:val="00390B86"/>
    <w:rsid w:val="00390C2E"/>
    <w:rsid w:val="00390DA3"/>
    <w:rsid w:val="003917F2"/>
    <w:rsid w:val="00391957"/>
    <w:rsid w:val="00391C9A"/>
    <w:rsid w:val="00391CFE"/>
    <w:rsid w:val="00392281"/>
    <w:rsid w:val="00392657"/>
    <w:rsid w:val="0039267F"/>
    <w:rsid w:val="0039286B"/>
    <w:rsid w:val="00392A2F"/>
    <w:rsid w:val="00392AE9"/>
    <w:rsid w:val="00392C96"/>
    <w:rsid w:val="00392E52"/>
    <w:rsid w:val="00392FDF"/>
    <w:rsid w:val="0039307F"/>
    <w:rsid w:val="0039313B"/>
    <w:rsid w:val="003932F1"/>
    <w:rsid w:val="003934C9"/>
    <w:rsid w:val="003937C5"/>
    <w:rsid w:val="00393C6F"/>
    <w:rsid w:val="0039411C"/>
    <w:rsid w:val="0039494F"/>
    <w:rsid w:val="00394ADC"/>
    <w:rsid w:val="00394C11"/>
    <w:rsid w:val="00394E71"/>
    <w:rsid w:val="0039505D"/>
    <w:rsid w:val="003956B5"/>
    <w:rsid w:val="0039578D"/>
    <w:rsid w:val="0039582C"/>
    <w:rsid w:val="003959DD"/>
    <w:rsid w:val="00395A9B"/>
    <w:rsid w:val="00395D28"/>
    <w:rsid w:val="00395E17"/>
    <w:rsid w:val="00395F54"/>
    <w:rsid w:val="00395FAE"/>
    <w:rsid w:val="003961FE"/>
    <w:rsid w:val="00396406"/>
    <w:rsid w:val="00396768"/>
    <w:rsid w:val="00396796"/>
    <w:rsid w:val="0039704E"/>
    <w:rsid w:val="00397122"/>
    <w:rsid w:val="003971F5"/>
    <w:rsid w:val="003972C4"/>
    <w:rsid w:val="003972DE"/>
    <w:rsid w:val="00397309"/>
    <w:rsid w:val="0039755F"/>
    <w:rsid w:val="00397587"/>
    <w:rsid w:val="003975B3"/>
    <w:rsid w:val="00397786"/>
    <w:rsid w:val="003979AD"/>
    <w:rsid w:val="00397B9A"/>
    <w:rsid w:val="00397D40"/>
    <w:rsid w:val="003A01B7"/>
    <w:rsid w:val="003A0653"/>
    <w:rsid w:val="003A09D6"/>
    <w:rsid w:val="003A0AEC"/>
    <w:rsid w:val="003A0B2C"/>
    <w:rsid w:val="003A1435"/>
    <w:rsid w:val="003A1A01"/>
    <w:rsid w:val="003A1C57"/>
    <w:rsid w:val="003A1DB2"/>
    <w:rsid w:val="003A1E37"/>
    <w:rsid w:val="003A1E7F"/>
    <w:rsid w:val="003A2177"/>
    <w:rsid w:val="003A2677"/>
    <w:rsid w:val="003A2808"/>
    <w:rsid w:val="003A2CCE"/>
    <w:rsid w:val="003A2EF7"/>
    <w:rsid w:val="003A36A6"/>
    <w:rsid w:val="003A3E93"/>
    <w:rsid w:val="003A3F4B"/>
    <w:rsid w:val="003A400F"/>
    <w:rsid w:val="003A41C1"/>
    <w:rsid w:val="003A4333"/>
    <w:rsid w:val="003A46C4"/>
    <w:rsid w:val="003A485D"/>
    <w:rsid w:val="003A4AA5"/>
    <w:rsid w:val="003A4EB3"/>
    <w:rsid w:val="003A4FDF"/>
    <w:rsid w:val="003A5704"/>
    <w:rsid w:val="003A58C5"/>
    <w:rsid w:val="003A5987"/>
    <w:rsid w:val="003A5B00"/>
    <w:rsid w:val="003A5E69"/>
    <w:rsid w:val="003A617B"/>
    <w:rsid w:val="003A6289"/>
    <w:rsid w:val="003A64B5"/>
    <w:rsid w:val="003A69F4"/>
    <w:rsid w:val="003A6AFD"/>
    <w:rsid w:val="003A6E85"/>
    <w:rsid w:val="003A6F20"/>
    <w:rsid w:val="003A6F48"/>
    <w:rsid w:val="003A7524"/>
    <w:rsid w:val="003A76B7"/>
    <w:rsid w:val="003A79C9"/>
    <w:rsid w:val="003A7A7E"/>
    <w:rsid w:val="003A7B8A"/>
    <w:rsid w:val="003B00CE"/>
    <w:rsid w:val="003B115E"/>
    <w:rsid w:val="003B19AC"/>
    <w:rsid w:val="003B1EC0"/>
    <w:rsid w:val="003B1ECD"/>
    <w:rsid w:val="003B22DE"/>
    <w:rsid w:val="003B2649"/>
    <w:rsid w:val="003B28D2"/>
    <w:rsid w:val="003B2B26"/>
    <w:rsid w:val="003B2D61"/>
    <w:rsid w:val="003B2E71"/>
    <w:rsid w:val="003B3001"/>
    <w:rsid w:val="003B3322"/>
    <w:rsid w:val="003B37F2"/>
    <w:rsid w:val="003B3A12"/>
    <w:rsid w:val="003B3E52"/>
    <w:rsid w:val="003B40DC"/>
    <w:rsid w:val="003B44B2"/>
    <w:rsid w:val="003B46F8"/>
    <w:rsid w:val="003B47DA"/>
    <w:rsid w:val="003B47EA"/>
    <w:rsid w:val="003B4816"/>
    <w:rsid w:val="003B4B29"/>
    <w:rsid w:val="003B4D59"/>
    <w:rsid w:val="003B4DEC"/>
    <w:rsid w:val="003B4F11"/>
    <w:rsid w:val="003B4F22"/>
    <w:rsid w:val="003B51F1"/>
    <w:rsid w:val="003B53D5"/>
    <w:rsid w:val="003B5497"/>
    <w:rsid w:val="003B55B6"/>
    <w:rsid w:val="003B56C5"/>
    <w:rsid w:val="003B56EE"/>
    <w:rsid w:val="003B5945"/>
    <w:rsid w:val="003B5D94"/>
    <w:rsid w:val="003B5E72"/>
    <w:rsid w:val="003B5FC7"/>
    <w:rsid w:val="003B693D"/>
    <w:rsid w:val="003B6AF4"/>
    <w:rsid w:val="003B6B83"/>
    <w:rsid w:val="003B6CD1"/>
    <w:rsid w:val="003B6D4C"/>
    <w:rsid w:val="003B6E7F"/>
    <w:rsid w:val="003B6E8E"/>
    <w:rsid w:val="003B73F0"/>
    <w:rsid w:val="003B765C"/>
    <w:rsid w:val="003B7CA2"/>
    <w:rsid w:val="003B7F36"/>
    <w:rsid w:val="003C02A5"/>
    <w:rsid w:val="003C04C7"/>
    <w:rsid w:val="003C0593"/>
    <w:rsid w:val="003C065F"/>
    <w:rsid w:val="003C0979"/>
    <w:rsid w:val="003C0C1F"/>
    <w:rsid w:val="003C1140"/>
    <w:rsid w:val="003C147F"/>
    <w:rsid w:val="003C157C"/>
    <w:rsid w:val="003C1710"/>
    <w:rsid w:val="003C182A"/>
    <w:rsid w:val="003C1AB8"/>
    <w:rsid w:val="003C1C79"/>
    <w:rsid w:val="003C1CDB"/>
    <w:rsid w:val="003C2468"/>
    <w:rsid w:val="003C25DF"/>
    <w:rsid w:val="003C33DA"/>
    <w:rsid w:val="003C3437"/>
    <w:rsid w:val="003C3937"/>
    <w:rsid w:val="003C3B7B"/>
    <w:rsid w:val="003C3D9D"/>
    <w:rsid w:val="003C3FD3"/>
    <w:rsid w:val="003C404F"/>
    <w:rsid w:val="003C40F9"/>
    <w:rsid w:val="003C426C"/>
    <w:rsid w:val="003C4469"/>
    <w:rsid w:val="003C4CC1"/>
    <w:rsid w:val="003C4D73"/>
    <w:rsid w:val="003C55DE"/>
    <w:rsid w:val="003C5752"/>
    <w:rsid w:val="003C5B62"/>
    <w:rsid w:val="003C5B72"/>
    <w:rsid w:val="003C6048"/>
    <w:rsid w:val="003C659C"/>
    <w:rsid w:val="003C6685"/>
    <w:rsid w:val="003C6A86"/>
    <w:rsid w:val="003C6D32"/>
    <w:rsid w:val="003C748A"/>
    <w:rsid w:val="003C7A08"/>
    <w:rsid w:val="003C7A86"/>
    <w:rsid w:val="003C7AFC"/>
    <w:rsid w:val="003C7F9C"/>
    <w:rsid w:val="003D0515"/>
    <w:rsid w:val="003D05EE"/>
    <w:rsid w:val="003D067D"/>
    <w:rsid w:val="003D0794"/>
    <w:rsid w:val="003D089F"/>
    <w:rsid w:val="003D0DC1"/>
    <w:rsid w:val="003D1038"/>
    <w:rsid w:val="003D10DD"/>
    <w:rsid w:val="003D142D"/>
    <w:rsid w:val="003D3080"/>
    <w:rsid w:val="003D37D7"/>
    <w:rsid w:val="003D37D9"/>
    <w:rsid w:val="003D3A10"/>
    <w:rsid w:val="003D3B25"/>
    <w:rsid w:val="003D3D50"/>
    <w:rsid w:val="003D3EB1"/>
    <w:rsid w:val="003D4040"/>
    <w:rsid w:val="003D491C"/>
    <w:rsid w:val="003D49D3"/>
    <w:rsid w:val="003D4B91"/>
    <w:rsid w:val="003D4F08"/>
    <w:rsid w:val="003D510D"/>
    <w:rsid w:val="003D5995"/>
    <w:rsid w:val="003D5A04"/>
    <w:rsid w:val="003D5A4C"/>
    <w:rsid w:val="003D5C68"/>
    <w:rsid w:val="003D6AC5"/>
    <w:rsid w:val="003D6B1B"/>
    <w:rsid w:val="003D6DF8"/>
    <w:rsid w:val="003D6E4D"/>
    <w:rsid w:val="003D6F51"/>
    <w:rsid w:val="003D6FC4"/>
    <w:rsid w:val="003D7122"/>
    <w:rsid w:val="003D75A6"/>
    <w:rsid w:val="003D75AC"/>
    <w:rsid w:val="003D75C5"/>
    <w:rsid w:val="003D77A0"/>
    <w:rsid w:val="003D789D"/>
    <w:rsid w:val="003D7CE7"/>
    <w:rsid w:val="003E03D5"/>
    <w:rsid w:val="003E0813"/>
    <w:rsid w:val="003E09EC"/>
    <w:rsid w:val="003E0A26"/>
    <w:rsid w:val="003E0A86"/>
    <w:rsid w:val="003E0A95"/>
    <w:rsid w:val="003E1767"/>
    <w:rsid w:val="003E1953"/>
    <w:rsid w:val="003E1F11"/>
    <w:rsid w:val="003E1FA5"/>
    <w:rsid w:val="003E23F4"/>
    <w:rsid w:val="003E2804"/>
    <w:rsid w:val="003E2A6A"/>
    <w:rsid w:val="003E2BF5"/>
    <w:rsid w:val="003E2C9E"/>
    <w:rsid w:val="003E2DF3"/>
    <w:rsid w:val="003E2E76"/>
    <w:rsid w:val="003E3830"/>
    <w:rsid w:val="003E3B07"/>
    <w:rsid w:val="003E4557"/>
    <w:rsid w:val="003E4951"/>
    <w:rsid w:val="003E4F79"/>
    <w:rsid w:val="003E51F5"/>
    <w:rsid w:val="003E5260"/>
    <w:rsid w:val="003E54E6"/>
    <w:rsid w:val="003E560E"/>
    <w:rsid w:val="003E5806"/>
    <w:rsid w:val="003E5CF0"/>
    <w:rsid w:val="003E5D46"/>
    <w:rsid w:val="003E5F79"/>
    <w:rsid w:val="003E619A"/>
    <w:rsid w:val="003E67DE"/>
    <w:rsid w:val="003E7133"/>
    <w:rsid w:val="003E723D"/>
    <w:rsid w:val="003E72B5"/>
    <w:rsid w:val="003E7677"/>
    <w:rsid w:val="003F0075"/>
    <w:rsid w:val="003F010F"/>
    <w:rsid w:val="003F029C"/>
    <w:rsid w:val="003F0427"/>
    <w:rsid w:val="003F0D48"/>
    <w:rsid w:val="003F129C"/>
    <w:rsid w:val="003F151A"/>
    <w:rsid w:val="003F15C8"/>
    <w:rsid w:val="003F1767"/>
    <w:rsid w:val="003F1849"/>
    <w:rsid w:val="003F1CC7"/>
    <w:rsid w:val="003F1D35"/>
    <w:rsid w:val="003F2315"/>
    <w:rsid w:val="003F282A"/>
    <w:rsid w:val="003F29EB"/>
    <w:rsid w:val="003F2A85"/>
    <w:rsid w:val="003F2C2B"/>
    <w:rsid w:val="003F2E3F"/>
    <w:rsid w:val="003F2E4D"/>
    <w:rsid w:val="003F3176"/>
    <w:rsid w:val="003F3332"/>
    <w:rsid w:val="003F377A"/>
    <w:rsid w:val="003F3932"/>
    <w:rsid w:val="003F3D86"/>
    <w:rsid w:val="003F3F45"/>
    <w:rsid w:val="003F4105"/>
    <w:rsid w:val="003F43B9"/>
    <w:rsid w:val="003F49D7"/>
    <w:rsid w:val="003F4C3F"/>
    <w:rsid w:val="003F4DCE"/>
    <w:rsid w:val="003F501A"/>
    <w:rsid w:val="003F55DE"/>
    <w:rsid w:val="003F5652"/>
    <w:rsid w:val="003F584C"/>
    <w:rsid w:val="003F585F"/>
    <w:rsid w:val="003F5A33"/>
    <w:rsid w:val="003F5A67"/>
    <w:rsid w:val="003F5B02"/>
    <w:rsid w:val="003F5E7C"/>
    <w:rsid w:val="003F623B"/>
    <w:rsid w:val="003F655E"/>
    <w:rsid w:val="003F67FB"/>
    <w:rsid w:val="003F7025"/>
    <w:rsid w:val="003F705C"/>
    <w:rsid w:val="003F71A3"/>
    <w:rsid w:val="003F7611"/>
    <w:rsid w:val="0040039C"/>
    <w:rsid w:val="004004B2"/>
    <w:rsid w:val="00400653"/>
    <w:rsid w:val="00400772"/>
    <w:rsid w:val="0040089F"/>
    <w:rsid w:val="00400999"/>
    <w:rsid w:val="00400B37"/>
    <w:rsid w:val="00400C02"/>
    <w:rsid w:val="00400F98"/>
    <w:rsid w:val="004015A9"/>
    <w:rsid w:val="00401B4D"/>
    <w:rsid w:val="00401B50"/>
    <w:rsid w:val="00401C27"/>
    <w:rsid w:val="00401CE3"/>
    <w:rsid w:val="00402287"/>
    <w:rsid w:val="004028AE"/>
    <w:rsid w:val="004029E4"/>
    <w:rsid w:val="00402B62"/>
    <w:rsid w:val="00402B89"/>
    <w:rsid w:val="00402C07"/>
    <w:rsid w:val="00402EF5"/>
    <w:rsid w:val="004030DC"/>
    <w:rsid w:val="00403411"/>
    <w:rsid w:val="0040350B"/>
    <w:rsid w:val="00403EB4"/>
    <w:rsid w:val="0040416B"/>
    <w:rsid w:val="004045EB"/>
    <w:rsid w:val="0040478D"/>
    <w:rsid w:val="00404E7D"/>
    <w:rsid w:val="004050FA"/>
    <w:rsid w:val="0040514B"/>
    <w:rsid w:val="004056B8"/>
    <w:rsid w:val="00405824"/>
    <w:rsid w:val="004058AD"/>
    <w:rsid w:val="00405924"/>
    <w:rsid w:val="00405AE0"/>
    <w:rsid w:val="00406380"/>
    <w:rsid w:val="0040640B"/>
    <w:rsid w:val="00406491"/>
    <w:rsid w:val="00406623"/>
    <w:rsid w:val="00406736"/>
    <w:rsid w:val="0040684A"/>
    <w:rsid w:val="00406E53"/>
    <w:rsid w:val="0040706C"/>
    <w:rsid w:val="004073D0"/>
    <w:rsid w:val="004075B5"/>
    <w:rsid w:val="00407B3F"/>
    <w:rsid w:val="00407FDB"/>
    <w:rsid w:val="00410417"/>
    <w:rsid w:val="004112CF"/>
    <w:rsid w:val="00411383"/>
    <w:rsid w:val="0041146F"/>
    <w:rsid w:val="004115F8"/>
    <w:rsid w:val="004117D0"/>
    <w:rsid w:val="00411850"/>
    <w:rsid w:val="004119D9"/>
    <w:rsid w:val="00411BB7"/>
    <w:rsid w:val="00411C07"/>
    <w:rsid w:val="004120B9"/>
    <w:rsid w:val="004121C7"/>
    <w:rsid w:val="00412619"/>
    <w:rsid w:val="004126AC"/>
    <w:rsid w:val="004126C4"/>
    <w:rsid w:val="00412D9D"/>
    <w:rsid w:val="00413026"/>
    <w:rsid w:val="004132CF"/>
    <w:rsid w:val="0041360D"/>
    <w:rsid w:val="00413671"/>
    <w:rsid w:val="004136B9"/>
    <w:rsid w:val="00413B35"/>
    <w:rsid w:val="00413CDC"/>
    <w:rsid w:val="00413EF8"/>
    <w:rsid w:val="00413F87"/>
    <w:rsid w:val="0041415D"/>
    <w:rsid w:val="00414244"/>
    <w:rsid w:val="0041430A"/>
    <w:rsid w:val="00414455"/>
    <w:rsid w:val="00414479"/>
    <w:rsid w:val="0041459C"/>
    <w:rsid w:val="004145EE"/>
    <w:rsid w:val="004149C8"/>
    <w:rsid w:val="00414C9F"/>
    <w:rsid w:val="00414EB6"/>
    <w:rsid w:val="00414FB9"/>
    <w:rsid w:val="00415130"/>
    <w:rsid w:val="00415312"/>
    <w:rsid w:val="00415558"/>
    <w:rsid w:val="00415704"/>
    <w:rsid w:val="00415EAA"/>
    <w:rsid w:val="00415F0B"/>
    <w:rsid w:val="00415FE4"/>
    <w:rsid w:val="0041614E"/>
    <w:rsid w:val="004163EC"/>
    <w:rsid w:val="0041640D"/>
    <w:rsid w:val="00416531"/>
    <w:rsid w:val="004168C7"/>
    <w:rsid w:val="004169F6"/>
    <w:rsid w:val="00416D67"/>
    <w:rsid w:val="00416F2B"/>
    <w:rsid w:val="0041720B"/>
    <w:rsid w:val="004173BD"/>
    <w:rsid w:val="0041761E"/>
    <w:rsid w:val="0041783A"/>
    <w:rsid w:val="0042044B"/>
    <w:rsid w:val="00420DF9"/>
    <w:rsid w:val="00421B4D"/>
    <w:rsid w:val="00421CE9"/>
    <w:rsid w:val="00421ED3"/>
    <w:rsid w:val="00421F64"/>
    <w:rsid w:val="004222B2"/>
    <w:rsid w:val="00422779"/>
    <w:rsid w:val="00422835"/>
    <w:rsid w:val="00422BF9"/>
    <w:rsid w:val="00422C29"/>
    <w:rsid w:val="00422C6E"/>
    <w:rsid w:val="00422EDE"/>
    <w:rsid w:val="00422F0D"/>
    <w:rsid w:val="00422FED"/>
    <w:rsid w:val="0042430F"/>
    <w:rsid w:val="00424514"/>
    <w:rsid w:val="0042473A"/>
    <w:rsid w:val="00424B5D"/>
    <w:rsid w:val="00424BA2"/>
    <w:rsid w:val="00424CF4"/>
    <w:rsid w:val="00424FF0"/>
    <w:rsid w:val="00425088"/>
    <w:rsid w:val="004250E4"/>
    <w:rsid w:val="00425317"/>
    <w:rsid w:val="00425757"/>
    <w:rsid w:val="004259B9"/>
    <w:rsid w:val="00425D73"/>
    <w:rsid w:val="004262CE"/>
    <w:rsid w:val="004262E6"/>
    <w:rsid w:val="004267AE"/>
    <w:rsid w:val="0042692F"/>
    <w:rsid w:val="00427002"/>
    <w:rsid w:val="0042768D"/>
    <w:rsid w:val="004276E7"/>
    <w:rsid w:val="0042781A"/>
    <w:rsid w:val="00427874"/>
    <w:rsid w:val="004279E8"/>
    <w:rsid w:val="00430013"/>
    <w:rsid w:val="00430135"/>
    <w:rsid w:val="00430179"/>
    <w:rsid w:val="0043053B"/>
    <w:rsid w:val="00430649"/>
    <w:rsid w:val="00430947"/>
    <w:rsid w:val="0043099E"/>
    <w:rsid w:val="00430A7B"/>
    <w:rsid w:val="00430BC9"/>
    <w:rsid w:val="00430F11"/>
    <w:rsid w:val="004314CF"/>
    <w:rsid w:val="0043190B"/>
    <w:rsid w:val="00431F44"/>
    <w:rsid w:val="00431F6C"/>
    <w:rsid w:val="0043212E"/>
    <w:rsid w:val="00432546"/>
    <w:rsid w:val="00432770"/>
    <w:rsid w:val="00433128"/>
    <w:rsid w:val="00433178"/>
    <w:rsid w:val="00433538"/>
    <w:rsid w:val="00433778"/>
    <w:rsid w:val="004338EB"/>
    <w:rsid w:val="00433987"/>
    <w:rsid w:val="00433DAF"/>
    <w:rsid w:val="004345BC"/>
    <w:rsid w:val="004347FD"/>
    <w:rsid w:val="0043481B"/>
    <w:rsid w:val="00434992"/>
    <w:rsid w:val="00434B1E"/>
    <w:rsid w:val="00434EB7"/>
    <w:rsid w:val="004350C2"/>
    <w:rsid w:val="004352C3"/>
    <w:rsid w:val="00435832"/>
    <w:rsid w:val="004359E0"/>
    <w:rsid w:val="00435A56"/>
    <w:rsid w:val="00435BCE"/>
    <w:rsid w:val="00435BD1"/>
    <w:rsid w:val="00436B12"/>
    <w:rsid w:val="00436C42"/>
    <w:rsid w:val="00436CA0"/>
    <w:rsid w:val="00436E37"/>
    <w:rsid w:val="00436FCA"/>
    <w:rsid w:val="00437376"/>
    <w:rsid w:val="00437399"/>
    <w:rsid w:val="004374A7"/>
    <w:rsid w:val="004377AD"/>
    <w:rsid w:val="004377D9"/>
    <w:rsid w:val="00440081"/>
    <w:rsid w:val="0044021C"/>
    <w:rsid w:val="0044054F"/>
    <w:rsid w:val="004408CD"/>
    <w:rsid w:val="00440CF9"/>
    <w:rsid w:val="00440E0B"/>
    <w:rsid w:val="00440E9A"/>
    <w:rsid w:val="00440EBA"/>
    <w:rsid w:val="00440F6E"/>
    <w:rsid w:val="004412E6"/>
    <w:rsid w:val="00441306"/>
    <w:rsid w:val="00441448"/>
    <w:rsid w:val="004419E6"/>
    <w:rsid w:val="00441B1C"/>
    <w:rsid w:val="00441BC1"/>
    <w:rsid w:val="00441C30"/>
    <w:rsid w:val="00441CC8"/>
    <w:rsid w:val="00441D3F"/>
    <w:rsid w:val="00441E29"/>
    <w:rsid w:val="00442335"/>
    <w:rsid w:val="00442847"/>
    <w:rsid w:val="00443017"/>
    <w:rsid w:val="00443E82"/>
    <w:rsid w:val="00443EDF"/>
    <w:rsid w:val="00444259"/>
    <w:rsid w:val="0044438F"/>
    <w:rsid w:val="0044463B"/>
    <w:rsid w:val="0044487A"/>
    <w:rsid w:val="00444886"/>
    <w:rsid w:val="00444B4F"/>
    <w:rsid w:val="00444E60"/>
    <w:rsid w:val="00444F4D"/>
    <w:rsid w:val="00444F9B"/>
    <w:rsid w:val="00445099"/>
    <w:rsid w:val="00445355"/>
    <w:rsid w:val="0044541B"/>
    <w:rsid w:val="00445926"/>
    <w:rsid w:val="004460EF"/>
    <w:rsid w:val="004468FE"/>
    <w:rsid w:val="004469C4"/>
    <w:rsid w:val="00446CB9"/>
    <w:rsid w:val="00447009"/>
    <w:rsid w:val="00447380"/>
    <w:rsid w:val="004474E6"/>
    <w:rsid w:val="004475C2"/>
    <w:rsid w:val="0045013F"/>
    <w:rsid w:val="00450720"/>
    <w:rsid w:val="004508E9"/>
    <w:rsid w:val="00450DB6"/>
    <w:rsid w:val="00451033"/>
    <w:rsid w:val="0045113B"/>
    <w:rsid w:val="004516D6"/>
    <w:rsid w:val="00451B3E"/>
    <w:rsid w:val="00451FBE"/>
    <w:rsid w:val="00452527"/>
    <w:rsid w:val="00452539"/>
    <w:rsid w:val="0045265A"/>
    <w:rsid w:val="004528E5"/>
    <w:rsid w:val="00452CFB"/>
    <w:rsid w:val="00452D93"/>
    <w:rsid w:val="00453124"/>
    <w:rsid w:val="004534BB"/>
    <w:rsid w:val="0045358C"/>
    <w:rsid w:val="0045361E"/>
    <w:rsid w:val="00453C9A"/>
    <w:rsid w:val="00453DE5"/>
    <w:rsid w:val="00453EBA"/>
    <w:rsid w:val="00453F06"/>
    <w:rsid w:val="0045436F"/>
    <w:rsid w:val="00454378"/>
    <w:rsid w:val="00454477"/>
    <w:rsid w:val="004545EE"/>
    <w:rsid w:val="004546E0"/>
    <w:rsid w:val="004548F3"/>
    <w:rsid w:val="00454AC7"/>
    <w:rsid w:val="00454ADA"/>
    <w:rsid w:val="00454AE3"/>
    <w:rsid w:val="00454C97"/>
    <w:rsid w:val="00454D10"/>
    <w:rsid w:val="004550C9"/>
    <w:rsid w:val="00455345"/>
    <w:rsid w:val="0045587E"/>
    <w:rsid w:val="00455A08"/>
    <w:rsid w:val="004564C1"/>
    <w:rsid w:val="00456865"/>
    <w:rsid w:val="00456A88"/>
    <w:rsid w:val="00456BD8"/>
    <w:rsid w:val="00457307"/>
    <w:rsid w:val="004575F1"/>
    <w:rsid w:val="00457864"/>
    <w:rsid w:val="00457C51"/>
    <w:rsid w:val="00457FE8"/>
    <w:rsid w:val="004601CC"/>
    <w:rsid w:val="004601ED"/>
    <w:rsid w:val="00460345"/>
    <w:rsid w:val="004603EA"/>
    <w:rsid w:val="00460673"/>
    <w:rsid w:val="0046089F"/>
    <w:rsid w:val="00460FC9"/>
    <w:rsid w:val="004611AB"/>
    <w:rsid w:val="004612A8"/>
    <w:rsid w:val="00461F52"/>
    <w:rsid w:val="004622EB"/>
    <w:rsid w:val="00462831"/>
    <w:rsid w:val="004630E8"/>
    <w:rsid w:val="00463138"/>
    <w:rsid w:val="004631C1"/>
    <w:rsid w:val="0046354D"/>
    <w:rsid w:val="004635EA"/>
    <w:rsid w:val="004636BE"/>
    <w:rsid w:val="004638AB"/>
    <w:rsid w:val="00463914"/>
    <w:rsid w:val="00463962"/>
    <w:rsid w:val="00463A62"/>
    <w:rsid w:val="00463C03"/>
    <w:rsid w:val="00463D95"/>
    <w:rsid w:val="00463E8E"/>
    <w:rsid w:val="004643A3"/>
    <w:rsid w:val="00464648"/>
    <w:rsid w:val="0046468B"/>
    <w:rsid w:val="004646AA"/>
    <w:rsid w:val="0046499B"/>
    <w:rsid w:val="00464BD9"/>
    <w:rsid w:val="00464E32"/>
    <w:rsid w:val="00464EFC"/>
    <w:rsid w:val="00464F25"/>
    <w:rsid w:val="004657D2"/>
    <w:rsid w:val="00465AAF"/>
    <w:rsid w:val="00465CDC"/>
    <w:rsid w:val="00465EB3"/>
    <w:rsid w:val="004663F0"/>
    <w:rsid w:val="004664B7"/>
    <w:rsid w:val="0046664A"/>
    <w:rsid w:val="00466A5E"/>
    <w:rsid w:val="00466D36"/>
    <w:rsid w:val="00466D95"/>
    <w:rsid w:val="00467285"/>
    <w:rsid w:val="00467692"/>
    <w:rsid w:val="00467732"/>
    <w:rsid w:val="00467C18"/>
    <w:rsid w:val="00467DDE"/>
    <w:rsid w:val="00467F30"/>
    <w:rsid w:val="004700EB"/>
    <w:rsid w:val="00470825"/>
    <w:rsid w:val="004708C5"/>
    <w:rsid w:val="00470A55"/>
    <w:rsid w:val="00470CAE"/>
    <w:rsid w:val="00470D0A"/>
    <w:rsid w:val="00470D40"/>
    <w:rsid w:val="0047125D"/>
    <w:rsid w:val="004712FE"/>
    <w:rsid w:val="00471997"/>
    <w:rsid w:val="004725D5"/>
    <w:rsid w:val="004725E3"/>
    <w:rsid w:val="00472996"/>
    <w:rsid w:val="00472B16"/>
    <w:rsid w:val="00473100"/>
    <w:rsid w:val="004733D2"/>
    <w:rsid w:val="00473A9A"/>
    <w:rsid w:val="00473B48"/>
    <w:rsid w:val="00473C25"/>
    <w:rsid w:val="00473E81"/>
    <w:rsid w:val="00473EF1"/>
    <w:rsid w:val="004743BA"/>
    <w:rsid w:val="0047460B"/>
    <w:rsid w:val="004748A1"/>
    <w:rsid w:val="00474BA4"/>
    <w:rsid w:val="004754DB"/>
    <w:rsid w:val="004760F0"/>
    <w:rsid w:val="00476133"/>
    <w:rsid w:val="0047636E"/>
    <w:rsid w:val="004763CB"/>
    <w:rsid w:val="0047656F"/>
    <w:rsid w:val="00476597"/>
    <w:rsid w:val="004769D9"/>
    <w:rsid w:val="00476AE6"/>
    <w:rsid w:val="00476B2C"/>
    <w:rsid w:val="00476F6D"/>
    <w:rsid w:val="00476F78"/>
    <w:rsid w:val="00476F97"/>
    <w:rsid w:val="0047701A"/>
    <w:rsid w:val="00477653"/>
    <w:rsid w:val="0047784A"/>
    <w:rsid w:val="00477FE9"/>
    <w:rsid w:val="00480028"/>
    <w:rsid w:val="00480114"/>
    <w:rsid w:val="00480158"/>
    <w:rsid w:val="004802E0"/>
    <w:rsid w:val="004803B4"/>
    <w:rsid w:val="00480562"/>
    <w:rsid w:val="00480792"/>
    <w:rsid w:val="004809AB"/>
    <w:rsid w:val="00480A48"/>
    <w:rsid w:val="00480FA3"/>
    <w:rsid w:val="00481075"/>
    <w:rsid w:val="00481118"/>
    <w:rsid w:val="004811E9"/>
    <w:rsid w:val="00481341"/>
    <w:rsid w:val="00481406"/>
    <w:rsid w:val="00481AD3"/>
    <w:rsid w:val="004825CE"/>
    <w:rsid w:val="0048291C"/>
    <w:rsid w:val="00482938"/>
    <w:rsid w:val="00482A10"/>
    <w:rsid w:val="00482FF0"/>
    <w:rsid w:val="00483303"/>
    <w:rsid w:val="00483627"/>
    <w:rsid w:val="00483792"/>
    <w:rsid w:val="00483AAE"/>
    <w:rsid w:val="00483C9D"/>
    <w:rsid w:val="00483F66"/>
    <w:rsid w:val="004844BB"/>
    <w:rsid w:val="00484744"/>
    <w:rsid w:val="00484759"/>
    <w:rsid w:val="0048480E"/>
    <w:rsid w:val="00485557"/>
    <w:rsid w:val="00485C2E"/>
    <w:rsid w:val="00485FA6"/>
    <w:rsid w:val="00486055"/>
    <w:rsid w:val="00486074"/>
    <w:rsid w:val="004861D6"/>
    <w:rsid w:val="00486452"/>
    <w:rsid w:val="004864DF"/>
    <w:rsid w:val="00486B31"/>
    <w:rsid w:val="00486C41"/>
    <w:rsid w:val="00486CFA"/>
    <w:rsid w:val="00486FE7"/>
    <w:rsid w:val="0048733F"/>
    <w:rsid w:val="0048734E"/>
    <w:rsid w:val="0048796F"/>
    <w:rsid w:val="004879A0"/>
    <w:rsid w:val="00487CF9"/>
    <w:rsid w:val="00487D4E"/>
    <w:rsid w:val="00487DBC"/>
    <w:rsid w:val="004902C4"/>
    <w:rsid w:val="004903B7"/>
    <w:rsid w:val="0049064B"/>
    <w:rsid w:val="00490749"/>
    <w:rsid w:val="004907D0"/>
    <w:rsid w:val="004908DC"/>
    <w:rsid w:val="00490976"/>
    <w:rsid w:val="00490A1F"/>
    <w:rsid w:val="00490DCA"/>
    <w:rsid w:val="00491444"/>
    <w:rsid w:val="004914D2"/>
    <w:rsid w:val="00491540"/>
    <w:rsid w:val="00491A7A"/>
    <w:rsid w:val="00491A90"/>
    <w:rsid w:val="004920BB"/>
    <w:rsid w:val="004921A6"/>
    <w:rsid w:val="004922F1"/>
    <w:rsid w:val="00492583"/>
    <w:rsid w:val="004926DE"/>
    <w:rsid w:val="004928E9"/>
    <w:rsid w:val="0049337C"/>
    <w:rsid w:val="00493C13"/>
    <w:rsid w:val="0049429A"/>
    <w:rsid w:val="0049433B"/>
    <w:rsid w:val="0049446F"/>
    <w:rsid w:val="0049476C"/>
    <w:rsid w:val="0049480E"/>
    <w:rsid w:val="00494A3C"/>
    <w:rsid w:val="00494C20"/>
    <w:rsid w:val="00494EFF"/>
    <w:rsid w:val="00495145"/>
    <w:rsid w:val="00495306"/>
    <w:rsid w:val="00495525"/>
    <w:rsid w:val="00495680"/>
    <w:rsid w:val="00495BA0"/>
    <w:rsid w:val="00495CD6"/>
    <w:rsid w:val="00495D15"/>
    <w:rsid w:val="00496362"/>
    <w:rsid w:val="00496B1E"/>
    <w:rsid w:val="00496CBB"/>
    <w:rsid w:val="00496EEC"/>
    <w:rsid w:val="00496F46"/>
    <w:rsid w:val="00497082"/>
    <w:rsid w:val="0049719A"/>
    <w:rsid w:val="004972F9"/>
    <w:rsid w:val="004974D9"/>
    <w:rsid w:val="004978DE"/>
    <w:rsid w:val="0049791B"/>
    <w:rsid w:val="00497B50"/>
    <w:rsid w:val="00497B8F"/>
    <w:rsid w:val="004A010F"/>
    <w:rsid w:val="004A03D1"/>
    <w:rsid w:val="004A0686"/>
    <w:rsid w:val="004A0748"/>
    <w:rsid w:val="004A0C4F"/>
    <w:rsid w:val="004A0D90"/>
    <w:rsid w:val="004A115E"/>
    <w:rsid w:val="004A124B"/>
    <w:rsid w:val="004A176A"/>
    <w:rsid w:val="004A2178"/>
    <w:rsid w:val="004A26D2"/>
    <w:rsid w:val="004A285F"/>
    <w:rsid w:val="004A2886"/>
    <w:rsid w:val="004A2ADC"/>
    <w:rsid w:val="004A2DC2"/>
    <w:rsid w:val="004A3635"/>
    <w:rsid w:val="004A3711"/>
    <w:rsid w:val="004A371C"/>
    <w:rsid w:val="004A3E72"/>
    <w:rsid w:val="004A4296"/>
    <w:rsid w:val="004A4916"/>
    <w:rsid w:val="004A4983"/>
    <w:rsid w:val="004A4AFD"/>
    <w:rsid w:val="004A4C87"/>
    <w:rsid w:val="004A4D2C"/>
    <w:rsid w:val="004A4D44"/>
    <w:rsid w:val="004A4D77"/>
    <w:rsid w:val="004A4E88"/>
    <w:rsid w:val="004A59EA"/>
    <w:rsid w:val="004A5B05"/>
    <w:rsid w:val="004A5EE8"/>
    <w:rsid w:val="004A61EA"/>
    <w:rsid w:val="004A63AF"/>
    <w:rsid w:val="004A6C39"/>
    <w:rsid w:val="004A7073"/>
    <w:rsid w:val="004A72AD"/>
    <w:rsid w:val="004A738A"/>
    <w:rsid w:val="004A756C"/>
    <w:rsid w:val="004A76B1"/>
    <w:rsid w:val="004A7771"/>
    <w:rsid w:val="004A791D"/>
    <w:rsid w:val="004A7CBB"/>
    <w:rsid w:val="004A7D63"/>
    <w:rsid w:val="004B069B"/>
    <w:rsid w:val="004B06A8"/>
    <w:rsid w:val="004B08BB"/>
    <w:rsid w:val="004B0BC8"/>
    <w:rsid w:val="004B0D4D"/>
    <w:rsid w:val="004B0D8D"/>
    <w:rsid w:val="004B0FBB"/>
    <w:rsid w:val="004B12AE"/>
    <w:rsid w:val="004B13E4"/>
    <w:rsid w:val="004B1947"/>
    <w:rsid w:val="004B207F"/>
    <w:rsid w:val="004B218F"/>
    <w:rsid w:val="004B2233"/>
    <w:rsid w:val="004B2423"/>
    <w:rsid w:val="004B2559"/>
    <w:rsid w:val="004B25C0"/>
    <w:rsid w:val="004B2642"/>
    <w:rsid w:val="004B2E03"/>
    <w:rsid w:val="004B2E30"/>
    <w:rsid w:val="004B3276"/>
    <w:rsid w:val="004B3744"/>
    <w:rsid w:val="004B382C"/>
    <w:rsid w:val="004B391C"/>
    <w:rsid w:val="004B3EB9"/>
    <w:rsid w:val="004B4365"/>
    <w:rsid w:val="004B44C1"/>
    <w:rsid w:val="004B453E"/>
    <w:rsid w:val="004B4646"/>
    <w:rsid w:val="004B4881"/>
    <w:rsid w:val="004B4A12"/>
    <w:rsid w:val="004B5203"/>
    <w:rsid w:val="004B5453"/>
    <w:rsid w:val="004B569B"/>
    <w:rsid w:val="004B581D"/>
    <w:rsid w:val="004B5EC6"/>
    <w:rsid w:val="004B5ED4"/>
    <w:rsid w:val="004B62C0"/>
    <w:rsid w:val="004B6366"/>
    <w:rsid w:val="004B67FB"/>
    <w:rsid w:val="004B681C"/>
    <w:rsid w:val="004B6C32"/>
    <w:rsid w:val="004B6C37"/>
    <w:rsid w:val="004B7470"/>
    <w:rsid w:val="004B751E"/>
    <w:rsid w:val="004C012D"/>
    <w:rsid w:val="004C024E"/>
    <w:rsid w:val="004C04CF"/>
    <w:rsid w:val="004C05B2"/>
    <w:rsid w:val="004C0A4B"/>
    <w:rsid w:val="004C0C93"/>
    <w:rsid w:val="004C0C97"/>
    <w:rsid w:val="004C0EB6"/>
    <w:rsid w:val="004C118F"/>
    <w:rsid w:val="004C127D"/>
    <w:rsid w:val="004C26D8"/>
    <w:rsid w:val="004C276B"/>
    <w:rsid w:val="004C2ADF"/>
    <w:rsid w:val="004C3252"/>
    <w:rsid w:val="004C32D1"/>
    <w:rsid w:val="004C3891"/>
    <w:rsid w:val="004C39DF"/>
    <w:rsid w:val="004C3A72"/>
    <w:rsid w:val="004C3AE1"/>
    <w:rsid w:val="004C3DF4"/>
    <w:rsid w:val="004C49DF"/>
    <w:rsid w:val="004C4A44"/>
    <w:rsid w:val="004C4A69"/>
    <w:rsid w:val="004C53B4"/>
    <w:rsid w:val="004C5506"/>
    <w:rsid w:val="004C572D"/>
    <w:rsid w:val="004C5F06"/>
    <w:rsid w:val="004C6015"/>
    <w:rsid w:val="004C6215"/>
    <w:rsid w:val="004C6391"/>
    <w:rsid w:val="004C6C09"/>
    <w:rsid w:val="004C6C7D"/>
    <w:rsid w:val="004C6CA6"/>
    <w:rsid w:val="004C72BB"/>
    <w:rsid w:val="004C74B9"/>
    <w:rsid w:val="004C75F4"/>
    <w:rsid w:val="004C767F"/>
    <w:rsid w:val="004C77B7"/>
    <w:rsid w:val="004C7918"/>
    <w:rsid w:val="004C7978"/>
    <w:rsid w:val="004C7B34"/>
    <w:rsid w:val="004C7DCE"/>
    <w:rsid w:val="004C7DDB"/>
    <w:rsid w:val="004D00F4"/>
    <w:rsid w:val="004D06FA"/>
    <w:rsid w:val="004D0F1D"/>
    <w:rsid w:val="004D0FD2"/>
    <w:rsid w:val="004D102E"/>
    <w:rsid w:val="004D17D2"/>
    <w:rsid w:val="004D192F"/>
    <w:rsid w:val="004D1ADA"/>
    <w:rsid w:val="004D1C56"/>
    <w:rsid w:val="004D1D1F"/>
    <w:rsid w:val="004D20B3"/>
    <w:rsid w:val="004D245E"/>
    <w:rsid w:val="004D24D5"/>
    <w:rsid w:val="004D2BEA"/>
    <w:rsid w:val="004D2D40"/>
    <w:rsid w:val="004D331C"/>
    <w:rsid w:val="004D37A5"/>
    <w:rsid w:val="004D3F1E"/>
    <w:rsid w:val="004D3F57"/>
    <w:rsid w:val="004D4165"/>
    <w:rsid w:val="004D4245"/>
    <w:rsid w:val="004D4370"/>
    <w:rsid w:val="004D44BF"/>
    <w:rsid w:val="004D47DC"/>
    <w:rsid w:val="004D5042"/>
    <w:rsid w:val="004D509D"/>
    <w:rsid w:val="004D58A7"/>
    <w:rsid w:val="004D58AA"/>
    <w:rsid w:val="004D5948"/>
    <w:rsid w:val="004D5DAA"/>
    <w:rsid w:val="004D5F10"/>
    <w:rsid w:val="004D68E8"/>
    <w:rsid w:val="004D6F4C"/>
    <w:rsid w:val="004D71FD"/>
    <w:rsid w:val="004D78DA"/>
    <w:rsid w:val="004E004F"/>
    <w:rsid w:val="004E01A2"/>
    <w:rsid w:val="004E024E"/>
    <w:rsid w:val="004E032B"/>
    <w:rsid w:val="004E06B4"/>
    <w:rsid w:val="004E0BAE"/>
    <w:rsid w:val="004E0C6A"/>
    <w:rsid w:val="004E0D23"/>
    <w:rsid w:val="004E1259"/>
    <w:rsid w:val="004E150A"/>
    <w:rsid w:val="004E18C8"/>
    <w:rsid w:val="004E19E4"/>
    <w:rsid w:val="004E1D30"/>
    <w:rsid w:val="004E1D35"/>
    <w:rsid w:val="004E1E60"/>
    <w:rsid w:val="004E1EE5"/>
    <w:rsid w:val="004E2265"/>
    <w:rsid w:val="004E23D6"/>
    <w:rsid w:val="004E25BD"/>
    <w:rsid w:val="004E2915"/>
    <w:rsid w:val="004E2B1A"/>
    <w:rsid w:val="004E2BAE"/>
    <w:rsid w:val="004E2BE2"/>
    <w:rsid w:val="004E2BF2"/>
    <w:rsid w:val="004E2F89"/>
    <w:rsid w:val="004E34DA"/>
    <w:rsid w:val="004E3A7D"/>
    <w:rsid w:val="004E3DED"/>
    <w:rsid w:val="004E3E54"/>
    <w:rsid w:val="004E3FD2"/>
    <w:rsid w:val="004E40F2"/>
    <w:rsid w:val="004E421E"/>
    <w:rsid w:val="004E4B8C"/>
    <w:rsid w:val="004E4BD6"/>
    <w:rsid w:val="004E50D6"/>
    <w:rsid w:val="004E5756"/>
    <w:rsid w:val="004E58A3"/>
    <w:rsid w:val="004E5953"/>
    <w:rsid w:val="004E5D28"/>
    <w:rsid w:val="004E5E96"/>
    <w:rsid w:val="004E5EEE"/>
    <w:rsid w:val="004E62E6"/>
    <w:rsid w:val="004E6651"/>
    <w:rsid w:val="004E68D0"/>
    <w:rsid w:val="004E68E2"/>
    <w:rsid w:val="004E6939"/>
    <w:rsid w:val="004E6972"/>
    <w:rsid w:val="004E70A2"/>
    <w:rsid w:val="004E70AF"/>
    <w:rsid w:val="004E7167"/>
    <w:rsid w:val="004E7275"/>
    <w:rsid w:val="004E72B5"/>
    <w:rsid w:val="004E7338"/>
    <w:rsid w:val="004E74D5"/>
    <w:rsid w:val="004E774D"/>
    <w:rsid w:val="004E7C02"/>
    <w:rsid w:val="004F039A"/>
    <w:rsid w:val="004F03A3"/>
    <w:rsid w:val="004F0651"/>
    <w:rsid w:val="004F0653"/>
    <w:rsid w:val="004F08D6"/>
    <w:rsid w:val="004F09D0"/>
    <w:rsid w:val="004F09E4"/>
    <w:rsid w:val="004F0D8E"/>
    <w:rsid w:val="004F1105"/>
    <w:rsid w:val="004F139F"/>
    <w:rsid w:val="004F1800"/>
    <w:rsid w:val="004F1B14"/>
    <w:rsid w:val="004F1F44"/>
    <w:rsid w:val="004F24FE"/>
    <w:rsid w:val="004F272D"/>
    <w:rsid w:val="004F282F"/>
    <w:rsid w:val="004F2D42"/>
    <w:rsid w:val="004F2E42"/>
    <w:rsid w:val="004F2ED7"/>
    <w:rsid w:val="004F300A"/>
    <w:rsid w:val="004F3472"/>
    <w:rsid w:val="004F352E"/>
    <w:rsid w:val="004F375A"/>
    <w:rsid w:val="004F3E89"/>
    <w:rsid w:val="004F4209"/>
    <w:rsid w:val="004F438F"/>
    <w:rsid w:val="004F482D"/>
    <w:rsid w:val="004F49A5"/>
    <w:rsid w:val="004F4B4A"/>
    <w:rsid w:val="004F4BCD"/>
    <w:rsid w:val="004F4D1A"/>
    <w:rsid w:val="004F59EE"/>
    <w:rsid w:val="004F5B41"/>
    <w:rsid w:val="004F5E73"/>
    <w:rsid w:val="004F6656"/>
    <w:rsid w:val="004F6A7E"/>
    <w:rsid w:val="004F6C74"/>
    <w:rsid w:val="004F6D38"/>
    <w:rsid w:val="004F7138"/>
    <w:rsid w:val="004F78CC"/>
    <w:rsid w:val="004F79A9"/>
    <w:rsid w:val="004F7B50"/>
    <w:rsid w:val="004F7CFD"/>
    <w:rsid w:val="004F7D8E"/>
    <w:rsid w:val="004F7E9C"/>
    <w:rsid w:val="004F7EA5"/>
    <w:rsid w:val="00500258"/>
    <w:rsid w:val="00500314"/>
    <w:rsid w:val="00500A66"/>
    <w:rsid w:val="00500E81"/>
    <w:rsid w:val="00500FF3"/>
    <w:rsid w:val="00501045"/>
    <w:rsid w:val="005010E9"/>
    <w:rsid w:val="00501634"/>
    <w:rsid w:val="00501B16"/>
    <w:rsid w:val="00501DFF"/>
    <w:rsid w:val="00501E9E"/>
    <w:rsid w:val="00501EFA"/>
    <w:rsid w:val="00501FF5"/>
    <w:rsid w:val="005023DB"/>
    <w:rsid w:val="0050248F"/>
    <w:rsid w:val="00502619"/>
    <w:rsid w:val="0050262A"/>
    <w:rsid w:val="00502E4E"/>
    <w:rsid w:val="00502F22"/>
    <w:rsid w:val="00502F65"/>
    <w:rsid w:val="00503B9F"/>
    <w:rsid w:val="00503F97"/>
    <w:rsid w:val="00504074"/>
    <w:rsid w:val="005041CB"/>
    <w:rsid w:val="00504617"/>
    <w:rsid w:val="00505077"/>
    <w:rsid w:val="00505224"/>
    <w:rsid w:val="00505320"/>
    <w:rsid w:val="005053F8"/>
    <w:rsid w:val="00505BCF"/>
    <w:rsid w:val="005060B4"/>
    <w:rsid w:val="0050612C"/>
    <w:rsid w:val="0050625E"/>
    <w:rsid w:val="00506692"/>
    <w:rsid w:val="00506822"/>
    <w:rsid w:val="0050695D"/>
    <w:rsid w:val="00506B04"/>
    <w:rsid w:val="00506CBC"/>
    <w:rsid w:val="00506E20"/>
    <w:rsid w:val="00507074"/>
    <w:rsid w:val="00507720"/>
    <w:rsid w:val="0050784B"/>
    <w:rsid w:val="00507866"/>
    <w:rsid w:val="00507DEB"/>
    <w:rsid w:val="005104ED"/>
    <w:rsid w:val="00510AE0"/>
    <w:rsid w:val="00510CD5"/>
    <w:rsid w:val="00510EEC"/>
    <w:rsid w:val="00511605"/>
    <w:rsid w:val="00511668"/>
    <w:rsid w:val="00511C99"/>
    <w:rsid w:val="00511E2C"/>
    <w:rsid w:val="00512129"/>
    <w:rsid w:val="0051242F"/>
    <w:rsid w:val="005128E9"/>
    <w:rsid w:val="005129A8"/>
    <w:rsid w:val="00512C50"/>
    <w:rsid w:val="005135E9"/>
    <w:rsid w:val="00513947"/>
    <w:rsid w:val="005139E5"/>
    <w:rsid w:val="00513A7B"/>
    <w:rsid w:val="005141BB"/>
    <w:rsid w:val="0051497D"/>
    <w:rsid w:val="00514A0C"/>
    <w:rsid w:val="00514A36"/>
    <w:rsid w:val="00514C58"/>
    <w:rsid w:val="00515090"/>
    <w:rsid w:val="005150D2"/>
    <w:rsid w:val="005150F6"/>
    <w:rsid w:val="005154CF"/>
    <w:rsid w:val="00515988"/>
    <w:rsid w:val="005159E9"/>
    <w:rsid w:val="0051605F"/>
    <w:rsid w:val="00516316"/>
    <w:rsid w:val="0051655B"/>
    <w:rsid w:val="005165B7"/>
    <w:rsid w:val="005167C9"/>
    <w:rsid w:val="0051745E"/>
    <w:rsid w:val="005175DB"/>
    <w:rsid w:val="00517743"/>
    <w:rsid w:val="00517785"/>
    <w:rsid w:val="00517936"/>
    <w:rsid w:val="005179D5"/>
    <w:rsid w:val="00517BDE"/>
    <w:rsid w:val="0052002C"/>
    <w:rsid w:val="005200A4"/>
    <w:rsid w:val="00520244"/>
    <w:rsid w:val="00520644"/>
    <w:rsid w:val="0052089E"/>
    <w:rsid w:val="00520941"/>
    <w:rsid w:val="00520CA3"/>
    <w:rsid w:val="00520F9A"/>
    <w:rsid w:val="00521128"/>
    <w:rsid w:val="00521242"/>
    <w:rsid w:val="00521262"/>
    <w:rsid w:val="005213DF"/>
    <w:rsid w:val="00521658"/>
    <w:rsid w:val="00521B71"/>
    <w:rsid w:val="00521DA3"/>
    <w:rsid w:val="00521DF3"/>
    <w:rsid w:val="00521E56"/>
    <w:rsid w:val="00521E68"/>
    <w:rsid w:val="005223F7"/>
    <w:rsid w:val="00522683"/>
    <w:rsid w:val="00522791"/>
    <w:rsid w:val="00522F5D"/>
    <w:rsid w:val="005231F5"/>
    <w:rsid w:val="0052332B"/>
    <w:rsid w:val="00523482"/>
    <w:rsid w:val="00523489"/>
    <w:rsid w:val="005235AA"/>
    <w:rsid w:val="00523788"/>
    <w:rsid w:val="005237C9"/>
    <w:rsid w:val="005238D0"/>
    <w:rsid w:val="00523D56"/>
    <w:rsid w:val="00523EA5"/>
    <w:rsid w:val="00523FB0"/>
    <w:rsid w:val="00524139"/>
    <w:rsid w:val="005242DF"/>
    <w:rsid w:val="005244D2"/>
    <w:rsid w:val="00524DE3"/>
    <w:rsid w:val="00524EA3"/>
    <w:rsid w:val="0052503F"/>
    <w:rsid w:val="005260D2"/>
    <w:rsid w:val="00526E3B"/>
    <w:rsid w:val="00527092"/>
    <w:rsid w:val="0052717B"/>
    <w:rsid w:val="00527989"/>
    <w:rsid w:val="00527A0A"/>
    <w:rsid w:val="00527BAA"/>
    <w:rsid w:val="00527FA3"/>
    <w:rsid w:val="005302DA"/>
    <w:rsid w:val="0053061B"/>
    <w:rsid w:val="00530ACA"/>
    <w:rsid w:val="00530D65"/>
    <w:rsid w:val="005310E7"/>
    <w:rsid w:val="005311DF"/>
    <w:rsid w:val="0053138B"/>
    <w:rsid w:val="005313AF"/>
    <w:rsid w:val="00531526"/>
    <w:rsid w:val="005315A1"/>
    <w:rsid w:val="0053182A"/>
    <w:rsid w:val="0053195E"/>
    <w:rsid w:val="00531AA0"/>
    <w:rsid w:val="00531AB0"/>
    <w:rsid w:val="00531DA8"/>
    <w:rsid w:val="00531DEA"/>
    <w:rsid w:val="00532244"/>
    <w:rsid w:val="005325D9"/>
    <w:rsid w:val="005327AC"/>
    <w:rsid w:val="00532855"/>
    <w:rsid w:val="00532C2B"/>
    <w:rsid w:val="00532D7B"/>
    <w:rsid w:val="005330D9"/>
    <w:rsid w:val="00533936"/>
    <w:rsid w:val="00533AA9"/>
    <w:rsid w:val="00533C32"/>
    <w:rsid w:val="00533ECF"/>
    <w:rsid w:val="00533F11"/>
    <w:rsid w:val="00534066"/>
    <w:rsid w:val="0053414C"/>
    <w:rsid w:val="0053427D"/>
    <w:rsid w:val="005347AD"/>
    <w:rsid w:val="0053492C"/>
    <w:rsid w:val="00534DBF"/>
    <w:rsid w:val="00534EA8"/>
    <w:rsid w:val="00534EB0"/>
    <w:rsid w:val="005351CE"/>
    <w:rsid w:val="005353C2"/>
    <w:rsid w:val="00535CCF"/>
    <w:rsid w:val="00535DA9"/>
    <w:rsid w:val="00535DD9"/>
    <w:rsid w:val="00535E67"/>
    <w:rsid w:val="00535ED6"/>
    <w:rsid w:val="005363E2"/>
    <w:rsid w:val="005365AC"/>
    <w:rsid w:val="005365B4"/>
    <w:rsid w:val="005365BC"/>
    <w:rsid w:val="005366F2"/>
    <w:rsid w:val="00536B3F"/>
    <w:rsid w:val="00536D3B"/>
    <w:rsid w:val="00536DFA"/>
    <w:rsid w:val="005376BB"/>
    <w:rsid w:val="005377E5"/>
    <w:rsid w:val="00537A8A"/>
    <w:rsid w:val="00537B4E"/>
    <w:rsid w:val="00537CED"/>
    <w:rsid w:val="00540142"/>
    <w:rsid w:val="00540330"/>
    <w:rsid w:val="005403C1"/>
    <w:rsid w:val="005407BE"/>
    <w:rsid w:val="0054089E"/>
    <w:rsid w:val="005408D3"/>
    <w:rsid w:val="0054092D"/>
    <w:rsid w:val="00540D2F"/>
    <w:rsid w:val="0054113F"/>
    <w:rsid w:val="00541552"/>
    <w:rsid w:val="005415F0"/>
    <w:rsid w:val="00542314"/>
    <w:rsid w:val="0054244A"/>
    <w:rsid w:val="0054244C"/>
    <w:rsid w:val="0054259A"/>
    <w:rsid w:val="005425E4"/>
    <w:rsid w:val="005432C3"/>
    <w:rsid w:val="00543800"/>
    <w:rsid w:val="005438AE"/>
    <w:rsid w:val="00543965"/>
    <w:rsid w:val="00543D23"/>
    <w:rsid w:val="00543F9D"/>
    <w:rsid w:val="005441CC"/>
    <w:rsid w:val="0054426D"/>
    <w:rsid w:val="00544275"/>
    <w:rsid w:val="00544296"/>
    <w:rsid w:val="0054455B"/>
    <w:rsid w:val="005447DF"/>
    <w:rsid w:val="0054563F"/>
    <w:rsid w:val="005458F4"/>
    <w:rsid w:val="00545B86"/>
    <w:rsid w:val="00545C09"/>
    <w:rsid w:val="00545FDE"/>
    <w:rsid w:val="005460B2"/>
    <w:rsid w:val="00546569"/>
    <w:rsid w:val="005465E6"/>
    <w:rsid w:val="0054663B"/>
    <w:rsid w:val="005469A3"/>
    <w:rsid w:val="00546A0E"/>
    <w:rsid w:val="00546ECD"/>
    <w:rsid w:val="00546F5C"/>
    <w:rsid w:val="00547474"/>
    <w:rsid w:val="00547A8A"/>
    <w:rsid w:val="00547C0A"/>
    <w:rsid w:val="00547C97"/>
    <w:rsid w:val="00547DA7"/>
    <w:rsid w:val="00547E32"/>
    <w:rsid w:val="00550035"/>
    <w:rsid w:val="005500BA"/>
    <w:rsid w:val="0055012C"/>
    <w:rsid w:val="005502E8"/>
    <w:rsid w:val="005508F8"/>
    <w:rsid w:val="00550F13"/>
    <w:rsid w:val="0055167C"/>
    <w:rsid w:val="00551A94"/>
    <w:rsid w:val="00551AD4"/>
    <w:rsid w:val="005521F0"/>
    <w:rsid w:val="0055222A"/>
    <w:rsid w:val="00552394"/>
    <w:rsid w:val="00552438"/>
    <w:rsid w:val="0055266E"/>
    <w:rsid w:val="00552BBD"/>
    <w:rsid w:val="00552BC9"/>
    <w:rsid w:val="005531D2"/>
    <w:rsid w:val="00553B51"/>
    <w:rsid w:val="00553F48"/>
    <w:rsid w:val="00554256"/>
    <w:rsid w:val="005544D6"/>
    <w:rsid w:val="005545E2"/>
    <w:rsid w:val="005546DA"/>
    <w:rsid w:val="00554C91"/>
    <w:rsid w:val="00555022"/>
    <w:rsid w:val="00555028"/>
    <w:rsid w:val="00555BE6"/>
    <w:rsid w:val="00555E74"/>
    <w:rsid w:val="00555F48"/>
    <w:rsid w:val="005560D8"/>
    <w:rsid w:val="0055625D"/>
    <w:rsid w:val="005563BF"/>
    <w:rsid w:val="00556D4D"/>
    <w:rsid w:val="00556D6E"/>
    <w:rsid w:val="00556F10"/>
    <w:rsid w:val="00556F1F"/>
    <w:rsid w:val="00557346"/>
    <w:rsid w:val="005573FF"/>
    <w:rsid w:val="0055759C"/>
    <w:rsid w:val="00557E8E"/>
    <w:rsid w:val="00560492"/>
    <w:rsid w:val="00560710"/>
    <w:rsid w:val="005607A5"/>
    <w:rsid w:val="00560C5D"/>
    <w:rsid w:val="00560E09"/>
    <w:rsid w:val="00561272"/>
    <w:rsid w:val="005612DE"/>
    <w:rsid w:val="005614A3"/>
    <w:rsid w:val="005619BD"/>
    <w:rsid w:val="00561BB9"/>
    <w:rsid w:val="005621BA"/>
    <w:rsid w:val="005622C5"/>
    <w:rsid w:val="00562967"/>
    <w:rsid w:val="00562D0E"/>
    <w:rsid w:val="00562E23"/>
    <w:rsid w:val="005632AA"/>
    <w:rsid w:val="005633CB"/>
    <w:rsid w:val="0056342B"/>
    <w:rsid w:val="0056372B"/>
    <w:rsid w:val="00563B8D"/>
    <w:rsid w:val="00563EC7"/>
    <w:rsid w:val="00563F26"/>
    <w:rsid w:val="00563F29"/>
    <w:rsid w:val="005640F8"/>
    <w:rsid w:val="00564581"/>
    <w:rsid w:val="00564A31"/>
    <w:rsid w:val="00564C0B"/>
    <w:rsid w:val="00565529"/>
    <w:rsid w:val="005655F7"/>
    <w:rsid w:val="005656AC"/>
    <w:rsid w:val="00565892"/>
    <w:rsid w:val="00565A62"/>
    <w:rsid w:val="00565E6C"/>
    <w:rsid w:val="00565F27"/>
    <w:rsid w:val="00565F7D"/>
    <w:rsid w:val="00565F8E"/>
    <w:rsid w:val="005667B4"/>
    <w:rsid w:val="005668F7"/>
    <w:rsid w:val="00566C7C"/>
    <w:rsid w:val="00566D21"/>
    <w:rsid w:val="00566D9D"/>
    <w:rsid w:val="00566E27"/>
    <w:rsid w:val="005673EA"/>
    <w:rsid w:val="005675BB"/>
    <w:rsid w:val="0056769C"/>
    <w:rsid w:val="005679C7"/>
    <w:rsid w:val="00567A6C"/>
    <w:rsid w:val="00567AA8"/>
    <w:rsid w:val="005701E4"/>
    <w:rsid w:val="005702C9"/>
    <w:rsid w:val="0057041A"/>
    <w:rsid w:val="005704C3"/>
    <w:rsid w:val="00570664"/>
    <w:rsid w:val="0057075E"/>
    <w:rsid w:val="00570BA7"/>
    <w:rsid w:val="005711A1"/>
    <w:rsid w:val="005712B0"/>
    <w:rsid w:val="00571444"/>
    <w:rsid w:val="0057158A"/>
    <w:rsid w:val="0057173F"/>
    <w:rsid w:val="00571B33"/>
    <w:rsid w:val="00571CBC"/>
    <w:rsid w:val="00571FC8"/>
    <w:rsid w:val="00572158"/>
    <w:rsid w:val="00572260"/>
    <w:rsid w:val="0057252F"/>
    <w:rsid w:val="00572898"/>
    <w:rsid w:val="0057294C"/>
    <w:rsid w:val="00573431"/>
    <w:rsid w:val="0057347E"/>
    <w:rsid w:val="00573585"/>
    <w:rsid w:val="00573931"/>
    <w:rsid w:val="0057393D"/>
    <w:rsid w:val="00573D45"/>
    <w:rsid w:val="00573F45"/>
    <w:rsid w:val="00573FFF"/>
    <w:rsid w:val="0057408E"/>
    <w:rsid w:val="0057413A"/>
    <w:rsid w:val="005744F1"/>
    <w:rsid w:val="00574809"/>
    <w:rsid w:val="0057499B"/>
    <w:rsid w:val="00574E9A"/>
    <w:rsid w:val="0057519E"/>
    <w:rsid w:val="00575293"/>
    <w:rsid w:val="005754E0"/>
    <w:rsid w:val="00575F1A"/>
    <w:rsid w:val="00576189"/>
    <w:rsid w:val="0057666F"/>
    <w:rsid w:val="005766D2"/>
    <w:rsid w:val="00576ABF"/>
    <w:rsid w:val="00576E25"/>
    <w:rsid w:val="0057773F"/>
    <w:rsid w:val="0057775A"/>
    <w:rsid w:val="00577AE5"/>
    <w:rsid w:val="00577EE5"/>
    <w:rsid w:val="00577F9E"/>
    <w:rsid w:val="005801B5"/>
    <w:rsid w:val="0058070D"/>
    <w:rsid w:val="00580DCC"/>
    <w:rsid w:val="00580DE5"/>
    <w:rsid w:val="00580F83"/>
    <w:rsid w:val="00580F97"/>
    <w:rsid w:val="00580FE9"/>
    <w:rsid w:val="005815D4"/>
    <w:rsid w:val="005815EA"/>
    <w:rsid w:val="0058195E"/>
    <w:rsid w:val="00581A09"/>
    <w:rsid w:val="00581A51"/>
    <w:rsid w:val="00581F63"/>
    <w:rsid w:val="005820A3"/>
    <w:rsid w:val="005821AD"/>
    <w:rsid w:val="00582842"/>
    <w:rsid w:val="00582B23"/>
    <w:rsid w:val="005836AD"/>
    <w:rsid w:val="0058384E"/>
    <w:rsid w:val="00583AB6"/>
    <w:rsid w:val="00583CA9"/>
    <w:rsid w:val="00583D1B"/>
    <w:rsid w:val="00583DD4"/>
    <w:rsid w:val="00583E29"/>
    <w:rsid w:val="0058415B"/>
    <w:rsid w:val="0058443E"/>
    <w:rsid w:val="00584B53"/>
    <w:rsid w:val="00585362"/>
    <w:rsid w:val="005853C7"/>
    <w:rsid w:val="0058546A"/>
    <w:rsid w:val="0058567F"/>
    <w:rsid w:val="005856CE"/>
    <w:rsid w:val="005857A5"/>
    <w:rsid w:val="00585F60"/>
    <w:rsid w:val="00586133"/>
    <w:rsid w:val="0058615F"/>
    <w:rsid w:val="0058628E"/>
    <w:rsid w:val="005863BD"/>
    <w:rsid w:val="00586785"/>
    <w:rsid w:val="00586A99"/>
    <w:rsid w:val="00586B52"/>
    <w:rsid w:val="00586DA2"/>
    <w:rsid w:val="005870B6"/>
    <w:rsid w:val="005874BE"/>
    <w:rsid w:val="005875C5"/>
    <w:rsid w:val="00590249"/>
    <w:rsid w:val="005902BE"/>
    <w:rsid w:val="005902DF"/>
    <w:rsid w:val="00590318"/>
    <w:rsid w:val="00591272"/>
    <w:rsid w:val="005912D5"/>
    <w:rsid w:val="005914AD"/>
    <w:rsid w:val="005914C1"/>
    <w:rsid w:val="0059156B"/>
    <w:rsid w:val="0059158F"/>
    <w:rsid w:val="00591A55"/>
    <w:rsid w:val="00591A8A"/>
    <w:rsid w:val="00591F58"/>
    <w:rsid w:val="00592B90"/>
    <w:rsid w:val="00592C46"/>
    <w:rsid w:val="005932F3"/>
    <w:rsid w:val="00593897"/>
    <w:rsid w:val="00593AD6"/>
    <w:rsid w:val="00593AD9"/>
    <w:rsid w:val="00593B42"/>
    <w:rsid w:val="00593BC2"/>
    <w:rsid w:val="00593CF6"/>
    <w:rsid w:val="00593E53"/>
    <w:rsid w:val="00594089"/>
    <w:rsid w:val="005940A7"/>
    <w:rsid w:val="005941E9"/>
    <w:rsid w:val="0059458A"/>
    <w:rsid w:val="00594858"/>
    <w:rsid w:val="00594914"/>
    <w:rsid w:val="00594987"/>
    <w:rsid w:val="00594A47"/>
    <w:rsid w:val="00594B6D"/>
    <w:rsid w:val="00594BF3"/>
    <w:rsid w:val="00594D48"/>
    <w:rsid w:val="0059553E"/>
    <w:rsid w:val="00595863"/>
    <w:rsid w:val="005958CD"/>
    <w:rsid w:val="00595A4D"/>
    <w:rsid w:val="00595AEA"/>
    <w:rsid w:val="00595C9D"/>
    <w:rsid w:val="00595D6F"/>
    <w:rsid w:val="00595DC4"/>
    <w:rsid w:val="00595F1F"/>
    <w:rsid w:val="00596082"/>
    <w:rsid w:val="005961B8"/>
    <w:rsid w:val="005962AE"/>
    <w:rsid w:val="0059651C"/>
    <w:rsid w:val="00596665"/>
    <w:rsid w:val="00596694"/>
    <w:rsid w:val="005966FE"/>
    <w:rsid w:val="005969BC"/>
    <w:rsid w:val="00597060"/>
    <w:rsid w:val="00597227"/>
    <w:rsid w:val="005972A5"/>
    <w:rsid w:val="00597458"/>
    <w:rsid w:val="005978FB"/>
    <w:rsid w:val="00597A9D"/>
    <w:rsid w:val="005A0134"/>
    <w:rsid w:val="005A0793"/>
    <w:rsid w:val="005A09DC"/>
    <w:rsid w:val="005A0A09"/>
    <w:rsid w:val="005A0EE9"/>
    <w:rsid w:val="005A11E5"/>
    <w:rsid w:val="005A12CA"/>
    <w:rsid w:val="005A1477"/>
    <w:rsid w:val="005A1569"/>
    <w:rsid w:val="005A167D"/>
    <w:rsid w:val="005A178D"/>
    <w:rsid w:val="005A1AE4"/>
    <w:rsid w:val="005A1CEA"/>
    <w:rsid w:val="005A1EB8"/>
    <w:rsid w:val="005A25CF"/>
    <w:rsid w:val="005A2B57"/>
    <w:rsid w:val="005A2D79"/>
    <w:rsid w:val="005A2EB2"/>
    <w:rsid w:val="005A2FB8"/>
    <w:rsid w:val="005A30FF"/>
    <w:rsid w:val="005A31AD"/>
    <w:rsid w:val="005A3AA7"/>
    <w:rsid w:val="005A3B06"/>
    <w:rsid w:val="005A3C86"/>
    <w:rsid w:val="005A3D50"/>
    <w:rsid w:val="005A3D95"/>
    <w:rsid w:val="005A3E5D"/>
    <w:rsid w:val="005A41E0"/>
    <w:rsid w:val="005A43F8"/>
    <w:rsid w:val="005A4A7C"/>
    <w:rsid w:val="005A50EB"/>
    <w:rsid w:val="005A58BD"/>
    <w:rsid w:val="005A5A2E"/>
    <w:rsid w:val="005A6250"/>
    <w:rsid w:val="005A62F9"/>
    <w:rsid w:val="005A63A0"/>
    <w:rsid w:val="005A6478"/>
    <w:rsid w:val="005A65F9"/>
    <w:rsid w:val="005A6632"/>
    <w:rsid w:val="005A66B7"/>
    <w:rsid w:val="005A67B3"/>
    <w:rsid w:val="005A6C92"/>
    <w:rsid w:val="005A6F46"/>
    <w:rsid w:val="005A6F4E"/>
    <w:rsid w:val="005A6FAA"/>
    <w:rsid w:val="005A734F"/>
    <w:rsid w:val="005A739F"/>
    <w:rsid w:val="005A759E"/>
    <w:rsid w:val="005A7656"/>
    <w:rsid w:val="005A7B2A"/>
    <w:rsid w:val="005A7C6C"/>
    <w:rsid w:val="005A7DDB"/>
    <w:rsid w:val="005B0133"/>
    <w:rsid w:val="005B03BE"/>
    <w:rsid w:val="005B03D4"/>
    <w:rsid w:val="005B0723"/>
    <w:rsid w:val="005B09E5"/>
    <w:rsid w:val="005B0BAA"/>
    <w:rsid w:val="005B0D11"/>
    <w:rsid w:val="005B0D25"/>
    <w:rsid w:val="005B0E1C"/>
    <w:rsid w:val="005B0ED6"/>
    <w:rsid w:val="005B0F65"/>
    <w:rsid w:val="005B163E"/>
    <w:rsid w:val="005B170C"/>
    <w:rsid w:val="005B1B96"/>
    <w:rsid w:val="005B20AB"/>
    <w:rsid w:val="005B275D"/>
    <w:rsid w:val="005B2D27"/>
    <w:rsid w:val="005B2F3E"/>
    <w:rsid w:val="005B34CF"/>
    <w:rsid w:val="005B35F3"/>
    <w:rsid w:val="005B37F2"/>
    <w:rsid w:val="005B42C3"/>
    <w:rsid w:val="005B43A6"/>
    <w:rsid w:val="005B47F2"/>
    <w:rsid w:val="005B4DC4"/>
    <w:rsid w:val="005B4DD5"/>
    <w:rsid w:val="005B5DE8"/>
    <w:rsid w:val="005B5EA3"/>
    <w:rsid w:val="005B5EF4"/>
    <w:rsid w:val="005B5F5C"/>
    <w:rsid w:val="005B6097"/>
    <w:rsid w:val="005B6123"/>
    <w:rsid w:val="005B680B"/>
    <w:rsid w:val="005B6B33"/>
    <w:rsid w:val="005B70C4"/>
    <w:rsid w:val="005B7314"/>
    <w:rsid w:val="005B7516"/>
    <w:rsid w:val="005B7AEE"/>
    <w:rsid w:val="005B7E32"/>
    <w:rsid w:val="005B7F30"/>
    <w:rsid w:val="005B7FDF"/>
    <w:rsid w:val="005C012B"/>
    <w:rsid w:val="005C016B"/>
    <w:rsid w:val="005C057B"/>
    <w:rsid w:val="005C0932"/>
    <w:rsid w:val="005C09D6"/>
    <w:rsid w:val="005C0A4A"/>
    <w:rsid w:val="005C0F6B"/>
    <w:rsid w:val="005C109A"/>
    <w:rsid w:val="005C1101"/>
    <w:rsid w:val="005C1107"/>
    <w:rsid w:val="005C1704"/>
    <w:rsid w:val="005C18DA"/>
    <w:rsid w:val="005C1E46"/>
    <w:rsid w:val="005C1F63"/>
    <w:rsid w:val="005C21F2"/>
    <w:rsid w:val="005C227E"/>
    <w:rsid w:val="005C2292"/>
    <w:rsid w:val="005C251C"/>
    <w:rsid w:val="005C29EB"/>
    <w:rsid w:val="005C2AB5"/>
    <w:rsid w:val="005C2B49"/>
    <w:rsid w:val="005C3112"/>
    <w:rsid w:val="005C31D1"/>
    <w:rsid w:val="005C36E5"/>
    <w:rsid w:val="005C3B80"/>
    <w:rsid w:val="005C417E"/>
    <w:rsid w:val="005C41DC"/>
    <w:rsid w:val="005C468F"/>
    <w:rsid w:val="005C47BD"/>
    <w:rsid w:val="005C493F"/>
    <w:rsid w:val="005C4E70"/>
    <w:rsid w:val="005C5027"/>
    <w:rsid w:val="005C50AE"/>
    <w:rsid w:val="005C52C0"/>
    <w:rsid w:val="005C52FE"/>
    <w:rsid w:val="005C566E"/>
    <w:rsid w:val="005C5671"/>
    <w:rsid w:val="005C57CD"/>
    <w:rsid w:val="005C6050"/>
    <w:rsid w:val="005C6337"/>
    <w:rsid w:val="005C6969"/>
    <w:rsid w:val="005C6985"/>
    <w:rsid w:val="005C6E80"/>
    <w:rsid w:val="005C75C1"/>
    <w:rsid w:val="005C774F"/>
    <w:rsid w:val="005C791B"/>
    <w:rsid w:val="005C797D"/>
    <w:rsid w:val="005C7D87"/>
    <w:rsid w:val="005D04C5"/>
    <w:rsid w:val="005D07DB"/>
    <w:rsid w:val="005D0CB5"/>
    <w:rsid w:val="005D1092"/>
    <w:rsid w:val="005D1251"/>
    <w:rsid w:val="005D1253"/>
    <w:rsid w:val="005D132A"/>
    <w:rsid w:val="005D140D"/>
    <w:rsid w:val="005D14D9"/>
    <w:rsid w:val="005D1614"/>
    <w:rsid w:val="005D16E7"/>
    <w:rsid w:val="005D1BDC"/>
    <w:rsid w:val="005D1D8D"/>
    <w:rsid w:val="005D1E50"/>
    <w:rsid w:val="005D1EDF"/>
    <w:rsid w:val="005D1F3A"/>
    <w:rsid w:val="005D24A8"/>
    <w:rsid w:val="005D278C"/>
    <w:rsid w:val="005D2929"/>
    <w:rsid w:val="005D2C6B"/>
    <w:rsid w:val="005D2DD6"/>
    <w:rsid w:val="005D3098"/>
    <w:rsid w:val="005D345C"/>
    <w:rsid w:val="005D34CB"/>
    <w:rsid w:val="005D384E"/>
    <w:rsid w:val="005D3A48"/>
    <w:rsid w:val="005D412D"/>
    <w:rsid w:val="005D46D6"/>
    <w:rsid w:val="005D4783"/>
    <w:rsid w:val="005D4BE6"/>
    <w:rsid w:val="005D4C18"/>
    <w:rsid w:val="005D4C50"/>
    <w:rsid w:val="005D54C9"/>
    <w:rsid w:val="005D556D"/>
    <w:rsid w:val="005D5715"/>
    <w:rsid w:val="005D59AA"/>
    <w:rsid w:val="005D59B7"/>
    <w:rsid w:val="005D5A6C"/>
    <w:rsid w:val="005D5DDE"/>
    <w:rsid w:val="005D62E6"/>
    <w:rsid w:val="005D6758"/>
    <w:rsid w:val="005D6B8A"/>
    <w:rsid w:val="005D6C40"/>
    <w:rsid w:val="005D6DD1"/>
    <w:rsid w:val="005D708F"/>
    <w:rsid w:val="005D7633"/>
    <w:rsid w:val="005D7C8A"/>
    <w:rsid w:val="005D7D1D"/>
    <w:rsid w:val="005E020B"/>
    <w:rsid w:val="005E024B"/>
    <w:rsid w:val="005E05FF"/>
    <w:rsid w:val="005E07FA"/>
    <w:rsid w:val="005E0B43"/>
    <w:rsid w:val="005E0F6E"/>
    <w:rsid w:val="005E1436"/>
    <w:rsid w:val="005E15CC"/>
    <w:rsid w:val="005E17FF"/>
    <w:rsid w:val="005E1F91"/>
    <w:rsid w:val="005E2763"/>
    <w:rsid w:val="005E295B"/>
    <w:rsid w:val="005E29E5"/>
    <w:rsid w:val="005E2BBA"/>
    <w:rsid w:val="005E2CDD"/>
    <w:rsid w:val="005E3142"/>
    <w:rsid w:val="005E33E5"/>
    <w:rsid w:val="005E3551"/>
    <w:rsid w:val="005E3770"/>
    <w:rsid w:val="005E385B"/>
    <w:rsid w:val="005E3954"/>
    <w:rsid w:val="005E3A68"/>
    <w:rsid w:val="005E3FAC"/>
    <w:rsid w:val="005E4002"/>
    <w:rsid w:val="005E403F"/>
    <w:rsid w:val="005E4255"/>
    <w:rsid w:val="005E46CE"/>
    <w:rsid w:val="005E47A3"/>
    <w:rsid w:val="005E4910"/>
    <w:rsid w:val="005E4C92"/>
    <w:rsid w:val="005E4D92"/>
    <w:rsid w:val="005E4EAA"/>
    <w:rsid w:val="005E537D"/>
    <w:rsid w:val="005E53F8"/>
    <w:rsid w:val="005E552E"/>
    <w:rsid w:val="005E55B3"/>
    <w:rsid w:val="005E588A"/>
    <w:rsid w:val="005E5AB5"/>
    <w:rsid w:val="005E5B35"/>
    <w:rsid w:val="005E5C57"/>
    <w:rsid w:val="005E625E"/>
    <w:rsid w:val="005E62A9"/>
    <w:rsid w:val="005E654B"/>
    <w:rsid w:val="005E68E9"/>
    <w:rsid w:val="005E6A4A"/>
    <w:rsid w:val="005E6E0C"/>
    <w:rsid w:val="005E71A3"/>
    <w:rsid w:val="005E765B"/>
    <w:rsid w:val="005F0098"/>
    <w:rsid w:val="005F009E"/>
    <w:rsid w:val="005F0236"/>
    <w:rsid w:val="005F0478"/>
    <w:rsid w:val="005F0506"/>
    <w:rsid w:val="005F0C30"/>
    <w:rsid w:val="005F0F41"/>
    <w:rsid w:val="005F100E"/>
    <w:rsid w:val="005F1015"/>
    <w:rsid w:val="005F160D"/>
    <w:rsid w:val="005F177C"/>
    <w:rsid w:val="005F17C7"/>
    <w:rsid w:val="005F18EE"/>
    <w:rsid w:val="005F1D0F"/>
    <w:rsid w:val="005F2312"/>
    <w:rsid w:val="005F2421"/>
    <w:rsid w:val="005F26FB"/>
    <w:rsid w:val="005F273E"/>
    <w:rsid w:val="005F2A4A"/>
    <w:rsid w:val="005F3900"/>
    <w:rsid w:val="005F3F68"/>
    <w:rsid w:val="005F449B"/>
    <w:rsid w:val="005F4548"/>
    <w:rsid w:val="005F459A"/>
    <w:rsid w:val="005F4D64"/>
    <w:rsid w:val="005F51BD"/>
    <w:rsid w:val="005F55FB"/>
    <w:rsid w:val="005F5786"/>
    <w:rsid w:val="005F5A2E"/>
    <w:rsid w:val="005F5A85"/>
    <w:rsid w:val="005F5D5E"/>
    <w:rsid w:val="005F5FF3"/>
    <w:rsid w:val="005F62BA"/>
    <w:rsid w:val="005F62D0"/>
    <w:rsid w:val="005F6810"/>
    <w:rsid w:val="005F6D9F"/>
    <w:rsid w:val="005F6E29"/>
    <w:rsid w:val="005F704A"/>
    <w:rsid w:val="005F7262"/>
    <w:rsid w:val="005F7382"/>
    <w:rsid w:val="005F763B"/>
    <w:rsid w:val="005F77D2"/>
    <w:rsid w:val="005F7828"/>
    <w:rsid w:val="005F7B27"/>
    <w:rsid w:val="0060009A"/>
    <w:rsid w:val="00600128"/>
    <w:rsid w:val="0060028B"/>
    <w:rsid w:val="006004C3"/>
    <w:rsid w:val="0060063D"/>
    <w:rsid w:val="006006AB"/>
    <w:rsid w:val="00600925"/>
    <w:rsid w:val="00600978"/>
    <w:rsid w:val="006009CB"/>
    <w:rsid w:val="00600E81"/>
    <w:rsid w:val="00601665"/>
    <w:rsid w:val="0060174E"/>
    <w:rsid w:val="00601C96"/>
    <w:rsid w:val="00601DB1"/>
    <w:rsid w:val="00601DF6"/>
    <w:rsid w:val="00601F81"/>
    <w:rsid w:val="006024E1"/>
    <w:rsid w:val="0060267E"/>
    <w:rsid w:val="00602701"/>
    <w:rsid w:val="006027C0"/>
    <w:rsid w:val="00602998"/>
    <w:rsid w:val="00602BEA"/>
    <w:rsid w:val="00602C99"/>
    <w:rsid w:val="0060309E"/>
    <w:rsid w:val="00603352"/>
    <w:rsid w:val="00603849"/>
    <w:rsid w:val="00603979"/>
    <w:rsid w:val="0060399B"/>
    <w:rsid w:val="00603A08"/>
    <w:rsid w:val="00603B33"/>
    <w:rsid w:val="006042B0"/>
    <w:rsid w:val="006043E5"/>
    <w:rsid w:val="00604477"/>
    <w:rsid w:val="00604879"/>
    <w:rsid w:val="00604C23"/>
    <w:rsid w:val="00604D78"/>
    <w:rsid w:val="006050F6"/>
    <w:rsid w:val="0060524D"/>
    <w:rsid w:val="0060533D"/>
    <w:rsid w:val="00605407"/>
    <w:rsid w:val="00605418"/>
    <w:rsid w:val="0060555F"/>
    <w:rsid w:val="00605671"/>
    <w:rsid w:val="00605689"/>
    <w:rsid w:val="00605972"/>
    <w:rsid w:val="00605FC7"/>
    <w:rsid w:val="006069E3"/>
    <w:rsid w:val="00606B85"/>
    <w:rsid w:val="006072DF"/>
    <w:rsid w:val="00607432"/>
    <w:rsid w:val="0060749A"/>
    <w:rsid w:val="00607D20"/>
    <w:rsid w:val="00607EA5"/>
    <w:rsid w:val="00610532"/>
    <w:rsid w:val="006105B6"/>
    <w:rsid w:val="00610611"/>
    <w:rsid w:val="00610E65"/>
    <w:rsid w:val="0061141E"/>
    <w:rsid w:val="00611A8B"/>
    <w:rsid w:val="00611BC8"/>
    <w:rsid w:val="00611CA4"/>
    <w:rsid w:val="00611CB2"/>
    <w:rsid w:val="0061235E"/>
    <w:rsid w:val="006126E6"/>
    <w:rsid w:val="006127BA"/>
    <w:rsid w:val="0061286C"/>
    <w:rsid w:val="00612C6D"/>
    <w:rsid w:val="006130FA"/>
    <w:rsid w:val="0061324B"/>
    <w:rsid w:val="00613360"/>
    <w:rsid w:val="00613AC7"/>
    <w:rsid w:val="00613E25"/>
    <w:rsid w:val="00613E8F"/>
    <w:rsid w:val="00613EB2"/>
    <w:rsid w:val="00613FEE"/>
    <w:rsid w:val="00614213"/>
    <w:rsid w:val="006145F3"/>
    <w:rsid w:val="00614612"/>
    <w:rsid w:val="00614803"/>
    <w:rsid w:val="00614C45"/>
    <w:rsid w:val="00614C63"/>
    <w:rsid w:val="00614CB2"/>
    <w:rsid w:val="00614CD1"/>
    <w:rsid w:val="00614FD9"/>
    <w:rsid w:val="00615012"/>
    <w:rsid w:val="00615177"/>
    <w:rsid w:val="0061563E"/>
    <w:rsid w:val="00615C41"/>
    <w:rsid w:val="006164B8"/>
    <w:rsid w:val="00616A21"/>
    <w:rsid w:val="006172EF"/>
    <w:rsid w:val="00617350"/>
    <w:rsid w:val="006178CF"/>
    <w:rsid w:val="00617A89"/>
    <w:rsid w:val="00617C84"/>
    <w:rsid w:val="00617CD0"/>
    <w:rsid w:val="006202A0"/>
    <w:rsid w:val="0062080B"/>
    <w:rsid w:val="00620A46"/>
    <w:rsid w:val="00620BB5"/>
    <w:rsid w:val="00620CF9"/>
    <w:rsid w:val="00620D6E"/>
    <w:rsid w:val="0062126E"/>
    <w:rsid w:val="006213F6"/>
    <w:rsid w:val="00621796"/>
    <w:rsid w:val="00621939"/>
    <w:rsid w:val="006219DE"/>
    <w:rsid w:val="0062201B"/>
    <w:rsid w:val="00622703"/>
    <w:rsid w:val="00622920"/>
    <w:rsid w:val="00622A5D"/>
    <w:rsid w:val="0062370F"/>
    <w:rsid w:val="00623868"/>
    <w:rsid w:val="0062391A"/>
    <w:rsid w:val="00623959"/>
    <w:rsid w:val="00623A74"/>
    <w:rsid w:val="00623DC9"/>
    <w:rsid w:val="00624072"/>
    <w:rsid w:val="0062442B"/>
    <w:rsid w:val="00624540"/>
    <w:rsid w:val="0062456F"/>
    <w:rsid w:val="00624A5F"/>
    <w:rsid w:val="00624FEA"/>
    <w:rsid w:val="00624FEC"/>
    <w:rsid w:val="00625268"/>
    <w:rsid w:val="00625345"/>
    <w:rsid w:val="00625364"/>
    <w:rsid w:val="00625394"/>
    <w:rsid w:val="0062541C"/>
    <w:rsid w:val="00625471"/>
    <w:rsid w:val="00625517"/>
    <w:rsid w:val="00625B23"/>
    <w:rsid w:val="00625DCC"/>
    <w:rsid w:val="00626607"/>
    <w:rsid w:val="0062692B"/>
    <w:rsid w:val="00626A26"/>
    <w:rsid w:val="00626E1F"/>
    <w:rsid w:val="00626E6B"/>
    <w:rsid w:val="00626F77"/>
    <w:rsid w:val="00627434"/>
    <w:rsid w:val="006274A4"/>
    <w:rsid w:val="006277F5"/>
    <w:rsid w:val="00627BC1"/>
    <w:rsid w:val="006301E3"/>
    <w:rsid w:val="00631239"/>
    <w:rsid w:val="00631BBE"/>
    <w:rsid w:val="00631C50"/>
    <w:rsid w:val="00631EB1"/>
    <w:rsid w:val="00631EB2"/>
    <w:rsid w:val="006322E2"/>
    <w:rsid w:val="00632579"/>
    <w:rsid w:val="00632915"/>
    <w:rsid w:val="00632987"/>
    <w:rsid w:val="00632AC8"/>
    <w:rsid w:val="00632B02"/>
    <w:rsid w:val="00632B41"/>
    <w:rsid w:val="00632B86"/>
    <w:rsid w:val="00632D5C"/>
    <w:rsid w:val="0063367A"/>
    <w:rsid w:val="006337F5"/>
    <w:rsid w:val="00633CC1"/>
    <w:rsid w:val="006340E6"/>
    <w:rsid w:val="006347AE"/>
    <w:rsid w:val="006348CB"/>
    <w:rsid w:val="006348F6"/>
    <w:rsid w:val="006349E6"/>
    <w:rsid w:val="00634B4D"/>
    <w:rsid w:val="00634B68"/>
    <w:rsid w:val="00634C5D"/>
    <w:rsid w:val="00634CE0"/>
    <w:rsid w:val="0063578F"/>
    <w:rsid w:val="00635A09"/>
    <w:rsid w:val="00635C62"/>
    <w:rsid w:val="006369F3"/>
    <w:rsid w:val="00636B12"/>
    <w:rsid w:val="00636C4F"/>
    <w:rsid w:val="00636D12"/>
    <w:rsid w:val="006371AA"/>
    <w:rsid w:val="006371D7"/>
    <w:rsid w:val="006379DF"/>
    <w:rsid w:val="00637B3F"/>
    <w:rsid w:val="00637C9C"/>
    <w:rsid w:val="00640438"/>
    <w:rsid w:val="00640501"/>
    <w:rsid w:val="006405F0"/>
    <w:rsid w:val="006409D9"/>
    <w:rsid w:val="00640A46"/>
    <w:rsid w:val="00640B8C"/>
    <w:rsid w:val="00640D09"/>
    <w:rsid w:val="00640E6D"/>
    <w:rsid w:val="006412D0"/>
    <w:rsid w:val="00641383"/>
    <w:rsid w:val="0064182B"/>
    <w:rsid w:val="00641948"/>
    <w:rsid w:val="00641B90"/>
    <w:rsid w:val="00641C60"/>
    <w:rsid w:val="00641E50"/>
    <w:rsid w:val="006420FF"/>
    <w:rsid w:val="00642226"/>
    <w:rsid w:val="00642CFB"/>
    <w:rsid w:val="00643169"/>
    <w:rsid w:val="0064320A"/>
    <w:rsid w:val="00643370"/>
    <w:rsid w:val="00643372"/>
    <w:rsid w:val="00643677"/>
    <w:rsid w:val="00643A57"/>
    <w:rsid w:val="00643AA2"/>
    <w:rsid w:val="00643D95"/>
    <w:rsid w:val="00644090"/>
    <w:rsid w:val="006446F8"/>
    <w:rsid w:val="0064473F"/>
    <w:rsid w:val="00644764"/>
    <w:rsid w:val="00644831"/>
    <w:rsid w:val="00644986"/>
    <w:rsid w:val="00645207"/>
    <w:rsid w:val="00645502"/>
    <w:rsid w:val="00645652"/>
    <w:rsid w:val="00645AB5"/>
    <w:rsid w:val="00645AC4"/>
    <w:rsid w:val="00645CC5"/>
    <w:rsid w:val="00645F0B"/>
    <w:rsid w:val="006463C3"/>
    <w:rsid w:val="0064673F"/>
    <w:rsid w:val="00646A32"/>
    <w:rsid w:val="00646A68"/>
    <w:rsid w:val="00646B01"/>
    <w:rsid w:val="00646B12"/>
    <w:rsid w:val="00646F23"/>
    <w:rsid w:val="00646F6C"/>
    <w:rsid w:val="00647332"/>
    <w:rsid w:val="006473B3"/>
    <w:rsid w:val="00647895"/>
    <w:rsid w:val="00647B30"/>
    <w:rsid w:val="00647CC3"/>
    <w:rsid w:val="0065017F"/>
    <w:rsid w:val="006501CB"/>
    <w:rsid w:val="0065052C"/>
    <w:rsid w:val="0065082C"/>
    <w:rsid w:val="00650C7F"/>
    <w:rsid w:val="00650CCD"/>
    <w:rsid w:val="00650E81"/>
    <w:rsid w:val="006510C5"/>
    <w:rsid w:val="00651440"/>
    <w:rsid w:val="00651863"/>
    <w:rsid w:val="00651C5C"/>
    <w:rsid w:val="00651DE9"/>
    <w:rsid w:val="00651DF4"/>
    <w:rsid w:val="00651E6D"/>
    <w:rsid w:val="00651ECA"/>
    <w:rsid w:val="006520BA"/>
    <w:rsid w:val="00652109"/>
    <w:rsid w:val="006529DD"/>
    <w:rsid w:val="006529F6"/>
    <w:rsid w:val="00652FED"/>
    <w:rsid w:val="00653797"/>
    <w:rsid w:val="00653E01"/>
    <w:rsid w:val="00653F44"/>
    <w:rsid w:val="00653FA9"/>
    <w:rsid w:val="00654228"/>
    <w:rsid w:val="0065441D"/>
    <w:rsid w:val="00654480"/>
    <w:rsid w:val="0065498C"/>
    <w:rsid w:val="00654CA9"/>
    <w:rsid w:val="00654D05"/>
    <w:rsid w:val="00654D36"/>
    <w:rsid w:val="00654DFD"/>
    <w:rsid w:val="00655821"/>
    <w:rsid w:val="00655A71"/>
    <w:rsid w:val="00655D6D"/>
    <w:rsid w:val="00655F6D"/>
    <w:rsid w:val="006560E6"/>
    <w:rsid w:val="00656209"/>
    <w:rsid w:val="00656284"/>
    <w:rsid w:val="00656498"/>
    <w:rsid w:val="006567C2"/>
    <w:rsid w:val="00656BEE"/>
    <w:rsid w:val="00656D2F"/>
    <w:rsid w:val="00656F1E"/>
    <w:rsid w:val="0065708E"/>
    <w:rsid w:val="006576BC"/>
    <w:rsid w:val="00657C59"/>
    <w:rsid w:val="00657E0C"/>
    <w:rsid w:val="00657F63"/>
    <w:rsid w:val="00657F8C"/>
    <w:rsid w:val="00657FA4"/>
    <w:rsid w:val="0066014F"/>
    <w:rsid w:val="006601D8"/>
    <w:rsid w:val="00661175"/>
    <w:rsid w:val="00661673"/>
    <w:rsid w:val="006617BA"/>
    <w:rsid w:val="006618B8"/>
    <w:rsid w:val="006619CC"/>
    <w:rsid w:val="00661B0D"/>
    <w:rsid w:val="00662038"/>
    <w:rsid w:val="006622B3"/>
    <w:rsid w:val="006623AB"/>
    <w:rsid w:val="00662499"/>
    <w:rsid w:val="00662645"/>
    <w:rsid w:val="006628F7"/>
    <w:rsid w:val="00662B67"/>
    <w:rsid w:val="006637F4"/>
    <w:rsid w:val="00664088"/>
    <w:rsid w:val="00664BF5"/>
    <w:rsid w:val="00665BD4"/>
    <w:rsid w:val="00665EC1"/>
    <w:rsid w:val="006662EC"/>
    <w:rsid w:val="00666442"/>
    <w:rsid w:val="00666445"/>
    <w:rsid w:val="00666571"/>
    <w:rsid w:val="00666596"/>
    <w:rsid w:val="0066664C"/>
    <w:rsid w:val="006666CB"/>
    <w:rsid w:val="006667FA"/>
    <w:rsid w:val="006669CB"/>
    <w:rsid w:val="00666A80"/>
    <w:rsid w:val="006677E3"/>
    <w:rsid w:val="006701F2"/>
    <w:rsid w:val="006704CE"/>
    <w:rsid w:val="00670D1C"/>
    <w:rsid w:val="00671323"/>
    <w:rsid w:val="00671788"/>
    <w:rsid w:val="0067198D"/>
    <w:rsid w:val="00671C36"/>
    <w:rsid w:val="00671C4A"/>
    <w:rsid w:val="00671DC0"/>
    <w:rsid w:val="0067226F"/>
    <w:rsid w:val="00672989"/>
    <w:rsid w:val="0067299D"/>
    <w:rsid w:val="00672CDA"/>
    <w:rsid w:val="00672DB7"/>
    <w:rsid w:val="00672FE6"/>
    <w:rsid w:val="006731BE"/>
    <w:rsid w:val="006735DE"/>
    <w:rsid w:val="006736AB"/>
    <w:rsid w:val="0067372A"/>
    <w:rsid w:val="00673744"/>
    <w:rsid w:val="00673B3D"/>
    <w:rsid w:val="00673C92"/>
    <w:rsid w:val="00673DAF"/>
    <w:rsid w:val="006746E8"/>
    <w:rsid w:val="006748BF"/>
    <w:rsid w:val="00674E6F"/>
    <w:rsid w:val="00674FA8"/>
    <w:rsid w:val="0067511A"/>
    <w:rsid w:val="0067548C"/>
    <w:rsid w:val="006755E5"/>
    <w:rsid w:val="006757E6"/>
    <w:rsid w:val="00675A77"/>
    <w:rsid w:val="00675B52"/>
    <w:rsid w:val="00675FF2"/>
    <w:rsid w:val="0067652D"/>
    <w:rsid w:val="00676C29"/>
    <w:rsid w:val="00676FDC"/>
    <w:rsid w:val="0067712F"/>
    <w:rsid w:val="00677B26"/>
    <w:rsid w:val="00680118"/>
    <w:rsid w:val="00680142"/>
    <w:rsid w:val="00680528"/>
    <w:rsid w:val="00680667"/>
    <w:rsid w:val="006808BF"/>
    <w:rsid w:val="00680A73"/>
    <w:rsid w:val="00680C1E"/>
    <w:rsid w:val="0068105F"/>
    <w:rsid w:val="006816D7"/>
    <w:rsid w:val="00681A90"/>
    <w:rsid w:val="00681AAD"/>
    <w:rsid w:val="00681E29"/>
    <w:rsid w:val="006820F7"/>
    <w:rsid w:val="00682164"/>
    <w:rsid w:val="00682266"/>
    <w:rsid w:val="0068288C"/>
    <w:rsid w:val="00682AA2"/>
    <w:rsid w:val="00682B0D"/>
    <w:rsid w:val="00682B1D"/>
    <w:rsid w:val="00682C1C"/>
    <w:rsid w:val="00682C4B"/>
    <w:rsid w:val="00682EA0"/>
    <w:rsid w:val="00682F76"/>
    <w:rsid w:val="00683081"/>
    <w:rsid w:val="0068323E"/>
    <w:rsid w:val="00683264"/>
    <w:rsid w:val="006836A9"/>
    <w:rsid w:val="00683883"/>
    <w:rsid w:val="00683923"/>
    <w:rsid w:val="0068433F"/>
    <w:rsid w:val="00684753"/>
    <w:rsid w:val="00684ADC"/>
    <w:rsid w:val="00684E21"/>
    <w:rsid w:val="00684F04"/>
    <w:rsid w:val="00685004"/>
    <w:rsid w:val="006851B1"/>
    <w:rsid w:val="00685304"/>
    <w:rsid w:val="0068538E"/>
    <w:rsid w:val="006854AA"/>
    <w:rsid w:val="00685772"/>
    <w:rsid w:val="00685C4B"/>
    <w:rsid w:val="00685E5E"/>
    <w:rsid w:val="0068638D"/>
    <w:rsid w:val="0068655D"/>
    <w:rsid w:val="0068667F"/>
    <w:rsid w:val="00686D64"/>
    <w:rsid w:val="00686EE9"/>
    <w:rsid w:val="0068709C"/>
    <w:rsid w:val="0068788A"/>
    <w:rsid w:val="006878BF"/>
    <w:rsid w:val="00687FA6"/>
    <w:rsid w:val="006901D3"/>
    <w:rsid w:val="00690916"/>
    <w:rsid w:val="00690F5F"/>
    <w:rsid w:val="00690F9C"/>
    <w:rsid w:val="0069126D"/>
    <w:rsid w:val="0069182C"/>
    <w:rsid w:val="006918D2"/>
    <w:rsid w:val="00691FD6"/>
    <w:rsid w:val="00692265"/>
    <w:rsid w:val="006924D8"/>
    <w:rsid w:val="00692DA9"/>
    <w:rsid w:val="00692E9A"/>
    <w:rsid w:val="006932B8"/>
    <w:rsid w:val="00693513"/>
    <w:rsid w:val="00693539"/>
    <w:rsid w:val="00693553"/>
    <w:rsid w:val="006937B8"/>
    <w:rsid w:val="00693AFE"/>
    <w:rsid w:val="00693B6E"/>
    <w:rsid w:val="00694014"/>
    <w:rsid w:val="00694763"/>
    <w:rsid w:val="00694AD5"/>
    <w:rsid w:val="00694DCC"/>
    <w:rsid w:val="00694E7B"/>
    <w:rsid w:val="00694F33"/>
    <w:rsid w:val="006955AB"/>
    <w:rsid w:val="006956A8"/>
    <w:rsid w:val="00695B24"/>
    <w:rsid w:val="00695BE1"/>
    <w:rsid w:val="0069637F"/>
    <w:rsid w:val="00696405"/>
    <w:rsid w:val="00696569"/>
    <w:rsid w:val="006966C7"/>
    <w:rsid w:val="006966E3"/>
    <w:rsid w:val="006969CE"/>
    <w:rsid w:val="00696B56"/>
    <w:rsid w:val="00696D96"/>
    <w:rsid w:val="00696F6D"/>
    <w:rsid w:val="006975C0"/>
    <w:rsid w:val="006977C1"/>
    <w:rsid w:val="006977FB"/>
    <w:rsid w:val="006978F7"/>
    <w:rsid w:val="00697B26"/>
    <w:rsid w:val="00697D8F"/>
    <w:rsid w:val="00697F9B"/>
    <w:rsid w:val="006A0149"/>
    <w:rsid w:val="006A03ED"/>
    <w:rsid w:val="006A09B2"/>
    <w:rsid w:val="006A09E0"/>
    <w:rsid w:val="006A0C2A"/>
    <w:rsid w:val="006A0D3C"/>
    <w:rsid w:val="006A0F34"/>
    <w:rsid w:val="006A107F"/>
    <w:rsid w:val="006A1274"/>
    <w:rsid w:val="006A1298"/>
    <w:rsid w:val="006A167E"/>
    <w:rsid w:val="006A17DD"/>
    <w:rsid w:val="006A18CD"/>
    <w:rsid w:val="006A1A39"/>
    <w:rsid w:val="006A1C5E"/>
    <w:rsid w:val="006A1D30"/>
    <w:rsid w:val="006A2A46"/>
    <w:rsid w:val="006A2AC7"/>
    <w:rsid w:val="006A2D2F"/>
    <w:rsid w:val="006A2D3B"/>
    <w:rsid w:val="006A305E"/>
    <w:rsid w:val="006A31D0"/>
    <w:rsid w:val="006A3249"/>
    <w:rsid w:val="006A3290"/>
    <w:rsid w:val="006A3F6F"/>
    <w:rsid w:val="006A4051"/>
    <w:rsid w:val="006A40B5"/>
    <w:rsid w:val="006A41E9"/>
    <w:rsid w:val="006A4538"/>
    <w:rsid w:val="006A4D85"/>
    <w:rsid w:val="006A50D1"/>
    <w:rsid w:val="006A5256"/>
    <w:rsid w:val="006A57FB"/>
    <w:rsid w:val="006A5A18"/>
    <w:rsid w:val="006A5E6F"/>
    <w:rsid w:val="006A611E"/>
    <w:rsid w:val="006A6561"/>
    <w:rsid w:val="006A65BF"/>
    <w:rsid w:val="006A6841"/>
    <w:rsid w:val="006A78EB"/>
    <w:rsid w:val="006A7D72"/>
    <w:rsid w:val="006A7D8A"/>
    <w:rsid w:val="006A7EF8"/>
    <w:rsid w:val="006B0066"/>
    <w:rsid w:val="006B00DE"/>
    <w:rsid w:val="006B01BB"/>
    <w:rsid w:val="006B0455"/>
    <w:rsid w:val="006B0531"/>
    <w:rsid w:val="006B06F2"/>
    <w:rsid w:val="006B083B"/>
    <w:rsid w:val="006B095B"/>
    <w:rsid w:val="006B0B69"/>
    <w:rsid w:val="006B1220"/>
    <w:rsid w:val="006B17A5"/>
    <w:rsid w:val="006B1988"/>
    <w:rsid w:val="006B1C0D"/>
    <w:rsid w:val="006B1C97"/>
    <w:rsid w:val="006B1DAD"/>
    <w:rsid w:val="006B1F36"/>
    <w:rsid w:val="006B24BA"/>
    <w:rsid w:val="006B28BA"/>
    <w:rsid w:val="006B2A33"/>
    <w:rsid w:val="006B2D0E"/>
    <w:rsid w:val="006B2FD1"/>
    <w:rsid w:val="006B303D"/>
    <w:rsid w:val="006B323C"/>
    <w:rsid w:val="006B3315"/>
    <w:rsid w:val="006B3AE2"/>
    <w:rsid w:val="006B4167"/>
    <w:rsid w:val="006B4758"/>
    <w:rsid w:val="006B47C3"/>
    <w:rsid w:val="006B4D87"/>
    <w:rsid w:val="006B4ED0"/>
    <w:rsid w:val="006B5099"/>
    <w:rsid w:val="006B5220"/>
    <w:rsid w:val="006B54F4"/>
    <w:rsid w:val="006B56FD"/>
    <w:rsid w:val="006B5736"/>
    <w:rsid w:val="006B58FD"/>
    <w:rsid w:val="006B6540"/>
    <w:rsid w:val="006B6A28"/>
    <w:rsid w:val="006B6BB5"/>
    <w:rsid w:val="006B72BB"/>
    <w:rsid w:val="006B746C"/>
    <w:rsid w:val="006B767D"/>
    <w:rsid w:val="006B7C42"/>
    <w:rsid w:val="006B7CA8"/>
    <w:rsid w:val="006B7CBB"/>
    <w:rsid w:val="006B7E84"/>
    <w:rsid w:val="006B7F65"/>
    <w:rsid w:val="006C0415"/>
    <w:rsid w:val="006C09DD"/>
    <w:rsid w:val="006C0F7D"/>
    <w:rsid w:val="006C1115"/>
    <w:rsid w:val="006C1332"/>
    <w:rsid w:val="006C1AA8"/>
    <w:rsid w:val="006C1EB5"/>
    <w:rsid w:val="006C1EC1"/>
    <w:rsid w:val="006C201F"/>
    <w:rsid w:val="006C23D5"/>
    <w:rsid w:val="006C26E7"/>
    <w:rsid w:val="006C2906"/>
    <w:rsid w:val="006C2D9A"/>
    <w:rsid w:val="006C2F78"/>
    <w:rsid w:val="006C3335"/>
    <w:rsid w:val="006C345D"/>
    <w:rsid w:val="006C3468"/>
    <w:rsid w:val="006C3626"/>
    <w:rsid w:val="006C3980"/>
    <w:rsid w:val="006C39CE"/>
    <w:rsid w:val="006C3B58"/>
    <w:rsid w:val="006C3F2F"/>
    <w:rsid w:val="006C47CA"/>
    <w:rsid w:val="006C485F"/>
    <w:rsid w:val="006C4991"/>
    <w:rsid w:val="006C4BD6"/>
    <w:rsid w:val="006C4F02"/>
    <w:rsid w:val="006C5BDA"/>
    <w:rsid w:val="006C5E2E"/>
    <w:rsid w:val="006C605B"/>
    <w:rsid w:val="006C6136"/>
    <w:rsid w:val="006C618C"/>
    <w:rsid w:val="006C625F"/>
    <w:rsid w:val="006C69BD"/>
    <w:rsid w:val="006C7901"/>
    <w:rsid w:val="006C7A42"/>
    <w:rsid w:val="006C7A4A"/>
    <w:rsid w:val="006C7C75"/>
    <w:rsid w:val="006D01F7"/>
    <w:rsid w:val="006D0687"/>
    <w:rsid w:val="006D06CD"/>
    <w:rsid w:val="006D0AAA"/>
    <w:rsid w:val="006D0B05"/>
    <w:rsid w:val="006D0CAC"/>
    <w:rsid w:val="006D0D0C"/>
    <w:rsid w:val="006D0EED"/>
    <w:rsid w:val="006D0F1E"/>
    <w:rsid w:val="006D101B"/>
    <w:rsid w:val="006D1300"/>
    <w:rsid w:val="006D26CA"/>
    <w:rsid w:val="006D286E"/>
    <w:rsid w:val="006D291D"/>
    <w:rsid w:val="006D2961"/>
    <w:rsid w:val="006D2A00"/>
    <w:rsid w:val="006D2BC8"/>
    <w:rsid w:val="006D3623"/>
    <w:rsid w:val="006D364A"/>
    <w:rsid w:val="006D3715"/>
    <w:rsid w:val="006D3947"/>
    <w:rsid w:val="006D40E3"/>
    <w:rsid w:val="006D41A1"/>
    <w:rsid w:val="006D45B2"/>
    <w:rsid w:val="006D481C"/>
    <w:rsid w:val="006D522B"/>
    <w:rsid w:val="006D55F3"/>
    <w:rsid w:val="006D5869"/>
    <w:rsid w:val="006D59CC"/>
    <w:rsid w:val="006D5AA2"/>
    <w:rsid w:val="006D5C2C"/>
    <w:rsid w:val="006D6248"/>
    <w:rsid w:val="006D6308"/>
    <w:rsid w:val="006D6623"/>
    <w:rsid w:val="006D663C"/>
    <w:rsid w:val="006D6702"/>
    <w:rsid w:val="006D6944"/>
    <w:rsid w:val="006D6EF0"/>
    <w:rsid w:val="006D7007"/>
    <w:rsid w:val="006D78E9"/>
    <w:rsid w:val="006D793B"/>
    <w:rsid w:val="006D79F6"/>
    <w:rsid w:val="006D7B0D"/>
    <w:rsid w:val="006D7B70"/>
    <w:rsid w:val="006E024B"/>
    <w:rsid w:val="006E040F"/>
    <w:rsid w:val="006E0881"/>
    <w:rsid w:val="006E09D2"/>
    <w:rsid w:val="006E0ABF"/>
    <w:rsid w:val="006E0D10"/>
    <w:rsid w:val="006E11AC"/>
    <w:rsid w:val="006E121F"/>
    <w:rsid w:val="006E152D"/>
    <w:rsid w:val="006E154D"/>
    <w:rsid w:val="006E178D"/>
    <w:rsid w:val="006E1835"/>
    <w:rsid w:val="006E1992"/>
    <w:rsid w:val="006E1A75"/>
    <w:rsid w:val="006E1C07"/>
    <w:rsid w:val="006E1CD4"/>
    <w:rsid w:val="006E1FDB"/>
    <w:rsid w:val="006E20A7"/>
    <w:rsid w:val="006E214D"/>
    <w:rsid w:val="006E22CE"/>
    <w:rsid w:val="006E2555"/>
    <w:rsid w:val="006E2759"/>
    <w:rsid w:val="006E27EA"/>
    <w:rsid w:val="006E3455"/>
    <w:rsid w:val="006E3541"/>
    <w:rsid w:val="006E355C"/>
    <w:rsid w:val="006E3BAE"/>
    <w:rsid w:val="006E4058"/>
    <w:rsid w:val="006E422E"/>
    <w:rsid w:val="006E4279"/>
    <w:rsid w:val="006E478B"/>
    <w:rsid w:val="006E5175"/>
    <w:rsid w:val="006E5284"/>
    <w:rsid w:val="006E5A8D"/>
    <w:rsid w:val="006E5A8E"/>
    <w:rsid w:val="006E5AD1"/>
    <w:rsid w:val="006E5BB9"/>
    <w:rsid w:val="006E5C8E"/>
    <w:rsid w:val="006E6205"/>
    <w:rsid w:val="006E626F"/>
    <w:rsid w:val="006E6377"/>
    <w:rsid w:val="006E6585"/>
    <w:rsid w:val="006E6899"/>
    <w:rsid w:val="006E6B5D"/>
    <w:rsid w:val="006E6E4F"/>
    <w:rsid w:val="006E7568"/>
    <w:rsid w:val="006F0118"/>
    <w:rsid w:val="006F0507"/>
    <w:rsid w:val="006F0525"/>
    <w:rsid w:val="006F0991"/>
    <w:rsid w:val="006F09FC"/>
    <w:rsid w:val="006F15C9"/>
    <w:rsid w:val="006F1DF9"/>
    <w:rsid w:val="006F22EE"/>
    <w:rsid w:val="006F240E"/>
    <w:rsid w:val="006F2723"/>
    <w:rsid w:val="006F277D"/>
    <w:rsid w:val="006F2B0B"/>
    <w:rsid w:val="006F2CCA"/>
    <w:rsid w:val="006F2E49"/>
    <w:rsid w:val="006F3520"/>
    <w:rsid w:val="006F3889"/>
    <w:rsid w:val="006F38F3"/>
    <w:rsid w:val="006F3F05"/>
    <w:rsid w:val="006F3F07"/>
    <w:rsid w:val="006F40DB"/>
    <w:rsid w:val="006F4204"/>
    <w:rsid w:val="006F42BF"/>
    <w:rsid w:val="006F445A"/>
    <w:rsid w:val="006F46F2"/>
    <w:rsid w:val="006F470D"/>
    <w:rsid w:val="006F4927"/>
    <w:rsid w:val="006F5429"/>
    <w:rsid w:val="006F651A"/>
    <w:rsid w:val="006F6766"/>
    <w:rsid w:val="006F6AAF"/>
    <w:rsid w:val="006F6BF8"/>
    <w:rsid w:val="006F6F5D"/>
    <w:rsid w:val="006F6F94"/>
    <w:rsid w:val="006F703E"/>
    <w:rsid w:val="006F75FD"/>
    <w:rsid w:val="006F7CD4"/>
    <w:rsid w:val="006F7D68"/>
    <w:rsid w:val="00700756"/>
    <w:rsid w:val="00700DED"/>
    <w:rsid w:val="00701043"/>
    <w:rsid w:val="007011B6"/>
    <w:rsid w:val="0070151B"/>
    <w:rsid w:val="0070162E"/>
    <w:rsid w:val="00701F07"/>
    <w:rsid w:val="00702088"/>
    <w:rsid w:val="00702AB3"/>
    <w:rsid w:val="00702BE1"/>
    <w:rsid w:val="00702C8A"/>
    <w:rsid w:val="00702D67"/>
    <w:rsid w:val="00702E7E"/>
    <w:rsid w:val="00702FBD"/>
    <w:rsid w:val="007030EF"/>
    <w:rsid w:val="0070337E"/>
    <w:rsid w:val="00703A96"/>
    <w:rsid w:val="00703AC7"/>
    <w:rsid w:val="00703D1A"/>
    <w:rsid w:val="00704133"/>
    <w:rsid w:val="007045C4"/>
    <w:rsid w:val="00704E42"/>
    <w:rsid w:val="00704FCF"/>
    <w:rsid w:val="00705212"/>
    <w:rsid w:val="007057B7"/>
    <w:rsid w:val="00705A6D"/>
    <w:rsid w:val="00705F6F"/>
    <w:rsid w:val="007064EC"/>
    <w:rsid w:val="007067F8"/>
    <w:rsid w:val="007067FF"/>
    <w:rsid w:val="00706C98"/>
    <w:rsid w:val="00706D3E"/>
    <w:rsid w:val="00706EE1"/>
    <w:rsid w:val="00706F7D"/>
    <w:rsid w:val="0070710E"/>
    <w:rsid w:val="007074E9"/>
    <w:rsid w:val="00707773"/>
    <w:rsid w:val="007078C2"/>
    <w:rsid w:val="00707BB6"/>
    <w:rsid w:val="00710039"/>
    <w:rsid w:val="00710330"/>
    <w:rsid w:val="00710558"/>
    <w:rsid w:val="007105CA"/>
    <w:rsid w:val="00710AD4"/>
    <w:rsid w:val="00711040"/>
    <w:rsid w:val="0071129C"/>
    <w:rsid w:val="0071138A"/>
    <w:rsid w:val="0071149A"/>
    <w:rsid w:val="00711513"/>
    <w:rsid w:val="00711F2A"/>
    <w:rsid w:val="00711F2F"/>
    <w:rsid w:val="00711F6C"/>
    <w:rsid w:val="007120A8"/>
    <w:rsid w:val="0071240E"/>
    <w:rsid w:val="007124AD"/>
    <w:rsid w:val="00712557"/>
    <w:rsid w:val="00712B98"/>
    <w:rsid w:val="00712C29"/>
    <w:rsid w:val="00712D75"/>
    <w:rsid w:val="00713199"/>
    <w:rsid w:val="007132A1"/>
    <w:rsid w:val="007136F4"/>
    <w:rsid w:val="00713796"/>
    <w:rsid w:val="00713872"/>
    <w:rsid w:val="0071389C"/>
    <w:rsid w:val="00713CB0"/>
    <w:rsid w:val="00713CFE"/>
    <w:rsid w:val="00713E80"/>
    <w:rsid w:val="00713EA2"/>
    <w:rsid w:val="00714066"/>
    <w:rsid w:val="00714082"/>
    <w:rsid w:val="007142F1"/>
    <w:rsid w:val="00714458"/>
    <w:rsid w:val="00714697"/>
    <w:rsid w:val="00714B33"/>
    <w:rsid w:val="00714E84"/>
    <w:rsid w:val="00715851"/>
    <w:rsid w:val="007159E8"/>
    <w:rsid w:val="00715B46"/>
    <w:rsid w:val="00715D4A"/>
    <w:rsid w:val="00715E08"/>
    <w:rsid w:val="00715FEF"/>
    <w:rsid w:val="0071631A"/>
    <w:rsid w:val="007164EB"/>
    <w:rsid w:val="0071700F"/>
    <w:rsid w:val="00717075"/>
    <w:rsid w:val="0071734D"/>
    <w:rsid w:val="00717672"/>
    <w:rsid w:val="0071767C"/>
    <w:rsid w:val="00717A55"/>
    <w:rsid w:val="00717C18"/>
    <w:rsid w:val="007202E3"/>
    <w:rsid w:val="007203CA"/>
    <w:rsid w:val="007203F4"/>
    <w:rsid w:val="00720901"/>
    <w:rsid w:val="00720A0D"/>
    <w:rsid w:val="00720ABE"/>
    <w:rsid w:val="00720FFE"/>
    <w:rsid w:val="007212A2"/>
    <w:rsid w:val="00721771"/>
    <w:rsid w:val="00721A79"/>
    <w:rsid w:val="00721F3C"/>
    <w:rsid w:val="00722201"/>
    <w:rsid w:val="0072296A"/>
    <w:rsid w:val="00722970"/>
    <w:rsid w:val="00722983"/>
    <w:rsid w:val="007230EA"/>
    <w:rsid w:val="007237B1"/>
    <w:rsid w:val="00723BFC"/>
    <w:rsid w:val="007241C2"/>
    <w:rsid w:val="00724268"/>
    <w:rsid w:val="00724633"/>
    <w:rsid w:val="00724A96"/>
    <w:rsid w:val="00724BCF"/>
    <w:rsid w:val="00724C13"/>
    <w:rsid w:val="00724DB3"/>
    <w:rsid w:val="00724DFF"/>
    <w:rsid w:val="00724E32"/>
    <w:rsid w:val="00724E39"/>
    <w:rsid w:val="00724EB1"/>
    <w:rsid w:val="007250CE"/>
    <w:rsid w:val="0072528C"/>
    <w:rsid w:val="00725356"/>
    <w:rsid w:val="007253FC"/>
    <w:rsid w:val="0072586B"/>
    <w:rsid w:val="00725981"/>
    <w:rsid w:val="00725AF0"/>
    <w:rsid w:val="00725BA9"/>
    <w:rsid w:val="00725DC8"/>
    <w:rsid w:val="00725FA1"/>
    <w:rsid w:val="007262F7"/>
    <w:rsid w:val="0072631B"/>
    <w:rsid w:val="0072659E"/>
    <w:rsid w:val="00726859"/>
    <w:rsid w:val="00726E56"/>
    <w:rsid w:val="00726FA0"/>
    <w:rsid w:val="00727A1D"/>
    <w:rsid w:val="00727A94"/>
    <w:rsid w:val="00727AA0"/>
    <w:rsid w:val="00727ECD"/>
    <w:rsid w:val="00727FAA"/>
    <w:rsid w:val="00730074"/>
    <w:rsid w:val="00730722"/>
    <w:rsid w:val="00730889"/>
    <w:rsid w:val="00730E73"/>
    <w:rsid w:val="007310CE"/>
    <w:rsid w:val="00731280"/>
    <w:rsid w:val="007312EB"/>
    <w:rsid w:val="00731575"/>
    <w:rsid w:val="0073157B"/>
    <w:rsid w:val="007316FE"/>
    <w:rsid w:val="00731CA3"/>
    <w:rsid w:val="00731CC0"/>
    <w:rsid w:val="00731E45"/>
    <w:rsid w:val="0073327F"/>
    <w:rsid w:val="00733391"/>
    <w:rsid w:val="007337A4"/>
    <w:rsid w:val="00733ABC"/>
    <w:rsid w:val="00733F61"/>
    <w:rsid w:val="00733F7A"/>
    <w:rsid w:val="0073426C"/>
    <w:rsid w:val="0073460A"/>
    <w:rsid w:val="00734810"/>
    <w:rsid w:val="00734843"/>
    <w:rsid w:val="00734B99"/>
    <w:rsid w:val="00734E12"/>
    <w:rsid w:val="00734EF9"/>
    <w:rsid w:val="007351A5"/>
    <w:rsid w:val="007351EA"/>
    <w:rsid w:val="0073535B"/>
    <w:rsid w:val="00735C0F"/>
    <w:rsid w:val="0073628E"/>
    <w:rsid w:val="007362DD"/>
    <w:rsid w:val="007364DD"/>
    <w:rsid w:val="00736575"/>
    <w:rsid w:val="00736B43"/>
    <w:rsid w:val="00736E34"/>
    <w:rsid w:val="00737257"/>
    <w:rsid w:val="007374FE"/>
    <w:rsid w:val="00737E15"/>
    <w:rsid w:val="00737FDB"/>
    <w:rsid w:val="00740113"/>
    <w:rsid w:val="0074065D"/>
    <w:rsid w:val="00740BCB"/>
    <w:rsid w:val="00740F8B"/>
    <w:rsid w:val="0074112A"/>
    <w:rsid w:val="00741341"/>
    <w:rsid w:val="0074134D"/>
    <w:rsid w:val="007414FE"/>
    <w:rsid w:val="00741614"/>
    <w:rsid w:val="00741686"/>
    <w:rsid w:val="00741BBD"/>
    <w:rsid w:val="00741D5B"/>
    <w:rsid w:val="00741DD1"/>
    <w:rsid w:val="00742134"/>
    <w:rsid w:val="0074249D"/>
    <w:rsid w:val="007425BE"/>
    <w:rsid w:val="0074265D"/>
    <w:rsid w:val="00742CA9"/>
    <w:rsid w:val="00742CE1"/>
    <w:rsid w:val="00742E63"/>
    <w:rsid w:val="00742F66"/>
    <w:rsid w:val="0074309B"/>
    <w:rsid w:val="00743358"/>
    <w:rsid w:val="0074347A"/>
    <w:rsid w:val="007434F4"/>
    <w:rsid w:val="0074359B"/>
    <w:rsid w:val="00743C67"/>
    <w:rsid w:val="00743F2C"/>
    <w:rsid w:val="0074475A"/>
    <w:rsid w:val="007448AF"/>
    <w:rsid w:val="007449DE"/>
    <w:rsid w:val="00744A0A"/>
    <w:rsid w:val="00744C74"/>
    <w:rsid w:val="00744D0A"/>
    <w:rsid w:val="00744E35"/>
    <w:rsid w:val="00744F39"/>
    <w:rsid w:val="00744F51"/>
    <w:rsid w:val="0074534A"/>
    <w:rsid w:val="007453BD"/>
    <w:rsid w:val="0074569D"/>
    <w:rsid w:val="00745927"/>
    <w:rsid w:val="00745CD6"/>
    <w:rsid w:val="00746060"/>
    <w:rsid w:val="007460A6"/>
    <w:rsid w:val="0074622E"/>
    <w:rsid w:val="007464D2"/>
    <w:rsid w:val="0074664F"/>
    <w:rsid w:val="0074691E"/>
    <w:rsid w:val="00746D37"/>
    <w:rsid w:val="00746DC0"/>
    <w:rsid w:val="0074708A"/>
    <w:rsid w:val="007475E9"/>
    <w:rsid w:val="007476FB"/>
    <w:rsid w:val="00747711"/>
    <w:rsid w:val="0074784A"/>
    <w:rsid w:val="00747FAC"/>
    <w:rsid w:val="007500BF"/>
    <w:rsid w:val="007502B0"/>
    <w:rsid w:val="007507C8"/>
    <w:rsid w:val="00750F26"/>
    <w:rsid w:val="0075108B"/>
    <w:rsid w:val="00751DB2"/>
    <w:rsid w:val="00751FC5"/>
    <w:rsid w:val="00752450"/>
    <w:rsid w:val="00752ABD"/>
    <w:rsid w:val="00752BCA"/>
    <w:rsid w:val="00752BF4"/>
    <w:rsid w:val="00752EE9"/>
    <w:rsid w:val="00752FE7"/>
    <w:rsid w:val="00753467"/>
    <w:rsid w:val="00753B1E"/>
    <w:rsid w:val="00753B51"/>
    <w:rsid w:val="00753BF2"/>
    <w:rsid w:val="00753D87"/>
    <w:rsid w:val="00753FB4"/>
    <w:rsid w:val="0075456D"/>
    <w:rsid w:val="007549B6"/>
    <w:rsid w:val="00754B83"/>
    <w:rsid w:val="00754C00"/>
    <w:rsid w:val="007554AE"/>
    <w:rsid w:val="007554BA"/>
    <w:rsid w:val="0075551B"/>
    <w:rsid w:val="00755828"/>
    <w:rsid w:val="007563E8"/>
    <w:rsid w:val="007569A7"/>
    <w:rsid w:val="00756ABD"/>
    <w:rsid w:val="00756ED0"/>
    <w:rsid w:val="00756EE1"/>
    <w:rsid w:val="0075761B"/>
    <w:rsid w:val="007578D2"/>
    <w:rsid w:val="00757A01"/>
    <w:rsid w:val="00757CF1"/>
    <w:rsid w:val="00757DE6"/>
    <w:rsid w:val="00757FEF"/>
    <w:rsid w:val="007605CF"/>
    <w:rsid w:val="007609CB"/>
    <w:rsid w:val="007612D4"/>
    <w:rsid w:val="0076148A"/>
    <w:rsid w:val="007614C3"/>
    <w:rsid w:val="0076177E"/>
    <w:rsid w:val="00761E4F"/>
    <w:rsid w:val="00762083"/>
    <w:rsid w:val="0076287C"/>
    <w:rsid w:val="0076297B"/>
    <w:rsid w:val="00762E08"/>
    <w:rsid w:val="00762F9C"/>
    <w:rsid w:val="00763059"/>
    <w:rsid w:val="00763297"/>
    <w:rsid w:val="007635CE"/>
    <w:rsid w:val="00763835"/>
    <w:rsid w:val="0076385B"/>
    <w:rsid w:val="0076386A"/>
    <w:rsid w:val="00763BC5"/>
    <w:rsid w:val="00763DCC"/>
    <w:rsid w:val="00764081"/>
    <w:rsid w:val="0076409E"/>
    <w:rsid w:val="00764149"/>
    <w:rsid w:val="0076449F"/>
    <w:rsid w:val="007648B9"/>
    <w:rsid w:val="00764AF2"/>
    <w:rsid w:val="00764B43"/>
    <w:rsid w:val="00764C75"/>
    <w:rsid w:val="00764CA9"/>
    <w:rsid w:val="00764EE8"/>
    <w:rsid w:val="00764F72"/>
    <w:rsid w:val="00765650"/>
    <w:rsid w:val="00765741"/>
    <w:rsid w:val="00766310"/>
    <w:rsid w:val="00766351"/>
    <w:rsid w:val="00766602"/>
    <w:rsid w:val="00767283"/>
    <w:rsid w:val="0076776B"/>
    <w:rsid w:val="00767903"/>
    <w:rsid w:val="0076795B"/>
    <w:rsid w:val="00767EE9"/>
    <w:rsid w:val="00770631"/>
    <w:rsid w:val="00770698"/>
    <w:rsid w:val="007706E5"/>
    <w:rsid w:val="0077083F"/>
    <w:rsid w:val="00770D80"/>
    <w:rsid w:val="00770D9B"/>
    <w:rsid w:val="00770FE2"/>
    <w:rsid w:val="007711CA"/>
    <w:rsid w:val="0077162C"/>
    <w:rsid w:val="00771671"/>
    <w:rsid w:val="00771677"/>
    <w:rsid w:val="00771D2B"/>
    <w:rsid w:val="00771E58"/>
    <w:rsid w:val="007724FD"/>
    <w:rsid w:val="007725BC"/>
    <w:rsid w:val="00772B03"/>
    <w:rsid w:val="00772EB6"/>
    <w:rsid w:val="00773705"/>
    <w:rsid w:val="00773758"/>
    <w:rsid w:val="0077396E"/>
    <w:rsid w:val="0077413D"/>
    <w:rsid w:val="0077446A"/>
    <w:rsid w:val="00774AFA"/>
    <w:rsid w:val="00774CA1"/>
    <w:rsid w:val="00774EB6"/>
    <w:rsid w:val="007750F9"/>
    <w:rsid w:val="007753AF"/>
    <w:rsid w:val="00775AF1"/>
    <w:rsid w:val="00775CAB"/>
    <w:rsid w:val="00775EB7"/>
    <w:rsid w:val="007760D2"/>
    <w:rsid w:val="007764D6"/>
    <w:rsid w:val="007765DA"/>
    <w:rsid w:val="00776648"/>
    <w:rsid w:val="007766FD"/>
    <w:rsid w:val="00776EA1"/>
    <w:rsid w:val="007772F8"/>
    <w:rsid w:val="007775CD"/>
    <w:rsid w:val="007776EE"/>
    <w:rsid w:val="00777745"/>
    <w:rsid w:val="00777D5D"/>
    <w:rsid w:val="00780641"/>
    <w:rsid w:val="00780DB8"/>
    <w:rsid w:val="00780FF2"/>
    <w:rsid w:val="00781844"/>
    <w:rsid w:val="00781931"/>
    <w:rsid w:val="00781A07"/>
    <w:rsid w:val="00781D0A"/>
    <w:rsid w:val="00781E5B"/>
    <w:rsid w:val="00782688"/>
    <w:rsid w:val="0078294D"/>
    <w:rsid w:val="00782B91"/>
    <w:rsid w:val="00782DDE"/>
    <w:rsid w:val="00782DE6"/>
    <w:rsid w:val="0078333F"/>
    <w:rsid w:val="0078358C"/>
    <w:rsid w:val="007836C0"/>
    <w:rsid w:val="007838A4"/>
    <w:rsid w:val="00783C01"/>
    <w:rsid w:val="007841B0"/>
    <w:rsid w:val="007841EA"/>
    <w:rsid w:val="0078437E"/>
    <w:rsid w:val="0078476D"/>
    <w:rsid w:val="00784CA1"/>
    <w:rsid w:val="00784E97"/>
    <w:rsid w:val="00785308"/>
    <w:rsid w:val="00785812"/>
    <w:rsid w:val="007859E5"/>
    <w:rsid w:val="00785C89"/>
    <w:rsid w:val="00785E73"/>
    <w:rsid w:val="00785E78"/>
    <w:rsid w:val="0078604B"/>
    <w:rsid w:val="0078657F"/>
    <w:rsid w:val="0078664D"/>
    <w:rsid w:val="007869DB"/>
    <w:rsid w:val="00786D0B"/>
    <w:rsid w:val="007871E2"/>
    <w:rsid w:val="00787594"/>
    <w:rsid w:val="00787B96"/>
    <w:rsid w:val="00790297"/>
    <w:rsid w:val="00790322"/>
    <w:rsid w:val="00790519"/>
    <w:rsid w:val="0079089B"/>
    <w:rsid w:val="00790959"/>
    <w:rsid w:val="00790ACD"/>
    <w:rsid w:val="00790BBA"/>
    <w:rsid w:val="007913E9"/>
    <w:rsid w:val="00791549"/>
    <w:rsid w:val="00791654"/>
    <w:rsid w:val="007917E5"/>
    <w:rsid w:val="007919DE"/>
    <w:rsid w:val="00791D31"/>
    <w:rsid w:val="00792209"/>
    <w:rsid w:val="0079237C"/>
    <w:rsid w:val="007925C0"/>
    <w:rsid w:val="00792A98"/>
    <w:rsid w:val="00792B4C"/>
    <w:rsid w:val="00793257"/>
    <w:rsid w:val="007938D8"/>
    <w:rsid w:val="00793A50"/>
    <w:rsid w:val="00793DD2"/>
    <w:rsid w:val="00793FBA"/>
    <w:rsid w:val="00794386"/>
    <w:rsid w:val="007943A2"/>
    <w:rsid w:val="007946E4"/>
    <w:rsid w:val="00794A08"/>
    <w:rsid w:val="00794C94"/>
    <w:rsid w:val="007951E4"/>
    <w:rsid w:val="00795358"/>
    <w:rsid w:val="00795669"/>
    <w:rsid w:val="00795AD9"/>
    <w:rsid w:val="00796367"/>
    <w:rsid w:val="007965FE"/>
    <w:rsid w:val="0079671E"/>
    <w:rsid w:val="007967F6"/>
    <w:rsid w:val="00796A5F"/>
    <w:rsid w:val="00796F78"/>
    <w:rsid w:val="00797123"/>
    <w:rsid w:val="00797162"/>
    <w:rsid w:val="007972CE"/>
    <w:rsid w:val="0079736F"/>
    <w:rsid w:val="007973B6"/>
    <w:rsid w:val="00797666"/>
    <w:rsid w:val="007977D4"/>
    <w:rsid w:val="007979AB"/>
    <w:rsid w:val="007A00B3"/>
    <w:rsid w:val="007A01B0"/>
    <w:rsid w:val="007A0368"/>
    <w:rsid w:val="007A054C"/>
    <w:rsid w:val="007A0713"/>
    <w:rsid w:val="007A0D03"/>
    <w:rsid w:val="007A0D41"/>
    <w:rsid w:val="007A102D"/>
    <w:rsid w:val="007A106C"/>
    <w:rsid w:val="007A108C"/>
    <w:rsid w:val="007A1538"/>
    <w:rsid w:val="007A176A"/>
    <w:rsid w:val="007A19AE"/>
    <w:rsid w:val="007A19E5"/>
    <w:rsid w:val="007A1B54"/>
    <w:rsid w:val="007A1D23"/>
    <w:rsid w:val="007A1E4D"/>
    <w:rsid w:val="007A203B"/>
    <w:rsid w:val="007A2155"/>
    <w:rsid w:val="007A2270"/>
    <w:rsid w:val="007A25FC"/>
    <w:rsid w:val="007A2B9B"/>
    <w:rsid w:val="007A2C16"/>
    <w:rsid w:val="007A2D3B"/>
    <w:rsid w:val="007A2D4E"/>
    <w:rsid w:val="007A2F9F"/>
    <w:rsid w:val="007A30A2"/>
    <w:rsid w:val="007A30CB"/>
    <w:rsid w:val="007A3248"/>
    <w:rsid w:val="007A3521"/>
    <w:rsid w:val="007A3547"/>
    <w:rsid w:val="007A35CE"/>
    <w:rsid w:val="007A3605"/>
    <w:rsid w:val="007A38ED"/>
    <w:rsid w:val="007A3B27"/>
    <w:rsid w:val="007A3EC2"/>
    <w:rsid w:val="007A41CF"/>
    <w:rsid w:val="007A427A"/>
    <w:rsid w:val="007A441B"/>
    <w:rsid w:val="007A4FE5"/>
    <w:rsid w:val="007A5623"/>
    <w:rsid w:val="007A59A9"/>
    <w:rsid w:val="007A5B80"/>
    <w:rsid w:val="007A5B9D"/>
    <w:rsid w:val="007A5D51"/>
    <w:rsid w:val="007A5F69"/>
    <w:rsid w:val="007A6036"/>
    <w:rsid w:val="007A641C"/>
    <w:rsid w:val="007A6474"/>
    <w:rsid w:val="007A66C2"/>
    <w:rsid w:val="007A6BD2"/>
    <w:rsid w:val="007A6BF1"/>
    <w:rsid w:val="007A6CF5"/>
    <w:rsid w:val="007A7037"/>
    <w:rsid w:val="007A7484"/>
    <w:rsid w:val="007A778C"/>
    <w:rsid w:val="007A7793"/>
    <w:rsid w:val="007A7838"/>
    <w:rsid w:val="007A7C60"/>
    <w:rsid w:val="007A7E9A"/>
    <w:rsid w:val="007B0704"/>
    <w:rsid w:val="007B0919"/>
    <w:rsid w:val="007B098E"/>
    <w:rsid w:val="007B0D86"/>
    <w:rsid w:val="007B1066"/>
    <w:rsid w:val="007B11F2"/>
    <w:rsid w:val="007B1209"/>
    <w:rsid w:val="007B14A3"/>
    <w:rsid w:val="007B1544"/>
    <w:rsid w:val="007B1A62"/>
    <w:rsid w:val="007B1D41"/>
    <w:rsid w:val="007B1D6D"/>
    <w:rsid w:val="007B22FB"/>
    <w:rsid w:val="007B2363"/>
    <w:rsid w:val="007B2539"/>
    <w:rsid w:val="007B2C0E"/>
    <w:rsid w:val="007B2EEC"/>
    <w:rsid w:val="007B32DD"/>
    <w:rsid w:val="007B363C"/>
    <w:rsid w:val="007B3792"/>
    <w:rsid w:val="007B394F"/>
    <w:rsid w:val="007B3B24"/>
    <w:rsid w:val="007B3BDC"/>
    <w:rsid w:val="007B3EFF"/>
    <w:rsid w:val="007B3F0F"/>
    <w:rsid w:val="007B49E2"/>
    <w:rsid w:val="007B4BC8"/>
    <w:rsid w:val="007B4EFB"/>
    <w:rsid w:val="007B5087"/>
    <w:rsid w:val="007B5364"/>
    <w:rsid w:val="007B541E"/>
    <w:rsid w:val="007B54B3"/>
    <w:rsid w:val="007B55E5"/>
    <w:rsid w:val="007B5D6C"/>
    <w:rsid w:val="007B6052"/>
    <w:rsid w:val="007B6273"/>
    <w:rsid w:val="007B6855"/>
    <w:rsid w:val="007B6948"/>
    <w:rsid w:val="007B6F12"/>
    <w:rsid w:val="007B7405"/>
    <w:rsid w:val="007B7456"/>
    <w:rsid w:val="007B7976"/>
    <w:rsid w:val="007B7BE4"/>
    <w:rsid w:val="007B7E5D"/>
    <w:rsid w:val="007C00DB"/>
    <w:rsid w:val="007C034D"/>
    <w:rsid w:val="007C044A"/>
    <w:rsid w:val="007C0477"/>
    <w:rsid w:val="007C07CF"/>
    <w:rsid w:val="007C08BC"/>
    <w:rsid w:val="007C191A"/>
    <w:rsid w:val="007C195D"/>
    <w:rsid w:val="007C1CC2"/>
    <w:rsid w:val="007C1D32"/>
    <w:rsid w:val="007C1FAE"/>
    <w:rsid w:val="007C23DF"/>
    <w:rsid w:val="007C2656"/>
    <w:rsid w:val="007C2A72"/>
    <w:rsid w:val="007C2BA8"/>
    <w:rsid w:val="007C2C2A"/>
    <w:rsid w:val="007C2C9D"/>
    <w:rsid w:val="007C2D51"/>
    <w:rsid w:val="007C334E"/>
    <w:rsid w:val="007C375F"/>
    <w:rsid w:val="007C3CBD"/>
    <w:rsid w:val="007C4072"/>
    <w:rsid w:val="007C40A9"/>
    <w:rsid w:val="007C413B"/>
    <w:rsid w:val="007C413C"/>
    <w:rsid w:val="007C43BD"/>
    <w:rsid w:val="007C44BF"/>
    <w:rsid w:val="007C4788"/>
    <w:rsid w:val="007C4A59"/>
    <w:rsid w:val="007C4A63"/>
    <w:rsid w:val="007C508D"/>
    <w:rsid w:val="007C5DA2"/>
    <w:rsid w:val="007C68BD"/>
    <w:rsid w:val="007C6956"/>
    <w:rsid w:val="007C6C75"/>
    <w:rsid w:val="007C6E51"/>
    <w:rsid w:val="007C6FC5"/>
    <w:rsid w:val="007C7095"/>
    <w:rsid w:val="007C7156"/>
    <w:rsid w:val="007C75C3"/>
    <w:rsid w:val="007C7881"/>
    <w:rsid w:val="007C78D1"/>
    <w:rsid w:val="007C7A58"/>
    <w:rsid w:val="007C7FD2"/>
    <w:rsid w:val="007D0310"/>
    <w:rsid w:val="007D04E5"/>
    <w:rsid w:val="007D06EF"/>
    <w:rsid w:val="007D082D"/>
    <w:rsid w:val="007D115E"/>
    <w:rsid w:val="007D140B"/>
    <w:rsid w:val="007D1813"/>
    <w:rsid w:val="007D1C24"/>
    <w:rsid w:val="007D2107"/>
    <w:rsid w:val="007D220D"/>
    <w:rsid w:val="007D2269"/>
    <w:rsid w:val="007D232D"/>
    <w:rsid w:val="007D2A89"/>
    <w:rsid w:val="007D30AF"/>
    <w:rsid w:val="007D3437"/>
    <w:rsid w:val="007D358B"/>
    <w:rsid w:val="007D37A8"/>
    <w:rsid w:val="007D37B7"/>
    <w:rsid w:val="007D3D89"/>
    <w:rsid w:val="007D3E3F"/>
    <w:rsid w:val="007D42B9"/>
    <w:rsid w:val="007D43B9"/>
    <w:rsid w:val="007D4464"/>
    <w:rsid w:val="007D4968"/>
    <w:rsid w:val="007D4B75"/>
    <w:rsid w:val="007D4C71"/>
    <w:rsid w:val="007D4CE8"/>
    <w:rsid w:val="007D4F06"/>
    <w:rsid w:val="007D5583"/>
    <w:rsid w:val="007D573F"/>
    <w:rsid w:val="007D5FF1"/>
    <w:rsid w:val="007D6183"/>
    <w:rsid w:val="007D6382"/>
    <w:rsid w:val="007D65D7"/>
    <w:rsid w:val="007D667E"/>
    <w:rsid w:val="007D66B8"/>
    <w:rsid w:val="007D66D1"/>
    <w:rsid w:val="007D66E6"/>
    <w:rsid w:val="007D6853"/>
    <w:rsid w:val="007D6A4D"/>
    <w:rsid w:val="007D6D4B"/>
    <w:rsid w:val="007D7011"/>
    <w:rsid w:val="007D70EC"/>
    <w:rsid w:val="007D7114"/>
    <w:rsid w:val="007D733F"/>
    <w:rsid w:val="007D7364"/>
    <w:rsid w:val="007D74D6"/>
    <w:rsid w:val="007D7A3C"/>
    <w:rsid w:val="007D7BD4"/>
    <w:rsid w:val="007D7F47"/>
    <w:rsid w:val="007E00D3"/>
    <w:rsid w:val="007E01CD"/>
    <w:rsid w:val="007E0336"/>
    <w:rsid w:val="007E03B0"/>
    <w:rsid w:val="007E042E"/>
    <w:rsid w:val="007E04CE"/>
    <w:rsid w:val="007E0516"/>
    <w:rsid w:val="007E0555"/>
    <w:rsid w:val="007E0B7D"/>
    <w:rsid w:val="007E0C12"/>
    <w:rsid w:val="007E1073"/>
    <w:rsid w:val="007E1390"/>
    <w:rsid w:val="007E13E4"/>
    <w:rsid w:val="007E1490"/>
    <w:rsid w:val="007E15E8"/>
    <w:rsid w:val="007E186C"/>
    <w:rsid w:val="007E19E6"/>
    <w:rsid w:val="007E1A72"/>
    <w:rsid w:val="007E1AAB"/>
    <w:rsid w:val="007E27E4"/>
    <w:rsid w:val="007E2C5E"/>
    <w:rsid w:val="007E3055"/>
    <w:rsid w:val="007E367F"/>
    <w:rsid w:val="007E387A"/>
    <w:rsid w:val="007E45AE"/>
    <w:rsid w:val="007E45FB"/>
    <w:rsid w:val="007E4B83"/>
    <w:rsid w:val="007E5054"/>
    <w:rsid w:val="007E586D"/>
    <w:rsid w:val="007E5AAC"/>
    <w:rsid w:val="007E5BB2"/>
    <w:rsid w:val="007E5C6D"/>
    <w:rsid w:val="007E6109"/>
    <w:rsid w:val="007E625D"/>
    <w:rsid w:val="007E64AB"/>
    <w:rsid w:val="007E68C9"/>
    <w:rsid w:val="007E6947"/>
    <w:rsid w:val="007E6C7C"/>
    <w:rsid w:val="007E72B0"/>
    <w:rsid w:val="007E7475"/>
    <w:rsid w:val="007E76E0"/>
    <w:rsid w:val="007E7727"/>
    <w:rsid w:val="007E7BED"/>
    <w:rsid w:val="007E7D1A"/>
    <w:rsid w:val="007F0690"/>
    <w:rsid w:val="007F0BAA"/>
    <w:rsid w:val="007F0BB4"/>
    <w:rsid w:val="007F11BE"/>
    <w:rsid w:val="007F176F"/>
    <w:rsid w:val="007F19CD"/>
    <w:rsid w:val="007F1F5A"/>
    <w:rsid w:val="007F244F"/>
    <w:rsid w:val="007F254B"/>
    <w:rsid w:val="007F2916"/>
    <w:rsid w:val="007F2C27"/>
    <w:rsid w:val="007F2CA3"/>
    <w:rsid w:val="007F336B"/>
    <w:rsid w:val="007F378A"/>
    <w:rsid w:val="007F3AD5"/>
    <w:rsid w:val="007F3F47"/>
    <w:rsid w:val="007F405F"/>
    <w:rsid w:val="007F43FE"/>
    <w:rsid w:val="007F5003"/>
    <w:rsid w:val="007F50A5"/>
    <w:rsid w:val="007F54AB"/>
    <w:rsid w:val="007F582D"/>
    <w:rsid w:val="007F5936"/>
    <w:rsid w:val="007F5DAB"/>
    <w:rsid w:val="007F5DE2"/>
    <w:rsid w:val="007F5E91"/>
    <w:rsid w:val="007F5EAF"/>
    <w:rsid w:val="007F5F01"/>
    <w:rsid w:val="007F5F46"/>
    <w:rsid w:val="007F5FF3"/>
    <w:rsid w:val="007F5FFC"/>
    <w:rsid w:val="007F635A"/>
    <w:rsid w:val="007F6491"/>
    <w:rsid w:val="007F66E0"/>
    <w:rsid w:val="007F6C92"/>
    <w:rsid w:val="007F6D54"/>
    <w:rsid w:val="007F7314"/>
    <w:rsid w:val="007F7C2C"/>
    <w:rsid w:val="007F7E0D"/>
    <w:rsid w:val="007F7E65"/>
    <w:rsid w:val="007F7E77"/>
    <w:rsid w:val="0080069C"/>
    <w:rsid w:val="00800769"/>
    <w:rsid w:val="0080082F"/>
    <w:rsid w:val="00800958"/>
    <w:rsid w:val="00800E62"/>
    <w:rsid w:val="008012ED"/>
    <w:rsid w:val="0080157F"/>
    <w:rsid w:val="00801699"/>
    <w:rsid w:val="008017BF"/>
    <w:rsid w:val="00801C02"/>
    <w:rsid w:val="0080251F"/>
    <w:rsid w:val="008025E9"/>
    <w:rsid w:val="00802830"/>
    <w:rsid w:val="00802931"/>
    <w:rsid w:val="00803189"/>
    <w:rsid w:val="008031C9"/>
    <w:rsid w:val="00803A2A"/>
    <w:rsid w:val="00803BA3"/>
    <w:rsid w:val="00803BE4"/>
    <w:rsid w:val="00803C71"/>
    <w:rsid w:val="00803D5A"/>
    <w:rsid w:val="00804191"/>
    <w:rsid w:val="008041A4"/>
    <w:rsid w:val="00804337"/>
    <w:rsid w:val="0080445F"/>
    <w:rsid w:val="00804B61"/>
    <w:rsid w:val="008050B1"/>
    <w:rsid w:val="00805244"/>
    <w:rsid w:val="00805384"/>
    <w:rsid w:val="008054CE"/>
    <w:rsid w:val="00805693"/>
    <w:rsid w:val="008057C5"/>
    <w:rsid w:val="00805EA8"/>
    <w:rsid w:val="00806066"/>
    <w:rsid w:val="008064E1"/>
    <w:rsid w:val="00806762"/>
    <w:rsid w:val="008067E1"/>
    <w:rsid w:val="00806A41"/>
    <w:rsid w:val="00806B11"/>
    <w:rsid w:val="00806B30"/>
    <w:rsid w:val="00806C8C"/>
    <w:rsid w:val="00807137"/>
    <w:rsid w:val="0080714E"/>
    <w:rsid w:val="00807251"/>
    <w:rsid w:val="0080737A"/>
    <w:rsid w:val="00807AE5"/>
    <w:rsid w:val="00807DC3"/>
    <w:rsid w:val="0081006A"/>
    <w:rsid w:val="0081028E"/>
    <w:rsid w:val="008102C5"/>
    <w:rsid w:val="008103B6"/>
    <w:rsid w:val="00810682"/>
    <w:rsid w:val="008116E6"/>
    <w:rsid w:val="008118F0"/>
    <w:rsid w:val="00811A8C"/>
    <w:rsid w:val="00811B9D"/>
    <w:rsid w:val="00811D0C"/>
    <w:rsid w:val="008127E0"/>
    <w:rsid w:val="0081289F"/>
    <w:rsid w:val="00812ADA"/>
    <w:rsid w:val="00812CE0"/>
    <w:rsid w:val="0081309D"/>
    <w:rsid w:val="00813614"/>
    <w:rsid w:val="00813799"/>
    <w:rsid w:val="00814467"/>
    <w:rsid w:val="00814862"/>
    <w:rsid w:val="00814C94"/>
    <w:rsid w:val="00814FD2"/>
    <w:rsid w:val="008150C2"/>
    <w:rsid w:val="00815141"/>
    <w:rsid w:val="008151E3"/>
    <w:rsid w:val="008155DC"/>
    <w:rsid w:val="00815891"/>
    <w:rsid w:val="00815B32"/>
    <w:rsid w:val="00815C34"/>
    <w:rsid w:val="00815D32"/>
    <w:rsid w:val="00815EC0"/>
    <w:rsid w:val="00816325"/>
    <w:rsid w:val="00816399"/>
    <w:rsid w:val="00816469"/>
    <w:rsid w:val="00816EB1"/>
    <w:rsid w:val="0081746E"/>
    <w:rsid w:val="00817A31"/>
    <w:rsid w:val="00817A3D"/>
    <w:rsid w:val="00817DE8"/>
    <w:rsid w:val="0082015D"/>
    <w:rsid w:val="008201BE"/>
    <w:rsid w:val="00820798"/>
    <w:rsid w:val="008207F6"/>
    <w:rsid w:val="00820A71"/>
    <w:rsid w:val="00820BAE"/>
    <w:rsid w:val="00820D1F"/>
    <w:rsid w:val="0082121D"/>
    <w:rsid w:val="008214F7"/>
    <w:rsid w:val="008215CF"/>
    <w:rsid w:val="0082174B"/>
    <w:rsid w:val="008217C0"/>
    <w:rsid w:val="008219CB"/>
    <w:rsid w:val="008219CE"/>
    <w:rsid w:val="00821B45"/>
    <w:rsid w:val="00821C39"/>
    <w:rsid w:val="00821F31"/>
    <w:rsid w:val="00822315"/>
    <w:rsid w:val="00822853"/>
    <w:rsid w:val="00822A5D"/>
    <w:rsid w:val="00822CF2"/>
    <w:rsid w:val="00822D2E"/>
    <w:rsid w:val="00823A7E"/>
    <w:rsid w:val="00823AF4"/>
    <w:rsid w:val="00823E44"/>
    <w:rsid w:val="00823E5D"/>
    <w:rsid w:val="00823FE7"/>
    <w:rsid w:val="0082426B"/>
    <w:rsid w:val="0082430E"/>
    <w:rsid w:val="0082448B"/>
    <w:rsid w:val="00824819"/>
    <w:rsid w:val="008248AD"/>
    <w:rsid w:val="00824A9C"/>
    <w:rsid w:val="00824C23"/>
    <w:rsid w:val="00824D98"/>
    <w:rsid w:val="00824ECA"/>
    <w:rsid w:val="00824F4E"/>
    <w:rsid w:val="0082525E"/>
    <w:rsid w:val="008253B1"/>
    <w:rsid w:val="008254B0"/>
    <w:rsid w:val="00825718"/>
    <w:rsid w:val="0082622A"/>
    <w:rsid w:val="00826564"/>
    <w:rsid w:val="0082656E"/>
    <w:rsid w:val="00826CE2"/>
    <w:rsid w:val="00826DAA"/>
    <w:rsid w:val="00826E68"/>
    <w:rsid w:val="008270E3"/>
    <w:rsid w:val="008270EA"/>
    <w:rsid w:val="0082740F"/>
    <w:rsid w:val="00827589"/>
    <w:rsid w:val="008277E2"/>
    <w:rsid w:val="00827900"/>
    <w:rsid w:val="008301B0"/>
    <w:rsid w:val="008301ED"/>
    <w:rsid w:val="008302F6"/>
    <w:rsid w:val="008307AE"/>
    <w:rsid w:val="00830A5F"/>
    <w:rsid w:val="00830CBF"/>
    <w:rsid w:val="00830D3E"/>
    <w:rsid w:val="00830DAF"/>
    <w:rsid w:val="00830EFE"/>
    <w:rsid w:val="00830F32"/>
    <w:rsid w:val="008313DA"/>
    <w:rsid w:val="00831E0C"/>
    <w:rsid w:val="00831F26"/>
    <w:rsid w:val="00832302"/>
    <w:rsid w:val="008323BF"/>
    <w:rsid w:val="00832A2A"/>
    <w:rsid w:val="00832C45"/>
    <w:rsid w:val="00832E5F"/>
    <w:rsid w:val="00832F5D"/>
    <w:rsid w:val="00832FE9"/>
    <w:rsid w:val="00833766"/>
    <w:rsid w:val="00833894"/>
    <w:rsid w:val="00833A76"/>
    <w:rsid w:val="00834450"/>
    <w:rsid w:val="008344A6"/>
    <w:rsid w:val="00834561"/>
    <w:rsid w:val="00834596"/>
    <w:rsid w:val="008345A5"/>
    <w:rsid w:val="00834619"/>
    <w:rsid w:val="00834873"/>
    <w:rsid w:val="00834D82"/>
    <w:rsid w:val="008350A1"/>
    <w:rsid w:val="008352B1"/>
    <w:rsid w:val="0083589B"/>
    <w:rsid w:val="00835B15"/>
    <w:rsid w:val="00835C5C"/>
    <w:rsid w:val="008360F5"/>
    <w:rsid w:val="00836360"/>
    <w:rsid w:val="0083638E"/>
    <w:rsid w:val="008363E2"/>
    <w:rsid w:val="008365BD"/>
    <w:rsid w:val="008366D1"/>
    <w:rsid w:val="00836886"/>
    <w:rsid w:val="008369FC"/>
    <w:rsid w:val="00836AA2"/>
    <w:rsid w:val="00836C84"/>
    <w:rsid w:val="00836C8F"/>
    <w:rsid w:val="00836E35"/>
    <w:rsid w:val="00837010"/>
    <w:rsid w:val="00837164"/>
    <w:rsid w:val="008372D1"/>
    <w:rsid w:val="00837403"/>
    <w:rsid w:val="00837452"/>
    <w:rsid w:val="00837696"/>
    <w:rsid w:val="00837A41"/>
    <w:rsid w:val="00837CE6"/>
    <w:rsid w:val="00840A91"/>
    <w:rsid w:val="00840CC6"/>
    <w:rsid w:val="00840D37"/>
    <w:rsid w:val="00841287"/>
    <w:rsid w:val="0084144B"/>
    <w:rsid w:val="0084154A"/>
    <w:rsid w:val="008416E4"/>
    <w:rsid w:val="008418C0"/>
    <w:rsid w:val="00841A7A"/>
    <w:rsid w:val="00841ACF"/>
    <w:rsid w:val="00841BA8"/>
    <w:rsid w:val="00841DB8"/>
    <w:rsid w:val="00841F54"/>
    <w:rsid w:val="00842154"/>
    <w:rsid w:val="008423CD"/>
    <w:rsid w:val="008425CB"/>
    <w:rsid w:val="00842659"/>
    <w:rsid w:val="00842694"/>
    <w:rsid w:val="008429E5"/>
    <w:rsid w:val="00842A1E"/>
    <w:rsid w:val="00842B35"/>
    <w:rsid w:val="00842F14"/>
    <w:rsid w:val="00842F2D"/>
    <w:rsid w:val="0084359F"/>
    <w:rsid w:val="00843853"/>
    <w:rsid w:val="00843866"/>
    <w:rsid w:val="00843B6C"/>
    <w:rsid w:val="008440FB"/>
    <w:rsid w:val="008444C3"/>
    <w:rsid w:val="0084472C"/>
    <w:rsid w:val="00844ACC"/>
    <w:rsid w:val="00845095"/>
    <w:rsid w:val="00845236"/>
    <w:rsid w:val="0084552B"/>
    <w:rsid w:val="00845659"/>
    <w:rsid w:val="00845A28"/>
    <w:rsid w:val="008461D7"/>
    <w:rsid w:val="00846200"/>
    <w:rsid w:val="008462C9"/>
    <w:rsid w:val="008463DA"/>
    <w:rsid w:val="0084676D"/>
    <w:rsid w:val="008469D2"/>
    <w:rsid w:val="00846F80"/>
    <w:rsid w:val="008474FF"/>
    <w:rsid w:val="00847ABB"/>
    <w:rsid w:val="00847F11"/>
    <w:rsid w:val="00847F63"/>
    <w:rsid w:val="00850077"/>
    <w:rsid w:val="00850940"/>
    <w:rsid w:val="008509A8"/>
    <w:rsid w:val="00850CBA"/>
    <w:rsid w:val="008510A1"/>
    <w:rsid w:val="008513D8"/>
    <w:rsid w:val="00851676"/>
    <w:rsid w:val="0085189B"/>
    <w:rsid w:val="00851ECA"/>
    <w:rsid w:val="0085226F"/>
    <w:rsid w:val="00852AE7"/>
    <w:rsid w:val="00852B15"/>
    <w:rsid w:val="00853712"/>
    <w:rsid w:val="00853906"/>
    <w:rsid w:val="008539F4"/>
    <w:rsid w:val="00853BFF"/>
    <w:rsid w:val="00853CE1"/>
    <w:rsid w:val="00853D56"/>
    <w:rsid w:val="00853E39"/>
    <w:rsid w:val="00854162"/>
    <w:rsid w:val="00854280"/>
    <w:rsid w:val="008549D5"/>
    <w:rsid w:val="00854AF2"/>
    <w:rsid w:val="00854C3D"/>
    <w:rsid w:val="0085511D"/>
    <w:rsid w:val="0085521B"/>
    <w:rsid w:val="008552F8"/>
    <w:rsid w:val="00855540"/>
    <w:rsid w:val="00855AEB"/>
    <w:rsid w:val="00855D7F"/>
    <w:rsid w:val="00855E7F"/>
    <w:rsid w:val="00855EEA"/>
    <w:rsid w:val="00856057"/>
    <w:rsid w:val="0085608C"/>
    <w:rsid w:val="008560A8"/>
    <w:rsid w:val="0085610E"/>
    <w:rsid w:val="00856A4A"/>
    <w:rsid w:val="00856C0A"/>
    <w:rsid w:val="00856C33"/>
    <w:rsid w:val="00856C97"/>
    <w:rsid w:val="00856FA7"/>
    <w:rsid w:val="0085741B"/>
    <w:rsid w:val="0085775E"/>
    <w:rsid w:val="008577F7"/>
    <w:rsid w:val="00857A2D"/>
    <w:rsid w:val="00857D88"/>
    <w:rsid w:val="0086018F"/>
    <w:rsid w:val="00861002"/>
    <w:rsid w:val="00861084"/>
    <w:rsid w:val="008613BF"/>
    <w:rsid w:val="00861468"/>
    <w:rsid w:val="0086156C"/>
    <w:rsid w:val="00861895"/>
    <w:rsid w:val="00861BE2"/>
    <w:rsid w:val="00861CAF"/>
    <w:rsid w:val="00861D4B"/>
    <w:rsid w:val="00861E0D"/>
    <w:rsid w:val="00861EA5"/>
    <w:rsid w:val="008622D9"/>
    <w:rsid w:val="00862354"/>
    <w:rsid w:val="00862471"/>
    <w:rsid w:val="008624F5"/>
    <w:rsid w:val="008627F5"/>
    <w:rsid w:val="008629D6"/>
    <w:rsid w:val="00862F53"/>
    <w:rsid w:val="0086307E"/>
    <w:rsid w:val="008630A4"/>
    <w:rsid w:val="008630FB"/>
    <w:rsid w:val="008635F9"/>
    <w:rsid w:val="008638A5"/>
    <w:rsid w:val="0086394F"/>
    <w:rsid w:val="00863DAF"/>
    <w:rsid w:val="008642A7"/>
    <w:rsid w:val="008646C3"/>
    <w:rsid w:val="00864881"/>
    <w:rsid w:val="0086491A"/>
    <w:rsid w:val="008650DE"/>
    <w:rsid w:val="0086517F"/>
    <w:rsid w:val="00865812"/>
    <w:rsid w:val="008658FD"/>
    <w:rsid w:val="008659B5"/>
    <w:rsid w:val="00865C11"/>
    <w:rsid w:val="00865FED"/>
    <w:rsid w:val="00865FFB"/>
    <w:rsid w:val="00866014"/>
    <w:rsid w:val="008660B8"/>
    <w:rsid w:val="00866336"/>
    <w:rsid w:val="00866362"/>
    <w:rsid w:val="00866E20"/>
    <w:rsid w:val="00866E8F"/>
    <w:rsid w:val="00866FAE"/>
    <w:rsid w:val="008670AF"/>
    <w:rsid w:val="008673B5"/>
    <w:rsid w:val="00867461"/>
    <w:rsid w:val="00867A61"/>
    <w:rsid w:val="00867E3A"/>
    <w:rsid w:val="008704CD"/>
    <w:rsid w:val="00870587"/>
    <w:rsid w:val="0087074A"/>
    <w:rsid w:val="00870B10"/>
    <w:rsid w:val="00870CA3"/>
    <w:rsid w:val="00870D7C"/>
    <w:rsid w:val="00870E42"/>
    <w:rsid w:val="00871670"/>
    <w:rsid w:val="008716C9"/>
    <w:rsid w:val="008717EA"/>
    <w:rsid w:val="008718EF"/>
    <w:rsid w:val="00871982"/>
    <w:rsid w:val="00871A58"/>
    <w:rsid w:val="00871BEF"/>
    <w:rsid w:val="00871D40"/>
    <w:rsid w:val="00871DA0"/>
    <w:rsid w:val="00872096"/>
    <w:rsid w:val="00872334"/>
    <w:rsid w:val="00872465"/>
    <w:rsid w:val="008727EA"/>
    <w:rsid w:val="008727F0"/>
    <w:rsid w:val="00872AE0"/>
    <w:rsid w:val="00872CE2"/>
    <w:rsid w:val="00872EEC"/>
    <w:rsid w:val="00873060"/>
    <w:rsid w:val="0087306D"/>
    <w:rsid w:val="0087350B"/>
    <w:rsid w:val="00873616"/>
    <w:rsid w:val="00873831"/>
    <w:rsid w:val="00873D6D"/>
    <w:rsid w:val="00874391"/>
    <w:rsid w:val="00874758"/>
    <w:rsid w:val="00874CED"/>
    <w:rsid w:val="00874CF6"/>
    <w:rsid w:val="00874E56"/>
    <w:rsid w:val="0087519F"/>
    <w:rsid w:val="0087530F"/>
    <w:rsid w:val="0087540C"/>
    <w:rsid w:val="0087550C"/>
    <w:rsid w:val="00875561"/>
    <w:rsid w:val="0087574B"/>
    <w:rsid w:val="00875C1C"/>
    <w:rsid w:val="00875CEB"/>
    <w:rsid w:val="00875F36"/>
    <w:rsid w:val="008760C0"/>
    <w:rsid w:val="0087670A"/>
    <w:rsid w:val="008767A3"/>
    <w:rsid w:val="00876B63"/>
    <w:rsid w:val="00876D83"/>
    <w:rsid w:val="008774D2"/>
    <w:rsid w:val="008775E9"/>
    <w:rsid w:val="00877950"/>
    <w:rsid w:val="00877BFE"/>
    <w:rsid w:val="00877D5D"/>
    <w:rsid w:val="0088052A"/>
    <w:rsid w:val="008807DF"/>
    <w:rsid w:val="00880ADA"/>
    <w:rsid w:val="00880C61"/>
    <w:rsid w:val="00881209"/>
    <w:rsid w:val="00881269"/>
    <w:rsid w:val="0088158F"/>
    <w:rsid w:val="00881688"/>
    <w:rsid w:val="00881770"/>
    <w:rsid w:val="00881DBE"/>
    <w:rsid w:val="00881FA6"/>
    <w:rsid w:val="00881FC6"/>
    <w:rsid w:val="00882546"/>
    <w:rsid w:val="00882590"/>
    <w:rsid w:val="008825D7"/>
    <w:rsid w:val="00882694"/>
    <w:rsid w:val="008828AC"/>
    <w:rsid w:val="00882A9F"/>
    <w:rsid w:val="00882AF4"/>
    <w:rsid w:val="00882D1F"/>
    <w:rsid w:val="00882E02"/>
    <w:rsid w:val="008831EF"/>
    <w:rsid w:val="008832AB"/>
    <w:rsid w:val="008833F7"/>
    <w:rsid w:val="0088343C"/>
    <w:rsid w:val="00883485"/>
    <w:rsid w:val="008835B5"/>
    <w:rsid w:val="00883AD7"/>
    <w:rsid w:val="0088400A"/>
    <w:rsid w:val="0088453F"/>
    <w:rsid w:val="00884551"/>
    <w:rsid w:val="008846AC"/>
    <w:rsid w:val="0088488C"/>
    <w:rsid w:val="00885199"/>
    <w:rsid w:val="0088577D"/>
    <w:rsid w:val="00885804"/>
    <w:rsid w:val="0088586C"/>
    <w:rsid w:val="00885B33"/>
    <w:rsid w:val="00885C64"/>
    <w:rsid w:val="00885D8E"/>
    <w:rsid w:val="00885EF5"/>
    <w:rsid w:val="008861B9"/>
    <w:rsid w:val="008861D3"/>
    <w:rsid w:val="00886278"/>
    <w:rsid w:val="008862A0"/>
    <w:rsid w:val="008862C7"/>
    <w:rsid w:val="00886360"/>
    <w:rsid w:val="00886B33"/>
    <w:rsid w:val="00886B57"/>
    <w:rsid w:val="00886CAA"/>
    <w:rsid w:val="00886DEA"/>
    <w:rsid w:val="00887160"/>
    <w:rsid w:val="00887413"/>
    <w:rsid w:val="0088769B"/>
    <w:rsid w:val="00887747"/>
    <w:rsid w:val="00887933"/>
    <w:rsid w:val="00887E8E"/>
    <w:rsid w:val="0089000E"/>
    <w:rsid w:val="008908A1"/>
    <w:rsid w:val="00890B58"/>
    <w:rsid w:val="00890CF6"/>
    <w:rsid w:val="00890DE6"/>
    <w:rsid w:val="00890F5D"/>
    <w:rsid w:val="00891583"/>
    <w:rsid w:val="00891AEE"/>
    <w:rsid w:val="00891BA1"/>
    <w:rsid w:val="00891C1E"/>
    <w:rsid w:val="00891E1F"/>
    <w:rsid w:val="00892149"/>
    <w:rsid w:val="00892811"/>
    <w:rsid w:val="008928D9"/>
    <w:rsid w:val="00893299"/>
    <w:rsid w:val="00893342"/>
    <w:rsid w:val="008933C3"/>
    <w:rsid w:val="00893562"/>
    <w:rsid w:val="00893628"/>
    <w:rsid w:val="00893690"/>
    <w:rsid w:val="0089396F"/>
    <w:rsid w:val="008939CA"/>
    <w:rsid w:val="00893A2B"/>
    <w:rsid w:val="00893A6E"/>
    <w:rsid w:val="00893D0A"/>
    <w:rsid w:val="00893F27"/>
    <w:rsid w:val="00894034"/>
    <w:rsid w:val="00894528"/>
    <w:rsid w:val="00894A2C"/>
    <w:rsid w:val="00894C69"/>
    <w:rsid w:val="00894CFA"/>
    <w:rsid w:val="00895040"/>
    <w:rsid w:val="008951E0"/>
    <w:rsid w:val="00895749"/>
    <w:rsid w:val="00896292"/>
    <w:rsid w:val="0089651C"/>
    <w:rsid w:val="0089665D"/>
    <w:rsid w:val="00896671"/>
    <w:rsid w:val="00896714"/>
    <w:rsid w:val="008968B2"/>
    <w:rsid w:val="0089695A"/>
    <w:rsid w:val="00896AA4"/>
    <w:rsid w:val="00896B4E"/>
    <w:rsid w:val="00896D7E"/>
    <w:rsid w:val="00897238"/>
    <w:rsid w:val="008A0118"/>
    <w:rsid w:val="008A043D"/>
    <w:rsid w:val="008A0520"/>
    <w:rsid w:val="008A056D"/>
    <w:rsid w:val="008A0616"/>
    <w:rsid w:val="008A080F"/>
    <w:rsid w:val="008A0A53"/>
    <w:rsid w:val="008A0ABE"/>
    <w:rsid w:val="008A0B1C"/>
    <w:rsid w:val="008A0CE4"/>
    <w:rsid w:val="008A0E0F"/>
    <w:rsid w:val="008A1329"/>
    <w:rsid w:val="008A14D5"/>
    <w:rsid w:val="008A152D"/>
    <w:rsid w:val="008A174E"/>
    <w:rsid w:val="008A18DA"/>
    <w:rsid w:val="008A1F4F"/>
    <w:rsid w:val="008A21C6"/>
    <w:rsid w:val="008A2238"/>
    <w:rsid w:val="008A2651"/>
    <w:rsid w:val="008A2725"/>
    <w:rsid w:val="008A300C"/>
    <w:rsid w:val="008A42F9"/>
    <w:rsid w:val="008A435D"/>
    <w:rsid w:val="008A4377"/>
    <w:rsid w:val="008A4691"/>
    <w:rsid w:val="008A4719"/>
    <w:rsid w:val="008A4982"/>
    <w:rsid w:val="008A4BBD"/>
    <w:rsid w:val="008A4C84"/>
    <w:rsid w:val="008A4D12"/>
    <w:rsid w:val="008A5401"/>
    <w:rsid w:val="008A5459"/>
    <w:rsid w:val="008A557F"/>
    <w:rsid w:val="008A590D"/>
    <w:rsid w:val="008A5B60"/>
    <w:rsid w:val="008A5DD1"/>
    <w:rsid w:val="008A62DE"/>
    <w:rsid w:val="008A6609"/>
    <w:rsid w:val="008A674E"/>
    <w:rsid w:val="008A6E72"/>
    <w:rsid w:val="008A6EDB"/>
    <w:rsid w:val="008A7153"/>
    <w:rsid w:val="008A7466"/>
    <w:rsid w:val="008A75E9"/>
    <w:rsid w:val="008A7848"/>
    <w:rsid w:val="008A79CB"/>
    <w:rsid w:val="008A7B80"/>
    <w:rsid w:val="008A7BA1"/>
    <w:rsid w:val="008A7C3A"/>
    <w:rsid w:val="008A7EA9"/>
    <w:rsid w:val="008B022B"/>
    <w:rsid w:val="008B0400"/>
    <w:rsid w:val="008B044E"/>
    <w:rsid w:val="008B0EA0"/>
    <w:rsid w:val="008B169D"/>
    <w:rsid w:val="008B1827"/>
    <w:rsid w:val="008B1F28"/>
    <w:rsid w:val="008B2104"/>
    <w:rsid w:val="008B2979"/>
    <w:rsid w:val="008B2CB6"/>
    <w:rsid w:val="008B2CC5"/>
    <w:rsid w:val="008B2DC5"/>
    <w:rsid w:val="008B2F71"/>
    <w:rsid w:val="008B3448"/>
    <w:rsid w:val="008B3616"/>
    <w:rsid w:val="008B3AC5"/>
    <w:rsid w:val="008B40CA"/>
    <w:rsid w:val="008B45E9"/>
    <w:rsid w:val="008B48B9"/>
    <w:rsid w:val="008B4C38"/>
    <w:rsid w:val="008B4D25"/>
    <w:rsid w:val="008B5209"/>
    <w:rsid w:val="008B5682"/>
    <w:rsid w:val="008B57D4"/>
    <w:rsid w:val="008B586F"/>
    <w:rsid w:val="008B5966"/>
    <w:rsid w:val="008B5D42"/>
    <w:rsid w:val="008B617A"/>
    <w:rsid w:val="008B6488"/>
    <w:rsid w:val="008B6B0C"/>
    <w:rsid w:val="008B704A"/>
    <w:rsid w:val="008B7323"/>
    <w:rsid w:val="008B7949"/>
    <w:rsid w:val="008B7AB9"/>
    <w:rsid w:val="008C0341"/>
    <w:rsid w:val="008C0438"/>
    <w:rsid w:val="008C08B3"/>
    <w:rsid w:val="008C0CB1"/>
    <w:rsid w:val="008C0E47"/>
    <w:rsid w:val="008C0F3F"/>
    <w:rsid w:val="008C1133"/>
    <w:rsid w:val="008C1326"/>
    <w:rsid w:val="008C1391"/>
    <w:rsid w:val="008C1B3E"/>
    <w:rsid w:val="008C1C65"/>
    <w:rsid w:val="008C1E50"/>
    <w:rsid w:val="008C20C8"/>
    <w:rsid w:val="008C245B"/>
    <w:rsid w:val="008C2502"/>
    <w:rsid w:val="008C2870"/>
    <w:rsid w:val="008C28DB"/>
    <w:rsid w:val="008C2C06"/>
    <w:rsid w:val="008C2EBA"/>
    <w:rsid w:val="008C3110"/>
    <w:rsid w:val="008C3269"/>
    <w:rsid w:val="008C3731"/>
    <w:rsid w:val="008C39E0"/>
    <w:rsid w:val="008C3C3C"/>
    <w:rsid w:val="008C3C54"/>
    <w:rsid w:val="008C3C7D"/>
    <w:rsid w:val="008C3DDB"/>
    <w:rsid w:val="008C3F1C"/>
    <w:rsid w:val="008C427F"/>
    <w:rsid w:val="008C45ED"/>
    <w:rsid w:val="008C4687"/>
    <w:rsid w:val="008C48CE"/>
    <w:rsid w:val="008C5081"/>
    <w:rsid w:val="008C54D4"/>
    <w:rsid w:val="008C5766"/>
    <w:rsid w:val="008C5C2F"/>
    <w:rsid w:val="008C6044"/>
    <w:rsid w:val="008C60E5"/>
    <w:rsid w:val="008C630A"/>
    <w:rsid w:val="008C66BB"/>
    <w:rsid w:val="008C7277"/>
    <w:rsid w:val="008C7437"/>
    <w:rsid w:val="008C7829"/>
    <w:rsid w:val="008C792A"/>
    <w:rsid w:val="008C7A56"/>
    <w:rsid w:val="008C7B41"/>
    <w:rsid w:val="008C7E31"/>
    <w:rsid w:val="008C7F25"/>
    <w:rsid w:val="008D0037"/>
    <w:rsid w:val="008D0051"/>
    <w:rsid w:val="008D0163"/>
    <w:rsid w:val="008D044D"/>
    <w:rsid w:val="008D0484"/>
    <w:rsid w:val="008D04FA"/>
    <w:rsid w:val="008D0C3F"/>
    <w:rsid w:val="008D0CD6"/>
    <w:rsid w:val="008D1210"/>
    <w:rsid w:val="008D1B67"/>
    <w:rsid w:val="008D2ADD"/>
    <w:rsid w:val="008D2C80"/>
    <w:rsid w:val="008D2CCB"/>
    <w:rsid w:val="008D2DF0"/>
    <w:rsid w:val="008D2E4B"/>
    <w:rsid w:val="008D3484"/>
    <w:rsid w:val="008D3627"/>
    <w:rsid w:val="008D3986"/>
    <w:rsid w:val="008D3D97"/>
    <w:rsid w:val="008D3E1E"/>
    <w:rsid w:val="008D46BD"/>
    <w:rsid w:val="008D4710"/>
    <w:rsid w:val="008D4825"/>
    <w:rsid w:val="008D6083"/>
    <w:rsid w:val="008D61C8"/>
    <w:rsid w:val="008D6705"/>
    <w:rsid w:val="008D6774"/>
    <w:rsid w:val="008D6875"/>
    <w:rsid w:val="008D68AD"/>
    <w:rsid w:val="008D6D90"/>
    <w:rsid w:val="008D7380"/>
    <w:rsid w:val="008D7AFA"/>
    <w:rsid w:val="008D7C0B"/>
    <w:rsid w:val="008D7D33"/>
    <w:rsid w:val="008D7EEB"/>
    <w:rsid w:val="008E0249"/>
    <w:rsid w:val="008E04F8"/>
    <w:rsid w:val="008E057A"/>
    <w:rsid w:val="008E0885"/>
    <w:rsid w:val="008E089A"/>
    <w:rsid w:val="008E0BA0"/>
    <w:rsid w:val="008E0CCE"/>
    <w:rsid w:val="008E0DFB"/>
    <w:rsid w:val="008E15AA"/>
    <w:rsid w:val="008E18CB"/>
    <w:rsid w:val="008E1A94"/>
    <w:rsid w:val="008E1BF6"/>
    <w:rsid w:val="008E25ED"/>
    <w:rsid w:val="008E26E0"/>
    <w:rsid w:val="008E28BC"/>
    <w:rsid w:val="008E2AE9"/>
    <w:rsid w:val="008E3067"/>
    <w:rsid w:val="008E31FB"/>
    <w:rsid w:val="008E324D"/>
    <w:rsid w:val="008E3524"/>
    <w:rsid w:val="008E37CC"/>
    <w:rsid w:val="008E389F"/>
    <w:rsid w:val="008E3A16"/>
    <w:rsid w:val="008E3C23"/>
    <w:rsid w:val="008E4014"/>
    <w:rsid w:val="008E4C41"/>
    <w:rsid w:val="008E4EFE"/>
    <w:rsid w:val="008E501A"/>
    <w:rsid w:val="008E50BC"/>
    <w:rsid w:val="008E551A"/>
    <w:rsid w:val="008E5ACD"/>
    <w:rsid w:val="008E5FA2"/>
    <w:rsid w:val="008E5FFC"/>
    <w:rsid w:val="008E6161"/>
    <w:rsid w:val="008E65D7"/>
    <w:rsid w:val="008E663E"/>
    <w:rsid w:val="008E67B0"/>
    <w:rsid w:val="008E6B1A"/>
    <w:rsid w:val="008E716C"/>
    <w:rsid w:val="008E73CD"/>
    <w:rsid w:val="008E77AF"/>
    <w:rsid w:val="008E7A0B"/>
    <w:rsid w:val="008E7A93"/>
    <w:rsid w:val="008E7B4B"/>
    <w:rsid w:val="008E7CE8"/>
    <w:rsid w:val="008F0152"/>
    <w:rsid w:val="008F0154"/>
    <w:rsid w:val="008F0610"/>
    <w:rsid w:val="008F0851"/>
    <w:rsid w:val="008F08F3"/>
    <w:rsid w:val="008F0A98"/>
    <w:rsid w:val="008F151C"/>
    <w:rsid w:val="008F1635"/>
    <w:rsid w:val="008F1A5C"/>
    <w:rsid w:val="008F21A9"/>
    <w:rsid w:val="008F23FE"/>
    <w:rsid w:val="008F240F"/>
    <w:rsid w:val="008F2A1D"/>
    <w:rsid w:val="008F2AD6"/>
    <w:rsid w:val="008F2D74"/>
    <w:rsid w:val="008F2FF5"/>
    <w:rsid w:val="008F3126"/>
    <w:rsid w:val="008F32AE"/>
    <w:rsid w:val="008F357A"/>
    <w:rsid w:val="008F38C7"/>
    <w:rsid w:val="008F3C4A"/>
    <w:rsid w:val="008F3D68"/>
    <w:rsid w:val="008F3DBD"/>
    <w:rsid w:val="008F3DFE"/>
    <w:rsid w:val="008F4B21"/>
    <w:rsid w:val="008F4BD3"/>
    <w:rsid w:val="008F4F81"/>
    <w:rsid w:val="008F4FA8"/>
    <w:rsid w:val="008F5013"/>
    <w:rsid w:val="008F503F"/>
    <w:rsid w:val="008F54F7"/>
    <w:rsid w:val="008F55F5"/>
    <w:rsid w:val="008F575F"/>
    <w:rsid w:val="008F58F3"/>
    <w:rsid w:val="008F5F5F"/>
    <w:rsid w:val="008F6005"/>
    <w:rsid w:val="008F630F"/>
    <w:rsid w:val="008F6360"/>
    <w:rsid w:val="008F6402"/>
    <w:rsid w:val="008F665F"/>
    <w:rsid w:val="008F6E52"/>
    <w:rsid w:val="008F7258"/>
    <w:rsid w:val="008F7528"/>
    <w:rsid w:val="008F754C"/>
    <w:rsid w:val="008F77CF"/>
    <w:rsid w:val="009005F4"/>
    <w:rsid w:val="00900647"/>
    <w:rsid w:val="0090085E"/>
    <w:rsid w:val="00900D71"/>
    <w:rsid w:val="00901909"/>
    <w:rsid w:val="00901A79"/>
    <w:rsid w:val="00902DE5"/>
    <w:rsid w:val="00902F63"/>
    <w:rsid w:val="00903002"/>
    <w:rsid w:val="00903AFB"/>
    <w:rsid w:val="00903DE9"/>
    <w:rsid w:val="00903E74"/>
    <w:rsid w:val="00903E8B"/>
    <w:rsid w:val="00904A9A"/>
    <w:rsid w:val="0090511D"/>
    <w:rsid w:val="009052B3"/>
    <w:rsid w:val="009052D9"/>
    <w:rsid w:val="009055E2"/>
    <w:rsid w:val="009056C4"/>
    <w:rsid w:val="00905A48"/>
    <w:rsid w:val="00905CEA"/>
    <w:rsid w:val="00906495"/>
    <w:rsid w:val="00906FBE"/>
    <w:rsid w:val="0090700E"/>
    <w:rsid w:val="00907279"/>
    <w:rsid w:val="0090740F"/>
    <w:rsid w:val="009076D2"/>
    <w:rsid w:val="00907756"/>
    <w:rsid w:val="009078B8"/>
    <w:rsid w:val="00910307"/>
    <w:rsid w:val="0091068F"/>
    <w:rsid w:val="00910BB7"/>
    <w:rsid w:val="0091139A"/>
    <w:rsid w:val="0091143B"/>
    <w:rsid w:val="00911764"/>
    <w:rsid w:val="00911B63"/>
    <w:rsid w:val="00911C12"/>
    <w:rsid w:val="00911ECE"/>
    <w:rsid w:val="00911FE6"/>
    <w:rsid w:val="00912093"/>
    <w:rsid w:val="009121D9"/>
    <w:rsid w:val="009122BD"/>
    <w:rsid w:val="009127C9"/>
    <w:rsid w:val="009129EE"/>
    <w:rsid w:val="00912AAE"/>
    <w:rsid w:val="00912E75"/>
    <w:rsid w:val="00912EE1"/>
    <w:rsid w:val="00912EE9"/>
    <w:rsid w:val="00912F55"/>
    <w:rsid w:val="00912F95"/>
    <w:rsid w:val="00913132"/>
    <w:rsid w:val="009135DF"/>
    <w:rsid w:val="00913A9C"/>
    <w:rsid w:val="00913E1F"/>
    <w:rsid w:val="0091415A"/>
    <w:rsid w:val="009144D7"/>
    <w:rsid w:val="00914ACE"/>
    <w:rsid w:val="00914C69"/>
    <w:rsid w:val="0091508C"/>
    <w:rsid w:val="009150BE"/>
    <w:rsid w:val="009152EB"/>
    <w:rsid w:val="0091530A"/>
    <w:rsid w:val="00915339"/>
    <w:rsid w:val="00915656"/>
    <w:rsid w:val="00915726"/>
    <w:rsid w:val="00915A48"/>
    <w:rsid w:val="00915F30"/>
    <w:rsid w:val="0091629B"/>
    <w:rsid w:val="0091630C"/>
    <w:rsid w:val="0091683F"/>
    <w:rsid w:val="0091699C"/>
    <w:rsid w:val="00916B8C"/>
    <w:rsid w:val="00916E1A"/>
    <w:rsid w:val="0091701F"/>
    <w:rsid w:val="00917409"/>
    <w:rsid w:val="0091752E"/>
    <w:rsid w:val="00917822"/>
    <w:rsid w:val="00917D08"/>
    <w:rsid w:val="00920006"/>
    <w:rsid w:val="00920241"/>
    <w:rsid w:val="00920789"/>
    <w:rsid w:val="009207BB"/>
    <w:rsid w:val="009208A5"/>
    <w:rsid w:val="00920B0C"/>
    <w:rsid w:val="00920BDD"/>
    <w:rsid w:val="00921640"/>
    <w:rsid w:val="00921E0B"/>
    <w:rsid w:val="00921EAB"/>
    <w:rsid w:val="0092201B"/>
    <w:rsid w:val="00922077"/>
    <w:rsid w:val="00922090"/>
    <w:rsid w:val="0092218F"/>
    <w:rsid w:val="009222E5"/>
    <w:rsid w:val="00922549"/>
    <w:rsid w:val="00922655"/>
    <w:rsid w:val="00922735"/>
    <w:rsid w:val="00922B94"/>
    <w:rsid w:val="00922FC1"/>
    <w:rsid w:val="0092320B"/>
    <w:rsid w:val="00923466"/>
    <w:rsid w:val="009234E4"/>
    <w:rsid w:val="009237A2"/>
    <w:rsid w:val="0092384E"/>
    <w:rsid w:val="009238C7"/>
    <w:rsid w:val="00924048"/>
    <w:rsid w:val="009241E4"/>
    <w:rsid w:val="0092466B"/>
    <w:rsid w:val="009246D6"/>
    <w:rsid w:val="0092470E"/>
    <w:rsid w:val="0092576A"/>
    <w:rsid w:val="0092577A"/>
    <w:rsid w:val="00925A59"/>
    <w:rsid w:val="009261DA"/>
    <w:rsid w:val="00926528"/>
    <w:rsid w:val="009269D6"/>
    <w:rsid w:val="00926D83"/>
    <w:rsid w:val="00926F00"/>
    <w:rsid w:val="009270CE"/>
    <w:rsid w:val="009270F9"/>
    <w:rsid w:val="00927334"/>
    <w:rsid w:val="00927727"/>
    <w:rsid w:val="0092782F"/>
    <w:rsid w:val="00927A26"/>
    <w:rsid w:val="00927BA9"/>
    <w:rsid w:val="00927F5D"/>
    <w:rsid w:val="0093020F"/>
    <w:rsid w:val="00930917"/>
    <w:rsid w:val="00930B2F"/>
    <w:rsid w:val="0093127E"/>
    <w:rsid w:val="009314AE"/>
    <w:rsid w:val="0093164E"/>
    <w:rsid w:val="00931755"/>
    <w:rsid w:val="0093176B"/>
    <w:rsid w:val="009319CE"/>
    <w:rsid w:val="00931D90"/>
    <w:rsid w:val="00931F4B"/>
    <w:rsid w:val="00932050"/>
    <w:rsid w:val="009320A6"/>
    <w:rsid w:val="00932B18"/>
    <w:rsid w:val="00932CB1"/>
    <w:rsid w:val="00932E6F"/>
    <w:rsid w:val="00933247"/>
    <w:rsid w:val="00933348"/>
    <w:rsid w:val="00933642"/>
    <w:rsid w:val="0093380C"/>
    <w:rsid w:val="0093407F"/>
    <w:rsid w:val="00934248"/>
    <w:rsid w:val="0093429C"/>
    <w:rsid w:val="009343C8"/>
    <w:rsid w:val="00934527"/>
    <w:rsid w:val="0093454A"/>
    <w:rsid w:val="00934710"/>
    <w:rsid w:val="00934B95"/>
    <w:rsid w:val="00934D2F"/>
    <w:rsid w:val="00934DCE"/>
    <w:rsid w:val="009356A2"/>
    <w:rsid w:val="009358C8"/>
    <w:rsid w:val="00935B71"/>
    <w:rsid w:val="00936387"/>
    <w:rsid w:val="00936834"/>
    <w:rsid w:val="009368A1"/>
    <w:rsid w:val="0093703E"/>
    <w:rsid w:val="009371CE"/>
    <w:rsid w:val="00937796"/>
    <w:rsid w:val="00937A39"/>
    <w:rsid w:val="00937C3E"/>
    <w:rsid w:val="009403BE"/>
    <w:rsid w:val="009406B3"/>
    <w:rsid w:val="00940868"/>
    <w:rsid w:val="009410AF"/>
    <w:rsid w:val="00941167"/>
    <w:rsid w:val="00941190"/>
    <w:rsid w:val="00941D7D"/>
    <w:rsid w:val="00941F6A"/>
    <w:rsid w:val="00941F8A"/>
    <w:rsid w:val="0094200A"/>
    <w:rsid w:val="009421A3"/>
    <w:rsid w:val="009425AB"/>
    <w:rsid w:val="00942891"/>
    <w:rsid w:val="00942A4C"/>
    <w:rsid w:val="00942E23"/>
    <w:rsid w:val="00942EDD"/>
    <w:rsid w:val="00942FAC"/>
    <w:rsid w:val="009430E0"/>
    <w:rsid w:val="00943104"/>
    <w:rsid w:val="00943447"/>
    <w:rsid w:val="0094344A"/>
    <w:rsid w:val="00943734"/>
    <w:rsid w:val="00943BBB"/>
    <w:rsid w:val="00943D1E"/>
    <w:rsid w:val="00943E21"/>
    <w:rsid w:val="00944294"/>
    <w:rsid w:val="009443E9"/>
    <w:rsid w:val="009448E6"/>
    <w:rsid w:val="00944AF9"/>
    <w:rsid w:val="00944D55"/>
    <w:rsid w:val="00945253"/>
    <w:rsid w:val="0094559F"/>
    <w:rsid w:val="009458D3"/>
    <w:rsid w:val="00945980"/>
    <w:rsid w:val="00945B34"/>
    <w:rsid w:val="00945B97"/>
    <w:rsid w:val="00945FF9"/>
    <w:rsid w:val="00946962"/>
    <w:rsid w:val="00946B94"/>
    <w:rsid w:val="00946EDD"/>
    <w:rsid w:val="009478A6"/>
    <w:rsid w:val="00947BE8"/>
    <w:rsid w:val="00947F8F"/>
    <w:rsid w:val="009503C5"/>
    <w:rsid w:val="00950672"/>
    <w:rsid w:val="009508AC"/>
    <w:rsid w:val="00950915"/>
    <w:rsid w:val="00950D95"/>
    <w:rsid w:val="00950F87"/>
    <w:rsid w:val="009517DE"/>
    <w:rsid w:val="00951981"/>
    <w:rsid w:val="00951B81"/>
    <w:rsid w:val="00951D7E"/>
    <w:rsid w:val="00951FAB"/>
    <w:rsid w:val="00952041"/>
    <w:rsid w:val="009524C6"/>
    <w:rsid w:val="0095254F"/>
    <w:rsid w:val="00952574"/>
    <w:rsid w:val="009525CC"/>
    <w:rsid w:val="009526DE"/>
    <w:rsid w:val="00952AD9"/>
    <w:rsid w:val="0095341A"/>
    <w:rsid w:val="0095381D"/>
    <w:rsid w:val="00953CF6"/>
    <w:rsid w:val="00953DDB"/>
    <w:rsid w:val="00953E80"/>
    <w:rsid w:val="00954353"/>
    <w:rsid w:val="009543C8"/>
    <w:rsid w:val="00954784"/>
    <w:rsid w:val="00954871"/>
    <w:rsid w:val="00954E7A"/>
    <w:rsid w:val="0095530B"/>
    <w:rsid w:val="0095534E"/>
    <w:rsid w:val="00955806"/>
    <w:rsid w:val="00955B40"/>
    <w:rsid w:val="00955B77"/>
    <w:rsid w:val="00955EF4"/>
    <w:rsid w:val="009561E1"/>
    <w:rsid w:val="00956277"/>
    <w:rsid w:val="009562A5"/>
    <w:rsid w:val="00956749"/>
    <w:rsid w:val="009569C2"/>
    <w:rsid w:val="00956AB9"/>
    <w:rsid w:val="00956B59"/>
    <w:rsid w:val="00956E1D"/>
    <w:rsid w:val="00956F7A"/>
    <w:rsid w:val="00956FD8"/>
    <w:rsid w:val="00957043"/>
    <w:rsid w:val="0095774B"/>
    <w:rsid w:val="00957C63"/>
    <w:rsid w:val="00957FB9"/>
    <w:rsid w:val="009601A3"/>
    <w:rsid w:val="009604D2"/>
    <w:rsid w:val="0096057C"/>
    <w:rsid w:val="009605BE"/>
    <w:rsid w:val="009605E3"/>
    <w:rsid w:val="0096078D"/>
    <w:rsid w:val="00960856"/>
    <w:rsid w:val="00960FFB"/>
    <w:rsid w:val="00961162"/>
    <w:rsid w:val="009615ED"/>
    <w:rsid w:val="0096165E"/>
    <w:rsid w:val="00961D66"/>
    <w:rsid w:val="00962A54"/>
    <w:rsid w:val="00962B1A"/>
    <w:rsid w:val="00962EDD"/>
    <w:rsid w:val="00962F5C"/>
    <w:rsid w:val="0096323D"/>
    <w:rsid w:val="009634F3"/>
    <w:rsid w:val="00963879"/>
    <w:rsid w:val="00963D8C"/>
    <w:rsid w:val="00963F24"/>
    <w:rsid w:val="009642B0"/>
    <w:rsid w:val="0096434A"/>
    <w:rsid w:val="009643B1"/>
    <w:rsid w:val="00964400"/>
    <w:rsid w:val="00964749"/>
    <w:rsid w:val="00964838"/>
    <w:rsid w:val="009648A7"/>
    <w:rsid w:val="00964B2C"/>
    <w:rsid w:val="00964B50"/>
    <w:rsid w:val="00965215"/>
    <w:rsid w:val="0096534E"/>
    <w:rsid w:val="00965881"/>
    <w:rsid w:val="00965ABB"/>
    <w:rsid w:val="00965ADA"/>
    <w:rsid w:val="00965F27"/>
    <w:rsid w:val="00965FCC"/>
    <w:rsid w:val="009661A4"/>
    <w:rsid w:val="00966332"/>
    <w:rsid w:val="0096639B"/>
    <w:rsid w:val="009663F9"/>
    <w:rsid w:val="0096683A"/>
    <w:rsid w:val="00966A90"/>
    <w:rsid w:val="00966CBF"/>
    <w:rsid w:val="00966CFA"/>
    <w:rsid w:val="00966EA7"/>
    <w:rsid w:val="009672FC"/>
    <w:rsid w:val="0096734A"/>
    <w:rsid w:val="009676B8"/>
    <w:rsid w:val="00967722"/>
    <w:rsid w:val="00967971"/>
    <w:rsid w:val="00967DBC"/>
    <w:rsid w:val="00967ED8"/>
    <w:rsid w:val="00967EFB"/>
    <w:rsid w:val="00970228"/>
    <w:rsid w:val="0097035C"/>
    <w:rsid w:val="0097055E"/>
    <w:rsid w:val="009708F5"/>
    <w:rsid w:val="00970CDB"/>
    <w:rsid w:val="00970CF5"/>
    <w:rsid w:val="009715EF"/>
    <w:rsid w:val="00971655"/>
    <w:rsid w:val="0097182F"/>
    <w:rsid w:val="009719F2"/>
    <w:rsid w:val="00971BB0"/>
    <w:rsid w:val="00971C43"/>
    <w:rsid w:val="00971C7F"/>
    <w:rsid w:val="00971D7B"/>
    <w:rsid w:val="00971DFF"/>
    <w:rsid w:val="0097221C"/>
    <w:rsid w:val="009724E3"/>
    <w:rsid w:val="0097309C"/>
    <w:rsid w:val="009733E5"/>
    <w:rsid w:val="009736BB"/>
    <w:rsid w:val="009736C8"/>
    <w:rsid w:val="00973C74"/>
    <w:rsid w:val="00973D3B"/>
    <w:rsid w:val="00973DA3"/>
    <w:rsid w:val="00973EE2"/>
    <w:rsid w:val="00973FBD"/>
    <w:rsid w:val="0097414A"/>
    <w:rsid w:val="009744EC"/>
    <w:rsid w:val="009747BB"/>
    <w:rsid w:val="00974847"/>
    <w:rsid w:val="009748C2"/>
    <w:rsid w:val="00974A5F"/>
    <w:rsid w:val="00974A7B"/>
    <w:rsid w:val="00974A81"/>
    <w:rsid w:val="00974CDB"/>
    <w:rsid w:val="00974DDF"/>
    <w:rsid w:val="009750FE"/>
    <w:rsid w:val="00975150"/>
    <w:rsid w:val="0097522C"/>
    <w:rsid w:val="00975924"/>
    <w:rsid w:val="00975C7E"/>
    <w:rsid w:val="00975E9E"/>
    <w:rsid w:val="00975F56"/>
    <w:rsid w:val="00975F62"/>
    <w:rsid w:val="00976184"/>
    <w:rsid w:val="0097644D"/>
    <w:rsid w:val="0097646E"/>
    <w:rsid w:val="009768D6"/>
    <w:rsid w:val="00976B10"/>
    <w:rsid w:val="00976C97"/>
    <w:rsid w:val="00976E79"/>
    <w:rsid w:val="0097738E"/>
    <w:rsid w:val="009777FE"/>
    <w:rsid w:val="00977DAC"/>
    <w:rsid w:val="009804CE"/>
    <w:rsid w:val="009804E7"/>
    <w:rsid w:val="0098059C"/>
    <w:rsid w:val="0098087D"/>
    <w:rsid w:val="00981030"/>
    <w:rsid w:val="00981545"/>
    <w:rsid w:val="00981D99"/>
    <w:rsid w:val="0098202F"/>
    <w:rsid w:val="00982249"/>
    <w:rsid w:val="00982948"/>
    <w:rsid w:val="009829F4"/>
    <w:rsid w:val="00982A9E"/>
    <w:rsid w:val="00982C19"/>
    <w:rsid w:val="00982D2B"/>
    <w:rsid w:val="00982D60"/>
    <w:rsid w:val="00983086"/>
    <w:rsid w:val="00983642"/>
    <w:rsid w:val="00983691"/>
    <w:rsid w:val="00983B50"/>
    <w:rsid w:val="00983DDA"/>
    <w:rsid w:val="00984025"/>
    <w:rsid w:val="00984393"/>
    <w:rsid w:val="00984740"/>
    <w:rsid w:val="00984813"/>
    <w:rsid w:val="00984FB9"/>
    <w:rsid w:val="009851C3"/>
    <w:rsid w:val="009854C0"/>
    <w:rsid w:val="009854E7"/>
    <w:rsid w:val="00985628"/>
    <w:rsid w:val="009856C6"/>
    <w:rsid w:val="0098614E"/>
    <w:rsid w:val="0098615B"/>
    <w:rsid w:val="009863FA"/>
    <w:rsid w:val="009868E5"/>
    <w:rsid w:val="00986AFC"/>
    <w:rsid w:val="00986D45"/>
    <w:rsid w:val="00986F8D"/>
    <w:rsid w:val="00986FC9"/>
    <w:rsid w:val="009870A3"/>
    <w:rsid w:val="009878A3"/>
    <w:rsid w:val="00987F6C"/>
    <w:rsid w:val="00990562"/>
    <w:rsid w:val="0099065E"/>
    <w:rsid w:val="00990B66"/>
    <w:rsid w:val="00990BCD"/>
    <w:rsid w:val="00990BD4"/>
    <w:rsid w:val="00990C9C"/>
    <w:rsid w:val="009912C6"/>
    <w:rsid w:val="00991403"/>
    <w:rsid w:val="00991440"/>
    <w:rsid w:val="00991621"/>
    <w:rsid w:val="009918C0"/>
    <w:rsid w:val="009918E7"/>
    <w:rsid w:val="00991A06"/>
    <w:rsid w:val="00991EBE"/>
    <w:rsid w:val="009923F2"/>
    <w:rsid w:val="00992704"/>
    <w:rsid w:val="00992771"/>
    <w:rsid w:val="00992944"/>
    <w:rsid w:val="00992ACA"/>
    <w:rsid w:val="00992E76"/>
    <w:rsid w:val="00992F7D"/>
    <w:rsid w:val="00993039"/>
    <w:rsid w:val="0099303A"/>
    <w:rsid w:val="0099373E"/>
    <w:rsid w:val="00993D95"/>
    <w:rsid w:val="00993DC8"/>
    <w:rsid w:val="00993F52"/>
    <w:rsid w:val="009941B9"/>
    <w:rsid w:val="0099422E"/>
    <w:rsid w:val="0099426D"/>
    <w:rsid w:val="009942DA"/>
    <w:rsid w:val="0099484B"/>
    <w:rsid w:val="00994E71"/>
    <w:rsid w:val="00994EF1"/>
    <w:rsid w:val="00995785"/>
    <w:rsid w:val="00995A83"/>
    <w:rsid w:val="00995E19"/>
    <w:rsid w:val="00995EFA"/>
    <w:rsid w:val="00996071"/>
    <w:rsid w:val="00996A1F"/>
    <w:rsid w:val="00996AA9"/>
    <w:rsid w:val="00996F95"/>
    <w:rsid w:val="00997002"/>
    <w:rsid w:val="00997052"/>
    <w:rsid w:val="009975E4"/>
    <w:rsid w:val="0099787F"/>
    <w:rsid w:val="00997C9C"/>
    <w:rsid w:val="00997DE4"/>
    <w:rsid w:val="009A039E"/>
    <w:rsid w:val="009A04F3"/>
    <w:rsid w:val="009A160E"/>
    <w:rsid w:val="009A1797"/>
    <w:rsid w:val="009A1DBB"/>
    <w:rsid w:val="009A1F13"/>
    <w:rsid w:val="009A2309"/>
    <w:rsid w:val="009A2345"/>
    <w:rsid w:val="009A2511"/>
    <w:rsid w:val="009A26FF"/>
    <w:rsid w:val="009A28CB"/>
    <w:rsid w:val="009A293D"/>
    <w:rsid w:val="009A2B8C"/>
    <w:rsid w:val="009A3433"/>
    <w:rsid w:val="009A346E"/>
    <w:rsid w:val="009A359C"/>
    <w:rsid w:val="009A35F4"/>
    <w:rsid w:val="009A3932"/>
    <w:rsid w:val="009A3994"/>
    <w:rsid w:val="009A3C56"/>
    <w:rsid w:val="009A3CA4"/>
    <w:rsid w:val="009A3E63"/>
    <w:rsid w:val="009A4217"/>
    <w:rsid w:val="009A42F7"/>
    <w:rsid w:val="009A48F8"/>
    <w:rsid w:val="009A4AC6"/>
    <w:rsid w:val="009A4B9D"/>
    <w:rsid w:val="009A4BA8"/>
    <w:rsid w:val="009A4EC8"/>
    <w:rsid w:val="009A502D"/>
    <w:rsid w:val="009A5591"/>
    <w:rsid w:val="009A5891"/>
    <w:rsid w:val="009A5CCC"/>
    <w:rsid w:val="009A6157"/>
    <w:rsid w:val="009A640D"/>
    <w:rsid w:val="009A67E6"/>
    <w:rsid w:val="009A6830"/>
    <w:rsid w:val="009A6B93"/>
    <w:rsid w:val="009A6C4A"/>
    <w:rsid w:val="009A7097"/>
    <w:rsid w:val="009A7100"/>
    <w:rsid w:val="009A7232"/>
    <w:rsid w:val="009A7445"/>
    <w:rsid w:val="009A77ED"/>
    <w:rsid w:val="009A79ED"/>
    <w:rsid w:val="009A7A66"/>
    <w:rsid w:val="009A7C9D"/>
    <w:rsid w:val="009A7E00"/>
    <w:rsid w:val="009A7EA7"/>
    <w:rsid w:val="009A7F02"/>
    <w:rsid w:val="009A7F57"/>
    <w:rsid w:val="009B08FA"/>
    <w:rsid w:val="009B0F69"/>
    <w:rsid w:val="009B14A7"/>
    <w:rsid w:val="009B1619"/>
    <w:rsid w:val="009B189D"/>
    <w:rsid w:val="009B1E56"/>
    <w:rsid w:val="009B1EC9"/>
    <w:rsid w:val="009B29F0"/>
    <w:rsid w:val="009B2CFB"/>
    <w:rsid w:val="009B2E79"/>
    <w:rsid w:val="009B2EF2"/>
    <w:rsid w:val="009B308B"/>
    <w:rsid w:val="009B331F"/>
    <w:rsid w:val="009B3480"/>
    <w:rsid w:val="009B354A"/>
    <w:rsid w:val="009B37A2"/>
    <w:rsid w:val="009B3984"/>
    <w:rsid w:val="009B3B6C"/>
    <w:rsid w:val="009B3BA4"/>
    <w:rsid w:val="009B3BEC"/>
    <w:rsid w:val="009B43CB"/>
    <w:rsid w:val="009B44D1"/>
    <w:rsid w:val="009B44FA"/>
    <w:rsid w:val="009B46FB"/>
    <w:rsid w:val="009B47D2"/>
    <w:rsid w:val="009B4971"/>
    <w:rsid w:val="009B4A5D"/>
    <w:rsid w:val="009B4EA2"/>
    <w:rsid w:val="009B5284"/>
    <w:rsid w:val="009B568A"/>
    <w:rsid w:val="009B56AA"/>
    <w:rsid w:val="009B5BB2"/>
    <w:rsid w:val="009B5FB8"/>
    <w:rsid w:val="009B6824"/>
    <w:rsid w:val="009B6B23"/>
    <w:rsid w:val="009B6C00"/>
    <w:rsid w:val="009B6F4B"/>
    <w:rsid w:val="009B6F7B"/>
    <w:rsid w:val="009B6F7E"/>
    <w:rsid w:val="009B740D"/>
    <w:rsid w:val="009B76BD"/>
    <w:rsid w:val="009B76D9"/>
    <w:rsid w:val="009B785F"/>
    <w:rsid w:val="009B7A5A"/>
    <w:rsid w:val="009B7FF4"/>
    <w:rsid w:val="009C0094"/>
    <w:rsid w:val="009C04BC"/>
    <w:rsid w:val="009C0596"/>
    <w:rsid w:val="009C05B1"/>
    <w:rsid w:val="009C09A2"/>
    <w:rsid w:val="009C0C0E"/>
    <w:rsid w:val="009C11B8"/>
    <w:rsid w:val="009C139B"/>
    <w:rsid w:val="009C144B"/>
    <w:rsid w:val="009C18D2"/>
    <w:rsid w:val="009C19FE"/>
    <w:rsid w:val="009C1D60"/>
    <w:rsid w:val="009C21BE"/>
    <w:rsid w:val="009C23E2"/>
    <w:rsid w:val="009C23EB"/>
    <w:rsid w:val="009C2417"/>
    <w:rsid w:val="009C246B"/>
    <w:rsid w:val="009C2674"/>
    <w:rsid w:val="009C3054"/>
    <w:rsid w:val="009C32A7"/>
    <w:rsid w:val="009C3A48"/>
    <w:rsid w:val="009C3E9C"/>
    <w:rsid w:val="009C4031"/>
    <w:rsid w:val="009C412B"/>
    <w:rsid w:val="009C453E"/>
    <w:rsid w:val="009C458D"/>
    <w:rsid w:val="009C4709"/>
    <w:rsid w:val="009C494E"/>
    <w:rsid w:val="009C4ABA"/>
    <w:rsid w:val="009C4E6E"/>
    <w:rsid w:val="009C5353"/>
    <w:rsid w:val="009C574C"/>
    <w:rsid w:val="009C578B"/>
    <w:rsid w:val="009C5902"/>
    <w:rsid w:val="009C59BC"/>
    <w:rsid w:val="009C5BB1"/>
    <w:rsid w:val="009C5DBB"/>
    <w:rsid w:val="009C5E64"/>
    <w:rsid w:val="009C61B4"/>
    <w:rsid w:val="009C626F"/>
    <w:rsid w:val="009C63EF"/>
    <w:rsid w:val="009C694A"/>
    <w:rsid w:val="009C70FE"/>
    <w:rsid w:val="009C71D8"/>
    <w:rsid w:val="009C73F5"/>
    <w:rsid w:val="009C7755"/>
    <w:rsid w:val="009C77FF"/>
    <w:rsid w:val="009C79A3"/>
    <w:rsid w:val="009C7F66"/>
    <w:rsid w:val="009D0303"/>
    <w:rsid w:val="009D0A9F"/>
    <w:rsid w:val="009D0B55"/>
    <w:rsid w:val="009D0E7D"/>
    <w:rsid w:val="009D1732"/>
    <w:rsid w:val="009D1902"/>
    <w:rsid w:val="009D1A4E"/>
    <w:rsid w:val="009D2091"/>
    <w:rsid w:val="009D210B"/>
    <w:rsid w:val="009D2719"/>
    <w:rsid w:val="009D291F"/>
    <w:rsid w:val="009D3452"/>
    <w:rsid w:val="009D3493"/>
    <w:rsid w:val="009D34F1"/>
    <w:rsid w:val="009D3610"/>
    <w:rsid w:val="009D37AB"/>
    <w:rsid w:val="009D3830"/>
    <w:rsid w:val="009D389D"/>
    <w:rsid w:val="009D39F4"/>
    <w:rsid w:val="009D3DE3"/>
    <w:rsid w:val="009D414A"/>
    <w:rsid w:val="009D41AF"/>
    <w:rsid w:val="009D4841"/>
    <w:rsid w:val="009D4B6E"/>
    <w:rsid w:val="009D4F8C"/>
    <w:rsid w:val="009D51DA"/>
    <w:rsid w:val="009D5284"/>
    <w:rsid w:val="009D52EA"/>
    <w:rsid w:val="009D54C2"/>
    <w:rsid w:val="009D54EF"/>
    <w:rsid w:val="009D5566"/>
    <w:rsid w:val="009D5615"/>
    <w:rsid w:val="009D590F"/>
    <w:rsid w:val="009D5971"/>
    <w:rsid w:val="009D5D25"/>
    <w:rsid w:val="009D5EF6"/>
    <w:rsid w:val="009D5F36"/>
    <w:rsid w:val="009D62ED"/>
    <w:rsid w:val="009D67BE"/>
    <w:rsid w:val="009D6919"/>
    <w:rsid w:val="009D6A42"/>
    <w:rsid w:val="009D6D47"/>
    <w:rsid w:val="009D6F4F"/>
    <w:rsid w:val="009D7183"/>
    <w:rsid w:val="009D72F9"/>
    <w:rsid w:val="009D7380"/>
    <w:rsid w:val="009D739D"/>
    <w:rsid w:val="009D7620"/>
    <w:rsid w:val="009D7847"/>
    <w:rsid w:val="009D797A"/>
    <w:rsid w:val="009D79A3"/>
    <w:rsid w:val="009D7C88"/>
    <w:rsid w:val="009D7DB9"/>
    <w:rsid w:val="009E0140"/>
    <w:rsid w:val="009E0395"/>
    <w:rsid w:val="009E0493"/>
    <w:rsid w:val="009E055D"/>
    <w:rsid w:val="009E07F8"/>
    <w:rsid w:val="009E0914"/>
    <w:rsid w:val="009E0A9C"/>
    <w:rsid w:val="009E0BBD"/>
    <w:rsid w:val="009E0C11"/>
    <w:rsid w:val="009E0DEF"/>
    <w:rsid w:val="009E116F"/>
    <w:rsid w:val="009E17E2"/>
    <w:rsid w:val="009E1874"/>
    <w:rsid w:val="009E201F"/>
    <w:rsid w:val="009E21E1"/>
    <w:rsid w:val="009E2272"/>
    <w:rsid w:val="009E24DB"/>
    <w:rsid w:val="009E2D70"/>
    <w:rsid w:val="009E3A76"/>
    <w:rsid w:val="009E43FA"/>
    <w:rsid w:val="009E46B3"/>
    <w:rsid w:val="009E54EA"/>
    <w:rsid w:val="009E5E81"/>
    <w:rsid w:val="009E5ED6"/>
    <w:rsid w:val="009E5F1B"/>
    <w:rsid w:val="009E6054"/>
    <w:rsid w:val="009E62E5"/>
    <w:rsid w:val="009E65FA"/>
    <w:rsid w:val="009E662E"/>
    <w:rsid w:val="009E6D9E"/>
    <w:rsid w:val="009E6F7F"/>
    <w:rsid w:val="009E74C6"/>
    <w:rsid w:val="009E7699"/>
    <w:rsid w:val="009E7A69"/>
    <w:rsid w:val="009E7BD2"/>
    <w:rsid w:val="009F0158"/>
    <w:rsid w:val="009F01C4"/>
    <w:rsid w:val="009F04F3"/>
    <w:rsid w:val="009F0630"/>
    <w:rsid w:val="009F0759"/>
    <w:rsid w:val="009F0AE5"/>
    <w:rsid w:val="009F0C24"/>
    <w:rsid w:val="009F1773"/>
    <w:rsid w:val="009F1787"/>
    <w:rsid w:val="009F19D2"/>
    <w:rsid w:val="009F28C1"/>
    <w:rsid w:val="009F30BD"/>
    <w:rsid w:val="009F3116"/>
    <w:rsid w:val="009F3192"/>
    <w:rsid w:val="009F342F"/>
    <w:rsid w:val="009F3C56"/>
    <w:rsid w:val="009F42AA"/>
    <w:rsid w:val="009F44D5"/>
    <w:rsid w:val="009F4695"/>
    <w:rsid w:val="009F4696"/>
    <w:rsid w:val="009F4BE2"/>
    <w:rsid w:val="009F51BE"/>
    <w:rsid w:val="009F5555"/>
    <w:rsid w:val="009F5939"/>
    <w:rsid w:val="009F5C91"/>
    <w:rsid w:val="009F5E67"/>
    <w:rsid w:val="009F5EB5"/>
    <w:rsid w:val="009F61ED"/>
    <w:rsid w:val="009F63C3"/>
    <w:rsid w:val="009F6695"/>
    <w:rsid w:val="009F6823"/>
    <w:rsid w:val="009F696F"/>
    <w:rsid w:val="009F6A62"/>
    <w:rsid w:val="009F6B2E"/>
    <w:rsid w:val="009F701A"/>
    <w:rsid w:val="009F7353"/>
    <w:rsid w:val="009F7394"/>
    <w:rsid w:val="009F74EE"/>
    <w:rsid w:val="009F755E"/>
    <w:rsid w:val="009F7795"/>
    <w:rsid w:val="009F78AE"/>
    <w:rsid w:val="009F79FF"/>
    <w:rsid w:val="00A00247"/>
    <w:rsid w:val="00A002A7"/>
    <w:rsid w:val="00A00AB5"/>
    <w:rsid w:val="00A01083"/>
    <w:rsid w:val="00A0121B"/>
    <w:rsid w:val="00A01498"/>
    <w:rsid w:val="00A01823"/>
    <w:rsid w:val="00A02208"/>
    <w:rsid w:val="00A022F4"/>
    <w:rsid w:val="00A0262B"/>
    <w:rsid w:val="00A0275C"/>
    <w:rsid w:val="00A02963"/>
    <w:rsid w:val="00A02A03"/>
    <w:rsid w:val="00A02DDA"/>
    <w:rsid w:val="00A02F83"/>
    <w:rsid w:val="00A030C3"/>
    <w:rsid w:val="00A0319F"/>
    <w:rsid w:val="00A03260"/>
    <w:rsid w:val="00A032B5"/>
    <w:rsid w:val="00A039A1"/>
    <w:rsid w:val="00A039BF"/>
    <w:rsid w:val="00A03E56"/>
    <w:rsid w:val="00A04285"/>
    <w:rsid w:val="00A04305"/>
    <w:rsid w:val="00A045AC"/>
    <w:rsid w:val="00A045CC"/>
    <w:rsid w:val="00A048B9"/>
    <w:rsid w:val="00A04CDD"/>
    <w:rsid w:val="00A0509B"/>
    <w:rsid w:val="00A051F0"/>
    <w:rsid w:val="00A0552C"/>
    <w:rsid w:val="00A055BB"/>
    <w:rsid w:val="00A05C1A"/>
    <w:rsid w:val="00A05D60"/>
    <w:rsid w:val="00A063B5"/>
    <w:rsid w:val="00A06675"/>
    <w:rsid w:val="00A066D3"/>
    <w:rsid w:val="00A066FE"/>
    <w:rsid w:val="00A06889"/>
    <w:rsid w:val="00A06970"/>
    <w:rsid w:val="00A07341"/>
    <w:rsid w:val="00A074CE"/>
    <w:rsid w:val="00A0757A"/>
    <w:rsid w:val="00A0765A"/>
    <w:rsid w:val="00A076D3"/>
    <w:rsid w:val="00A07A09"/>
    <w:rsid w:val="00A101FB"/>
    <w:rsid w:val="00A1029B"/>
    <w:rsid w:val="00A107A5"/>
    <w:rsid w:val="00A10A9B"/>
    <w:rsid w:val="00A10C6B"/>
    <w:rsid w:val="00A10D4F"/>
    <w:rsid w:val="00A111DA"/>
    <w:rsid w:val="00A1129E"/>
    <w:rsid w:val="00A11389"/>
    <w:rsid w:val="00A118CD"/>
    <w:rsid w:val="00A11992"/>
    <w:rsid w:val="00A11F78"/>
    <w:rsid w:val="00A1263B"/>
    <w:rsid w:val="00A126BA"/>
    <w:rsid w:val="00A127BC"/>
    <w:rsid w:val="00A128FB"/>
    <w:rsid w:val="00A12FA5"/>
    <w:rsid w:val="00A130BE"/>
    <w:rsid w:val="00A1334B"/>
    <w:rsid w:val="00A1391D"/>
    <w:rsid w:val="00A140BF"/>
    <w:rsid w:val="00A14522"/>
    <w:rsid w:val="00A146DF"/>
    <w:rsid w:val="00A1470B"/>
    <w:rsid w:val="00A14835"/>
    <w:rsid w:val="00A14958"/>
    <w:rsid w:val="00A14A9C"/>
    <w:rsid w:val="00A14E9D"/>
    <w:rsid w:val="00A1504A"/>
    <w:rsid w:val="00A15418"/>
    <w:rsid w:val="00A158B8"/>
    <w:rsid w:val="00A1596E"/>
    <w:rsid w:val="00A16435"/>
    <w:rsid w:val="00A16AF0"/>
    <w:rsid w:val="00A16EE2"/>
    <w:rsid w:val="00A16EF5"/>
    <w:rsid w:val="00A170FB"/>
    <w:rsid w:val="00A1723B"/>
    <w:rsid w:val="00A17781"/>
    <w:rsid w:val="00A17B83"/>
    <w:rsid w:val="00A17CF1"/>
    <w:rsid w:val="00A17D77"/>
    <w:rsid w:val="00A17E12"/>
    <w:rsid w:val="00A200D3"/>
    <w:rsid w:val="00A200E7"/>
    <w:rsid w:val="00A20109"/>
    <w:rsid w:val="00A20225"/>
    <w:rsid w:val="00A2048A"/>
    <w:rsid w:val="00A205F1"/>
    <w:rsid w:val="00A206F9"/>
    <w:rsid w:val="00A208A9"/>
    <w:rsid w:val="00A208C8"/>
    <w:rsid w:val="00A20BF8"/>
    <w:rsid w:val="00A21158"/>
    <w:rsid w:val="00A2115F"/>
    <w:rsid w:val="00A218DA"/>
    <w:rsid w:val="00A21AA9"/>
    <w:rsid w:val="00A21B8F"/>
    <w:rsid w:val="00A21D8A"/>
    <w:rsid w:val="00A21E8A"/>
    <w:rsid w:val="00A22042"/>
    <w:rsid w:val="00A22726"/>
    <w:rsid w:val="00A22820"/>
    <w:rsid w:val="00A22C7F"/>
    <w:rsid w:val="00A22D92"/>
    <w:rsid w:val="00A22E39"/>
    <w:rsid w:val="00A23116"/>
    <w:rsid w:val="00A235B0"/>
    <w:rsid w:val="00A235BC"/>
    <w:rsid w:val="00A23733"/>
    <w:rsid w:val="00A23788"/>
    <w:rsid w:val="00A237CC"/>
    <w:rsid w:val="00A23930"/>
    <w:rsid w:val="00A23A23"/>
    <w:rsid w:val="00A23E15"/>
    <w:rsid w:val="00A23F35"/>
    <w:rsid w:val="00A24359"/>
    <w:rsid w:val="00A246AD"/>
    <w:rsid w:val="00A24767"/>
    <w:rsid w:val="00A248C5"/>
    <w:rsid w:val="00A252C8"/>
    <w:rsid w:val="00A2548E"/>
    <w:rsid w:val="00A25691"/>
    <w:rsid w:val="00A257A7"/>
    <w:rsid w:val="00A25ABD"/>
    <w:rsid w:val="00A25D0B"/>
    <w:rsid w:val="00A260FC"/>
    <w:rsid w:val="00A26215"/>
    <w:rsid w:val="00A2622D"/>
    <w:rsid w:val="00A26563"/>
    <w:rsid w:val="00A265C3"/>
    <w:rsid w:val="00A26846"/>
    <w:rsid w:val="00A26C86"/>
    <w:rsid w:val="00A26ED3"/>
    <w:rsid w:val="00A2726E"/>
    <w:rsid w:val="00A2757F"/>
    <w:rsid w:val="00A2789E"/>
    <w:rsid w:val="00A279D4"/>
    <w:rsid w:val="00A27DFA"/>
    <w:rsid w:val="00A27E38"/>
    <w:rsid w:val="00A305D6"/>
    <w:rsid w:val="00A30692"/>
    <w:rsid w:val="00A3070B"/>
    <w:rsid w:val="00A30877"/>
    <w:rsid w:val="00A30C18"/>
    <w:rsid w:val="00A31476"/>
    <w:rsid w:val="00A31E3C"/>
    <w:rsid w:val="00A31EE9"/>
    <w:rsid w:val="00A321EB"/>
    <w:rsid w:val="00A324F5"/>
    <w:rsid w:val="00A329AA"/>
    <w:rsid w:val="00A32A3E"/>
    <w:rsid w:val="00A32BC9"/>
    <w:rsid w:val="00A32E49"/>
    <w:rsid w:val="00A32EAC"/>
    <w:rsid w:val="00A330A4"/>
    <w:rsid w:val="00A3327C"/>
    <w:rsid w:val="00A33443"/>
    <w:rsid w:val="00A335E9"/>
    <w:rsid w:val="00A3362B"/>
    <w:rsid w:val="00A33724"/>
    <w:rsid w:val="00A33A9C"/>
    <w:rsid w:val="00A33FDD"/>
    <w:rsid w:val="00A342E3"/>
    <w:rsid w:val="00A34511"/>
    <w:rsid w:val="00A34812"/>
    <w:rsid w:val="00A349C3"/>
    <w:rsid w:val="00A350BD"/>
    <w:rsid w:val="00A3534F"/>
    <w:rsid w:val="00A358D3"/>
    <w:rsid w:val="00A35B32"/>
    <w:rsid w:val="00A35C60"/>
    <w:rsid w:val="00A35D17"/>
    <w:rsid w:val="00A35EAF"/>
    <w:rsid w:val="00A363D4"/>
    <w:rsid w:val="00A36878"/>
    <w:rsid w:val="00A368BD"/>
    <w:rsid w:val="00A3697A"/>
    <w:rsid w:val="00A374C7"/>
    <w:rsid w:val="00A3797D"/>
    <w:rsid w:val="00A37ACC"/>
    <w:rsid w:val="00A4016A"/>
    <w:rsid w:val="00A40791"/>
    <w:rsid w:val="00A40C28"/>
    <w:rsid w:val="00A40E06"/>
    <w:rsid w:val="00A41401"/>
    <w:rsid w:val="00A418B4"/>
    <w:rsid w:val="00A419A2"/>
    <w:rsid w:val="00A41D17"/>
    <w:rsid w:val="00A41F05"/>
    <w:rsid w:val="00A4264D"/>
    <w:rsid w:val="00A42D39"/>
    <w:rsid w:val="00A43647"/>
    <w:rsid w:val="00A43965"/>
    <w:rsid w:val="00A43A4D"/>
    <w:rsid w:val="00A43A62"/>
    <w:rsid w:val="00A43AF6"/>
    <w:rsid w:val="00A43B5A"/>
    <w:rsid w:val="00A4413F"/>
    <w:rsid w:val="00A4437C"/>
    <w:rsid w:val="00A445CA"/>
    <w:rsid w:val="00A447BF"/>
    <w:rsid w:val="00A44E7F"/>
    <w:rsid w:val="00A44F30"/>
    <w:rsid w:val="00A4543E"/>
    <w:rsid w:val="00A4584D"/>
    <w:rsid w:val="00A4587D"/>
    <w:rsid w:val="00A458A5"/>
    <w:rsid w:val="00A45909"/>
    <w:rsid w:val="00A45B25"/>
    <w:rsid w:val="00A45E4A"/>
    <w:rsid w:val="00A46000"/>
    <w:rsid w:val="00A460ED"/>
    <w:rsid w:val="00A465A5"/>
    <w:rsid w:val="00A468AA"/>
    <w:rsid w:val="00A46973"/>
    <w:rsid w:val="00A47055"/>
    <w:rsid w:val="00A473C3"/>
    <w:rsid w:val="00A47516"/>
    <w:rsid w:val="00A4764F"/>
    <w:rsid w:val="00A47762"/>
    <w:rsid w:val="00A5040D"/>
    <w:rsid w:val="00A50690"/>
    <w:rsid w:val="00A50709"/>
    <w:rsid w:val="00A50884"/>
    <w:rsid w:val="00A50B21"/>
    <w:rsid w:val="00A50B42"/>
    <w:rsid w:val="00A50CEE"/>
    <w:rsid w:val="00A50D3B"/>
    <w:rsid w:val="00A5187E"/>
    <w:rsid w:val="00A51B06"/>
    <w:rsid w:val="00A51F59"/>
    <w:rsid w:val="00A5216E"/>
    <w:rsid w:val="00A521B6"/>
    <w:rsid w:val="00A5222F"/>
    <w:rsid w:val="00A527FF"/>
    <w:rsid w:val="00A5298F"/>
    <w:rsid w:val="00A52C18"/>
    <w:rsid w:val="00A52FE8"/>
    <w:rsid w:val="00A53121"/>
    <w:rsid w:val="00A5398A"/>
    <w:rsid w:val="00A542F9"/>
    <w:rsid w:val="00A546EE"/>
    <w:rsid w:val="00A54FA1"/>
    <w:rsid w:val="00A55053"/>
    <w:rsid w:val="00A5509D"/>
    <w:rsid w:val="00A55179"/>
    <w:rsid w:val="00A55E19"/>
    <w:rsid w:val="00A56551"/>
    <w:rsid w:val="00A56D20"/>
    <w:rsid w:val="00A56D74"/>
    <w:rsid w:val="00A56E48"/>
    <w:rsid w:val="00A56F45"/>
    <w:rsid w:val="00A571F0"/>
    <w:rsid w:val="00A57299"/>
    <w:rsid w:val="00A57913"/>
    <w:rsid w:val="00A57A92"/>
    <w:rsid w:val="00A57E7C"/>
    <w:rsid w:val="00A57FD6"/>
    <w:rsid w:val="00A60C18"/>
    <w:rsid w:val="00A60CE9"/>
    <w:rsid w:val="00A60D1A"/>
    <w:rsid w:val="00A60FDC"/>
    <w:rsid w:val="00A61046"/>
    <w:rsid w:val="00A61185"/>
    <w:rsid w:val="00A61819"/>
    <w:rsid w:val="00A6188D"/>
    <w:rsid w:val="00A618A8"/>
    <w:rsid w:val="00A619C9"/>
    <w:rsid w:val="00A61EDC"/>
    <w:rsid w:val="00A62427"/>
    <w:rsid w:val="00A62463"/>
    <w:rsid w:val="00A625EC"/>
    <w:rsid w:val="00A62755"/>
    <w:rsid w:val="00A62966"/>
    <w:rsid w:val="00A62A09"/>
    <w:rsid w:val="00A62B63"/>
    <w:rsid w:val="00A62E35"/>
    <w:rsid w:val="00A630B6"/>
    <w:rsid w:val="00A632E0"/>
    <w:rsid w:val="00A63336"/>
    <w:rsid w:val="00A63630"/>
    <w:rsid w:val="00A63BD0"/>
    <w:rsid w:val="00A63DFA"/>
    <w:rsid w:val="00A63FB0"/>
    <w:rsid w:val="00A6421E"/>
    <w:rsid w:val="00A645AA"/>
    <w:rsid w:val="00A64A17"/>
    <w:rsid w:val="00A64D46"/>
    <w:rsid w:val="00A64FCC"/>
    <w:rsid w:val="00A65674"/>
    <w:rsid w:val="00A65CC3"/>
    <w:rsid w:val="00A65D4A"/>
    <w:rsid w:val="00A664A2"/>
    <w:rsid w:val="00A66956"/>
    <w:rsid w:val="00A669AC"/>
    <w:rsid w:val="00A66AB3"/>
    <w:rsid w:val="00A67373"/>
    <w:rsid w:val="00A6786F"/>
    <w:rsid w:val="00A700D8"/>
    <w:rsid w:val="00A70452"/>
    <w:rsid w:val="00A708F1"/>
    <w:rsid w:val="00A70B9B"/>
    <w:rsid w:val="00A70C03"/>
    <w:rsid w:val="00A71064"/>
    <w:rsid w:val="00A7114E"/>
    <w:rsid w:val="00A71253"/>
    <w:rsid w:val="00A7129C"/>
    <w:rsid w:val="00A71492"/>
    <w:rsid w:val="00A71727"/>
    <w:rsid w:val="00A71921"/>
    <w:rsid w:val="00A71AA1"/>
    <w:rsid w:val="00A71ABD"/>
    <w:rsid w:val="00A71D4B"/>
    <w:rsid w:val="00A71E07"/>
    <w:rsid w:val="00A71EC8"/>
    <w:rsid w:val="00A71F79"/>
    <w:rsid w:val="00A723C0"/>
    <w:rsid w:val="00A728C5"/>
    <w:rsid w:val="00A72E6A"/>
    <w:rsid w:val="00A72F77"/>
    <w:rsid w:val="00A7309D"/>
    <w:rsid w:val="00A73223"/>
    <w:rsid w:val="00A73390"/>
    <w:rsid w:val="00A73840"/>
    <w:rsid w:val="00A73902"/>
    <w:rsid w:val="00A73B33"/>
    <w:rsid w:val="00A73BD3"/>
    <w:rsid w:val="00A73E6B"/>
    <w:rsid w:val="00A73F23"/>
    <w:rsid w:val="00A7430A"/>
    <w:rsid w:val="00A7449C"/>
    <w:rsid w:val="00A7450B"/>
    <w:rsid w:val="00A746B4"/>
    <w:rsid w:val="00A74BA2"/>
    <w:rsid w:val="00A74C05"/>
    <w:rsid w:val="00A74EC2"/>
    <w:rsid w:val="00A74ED1"/>
    <w:rsid w:val="00A74F7A"/>
    <w:rsid w:val="00A75309"/>
    <w:rsid w:val="00A753F2"/>
    <w:rsid w:val="00A75438"/>
    <w:rsid w:val="00A755B0"/>
    <w:rsid w:val="00A758C0"/>
    <w:rsid w:val="00A75D4B"/>
    <w:rsid w:val="00A760A1"/>
    <w:rsid w:val="00A76141"/>
    <w:rsid w:val="00A7698F"/>
    <w:rsid w:val="00A76C44"/>
    <w:rsid w:val="00A774C7"/>
    <w:rsid w:val="00A774D3"/>
    <w:rsid w:val="00A7759F"/>
    <w:rsid w:val="00A77889"/>
    <w:rsid w:val="00A77E45"/>
    <w:rsid w:val="00A77EE6"/>
    <w:rsid w:val="00A800BA"/>
    <w:rsid w:val="00A809A5"/>
    <w:rsid w:val="00A8112C"/>
    <w:rsid w:val="00A81443"/>
    <w:rsid w:val="00A8187B"/>
    <w:rsid w:val="00A81C81"/>
    <w:rsid w:val="00A82562"/>
    <w:rsid w:val="00A82581"/>
    <w:rsid w:val="00A82678"/>
    <w:rsid w:val="00A82AE6"/>
    <w:rsid w:val="00A82E31"/>
    <w:rsid w:val="00A82FD0"/>
    <w:rsid w:val="00A83105"/>
    <w:rsid w:val="00A832C2"/>
    <w:rsid w:val="00A833CE"/>
    <w:rsid w:val="00A8385C"/>
    <w:rsid w:val="00A838B9"/>
    <w:rsid w:val="00A83B74"/>
    <w:rsid w:val="00A84167"/>
    <w:rsid w:val="00A84AF7"/>
    <w:rsid w:val="00A85266"/>
    <w:rsid w:val="00A852DB"/>
    <w:rsid w:val="00A852E6"/>
    <w:rsid w:val="00A852F5"/>
    <w:rsid w:val="00A85413"/>
    <w:rsid w:val="00A85D9B"/>
    <w:rsid w:val="00A85E49"/>
    <w:rsid w:val="00A85F99"/>
    <w:rsid w:val="00A862D7"/>
    <w:rsid w:val="00A866AC"/>
    <w:rsid w:val="00A866DC"/>
    <w:rsid w:val="00A86B36"/>
    <w:rsid w:val="00A86D25"/>
    <w:rsid w:val="00A86D35"/>
    <w:rsid w:val="00A86EF1"/>
    <w:rsid w:val="00A86F7D"/>
    <w:rsid w:val="00A8710F"/>
    <w:rsid w:val="00A8731B"/>
    <w:rsid w:val="00A87504"/>
    <w:rsid w:val="00A87758"/>
    <w:rsid w:val="00A87D4B"/>
    <w:rsid w:val="00A9046E"/>
    <w:rsid w:val="00A906A9"/>
    <w:rsid w:val="00A907C0"/>
    <w:rsid w:val="00A908B2"/>
    <w:rsid w:val="00A90B4C"/>
    <w:rsid w:val="00A91027"/>
    <w:rsid w:val="00A910B4"/>
    <w:rsid w:val="00A912E7"/>
    <w:rsid w:val="00A91351"/>
    <w:rsid w:val="00A92481"/>
    <w:rsid w:val="00A92520"/>
    <w:rsid w:val="00A925C2"/>
    <w:rsid w:val="00A926CC"/>
    <w:rsid w:val="00A92B8E"/>
    <w:rsid w:val="00A930B4"/>
    <w:rsid w:val="00A93113"/>
    <w:rsid w:val="00A93457"/>
    <w:rsid w:val="00A935A8"/>
    <w:rsid w:val="00A936FA"/>
    <w:rsid w:val="00A93984"/>
    <w:rsid w:val="00A93AE9"/>
    <w:rsid w:val="00A93B9D"/>
    <w:rsid w:val="00A940C5"/>
    <w:rsid w:val="00A94144"/>
    <w:rsid w:val="00A945BC"/>
    <w:rsid w:val="00A949B5"/>
    <w:rsid w:val="00A94AC2"/>
    <w:rsid w:val="00A94F8C"/>
    <w:rsid w:val="00A951C9"/>
    <w:rsid w:val="00A953AA"/>
    <w:rsid w:val="00A953B2"/>
    <w:rsid w:val="00A957BA"/>
    <w:rsid w:val="00A9589D"/>
    <w:rsid w:val="00A95B98"/>
    <w:rsid w:val="00A95C26"/>
    <w:rsid w:val="00A95C4D"/>
    <w:rsid w:val="00A95F4F"/>
    <w:rsid w:val="00A95FAB"/>
    <w:rsid w:val="00A96599"/>
    <w:rsid w:val="00A9659B"/>
    <w:rsid w:val="00A965F3"/>
    <w:rsid w:val="00A96739"/>
    <w:rsid w:val="00A96867"/>
    <w:rsid w:val="00A96ED0"/>
    <w:rsid w:val="00A96F61"/>
    <w:rsid w:val="00A972BD"/>
    <w:rsid w:val="00A9744E"/>
    <w:rsid w:val="00A97A6C"/>
    <w:rsid w:val="00A97AEA"/>
    <w:rsid w:val="00A97B97"/>
    <w:rsid w:val="00A97D4F"/>
    <w:rsid w:val="00A97ECC"/>
    <w:rsid w:val="00AA0003"/>
    <w:rsid w:val="00AA01EB"/>
    <w:rsid w:val="00AA0275"/>
    <w:rsid w:val="00AA0349"/>
    <w:rsid w:val="00AA03E0"/>
    <w:rsid w:val="00AA040B"/>
    <w:rsid w:val="00AA0A99"/>
    <w:rsid w:val="00AA1377"/>
    <w:rsid w:val="00AA17B7"/>
    <w:rsid w:val="00AA17C1"/>
    <w:rsid w:val="00AA1F96"/>
    <w:rsid w:val="00AA230F"/>
    <w:rsid w:val="00AA2326"/>
    <w:rsid w:val="00AA23C5"/>
    <w:rsid w:val="00AA2464"/>
    <w:rsid w:val="00AA2963"/>
    <w:rsid w:val="00AA2E05"/>
    <w:rsid w:val="00AA2EE6"/>
    <w:rsid w:val="00AA3781"/>
    <w:rsid w:val="00AA3D06"/>
    <w:rsid w:val="00AA42BB"/>
    <w:rsid w:val="00AA44D3"/>
    <w:rsid w:val="00AA470D"/>
    <w:rsid w:val="00AA49B7"/>
    <w:rsid w:val="00AA4C10"/>
    <w:rsid w:val="00AA4C98"/>
    <w:rsid w:val="00AA4DFB"/>
    <w:rsid w:val="00AA51D2"/>
    <w:rsid w:val="00AA54C6"/>
    <w:rsid w:val="00AA5680"/>
    <w:rsid w:val="00AA570F"/>
    <w:rsid w:val="00AA58BD"/>
    <w:rsid w:val="00AA5E46"/>
    <w:rsid w:val="00AA6057"/>
    <w:rsid w:val="00AA608A"/>
    <w:rsid w:val="00AA61B1"/>
    <w:rsid w:val="00AA625A"/>
    <w:rsid w:val="00AA6280"/>
    <w:rsid w:val="00AA64C8"/>
    <w:rsid w:val="00AA702F"/>
    <w:rsid w:val="00AA71A5"/>
    <w:rsid w:val="00AA7728"/>
    <w:rsid w:val="00AA7776"/>
    <w:rsid w:val="00AA77B7"/>
    <w:rsid w:val="00AA7C49"/>
    <w:rsid w:val="00AB05DE"/>
    <w:rsid w:val="00AB0D08"/>
    <w:rsid w:val="00AB0DFA"/>
    <w:rsid w:val="00AB0F21"/>
    <w:rsid w:val="00AB17AE"/>
    <w:rsid w:val="00AB183E"/>
    <w:rsid w:val="00AB1978"/>
    <w:rsid w:val="00AB28D3"/>
    <w:rsid w:val="00AB29CF"/>
    <w:rsid w:val="00AB2ACF"/>
    <w:rsid w:val="00AB324D"/>
    <w:rsid w:val="00AB34BC"/>
    <w:rsid w:val="00AB3775"/>
    <w:rsid w:val="00AB3AAF"/>
    <w:rsid w:val="00AB3BD7"/>
    <w:rsid w:val="00AB3C86"/>
    <w:rsid w:val="00AB3D37"/>
    <w:rsid w:val="00AB4D41"/>
    <w:rsid w:val="00AB5031"/>
    <w:rsid w:val="00AB5437"/>
    <w:rsid w:val="00AB56A1"/>
    <w:rsid w:val="00AB633F"/>
    <w:rsid w:val="00AB64BD"/>
    <w:rsid w:val="00AB656D"/>
    <w:rsid w:val="00AB6E88"/>
    <w:rsid w:val="00AB703F"/>
    <w:rsid w:val="00AB71A9"/>
    <w:rsid w:val="00AB7285"/>
    <w:rsid w:val="00AB736A"/>
    <w:rsid w:val="00AB73C1"/>
    <w:rsid w:val="00AB74BE"/>
    <w:rsid w:val="00AB7800"/>
    <w:rsid w:val="00AB7987"/>
    <w:rsid w:val="00AC0245"/>
    <w:rsid w:val="00AC0656"/>
    <w:rsid w:val="00AC0822"/>
    <w:rsid w:val="00AC083B"/>
    <w:rsid w:val="00AC1048"/>
    <w:rsid w:val="00AC10CA"/>
    <w:rsid w:val="00AC110D"/>
    <w:rsid w:val="00AC113A"/>
    <w:rsid w:val="00AC1336"/>
    <w:rsid w:val="00AC1B7C"/>
    <w:rsid w:val="00AC1C70"/>
    <w:rsid w:val="00AC1E8D"/>
    <w:rsid w:val="00AC215E"/>
    <w:rsid w:val="00AC2336"/>
    <w:rsid w:val="00AC2804"/>
    <w:rsid w:val="00AC2838"/>
    <w:rsid w:val="00AC2A5A"/>
    <w:rsid w:val="00AC2C99"/>
    <w:rsid w:val="00AC2EDA"/>
    <w:rsid w:val="00AC3146"/>
    <w:rsid w:val="00AC3184"/>
    <w:rsid w:val="00AC3371"/>
    <w:rsid w:val="00AC352D"/>
    <w:rsid w:val="00AC3561"/>
    <w:rsid w:val="00AC3794"/>
    <w:rsid w:val="00AC3864"/>
    <w:rsid w:val="00AC38BE"/>
    <w:rsid w:val="00AC3DB4"/>
    <w:rsid w:val="00AC404B"/>
    <w:rsid w:val="00AC40D7"/>
    <w:rsid w:val="00AC4905"/>
    <w:rsid w:val="00AC4A35"/>
    <w:rsid w:val="00AC4AC8"/>
    <w:rsid w:val="00AC4ADB"/>
    <w:rsid w:val="00AC4BAA"/>
    <w:rsid w:val="00AC4EDB"/>
    <w:rsid w:val="00AC5390"/>
    <w:rsid w:val="00AC5648"/>
    <w:rsid w:val="00AC5756"/>
    <w:rsid w:val="00AC642A"/>
    <w:rsid w:val="00AC660E"/>
    <w:rsid w:val="00AC67F5"/>
    <w:rsid w:val="00AC693A"/>
    <w:rsid w:val="00AC6A2C"/>
    <w:rsid w:val="00AC6C5C"/>
    <w:rsid w:val="00AC6D88"/>
    <w:rsid w:val="00AC6DEA"/>
    <w:rsid w:val="00AC6EEB"/>
    <w:rsid w:val="00AC7072"/>
    <w:rsid w:val="00AC7206"/>
    <w:rsid w:val="00AC75E9"/>
    <w:rsid w:val="00AC7694"/>
    <w:rsid w:val="00AC779E"/>
    <w:rsid w:val="00AC7A00"/>
    <w:rsid w:val="00AD00CF"/>
    <w:rsid w:val="00AD022B"/>
    <w:rsid w:val="00AD0231"/>
    <w:rsid w:val="00AD0721"/>
    <w:rsid w:val="00AD0988"/>
    <w:rsid w:val="00AD0CD9"/>
    <w:rsid w:val="00AD0CDC"/>
    <w:rsid w:val="00AD0D83"/>
    <w:rsid w:val="00AD0D8F"/>
    <w:rsid w:val="00AD0DC9"/>
    <w:rsid w:val="00AD1514"/>
    <w:rsid w:val="00AD1E33"/>
    <w:rsid w:val="00AD1E95"/>
    <w:rsid w:val="00AD1EC9"/>
    <w:rsid w:val="00AD202F"/>
    <w:rsid w:val="00AD2A20"/>
    <w:rsid w:val="00AD2A87"/>
    <w:rsid w:val="00AD2DA5"/>
    <w:rsid w:val="00AD2E48"/>
    <w:rsid w:val="00AD2F5E"/>
    <w:rsid w:val="00AD343F"/>
    <w:rsid w:val="00AD35FD"/>
    <w:rsid w:val="00AD39DF"/>
    <w:rsid w:val="00AD3B0D"/>
    <w:rsid w:val="00AD3BAD"/>
    <w:rsid w:val="00AD3C34"/>
    <w:rsid w:val="00AD3CE0"/>
    <w:rsid w:val="00AD4418"/>
    <w:rsid w:val="00AD484C"/>
    <w:rsid w:val="00AD4B8D"/>
    <w:rsid w:val="00AD4B9E"/>
    <w:rsid w:val="00AD4DA2"/>
    <w:rsid w:val="00AD4FA4"/>
    <w:rsid w:val="00AD519E"/>
    <w:rsid w:val="00AD51C5"/>
    <w:rsid w:val="00AD53B0"/>
    <w:rsid w:val="00AD55F1"/>
    <w:rsid w:val="00AD5741"/>
    <w:rsid w:val="00AD57D3"/>
    <w:rsid w:val="00AD597E"/>
    <w:rsid w:val="00AD5F7E"/>
    <w:rsid w:val="00AD64E3"/>
    <w:rsid w:val="00AD67C1"/>
    <w:rsid w:val="00AD6AB6"/>
    <w:rsid w:val="00AD6B3A"/>
    <w:rsid w:val="00AD70B0"/>
    <w:rsid w:val="00AD749C"/>
    <w:rsid w:val="00AD7C49"/>
    <w:rsid w:val="00AD7CB4"/>
    <w:rsid w:val="00AE02EC"/>
    <w:rsid w:val="00AE03AD"/>
    <w:rsid w:val="00AE0AF5"/>
    <w:rsid w:val="00AE0BBC"/>
    <w:rsid w:val="00AE1039"/>
    <w:rsid w:val="00AE13CB"/>
    <w:rsid w:val="00AE1548"/>
    <w:rsid w:val="00AE1689"/>
    <w:rsid w:val="00AE180E"/>
    <w:rsid w:val="00AE1AE1"/>
    <w:rsid w:val="00AE1CE3"/>
    <w:rsid w:val="00AE1E20"/>
    <w:rsid w:val="00AE1FCB"/>
    <w:rsid w:val="00AE2332"/>
    <w:rsid w:val="00AE2ACE"/>
    <w:rsid w:val="00AE356D"/>
    <w:rsid w:val="00AE3D2C"/>
    <w:rsid w:val="00AE3EA1"/>
    <w:rsid w:val="00AE40AB"/>
    <w:rsid w:val="00AE43AF"/>
    <w:rsid w:val="00AE43B9"/>
    <w:rsid w:val="00AE43DD"/>
    <w:rsid w:val="00AE4E85"/>
    <w:rsid w:val="00AE5668"/>
    <w:rsid w:val="00AE5D17"/>
    <w:rsid w:val="00AE5D33"/>
    <w:rsid w:val="00AE5EB1"/>
    <w:rsid w:val="00AE5EB2"/>
    <w:rsid w:val="00AE5EDE"/>
    <w:rsid w:val="00AE5FAD"/>
    <w:rsid w:val="00AE6282"/>
    <w:rsid w:val="00AE6777"/>
    <w:rsid w:val="00AE69E6"/>
    <w:rsid w:val="00AE6AEA"/>
    <w:rsid w:val="00AE6C5E"/>
    <w:rsid w:val="00AE6D55"/>
    <w:rsid w:val="00AE70C6"/>
    <w:rsid w:val="00AE70E9"/>
    <w:rsid w:val="00AE7382"/>
    <w:rsid w:val="00AE77B5"/>
    <w:rsid w:val="00AE7C7E"/>
    <w:rsid w:val="00AF0037"/>
    <w:rsid w:val="00AF015F"/>
    <w:rsid w:val="00AF030F"/>
    <w:rsid w:val="00AF04B1"/>
    <w:rsid w:val="00AF08C1"/>
    <w:rsid w:val="00AF0BD0"/>
    <w:rsid w:val="00AF0CD2"/>
    <w:rsid w:val="00AF0D34"/>
    <w:rsid w:val="00AF0E48"/>
    <w:rsid w:val="00AF0F7E"/>
    <w:rsid w:val="00AF1362"/>
    <w:rsid w:val="00AF146A"/>
    <w:rsid w:val="00AF1AA0"/>
    <w:rsid w:val="00AF1D4A"/>
    <w:rsid w:val="00AF29F1"/>
    <w:rsid w:val="00AF2BAE"/>
    <w:rsid w:val="00AF3189"/>
    <w:rsid w:val="00AF3279"/>
    <w:rsid w:val="00AF34A6"/>
    <w:rsid w:val="00AF3538"/>
    <w:rsid w:val="00AF35D8"/>
    <w:rsid w:val="00AF37E9"/>
    <w:rsid w:val="00AF398C"/>
    <w:rsid w:val="00AF3A7D"/>
    <w:rsid w:val="00AF3ECA"/>
    <w:rsid w:val="00AF4279"/>
    <w:rsid w:val="00AF4326"/>
    <w:rsid w:val="00AF45E1"/>
    <w:rsid w:val="00AF4CA9"/>
    <w:rsid w:val="00AF4EE7"/>
    <w:rsid w:val="00AF523B"/>
    <w:rsid w:val="00AF54BD"/>
    <w:rsid w:val="00AF561F"/>
    <w:rsid w:val="00AF5C2D"/>
    <w:rsid w:val="00AF6429"/>
    <w:rsid w:val="00AF6521"/>
    <w:rsid w:val="00AF6567"/>
    <w:rsid w:val="00AF6B65"/>
    <w:rsid w:val="00AF6BF5"/>
    <w:rsid w:val="00AF6EDD"/>
    <w:rsid w:val="00AF7056"/>
    <w:rsid w:val="00AF725C"/>
    <w:rsid w:val="00AF780F"/>
    <w:rsid w:val="00AF78A8"/>
    <w:rsid w:val="00B0039E"/>
    <w:rsid w:val="00B003EC"/>
    <w:rsid w:val="00B004F6"/>
    <w:rsid w:val="00B005F8"/>
    <w:rsid w:val="00B00F40"/>
    <w:rsid w:val="00B01221"/>
    <w:rsid w:val="00B01239"/>
    <w:rsid w:val="00B012B7"/>
    <w:rsid w:val="00B01480"/>
    <w:rsid w:val="00B01DD5"/>
    <w:rsid w:val="00B01E34"/>
    <w:rsid w:val="00B021E2"/>
    <w:rsid w:val="00B02C09"/>
    <w:rsid w:val="00B0322E"/>
    <w:rsid w:val="00B032BD"/>
    <w:rsid w:val="00B0358F"/>
    <w:rsid w:val="00B037BC"/>
    <w:rsid w:val="00B03D35"/>
    <w:rsid w:val="00B03DA9"/>
    <w:rsid w:val="00B03F29"/>
    <w:rsid w:val="00B040BF"/>
    <w:rsid w:val="00B04445"/>
    <w:rsid w:val="00B044B9"/>
    <w:rsid w:val="00B04858"/>
    <w:rsid w:val="00B04F07"/>
    <w:rsid w:val="00B04F23"/>
    <w:rsid w:val="00B05101"/>
    <w:rsid w:val="00B05208"/>
    <w:rsid w:val="00B05261"/>
    <w:rsid w:val="00B052B3"/>
    <w:rsid w:val="00B05305"/>
    <w:rsid w:val="00B05610"/>
    <w:rsid w:val="00B0571A"/>
    <w:rsid w:val="00B05771"/>
    <w:rsid w:val="00B0577C"/>
    <w:rsid w:val="00B05877"/>
    <w:rsid w:val="00B058F2"/>
    <w:rsid w:val="00B05B45"/>
    <w:rsid w:val="00B05C63"/>
    <w:rsid w:val="00B05E2F"/>
    <w:rsid w:val="00B0623F"/>
    <w:rsid w:val="00B0664F"/>
    <w:rsid w:val="00B068F6"/>
    <w:rsid w:val="00B0692C"/>
    <w:rsid w:val="00B06BF5"/>
    <w:rsid w:val="00B073F8"/>
    <w:rsid w:val="00B075B2"/>
    <w:rsid w:val="00B07940"/>
    <w:rsid w:val="00B07C20"/>
    <w:rsid w:val="00B07CC6"/>
    <w:rsid w:val="00B07CCD"/>
    <w:rsid w:val="00B07D01"/>
    <w:rsid w:val="00B10922"/>
    <w:rsid w:val="00B10B50"/>
    <w:rsid w:val="00B10EC8"/>
    <w:rsid w:val="00B11050"/>
    <w:rsid w:val="00B11096"/>
    <w:rsid w:val="00B11265"/>
    <w:rsid w:val="00B1185C"/>
    <w:rsid w:val="00B1191D"/>
    <w:rsid w:val="00B11991"/>
    <w:rsid w:val="00B11AF6"/>
    <w:rsid w:val="00B11B57"/>
    <w:rsid w:val="00B11E27"/>
    <w:rsid w:val="00B1263C"/>
    <w:rsid w:val="00B126AA"/>
    <w:rsid w:val="00B12796"/>
    <w:rsid w:val="00B12EE3"/>
    <w:rsid w:val="00B12F02"/>
    <w:rsid w:val="00B12F8A"/>
    <w:rsid w:val="00B13495"/>
    <w:rsid w:val="00B13681"/>
    <w:rsid w:val="00B138CC"/>
    <w:rsid w:val="00B13A4E"/>
    <w:rsid w:val="00B13BFB"/>
    <w:rsid w:val="00B13DC1"/>
    <w:rsid w:val="00B13F1A"/>
    <w:rsid w:val="00B142CE"/>
    <w:rsid w:val="00B14347"/>
    <w:rsid w:val="00B14391"/>
    <w:rsid w:val="00B14397"/>
    <w:rsid w:val="00B147A7"/>
    <w:rsid w:val="00B14A81"/>
    <w:rsid w:val="00B14B85"/>
    <w:rsid w:val="00B14D27"/>
    <w:rsid w:val="00B14D3E"/>
    <w:rsid w:val="00B14E8A"/>
    <w:rsid w:val="00B15072"/>
    <w:rsid w:val="00B1529B"/>
    <w:rsid w:val="00B15408"/>
    <w:rsid w:val="00B154A3"/>
    <w:rsid w:val="00B15CAF"/>
    <w:rsid w:val="00B16941"/>
    <w:rsid w:val="00B169ED"/>
    <w:rsid w:val="00B16B2B"/>
    <w:rsid w:val="00B16C0A"/>
    <w:rsid w:val="00B16C78"/>
    <w:rsid w:val="00B16DE6"/>
    <w:rsid w:val="00B1720B"/>
    <w:rsid w:val="00B17300"/>
    <w:rsid w:val="00B1730D"/>
    <w:rsid w:val="00B17558"/>
    <w:rsid w:val="00B178DF"/>
    <w:rsid w:val="00B17C78"/>
    <w:rsid w:val="00B20107"/>
    <w:rsid w:val="00B201FF"/>
    <w:rsid w:val="00B20204"/>
    <w:rsid w:val="00B202BE"/>
    <w:rsid w:val="00B2057A"/>
    <w:rsid w:val="00B2070B"/>
    <w:rsid w:val="00B20BD9"/>
    <w:rsid w:val="00B20DCD"/>
    <w:rsid w:val="00B21320"/>
    <w:rsid w:val="00B21723"/>
    <w:rsid w:val="00B21777"/>
    <w:rsid w:val="00B217A9"/>
    <w:rsid w:val="00B22024"/>
    <w:rsid w:val="00B22263"/>
    <w:rsid w:val="00B2263C"/>
    <w:rsid w:val="00B2281F"/>
    <w:rsid w:val="00B22AB1"/>
    <w:rsid w:val="00B22FBC"/>
    <w:rsid w:val="00B23505"/>
    <w:rsid w:val="00B23AC0"/>
    <w:rsid w:val="00B23D5B"/>
    <w:rsid w:val="00B23DB6"/>
    <w:rsid w:val="00B240DE"/>
    <w:rsid w:val="00B24605"/>
    <w:rsid w:val="00B24676"/>
    <w:rsid w:val="00B248A3"/>
    <w:rsid w:val="00B2496B"/>
    <w:rsid w:val="00B249E3"/>
    <w:rsid w:val="00B24CE7"/>
    <w:rsid w:val="00B2527E"/>
    <w:rsid w:val="00B25375"/>
    <w:rsid w:val="00B25A24"/>
    <w:rsid w:val="00B25AD5"/>
    <w:rsid w:val="00B25DBD"/>
    <w:rsid w:val="00B25EB3"/>
    <w:rsid w:val="00B260BA"/>
    <w:rsid w:val="00B263B2"/>
    <w:rsid w:val="00B2699D"/>
    <w:rsid w:val="00B26AE8"/>
    <w:rsid w:val="00B26B7B"/>
    <w:rsid w:val="00B2734B"/>
    <w:rsid w:val="00B27BBC"/>
    <w:rsid w:val="00B27EF3"/>
    <w:rsid w:val="00B303C7"/>
    <w:rsid w:val="00B30453"/>
    <w:rsid w:val="00B304D5"/>
    <w:rsid w:val="00B30763"/>
    <w:rsid w:val="00B30A6D"/>
    <w:rsid w:val="00B30C9A"/>
    <w:rsid w:val="00B314F5"/>
    <w:rsid w:val="00B31A57"/>
    <w:rsid w:val="00B31CD4"/>
    <w:rsid w:val="00B31CF9"/>
    <w:rsid w:val="00B31D99"/>
    <w:rsid w:val="00B31E8C"/>
    <w:rsid w:val="00B32125"/>
    <w:rsid w:val="00B32700"/>
    <w:rsid w:val="00B32B71"/>
    <w:rsid w:val="00B32BC3"/>
    <w:rsid w:val="00B33665"/>
    <w:rsid w:val="00B337E4"/>
    <w:rsid w:val="00B33962"/>
    <w:rsid w:val="00B33B3D"/>
    <w:rsid w:val="00B33F12"/>
    <w:rsid w:val="00B33F84"/>
    <w:rsid w:val="00B3405B"/>
    <w:rsid w:val="00B345C5"/>
    <w:rsid w:val="00B34931"/>
    <w:rsid w:val="00B34A3E"/>
    <w:rsid w:val="00B34E04"/>
    <w:rsid w:val="00B34E0B"/>
    <w:rsid w:val="00B34FC4"/>
    <w:rsid w:val="00B35009"/>
    <w:rsid w:val="00B3542E"/>
    <w:rsid w:val="00B354F5"/>
    <w:rsid w:val="00B3565B"/>
    <w:rsid w:val="00B356A1"/>
    <w:rsid w:val="00B35985"/>
    <w:rsid w:val="00B35CAA"/>
    <w:rsid w:val="00B35D02"/>
    <w:rsid w:val="00B3601A"/>
    <w:rsid w:val="00B3633A"/>
    <w:rsid w:val="00B36344"/>
    <w:rsid w:val="00B3681B"/>
    <w:rsid w:val="00B3684C"/>
    <w:rsid w:val="00B36AC6"/>
    <w:rsid w:val="00B36ACE"/>
    <w:rsid w:val="00B36F7F"/>
    <w:rsid w:val="00B36FAF"/>
    <w:rsid w:val="00B37159"/>
    <w:rsid w:val="00B371C0"/>
    <w:rsid w:val="00B373FD"/>
    <w:rsid w:val="00B379B9"/>
    <w:rsid w:val="00B37C41"/>
    <w:rsid w:val="00B37E07"/>
    <w:rsid w:val="00B37ED0"/>
    <w:rsid w:val="00B37ED6"/>
    <w:rsid w:val="00B37F4D"/>
    <w:rsid w:val="00B40018"/>
    <w:rsid w:val="00B406D0"/>
    <w:rsid w:val="00B40ACA"/>
    <w:rsid w:val="00B411D2"/>
    <w:rsid w:val="00B4120D"/>
    <w:rsid w:val="00B4137D"/>
    <w:rsid w:val="00B41646"/>
    <w:rsid w:val="00B4172A"/>
    <w:rsid w:val="00B41C37"/>
    <w:rsid w:val="00B41DFA"/>
    <w:rsid w:val="00B41F43"/>
    <w:rsid w:val="00B42220"/>
    <w:rsid w:val="00B4228D"/>
    <w:rsid w:val="00B4241C"/>
    <w:rsid w:val="00B42752"/>
    <w:rsid w:val="00B427F9"/>
    <w:rsid w:val="00B42928"/>
    <w:rsid w:val="00B4331D"/>
    <w:rsid w:val="00B43A14"/>
    <w:rsid w:val="00B43B17"/>
    <w:rsid w:val="00B43BB9"/>
    <w:rsid w:val="00B43C95"/>
    <w:rsid w:val="00B43D45"/>
    <w:rsid w:val="00B43F98"/>
    <w:rsid w:val="00B4440E"/>
    <w:rsid w:val="00B44906"/>
    <w:rsid w:val="00B44AB1"/>
    <w:rsid w:val="00B45324"/>
    <w:rsid w:val="00B4560B"/>
    <w:rsid w:val="00B45CDA"/>
    <w:rsid w:val="00B45F96"/>
    <w:rsid w:val="00B46416"/>
    <w:rsid w:val="00B46A0B"/>
    <w:rsid w:val="00B46AE7"/>
    <w:rsid w:val="00B46C63"/>
    <w:rsid w:val="00B46D21"/>
    <w:rsid w:val="00B4706C"/>
    <w:rsid w:val="00B47080"/>
    <w:rsid w:val="00B47088"/>
    <w:rsid w:val="00B47234"/>
    <w:rsid w:val="00B47421"/>
    <w:rsid w:val="00B47697"/>
    <w:rsid w:val="00B47AC9"/>
    <w:rsid w:val="00B5034A"/>
    <w:rsid w:val="00B503A9"/>
    <w:rsid w:val="00B503AA"/>
    <w:rsid w:val="00B505A1"/>
    <w:rsid w:val="00B50620"/>
    <w:rsid w:val="00B50DC6"/>
    <w:rsid w:val="00B50DFD"/>
    <w:rsid w:val="00B510B0"/>
    <w:rsid w:val="00B511BC"/>
    <w:rsid w:val="00B5123A"/>
    <w:rsid w:val="00B516C5"/>
    <w:rsid w:val="00B5194C"/>
    <w:rsid w:val="00B51B55"/>
    <w:rsid w:val="00B51FDC"/>
    <w:rsid w:val="00B524E1"/>
    <w:rsid w:val="00B52A18"/>
    <w:rsid w:val="00B52B47"/>
    <w:rsid w:val="00B52E67"/>
    <w:rsid w:val="00B5311B"/>
    <w:rsid w:val="00B5330D"/>
    <w:rsid w:val="00B53349"/>
    <w:rsid w:val="00B5348C"/>
    <w:rsid w:val="00B53530"/>
    <w:rsid w:val="00B5364B"/>
    <w:rsid w:val="00B5391D"/>
    <w:rsid w:val="00B539FB"/>
    <w:rsid w:val="00B53C1A"/>
    <w:rsid w:val="00B5410A"/>
    <w:rsid w:val="00B541B3"/>
    <w:rsid w:val="00B5440B"/>
    <w:rsid w:val="00B5473C"/>
    <w:rsid w:val="00B54EE9"/>
    <w:rsid w:val="00B5519F"/>
    <w:rsid w:val="00B55277"/>
    <w:rsid w:val="00B5528D"/>
    <w:rsid w:val="00B5543C"/>
    <w:rsid w:val="00B557A4"/>
    <w:rsid w:val="00B55A6B"/>
    <w:rsid w:val="00B55B50"/>
    <w:rsid w:val="00B55EA6"/>
    <w:rsid w:val="00B55F9C"/>
    <w:rsid w:val="00B55FC0"/>
    <w:rsid w:val="00B5634C"/>
    <w:rsid w:val="00B56374"/>
    <w:rsid w:val="00B5658E"/>
    <w:rsid w:val="00B56E41"/>
    <w:rsid w:val="00B57EC7"/>
    <w:rsid w:val="00B60943"/>
    <w:rsid w:val="00B60A2D"/>
    <w:rsid w:val="00B60D3D"/>
    <w:rsid w:val="00B6135D"/>
    <w:rsid w:val="00B615C3"/>
    <w:rsid w:val="00B6172B"/>
    <w:rsid w:val="00B618F5"/>
    <w:rsid w:val="00B61A55"/>
    <w:rsid w:val="00B61A9F"/>
    <w:rsid w:val="00B61F8F"/>
    <w:rsid w:val="00B622DC"/>
    <w:rsid w:val="00B622E1"/>
    <w:rsid w:val="00B6266C"/>
    <w:rsid w:val="00B629A6"/>
    <w:rsid w:val="00B629C4"/>
    <w:rsid w:val="00B629C9"/>
    <w:rsid w:val="00B62D5F"/>
    <w:rsid w:val="00B6301D"/>
    <w:rsid w:val="00B630ED"/>
    <w:rsid w:val="00B632E9"/>
    <w:rsid w:val="00B63447"/>
    <w:rsid w:val="00B6352D"/>
    <w:rsid w:val="00B635D6"/>
    <w:rsid w:val="00B635FF"/>
    <w:rsid w:val="00B63EF1"/>
    <w:rsid w:val="00B6471F"/>
    <w:rsid w:val="00B64B12"/>
    <w:rsid w:val="00B64DF8"/>
    <w:rsid w:val="00B65008"/>
    <w:rsid w:val="00B65026"/>
    <w:rsid w:val="00B65596"/>
    <w:rsid w:val="00B659A1"/>
    <w:rsid w:val="00B65A56"/>
    <w:rsid w:val="00B665AC"/>
    <w:rsid w:val="00B6664A"/>
    <w:rsid w:val="00B66725"/>
    <w:rsid w:val="00B6681C"/>
    <w:rsid w:val="00B66ADF"/>
    <w:rsid w:val="00B66B0F"/>
    <w:rsid w:val="00B66EED"/>
    <w:rsid w:val="00B673E0"/>
    <w:rsid w:val="00B6773A"/>
    <w:rsid w:val="00B67963"/>
    <w:rsid w:val="00B67A82"/>
    <w:rsid w:val="00B67B76"/>
    <w:rsid w:val="00B67BF6"/>
    <w:rsid w:val="00B70AED"/>
    <w:rsid w:val="00B70D88"/>
    <w:rsid w:val="00B71B5E"/>
    <w:rsid w:val="00B7275C"/>
    <w:rsid w:val="00B727AD"/>
    <w:rsid w:val="00B72D5B"/>
    <w:rsid w:val="00B72ECA"/>
    <w:rsid w:val="00B72F9F"/>
    <w:rsid w:val="00B73550"/>
    <w:rsid w:val="00B73841"/>
    <w:rsid w:val="00B73FFA"/>
    <w:rsid w:val="00B74126"/>
    <w:rsid w:val="00B7421A"/>
    <w:rsid w:val="00B743B7"/>
    <w:rsid w:val="00B74510"/>
    <w:rsid w:val="00B74FF7"/>
    <w:rsid w:val="00B75143"/>
    <w:rsid w:val="00B75153"/>
    <w:rsid w:val="00B75454"/>
    <w:rsid w:val="00B75634"/>
    <w:rsid w:val="00B75995"/>
    <w:rsid w:val="00B76637"/>
    <w:rsid w:val="00B769DF"/>
    <w:rsid w:val="00B76B1A"/>
    <w:rsid w:val="00B76CCA"/>
    <w:rsid w:val="00B76EA4"/>
    <w:rsid w:val="00B77787"/>
    <w:rsid w:val="00B7783C"/>
    <w:rsid w:val="00B77BB3"/>
    <w:rsid w:val="00B77CF6"/>
    <w:rsid w:val="00B77D80"/>
    <w:rsid w:val="00B77E3E"/>
    <w:rsid w:val="00B77EE3"/>
    <w:rsid w:val="00B80335"/>
    <w:rsid w:val="00B80504"/>
    <w:rsid w:val="00B8057F"/>
    <w:rsid w:val="00B805C4"/>
    <w:rsid w:val="00B80761"/>
    <w:rsid w:val="00B80778"/>
    <w:rsid w:val="00B80818"/>
    <w:rsid w:val="00B80B87"/>
    <w:rsid w:val="00B80BCF"/>
    <w:rsid w:val="00B80EE4"/>
    <w:rsid w:val="00B81098"/>
    <w:rsid w:val="00B813FD"/>
    <w:rsid w:val="00B81741"/>
    <w:rsid w:val="00B817AB"/>
    <w:rsid w:val="00B8194B"/>
    <w:rsid w:val="00B8198B"/>
    <w:rsid w:val="00B81CA5"/>
    <w:rsid w:val="00B81E25"/>
    <w:rsid w:val="00B8206D"/>
    <w:rsid w:val="00B82077"/>
    <w:rsid w:val="00B82136"/>
    <w:rsid w:val="00B82413"/>
    <w:rsid w:val="00B82661"/>
    <w:rsid w:val="00B82B38"/>
    <w:rsid w:val="00B82C60"/>
    <w:rsid w:val="00B82D5E"/>
    <w:rsid w:val="00B831AA"/>
    <w:rsid w:val="00B833BB"/>
    <w:rsid w:val="00B834A2"/>
    <w:rsid w:val="00B838B2"/>
    <w:rsid w:val="00B83A7A"/>
    <w:rsid w:val="00B83D89"/>
    <w:rsid w:val="00B83DE4"/>
    <w:rsid w:val="00B83FB5"/>
    <w:rsid w:val="00B84352"/>
    <w:rsid w:val="00B843F7"/>
    <w:rsid w:val="00B845B5"/>
    <w:rsid w:val="00B8472A"/>
    <w:rsid w:val="00B8481D"/>
    <w:rsid w:val="00B84C4F"/>
    <w:rsid w:val="00B84D7C"/>
    <w:rsid w:val="00B84E0F"/>
    <w:rsid w:val="00B84ED6"/>
    <w:rsid w:val="00B8517B"/>
    <w:rsid w:val="00B85433"/>
    <w:rsid w:val="00B856B0"/>
    <w:rsid w:val="00B856F0"/>
    <w:rsid w:val="00B85805"/>
    <w:rsid w:val="00B858C5"/>
    <w:rsid w:val="00B85945"/>
    <w:rsid w:val="00B85A56"/>
    <w:rsid w:val="00B85E1E"/>
    <w:rsid w:val="00B860FD"/>
    <w:rsid w:val="00B86208"/>
    <w:rsid w:val="00B86707"/>
    <w:rsid w:val="00B86C99"/>
    <w:rsid w:val="00B87067"/>
    <w:rsid w:val="00B87163"/>
    <w:rsid w:val="00B87A44"/>
    <w:rsid w:val="00B87EDA"/>
    <w:rsid w:val="00B90119"/>
    <w:rsid w:val="00B9024D"/>
    <w:rsid w:val="00B90271"/>
    <w:rsid w:val="00B9040B"/>
    <w:rsid w:val="00B9040E"/>
    <w:rsid w:val="00B90706"/>
    <w:rsid w:val="00B90B1F"/>
    <w:rsid w:val="00B90BE9"/>
    <w:rsid w:val="00B90D89"/>
    <w:rsid w:val="00B90DF5"/>
    <w:rsid w:val="00B9125B"/>
    <w:rsid w:val="00B912C2"/>
    <w:rsid w:val="00B916E8"/>
    <w:rsid w:val="00B9177B"/>
    <w:rsid w:val="00B91AA0"/>
    <w:rsid w:val="00B91C37"/>
    <w:rsid w:val="00B91FC5"/>
    <w:rsid w:val="00B921A0"/>
    <w:rsid w:val="00B92A61"/>
    <w:rsid w:val="00B92E0D"/>
    <w:rsid w:val="00B92E62"/>
    <w:rsid w:val="00B9315F"/>
    <w:rsid w:val="00B93398"/>
    <w:rsid w:val="00B93507"/>
    <w:rsid w:val="00B93711"/>
    <w:rsid w:val="00B946D2"/>
    <w:rsid w:val="00B94A9D"/>
    <w:rsid w:val="00B94E57"/>
    <w:rsid w:val="00B94F1D"/>
    <w:rsid w:val="00B95445"/>
    <w:rsid w:val="00B95C8E"/>
    <w:rsid w:val="00B95EB1"/>
    <w:rsid w:val="00B961B0"/>
    <w:rsid w:val="00B9667B"/>
    <w:rsid w:val="00B967C3"/>
    <w:rsid w:val="00B96846"/>
    <w:rsid w:val="00B96935"/>
    <w:rsid w:val="00B96E2C"/>
    <w:rsid w:val="00B96E51"/>
    <w:rsid w:val="00B974AB"/>
    <w:rsid w:val="00B97558"/>
    <w:rsid w:val="00B97579"/>
    <w:rsid w:val="00B976DE"/>
    <w:rsid w:val="00B978FC"/>
    <w:rsid w:val="00B97A29"/>
    <w:rsid w:val="00B97AE5"/>
    <w:rsid w:val="00B97BC0"/>
    <w:rsid w:val="00B97C00"/>
    <w:rsid w:val="00B97C60"/>
    <w:rsid w:val="00B97DDB"/>
    <w:rsid w:val="00B97E81"/>
    <w:rsid w:val="00BA00EA"/>
    <w:rsid w:val="00BA0192"/>
    <w:rsid w:val="00BA01C8"/>
    <w:rsid w:val="00BA021E"/>
    <w:rsid w:val="00BA02AD"/>
    <w:rsid w:val="00BA040C"/>
    <w:rsid w:val="00BA05AB"/>
    <w:rsid w:val="00BA068F"/>
    <w:rsid w:val="00BA0A1C"/>
    <w:rsid w:val="00BA0A7A"/>
    <w:rsid w:val="00BA0E53"/>
    <w:rsid w:val="00BA0E86"/>
    <w:rsid w:val="00BA13DB"/>
    <w:rsid w:val="00BA16D4"/>
    <w:rsid w:val="00BA1B7A"/>
    <w:rsid w:val="00BA1DC6"/>
    <w:rsid w:val="00BA2BB4"/>
    <w:rsid w:val="00BA2BF8"/>
    <w:rsid w:val="00BA2DAD"/>
    <w:rsid w:val="00BA30D1"/>
    <w:rsid w:val="00BA312A"/>
    <w:rsid w:val="00BA32A8"/>
    <w:rsid w:val="00BA3885"/>
    <w:rsid w:val="00BA3907"/>
    <w:rsid w:val="00BA3BC0"/>
    <w:rsid w:val="00BA3BE2"/>
    <w:rsid w:val="00BA3F5E"/>
    <w:rsid w:val="00BA436C"/>
    <w:rsid w:val="00BA4A7C"/>
    <w:rsid w:val="00BA4C4A"/>
    <w:rsid w:val="00BA4FC7"/>
    <w:rsid w:val="00BA541A"/>
    <w:rsid w:val="00BA5513"/>
    <w:rsid w:val="00BA567D"/>
    <w:rsid w:val="00BA56BD"/>
    <w:rsid w:val="00BA5B42"/>
    <w:rsid w:val="00BA5E00"/>
    <w:rsid w:val="00BA5E8D"/>
    <w:rsid w:val="00BA5FC0"/>
    <w:rsid w:val="00BA61AD"/>
    <w:rsid w:val="00BA6785"/>
    <w:rsid w:val="00BA692E"/>
    <w:rsid w:val="00BA6B66"/>
    <w:rsid w:val="00BA6EC5"/>
    <w:rsid w:val="00BA70BC"/>
    <w:rsid w:val="00BA7344"/>
    <w:rsid w:val="00BA7952"/>
    <w:rsid w:val="00BA798E"/>
    <w:rsid w:val="00BA7C2B"/>
    <w:rsid w:val="00BB0109"/>
    <w:rsid w:val="00BB03CE"/>
    <w:rsid w:val="00BB062E"/>
    <w:rsid w:val="00BB0660"/>
    <w:rsid w:val="00BB06B5"/>
    <w:rsid w:val="00BB08C2"/>
    <w:rsid w:val="00BB096D"/>
    <w:rsid w:val="00BB0CFF"/>
    <w:rsid w:val="00BB0DD6"/>
    <w:rsid w:val="00BB1041"/>
    <w:rsid w:val="00BB10C3"/>
    <w:rsid w:val="00BB1106"/>
    <w:rsid w:val="00BB1287"/>
    <w:rsid w:val="00BB13CF"/>
    <w:rsid w:val="00BB13DE"/>
    <w:rsid w:val="00BB1843"/>
    <w:rsid w:val="00BB1EA3"/>
    <w:rsid w:val="00BB203F"/>
    <w:rsid w:val="00BB235B"/>
    <w:rsid w:val="00BB2429"/>
    <w:rsid w:val="00BB2619"/>
    <w:rsid w:val="00BB27A8"/>
    <w:rsid w:val="00BB2867"/>
    <w:rsid w:val="00BB2C45"/>
    <w:rsid w:val="00BB2C55"/>
    <w:rsid w:val="00BB2D15"/>
    <w:rsid w:val="00BB3029"/>
    <w:rsid w:val="00BB3328"/>
    <w:rsid w:val="00BB3389"/>
    <w:rsid w:val="00BB33D4"/>
    <w:rsid w:val="00BB37F4"/>
    <w:rsid w:val="00BB387F"/>
    <w:rsid w:val="00BB3993"/>
    <w:rsid w:val="00BB43DD"/>
    <w:rsid w:val="00BB468B"/>
    <w:rsid w:val="00BB4A2E"/>
    <w:rsid w:val="00BB4B8D"/>
    <w:rsid w:val="00BB4CEF"/>
    <w:rsid w:val="00BB4F8C"/>
    <w:rsid w:val="00BB53F0"/>
    <w:rsid w:val="00BB5469"/>
    <w:rsid w:val="00BB5497"/>
    <w:rsid w:val="00BB59D8"/>
    <w:rsid w:val="00BB59E0"/>
    <w:rsid w:val="00BB60F5"/>
    <w:rsid w:val="00BB633E"/>
    <w:rsid w:val="00BB681D"/>
    <w:rsid w:val="00BB6D36"/>
    <w:rsid w:val="00BB6DCC"/>
    <w:rsid w:val="00BB6E54"/>
    <w:rsid w:val="00BB6EF5"/>
    <w:rsid w:val="00BB749B"/>
    <w:rsid w:val="00BB7617"/>
    <w:rsid w:val="00BB7634"/>
    <w:rsid w:val="00BB7E46"/>
    <w:rsid w:val="00BC0115"/>
    <w:rsid w:val="00BC0270"/>
    <w:rsid w:val="00BC07E6"/>
    <w:rsid w:val="00BC084B"/>
    <w:rsid w:val="00BC09B4"/>
    <w:rsid w:val="00BC0C13"/>
    <w:rsid w:val="00BC1199"/>
    <w:rsid w:val="00BC127C"/>
    <w:rsid w:val="00BC1319"/>
    <w:rsid w:val="00BC195A"/>
    <w:rsid w:val="00BC1ACB"/>
    <w:rsid w:val="00BC1C3A"/>
    <w:rsid w:val="00BC1CB3"/>
    <w:rsid w:val="00BC22F8"/>
    <w:rsid w:val="00BC2342"/>
    <w:rsid w:val="00BC273F"/>
    <w:rsid w:val="00BC27EF"/>
    <w:rsid w:val="00BC2860"/>
    <w:rsid w:val="00BC2965"/>
    <w:rsid w:val="00BC2A3C"/>
    <w:rsid w:val="00BC33D5"/>
    <w:rsid w:val="00BC3493"/>
    <w:rsid w:val="00BC35EE"/>
    <w:rsid w:val="00BC3640"/>
    <w:rsid w:val="00BC37BA"/>
    <w:rsid w:val="00BC3D11"/>
    <w:rsid w:val="00BC3EEB"/>
    <w:rsid w:val="00BC3FE3"/>
    <w:rsid w:val="00BC4724"/>
    <w:rsid w:val="00BC498F"/>
    <w:rsid w:val="00BC49DE"/>
    <w:rsid w:val="00BC4A12"/>
    <w:rsid w:val="00BC4D95"/>
    <w:rsid w:val="00BC4FE0"/>
    <w:rsid w:val="00BC500F"/>
    <w:rsid w:val="00BC51C0"/>
    <w:rsid w:val="00BC530B"/>
    <w:rsid w:val="00BC5541"/>
    <w:rsid w:val="00BC5714"/>
    <w:rsid w:val="00BC5825"/>
    <w:rsid w:val="00BC59EE"/>
    <w:rsid w:val="00BC5A4B"/>
    <w:rsid w:val="00BC5BA1"/>
    <w:rsid w:val="00BC5C81"/>
    <w:rsid w:val="00BC5D41"/>
    <w:rsid w:val="00BC5D56"/>
    <w:rsid w:val="00BC60C1"/>
    <w:rsid w:val="00BC62B9"/>
    <w:rsid w:val="00BC65F3"/>
    <w:rsid w:val="00BC66BA"/>
    <w:rsid w:val="00BC6748"/>
    <w:rsid w:val="00BC6BC1"/>
    <w:rsid w:val="00BC6D17"/>
    <w:rsid w:val="00BC6DD1"/>
    <w:rsid w:val="00BC6F62"/>
    <w:rsid w:val="00BC6FFC"/>
    <w:rsid w:val="00BC779C"/>
    <w:rsid w:val="00BC7D25"/>
    <w:rsid w:val="00BC7E64"/>
    <w:rsid w:val="00BD01B3"/>
    <w:rsid w:val="00BD03D2"/>
    <w:rsid w:val="00BD04D6"/>
    <w:rsid w:val="00BD0BAA"/>
    <w:rsid w:val="00BD0C9F"/>
    <w:rsid w:val="00BD10B7"/>
    <w:rsid w:val="00BD114F"/>
    <w:rsid w:val="00BD11EA"/>
    <w:rsid w:val="00BD12B4"/>
    <w:rsid w:val="00BD1302"/>
    <w:rsid w:val="00BD148C"/>
    <w:rsid w:val="00BD1C7C"/>
    <w:rsid w:val="00BD1CB1"/>
    <w:rsid w:val="00BD1D7B"/>
    <w:rsid w:val="00BD1EAA"/>
    <w:rsid w:val="00BD206C"/>
    <w:rsid w:val="00BD2087"/>
    <w:rsid w:val="00BD2975"/>
    <w:rsid w:val="00BD2B04"/>
    <w:rsid w:val="00BD3083"/>
    <w:rsid w:val="00BD3132"/>
    <w:rsid w:val="00BD38B4"/>
    <w:rsid w:val="00BD38FB"/>
    <w:rsid w:val="00BD3B64"/>
    <w:rsid w:val="00BD3B73"/>
    <w:rsid w:val="00BD3E50"/>
    <w:rsid w:val="00BD3FBB"/>
    <w:rsid w:val="00BD4097"/>
    <w:rsid w:val="00BD46D4"/>
    <w:rsid w:val="00BD490F"/>
    <w:rsid w:val="00BD4BC6"/>
    <w:rsid w:val="00BD4F5D"/>
    <w:rsid w:val="00BD507B"/>
    <w:rsid w:val="00BD6006"/>
    <w:rsid w:val="00BD633C"/>
    <w:rsid w:val="00BD6440"/>
    <w:rsid w:val="00BD6AF5"/>
    <w:rsid w:val="00BD6D9F"/>
    <w:rsid w:val="00BD6DF7"/>
    <w:rsid w:val="00BD7007"/>
    <w:rsid w:val="00BD7362"/>
    <w:rsid w:val="00BD76C1"/>
    <w:rsid w:val="00BD77BB"/>
    <w:rsid w:val="00BD7A74"/>
    <w:rsid w:val="00BE0051"/>
    <w:rsid w:val="00BE0262"/>
    <w:rsid w:val="00BE041F"/>
    <w:rsid w:val="00BE08D9"/>
    <w:rsid w:val="00BE0A9E"/>
    <w:rsid w:val="00BE0CCE"/>
    <w:rsid w:val="00BE0FB9"/>
    <w:rsid w:val="00BE1325"/>
    <w:rsid w:val="00BE190C"/>
    <w:rsid w:val="00BE19BF"/>
    <w:rsid w:val="00BE1EF8"/>
    <w:rsid w:val="00BE20A5"/>
    <w:rsid w:val="00BE23B4"/>
    <w:rsid w:val="00BE250C"/>
    <w:rsid w:val="00BE2610"/>
    <w:rsid w:val="00BE26FE"/>
    <w:rsid w:val="00BE29B3"/>
    <w:rsid w:val="00BE2DAA"/>
    <w:rsid w:val="00BE2F1D"/>
    <w:rsid w:val="00BE38D2"/>
    <w:rsid w:val="00BE3907"/>
    <w:rsid w:val="00BE3C94"/>
    <w:rsid w:val="00BE3D90"/>
    <w:rsid w:val="00BE3DA4"/>
    <w:rsid w:val="00BE3EB9"/>
    <w:rsid w:val="00BE3ED2"/>
    <w:rsid w:val="00BE3FF3"/>
    <w:rsid w:val="00BE4258"/>
    <w:rsid w:val="00BE46C0"/>
    <w:rsid w:val="00BE47F8"/>
    <w:rsid w:val="00BE4B4D"/>
    <w:rsid w:val="00BE4B9C"/>
    <w:rsid w:val="00BE4EF0"/>
    <w:rsid w:val="00BE4FE2"/>
    <w:rsid w:val="00BE50D4"/>
    <w:rsid w:val="00BE51BD"/>
    <w:rsid w:val="00BE577F"/>
    <w:rsid w:val="00BE5872"/>
    <w:rsid w:val="00BE5B24"/>
    <w:rsid w:val="00BE64DB"/>
    <w:rsid w:val="00BE6549"/>
    <w:rsid w:val="00BE6958"/>
    <w:rsid w:val="00BE6AAC"/>
    <w:rsid w:val="00BE7385"/>
    <w:rsid w:val="00BE772E"/>
    <w:rsid w:val="00BE7859"/>
    <w:rsid w:val="00BE7A64"/>
    <w:rsid w:val="00BE7B96"/>
    <w:rsid w:val="00BF0024"/>
    <w:rsid w:val="00BF02F4"/>
    <w:rsid w:val="00BF0638"/>
    <w:rsid w:val="00BF0D7D"/>
    <w:rsid w:val="00BF1095"/>
    <w:rsid w:val="00BF10A4"/>
    <w:rsid w:val="00BF183A"/>
    <w:rsid w:val="00BF247D"/>
    <w:rsid w:val="00BF2656"/>
    <w:rsid w:val="00BF2EF6"/>
    <w:rsid w:val="00BF32B2"/>
    <w:rsid w:val="00BF3C78"/>
    <w:rsid w:val="00BF3D4E"/>
    <w:rsid w:val="00BF41F3"/>
    <w:rsid w:val="00BF44BB"/>
    <w:rsid w:val="00BF4673"/>
    <w:rsid w:val="00BF4941"/>
    <w:rsid w:val="00BF4BC9"/>
    <w:rsid w:val="00BF4EA0"/>
    <w:rsid w:val="00BF4F97"/>
    <w:rsid w:val="00BF52CF"/>
    <w:rsid w:val="00BF5327"/>
    <w:rsid w:val="00BF54CE"/>
    <w:rsid w:val="00BF5783"/>
    <w:rsid w:val="00BF57D1"/>
    <w:rsid w:val="00BF58CD"/>
    <w:rsid w:val="00BF5D2E"/>
    <w:rsid w:val="00BF6575"/>
    <w:rsid w:val="00BF6702"/>
    <w:rsid w:val="00BF6FAE"/>
    <w:rsid w:val="00BF713B"/>
    <w:rsid w:val="00BF7A29"/>
    <w:rsid w:val="00BF7C3B"/>
    <w:rsid w:val="00BF7F67"/>
    <w:rsid w:val="00BF7FA6"/>
    <w:rsid w:val="00C00126"/>
    <w:rsid w:val="00C01174"/>
    <w:rsid w:val="00C012B9"/>
    <w:rsid w:val="00C01371"/>
    <w:rsid w:val="00C016DD"/>
    <w:rsid w:val="00C01810"/>
    <w:rsid w:val="00C01AC1"/>
    <w:rsid w:val="00C01B3C"/>
    <w:rsid w:val="00C01C68"/>
    <w:rsid w:val="00C01CA9"/>
    <w:rsid w:val="00C01CB3"/>
    <w:rsid w:val="00C0221C"/>
    <w:rsid w:val="00C022C2"/>
    <w:rsid w:val="00C0254A"/>
    <w:rsid w:val="00C026BE"/>
    <w:rsid w:val="00C02B05"/>
    <w:rsid w:val="00C02BEA"/>
    <w:rsid w:val="00C02FB4"/>
    <w:rsid w:val="00C02FF7"/>
    <w:rsid w:val="00C03195"/>
    <w:rsid w:val="00C031B7"/>
    <w:rsid w:val="00C03758"/>
    <w:rsid w:val="00C03CB9"/>
    <w:rsid w:val="00C040C2"/>
    <w:rsid w:val="00C04403"/>
    <w:rsid w:val="00C0476A"/>
    <w:rsid w:val="00C047A0"/>
    <w:rsid w:val="00C04981"/>
    <w:rsid w:val="00C04E1F"/>
    <w:rsid w:val="00C05471"/>
    <w:rsid w:val="00C05889"/>
    <w:rsid w:val="00C05C5D"/>
    <w:rsid w:val="00C05CC0"/>
    <w:rsid w:val="00C06162"/>
    <w:rsid w:val="00C06401"/>
    <w:rsid w:val="00C065F9"/>
    <w:rsid w:val="00C066AC"/>
    <w:rsid w:val="00C06FA1"/>
    <w:rsid w:val="00C0728E"/>
    <w:rsid w:val="00C072E5"/>
    <w:rsid w:val="00C073A0"/>
    <w:rsid w:val="00C077AD"/>
    <w:rsid w:val="00C0792E"/>
    <w:rsid w:val="00C07B91"/>
    <w:rsid w:val="00C07CBC"/>
    <w:rsid w:val="00C07E5F"/>
    <w:rsid w:val="00C10002"/>
    <w:rsid w:val="00C1000C"/>
    <w:rsid w:val="00C10140"/>
    <w:rsid w:val="00C10358"/>
    <w:rsid w:val="00C10B45"/>
    <w:rsid w:val="00C10B54"/>
    <w:rsid w:val="00C1113C"/>
    <w:rsid w:val="00C1163B"/>
    <w:rsid w:val="00C116BF"/>
    <w:rsid w:val="00C11813"/>
    <w:rsid w:val="00C118FB"/>
    <w:rsid w:val="00C1194D"/>
    <w:rsid w:val="00C11D4E"/>
    <w:rsid w:val="00C11DB2"/>
    <w:rsid w:val="00C1213B"/>
    <w:rsid w:val="00C122F2"/>
    <w:rsid w:val="00C129C0"/>
    <w:rsid w:val="00C1381A"/>
    <w:rsid w:val="00C13AEE"/>
    <w:rsid w:val="00C13DBB"/>
    <w:rsid w:val="00C14215"/>
    <w:rsid w:val="00C142DC"/>
    <w:rsid w:val="00C14582"/>
    <w:rsid w:val="00C1489D"/>
    <w:rsid w:val="00C14C68"/>
    <w:rsid w:val="00C14DA5"/>
    <w:rsid w:val="00C14DB4"/>
    <w:rsid w:val="00C151FF"/>
    <w:rsid w:val="00C155DA"/>
    <w:rsid w:val="00C1564C"/>
    <w:rsid w:val="00C158F6"/>
    <w:rsid w:val="00C15AFF"/>
    <w:rsid w:val="00C15CFF"/>
    <w:rsid w:val="00C15E51"/>
    <w:rsid w:val="00C15EB8"/>
    <w:rsid w:val="00C16226"/>
    <w:rsid w:val="00C16288"/>
    <w:rsid w:val="00C1640A"/>
    <w:rsid w:val="00C167D9"/>
    <w:rsid w:val="00C16BEC"/>
    <w:rsid w:val="00C16CEC"/>
    <w:rsid w:val="00C16CFC"/>
    <w:rsid w:val="00C17144"/>
    <w:rsid w:val="00C178B0"/>
    <w:rsid w:val="00C17C72"/>
    <w:rsid w:val="00C17DBE"/>
    <w:rsid w:val="00C17FA6"/>
    <w:rsid w:val="00C203CE"/>
    <w:rsid w:val="00C2065F"/>
    <w:rsid w:val="00C2092F"/>
    <w:rsid w:val="00C209F2"/>
    <w:rsid w:val="00C20A22"/>
    <w:rsid w:val="00C20C1A"/>
    <w:rsid w:val="00C20FB9"/>
    <w:rsid w:val="00C210E4"/>
    <w:rsid w:val="00C2163E"/>
    <w:rsid w:val="00C21B36"/>
    <w:rsid w:val="00C21C09"/>
    <w:rsid w:val="00C21D17"/>
    <w:rsid w:val="00C221B9"/>
    <w:rsid w:val="00C2253B"/>
    <w:rsid w:val="00C22638"/>
    <w:rsid w:val="00C22B32"/>
    <w:rsid w:val="00C22DDB"/>
    <w:rsid w:val="00C2311B"/>
    <w:rsid w:val="00C233EF"/>
    <w:rsid w:val="00C23534"/>
    <w:rsid w:val="00C23565"/>
    <w:rsid w:val="00C236A0"/>
    <w:rsid w:val="00C236B4"/>
    <w:rsid w:val="00C23A15"/>
    <w:rsid w:val="00C23D01"/>
    <w:rsid w:val="00C24459"/>
    <w:rsid w:val="00C2448A"/>
    <w:rsid w:val="00C2469F"/>
    <w:rsid w:val="00C24D84"/>
    <w:rsid w:val="00C258A1"/>
    <w:rsid w:val="00C2598D"/>
    <w:rsid w:val="00C26164"/>
    <w:rsid w:val="00C2620B"/>
    <w:rsid w:val="00C2664C"/>
    <w:rsid w:val="00C26670"/>
    <w:rsid w:val="00C267A7"/>
    <w:rsid w:val="00C26959"/>
    <w:rsid w:val="00C26A7F"/>
    <w:rsid w:val="00C26DAE"/>
    <w:rsid w:val="00C26E99"/>
    <w:rsid w:val="00C27439"/>
    <w:rsid w:val="00C2799E"/>
    <w:rsid w:val="00C27E44"/>
    <w:rsid w:val="00C27FF8"/>
    <w:rsid w:val="00C30031"/>
    <w:rsid w:val="00C301C0"/>
    <w:rsid w:val="00C3061F"/>
    <w:rsid w:val="00C30739"/>
    <w:rsid w:val="00C30889"/>
    <w:rsid w:val="00C308AD"/>
    <w:rsid w:val="00C30AC2"/>
    <w:rsid w:val="00C30B61"/>
    <w:rsid w:val="00C30B69"/>
    <w:rsid w:val="00C30C50"/>
    <w:rsid w:val="00C30DC1"/>
    <w:rsid w:val="00C3132D"/>
    <w:rsid w:val="00C31356"/>
    <w:rsid w:val="00C315E3"/>
    <w:rsid w:val="00C31654"/>
    <w:rsid w:val="00C3170D"/>
    <w:rsid w:val="00C317BF"/>
    <w:rsid w:val="00C31AA6"/>
    <w:rsid w:val="00C31BA8"/>
    <w:rsid w:val="00C31ECC"/>
    <w:rsid w:val="00C327B0"/>
    <w:rsid w:val="00C32AD0"/>
    <w:rsid w:val="00C32BAB"/>
    <w:rsid w:val="00C33134"/>
    <w:rsid w:val="00C3313D"/>
    <w:rsid w:val="00C3325A"/>
    <w:rsid w:val="00C335ED"/>
    <w:rsid w:val="00C33961"/>
    <w:rsid w:val="00C33C59"/>
    <w:rsid w:val="00C33E05"/>
    <w:rsid w:val="00C34232"/>
    <w:rsid w:val="00C342EF"/>
    <w:rsid w:val="00C34CBA"/>
    <w:rsid w:val="00C34E75"/>
    <w:rsid w:val="00C34FB5"/>
    <w:rsid w:val="00C35776"/>
    <w:rsid w:val="00C358C5"/>
    <w:rsid w:val="00C35B97"/>
    <w:rsid w:val="00C35F0D"/>
    <w:rsid w:val="00C36084"/>
    <w:rsid w:val="00C361E2"/>
    <w:rsid w:val="00C3623C"/>
    <w:rsid w:val="00C36370"/>
    <w:rsid w:val="00C3643C"/>
    <w:rsid w:val="00C364C3"/>
    <w:rsid w:val="00C366ED"/>
    <w:rsid w:val="00C3679E"/>
    <w:rsid w:val="00C36C97"/>
    <w:rsid w:val="00C36CA7"/>
    <w:rsid w:val="00C36D37"/>
    <w:rsid w:val="00C37951"/>
    <w:rsid w:val="00C3799E"/>
    <w:rsid w:val="00C37A1D"/>
    <w:rsid w:val="00C37A3E"/>
    <w:rsid w:val="00C37DAF"/>
    <w:rsid w:val="00C37FB0"/>
    <w:rsid w:val="00C400D2"/>
    <w:rsid w:val="00C4027F"/>
    <w:rsid w:val="00C4046A"/>
    <w:rsid w:val="00C4087F"/>
    <w:rsid w:val="00C409E4"/>
    <w:rsid w:val="00C41411"/>
    <w:rsid w:val="00C4153E"/>
    <w:rsid w:val="00C415F6"/>
    <w:rsid w:val="00C41C22"/>
    <w:rsid w:val="00C41EDC"/>
    <w:rsid w:val="00C420D3"/>
    <w:rsid w:val="00C426DC"/>
    <w:rsid w:val="00C429A3"/>
    <w:rsid w:val="00C42D2A"/>
    <w:rsid w:val="00C432E6"/>
    <w:rsid w:val="00C4338C"/>
    <w:rsid w:val="00C4353D"/>
    <w:rsid w:val="00C4371F"/>
    <w:rsid w:val="00C437AD"/>
    <w:rsid w:val="00C43B72"/>
    <w:rsid w:val="00C43B79"/>
    <w:rsid w:val="00C44749"/>
    <w:rsid w:val="00C454FA"/>
    <w:rsid w:val="00C455B2"/>
    <w:rsid w:val="00C457F3"/>
    <w:rsid w:val="00C45D30"/>
    <w:rsid w:val="00C45D45"/>
    <w:rsid w:val="00C45FA3"/>
    <w:rsid w:val="00C4611B"/>
    <w:rsid w:val="00C46970"/>
    <w:rsid w:val="00C47512"/>
    <w:rsid w:val="00C47C26"/>
    <w:rsid w:val="00C47C6E"/>
    <w:rsid w:val="00C50200"/>
    <w:rsid w:val="00C50356"/>
    <w:rsid w:val="00C50B38"/>
    <w:rsid w:val="00C51052"/>
    <w:rsid w:val="00C51346"/>
    <w:rsid w:val="00C514B6"/>
    <w:rsid w:val="00C51902"/>
    <w:rsid w:val="00C51913"/>
    <w:rsid w:val="00C52298"/>
    <w:rsid w:val="00C523D7"/>
    <w:rsid w:val="00C52C76"/>
    <w:rsid w:val="00C52EB3"/>
    <w:rsid w:val="00C52F81"/>
    <w:rsid w:val="00C5402F"/>
    <w:rsid w:val="00C5403A"/>
    <w:rsid w:val="00C5417F"/>
    <w:rsid w:val="00C54483"/>
    <w:rsid w:val="00C548D4"/>
    <w:rsid w:val="00C54942"/>
    <w:rsid w:val="00C54C5F"/>
    <w:rsid w:val="00C54DE4"/>
    <w:rsid w:val="00C556B7"/>
    <w:rsid w:val="00C5574F"/>
    <w:rsid w:val="00C55A9A"/>
    <w:rsid w:val="00C55B23"/>
    <w:rsid w:val="00C55BA0"/>
    <w:rsid w:val="00C55C2F"/>
    <w:rsid w:val="00C56E56"/>
    <w:rsid w:val="00C570B4"/>
    <w:rsid w:val="00C571C8"/>
    <w:rsid w:val="00C57226"/>
    <w:rsid w:val="00C57229"/>
    <w:rsid w:val="00C57638"/>
    <w:rsid w:val="00C57AD0"/>
    <w:rsid w:val="00C6062A"/>
    <w:rsid w:val="00C60766"/>
    <w:rsid w:val="00C60BB0"/>
    <w:rsid w:val="00C613BB"/>
    <w:rsid w:val="00C61545"/>
    <w:rsid w:val="00C617B4"/>
    <w:rsid w:val="00C6197E"/>
    <w:rsid w:val="00C61BF9"/>
    <w:rsid w:val="00C61C74"/>
    <w:rsid w:val="00C61CF6"/>
    <w:rsid w:val="00C61D3A"/>
    <w:rsid w:val="00C61D92"/>
    <w:rsid w:val="00C61E76"/>
    <w:rsid w:val="00C621E1"/>
    <w:rsid w:val="00C6256B"/>
    <w:rsid w:val="00C62C12"/>
    <w:rsid w:val="00C62E32"/>
    <w:rsid w:val="00C6300C"/>
    <w:rsid w:val="00C6304E"/>
    <w:rsid w:val="00C634E3"/>
    <w:rsid w:val="00C635D8"/>
    <w:rsid w:val="00C63CEC"/>
    <w:rsid w:val="00C63E63"/>
    <w:rsid w:val="00C64340"/>
    <w:rsid w:val="00C648AE"/>
    <w:rsid w:val="00C6508D"/>
    <w:rsid w:val="00C6509E"/>
    <w:rsid w:val="00C6561D"/>
    <w:rsid w:val="00C6641A"/>
    <w:rsid w:val="00C66739"/>
    <w:rsid w:val="00C66B21"/>
    <w:rsid w:val="00C66F59"/>
    <w:rsid w:val="00C66F9F"/>
    <w:rsid w:val="00C67676"/>
    <w:rsid w:val="00C67735"/>
    <w:rsid w:val="00C7029C"/>
    <w:rsid w:val="00C7039B"/>
    <w:rsid w:val="00C70A1A"/>
    <w:rsid w:val="00C70B1B"/>
    <w:rsid w:val="00C70E59"/>
    <w:rsid w:val="00C70F91"/>
    <w:rsid w:val="00C712BD"/>
    <w:rsid w:val="00C71461"/>
    <w:rsid w:val="00C715E3"/>
    <w:rsid w:val="00C716E9"/>
    <w:rsid w:val="00C71813"/>
    <w:rsid w:val="00C71838"/>
    <w:rsid w:val="00C71E56"/>
    <w:rsid w:val="00C726A8"/>
    <w:rsid w:val="00C72E26"/>
    <w:rsid w:val="00C731F0"/>
    <w:rsid w:val="00C73206"/>
    <w:rsid w:val="00C73266"/>
    <w:rsid w:val="00C737BF"/>
    <w:rsid w:val="00C7412C"/>
    <w:rsid w:val="00C741DC"/>
    <w:rsid w:val="00C74482"/>
    <w:rsid w:val="00C747D5"/>
    <w:rsid w:val="00C748F8"/>
    <w:rsid w:val="00C74A49"/>
    <w:rsid w:val="00C74F0E"/>
    <w:rsid w:val="00C75086"/>
    <w:rsid w:val="00C75192"/>
    <w:rsid w:val="00C7537B"/>
    <w:rsid w:val="00C75492"/>
    <w:rsid w:val="00C75622"/>
    <w:rsid w:val="00C756E1"/>
    <w:rsid w:val="00C75B4D"/>
    <w:rsid w:val="00C75F2C"/>
    <w:rsid w:val="00C75F32"/>
    <w:rsid w:val="00C7642B"/>
    <w:rsid w:val="00C769D2"/>
    <w:rsid w:val="00C76AE7"/>
    <w:rsid w:val="00C76E5C"/>
    <w:rsid w:val="00C77165"/>
    <w:rsid w:val="00C7746C"/>
    <w:rsid w:val="00C7749E"/>
    <w:rsid w:val="00C77902"/>
    <w:rsid w:val="00C77E1E"/>
    <w:rsid w:val="00C80404"/>
    <w:rsid w:val="00C80597"/>
    <w:rsid w:val="00C8113D"/>
    <w:rsid w:val="00C81252"/>
    <w:rsid w:val="00C81296"/>
    <w:rsid w:val="00C816FF"/>
    <w:rsid w:val="00C81803"/>
    <w:rsid w:val="00C819E5"/>
    <w:rsid w:val="00C81CBF"/>
    <w:rsid w:val="00C81D9A"/>
    <w:rsid w:val="00C8267D"/>
    <w:rsid w:val="00C82721"/>
    <w:rsid w:val="00C82839"/>
    <w:rsid w:val="00C82AA0"/>
    <w:rsid w:val="00C82E81"/>
    <w:rsid w:val="00C833BA"/>
    <w:rsid w:val="00C834AF"/>
    <w:rsid w:val="00C835EE"/>
    <w:rsid w:val="00C8366B"/>
    <w:rsid w:val="00C8371D"/>
    <w:rsid w:val="00C8392D"/>
    <w:rsid w:val="00C83E69"/>
    <w:rsid w:val="00C8407C"/>
    <w:rsid w:val="00C845C9"/>
    <w:rsid w:val="00C849DC"/>
    <w:rsid w:val="00C84EB5"/>
    <w:rsid w:val="00C84F92"/>
    <w:rsid w:val="00C84FB0"/>
    <w:rsid w:val="00C850EE"/>
    <w:rsid w:val="00C853B1"/>
    <w:rsid w:val="00C85773"/>
    <w:rsid w:val="00C85778"/>
    <w:rsid w:val="00C85C22"/>
    <w:rsid w:val="00C85D4F"/>
    <w:rsid w:val="00C85E72"/>
    <w:rsid w:val="00C862B5"/>
    <w:rsid w:val="00C8652C"/>
    <w:rsid w:val="00C865CD"/>
    <w:rsid w:val="00C86800"/>
    <w:rsid w:val="00C86B25"/>
    <w:rsid w:val="00C871F8"/>
    <w:rsid w:val="00C873C0"/>
    <w:rsid w:val="00C87597"/>
    <w:rsid w:val="00C87BFD"/>
    <w:rsid w:val="00C90257"/>
    <w:rsid w:val="00C9094F"/>
    <w:rsid w:val="00C90A7B"/>
    <w:rsid w:val="00C90C24"/>
    <w:rsid w:val="00C90CDA"/>
    <w:rsid w:val="00C90EB1"/>
    <w:rsid w:val="00C91BAE"/>
    <w:rsid w:val="00C91BBA"/>
    <w:rsid w:val="00C91C12"/>
    <w:rsid w:val="00C922A7"/>
    <w:rsid w:val="00C923A2"/>
    <w:rsid w:val="00C9256F"/>
    <w:rsid w:val="00C92691"/>
    <w:rsid w:val="00C92829"/>
    <w:rsid w:val="00C93357"/>
    <w:rsid w:val="00C93C56"/>
    <w:rsid w:val="00C93E8B"/>
    <w:rsid w:val="00C943F7"/>
    <w:rsid w:val="00C94439"/>
    <w:rsid w:val="00C9460D"/>
    <w:rsid w:val="00C9469B"/>
    <w:rsid w:val="00C9490C"/>
    <w:rsid w:val="00C94F22"/>
    <w:rsid w:val="00C94FE7"/>
    <w:rsid w:val="00C95016"/>
    <w:rsid w:val="00C9516C"/>
    <w:rsid w:val="00C9556D"/>
    <w:rsid w:val="00C958DA"/>
    <w:rsid w:val="00C95ACF"/>
    <w:rsid w:val="00C95D8C"/>
    <w:rsid w:val="00C95DDB"/>
    <w:rsid w:val="00C963B9"/>
    <w:rsid w:val="00C9651D"/>
    <w:rsid w:val="00C965F0"/>
    <w:rsid w:val="00C96671"/>
    <w:rsid w:val="00C96C4D"/>
    <w:rsid w:val="00C96CC8"/>
    <w:rsid w:val="00C97149"/>
    <w:rsid w:val="00C97720"/>
    <w:rsid w:val="00C97A65"/>
    <w:rsid w:val="00C97A8D"/>
    <w:rsid w:val="00C97DAE"/>
    <w:rsid w:val="00C97F93"/>
    <w:rsid w:val="00CA07CA"/>
    <w:rsid w:val="00CA0C8F"/>
    <w:rsid w:val="00CA17AF"/>
    <w:rsid w:val="00CA1A05"/>
    <w:rsid w:val="00CA1B7A"/>
    <w:rsid w:val="00CA1DAC"/>
    <w:rsid w:val="00CA1E0E"/>
    <w:rsid w:val="00CA1FDB"/>
    <w:rsid w:val="00CA22D5"/>
    <w:rsid w:val="00CA2634"/>
    <w:rsid w:val="00CA2662"/>
    <w:rsid w:val="00CA2A3D"/>
    <w:rsid w:val="00CA2D0B"/>
    <w:rsid w:val="00CA32AC"/>
    <w:rsid w:val="00CA33A5"/>
    <w:rsid w:val="00CA35D1"/>
    <w:rsid w:val="00CA3615"/>
    <w:rsid w:val="00CA3721"/>
    <w:rsid w:val="00CA39E5"/>
    <w:rsid w:val="00CA3E2B"/>
    <w:rsid w:val="00CA4111"/>
    <w:rsid w:val="00CA4312"/>
    <w:rsid w:val="00CA4887"/>
    <w:rsid w:val="00CA492A"/>
    <w:rsid w:val="00CA4D0F"/>
    <w:rsid w:val="00CA4D16"/>
    <w:rsid w:val="00CA51BF"/>
    <w:rsid w:val="00CA559B"/>
    <w:rsid w:val="00CA56B4"/>
    <w:rsid w:val="00CA5D36"/>
    <w:rsid w:val="00CA5F61"/>
    <w:rsid w:val="00CA64DA"/>
    <w:rsid w:val="00CA652A"/>
    <w:rsid w:val="00CA6F74"/>
    <w:rsid w:val="00CA7008"/>
    <w:rsid w:val="00CA705B"/>
    <w:rsid w:val="00CA7471"/>
    <w:rsid w:val="00CA75B6"/>
    <w:rsid w:val="00CA7695"/>
    <w:rsid w:val="00CA7F06"/>
    <w:rsid w:val="00CB056E"/>
    <w:rsid w:val="00CB05F3"/>
    <w:rsid w:val="00CB0692"/>
    <w:rsid w:val="00CB0C7C"/>
    <w:rsid w:val="00CB0F7B"/>
    <w:rsid w:val="00CB1124"/>
    <w:rsid w:val="00CB1412"/>
    <w:rsid w:val="00CB1A41"/>
    <w:rsid w:val="00CB1B92"/>
    <w:rsid w:val="00CB1CB8"/>
    <w:rsid w:val="00CB2083"/>
    <w:rsid w:val="00CB20E9"/>
    <w:rsid w:val="00CB21E7"/>
    <w:rsid w:val="00CB22A4"/>
    <w:rsid w:val="00CB25CB"/>
    <w:rsid w:val="00CB284C"/>
    <w:rsid w:val="00CB2D1A"/>
    <w:rsid w:val="00CB375F"/>
    <w:rsid w:val="00CB381A"/>
    <w:rsid w:val="00CB3A8C"/>
    <w:rsid w:val="00CB3CC1"/>
    <w:rsid w:val="00CB3D1B"/>
    <w:rsid w:val="00CB409A"/>
    <w:rsid w:val="00CB4367"/>
    <w:rsid w:val="00CB43DF"/>
    <w:rsid w:val="00CB441A"/>
    <w:rsid w:val="00CB441E"/>
    <w:rsid w:val="00CB4569"/>
    <w:rsid w:val="00CB4D7B"/>
    <w:rsid w:val="00CB52E1"/>
    <w:rsid w:val="00CB5580"/>
    <w:rsid w:val="00CB57C8"/>
    <w:rsid w:val="00CB581A"/>
    <w:rsid w:val="00CB5F79"/>
    <w:rsid w:val="00CB6149"/>
    <w:rsid w:val="00CB6157"/>
    <w:rsid w:val="00CB764F"/>
    <w:rsid w:val="00CB772E"/>
    <w:rsid w:val="00CB7DA1"/>
    <w:rsid w:val="00CB7E02"/>
    <w:rsid w:val="00CC03A6"/>
    <w:rsid w:val="00CC0473"/>
    <w:rsid w:val="00CC0A2E"/>
    <w:rsid w:val="00CC0A73"/>
    <w:rsid w:val="00CC0AF2"/>
    <w:rsid w:val="00CC0B89"/>
    <w:rsid w:val="00CC1081"/>
    <w:rsid w:val="00CC11B5"/>
    <w:rsid w:val="00CC125C"/>
    <w:rsid w:val="00CC173E"/>
    <w:rsid w:val="00CC1BCA"/>
    <w:rsid w:val="00CC1FED"/>
    <w:rsid w:val="00CC22B2"/>
    <w:rsid w:val="00CC23DC"/>
    <w:rsid w:val="00CC24A9"/>
    <w:rsid w:val="00CC2A26"/>
    <w:rsid w:val="00CC2DBF"/>
    <w:rsid w:val="00CC31EA"/>
    <w:rsid w:val="00CC3477"/>
    <w:rsid w:val="00CC3793"/>
    <w:rsid w:val="00CC3837"/>
    <w:rsid w:val="00CC38C4"/>
    <w:rsid w:val="00CC3B6B"/>
    <w:rsid w:val="00CC3CE9"/>
    <w:rsid w:val="00CC4651"/>
    <w:rsid w:val="00CC4738"/>
    <w:rsid w:val="00CC5212"/>
    <w:rsid w:val="00CC5555"/>
    <w:rsid w:val="00CC5898"/>
    <w:rsid w:val="00CC58E6"/>
    <w:rsid w:val="00CC59BF"/>
    <w:rsid w:val="00CC5B58"/>
    <w:rsid w:val="00CC62A9"/>
    <w:rsid w:val="00CC6762"/>
    <w:rsid w:val="00CC69A1"/>
    <w:rsid w:val="00CC6EF4"/>
    <w:rsid w:val="00CC756A"/>
    <w:rsid w:val="00CC78C3"/>
    <w:rsid w:val="00CC7C3A"/>
    <w:rsid w:val="00CC7CD0"/>
    <w:rsid w:val="00CC7FD1"/>
    <w:rsid w:val="00CD0604"/>
    <w:rsid w:val="00CD0AD3"/>
    <w:rsid w:val="00CD0C3D"/>
    <w:rsid w:val="00CD0D78"/>
    <w:rsid w:val="00CD11F0"/>
    <w:rsid w:val="00CD142D"/>
    <w:rsid w:val="00CD1D56"/>
    <w:rsid w:val="00CD1F67"/>
    <w:rsid w:val="00CD2667"/>
    <w:rsid w:val="00CD27D4"/>
    <w:rsid w:val="00CD282F"/>
    <w:rsid w:val="00CD2D22"/>
    <w:rsid w:val="00CD305E"/>
    <w:rsid w:val="00CD34E0"/>
    <w:rsid w:val="00CD35BD"/>
    <w:rsid w:val="00CD3A81"/>
    <w:rsid w:val="00CD4089"/>
    <w:rsid w:val="00CD40B3"/>
    <w:rsid w:val="00CD41AF"/>
    <w:rsid w:val="00CD41F8"/>
    <w:rsid w:val="00CD4636"/>
    <w:rsid w:val="00CD4D83"/>
    <w:rsid w:val="00CD501F"/>
    <w:rsid w:val="00CD51C5"/>
    <w:rsid w:val="00CD54FA"/>
    <w:rsid w:val="00CD58CA"/>
    <w:rsid w:val="00CD5D63"/>
    <w:rsid w:val="00CD61D9"/>
    <w:rsid w:val="00CD6A6C"/>
    <w:rsid w:val="00CD6ED9"/>
    <w:rsid w:val="00CD7128"/>
    <w:rsid w:val="00CD7212"/>
    <w:rsid w:val="00CD7223"/>
    <w:rsid w:val="00CD76B7"/>
    <w:rsid w:val="00CD78A6"/>
    <w:rsid w:val="00CD7F45"/>
    <w:rsid w:val="00CE00FC"/>
    <w:rsid w:val="00CE03DA"/>
    <w:rsid w:val="00CE0C84"/>
    <w:rsid w:val="00CE0DF5"/>
    <w:rsid w:val="00CE0EF3"/>
    <w:rsid w:val="00CE0F61"/>
    <w:rsid w:val="00CE12A1"/>
    <w:rsid w:val="00CE1310"/>
    <w:rsid w:val="00CE1584"/>
    <w:rsid w:val="00CE195B"/>
    <w:rsid w:val="00CE1B80"/>
    <w:rsid w:val="00CE1D82"/>
    <w:rsid w:val="00CE202B"/>
    <w:rsid w:val="00CE2070"/>
    <w:rsid w:val="00CE20C9"/>
    <w:rsid w:val="00CE22E3"/>
    <w:rsid w:val="00CE24BD"/>
    <w:rsid w:val="00CE2A23"/>
    <w:rsid w:val="00CE2A54"/>
    <w:rsid w:val="00CE366C"/>
    <w:rsid w:val="00CE3CD5"/>
    <w:rsid w:val="00CE3DE8"/>
    <w:rsid w:val="00CE41B1"/>
    <w:rsid w:val="00CE4D69"/>
    <w:rsid w:val="00CE4D89"/>
    <w:rsid w:val="00CE51CC"/>
    <w:rsid w:val="00CE522E"/>
    <w:rsid w:val="00CE5348"/>
    <w:rsid w:val="00CE5B65"/>
    <w:rsid w:val="00CE5BBC"/>
    <w:rsid w:val="00CE6003"/>
    <w:rsid w:val="00CE6C98"/>
    <w:rsid w:val="00CE6D62"/>
    <w:rsid w:val="00CE7082"/>
    <w:rsid w:val="00CE7138"/>
    <w:rsid w:val="00CE71BA"/>
    <w:rsid w:val="00CE7B45"/>
    <w:rsid w:val="00CE7C11"/>
    <w:rsid w:val="00CE7C4E"/>
    <w:rsid w:val="00CE7D51"/>
    <w:rsid w:val="00CF02DC"/>
    <w:rsid w:val="00CF044B"/>
    <w:rsid w:val="00CF0D87"/>
    <w:rsid w:val="00CF0F58"/>
    <w:rsid w:val="00CF1323"/>
    <w:rsid w:val="00CF139F"/>
    <w:rsid w:val="00CF1930"/>
    <w:rsid w:val="00CF1E47"/>
    <w:rsid w:val="00CF1E8C"/>
    <w:rsid w:val="00CF2056"/>
    <w:rsid w:val="00CF2286"/>
    <w:rsid w:val="00CF280E"/>
    <w:rsid w:val="00CF28BA"/>
    <w:rsid w:val="00CF2B9C"/>
    <w:rsid w:val="00CF2CD3"/>
    <w:rsid w:val="00CF2F0B"/>
    <w:rsid w:val="00CF2F94"/>
    <w:rsid w:val="00CF35D9"/>
    <w:rsid w:val="00CF3B5B"/>
    <w:rsid w:val="00CF42FB"/>
    <w:rsid w:val="00CF47DD"/>
    <w:rsid w:val="00CF5018"/>
    <w:rsid w:val="00CF512B"/>
    <w:rsid w:val="00CF55F9"/>
    <w:rsid w:val="00CF5623"/>
    <w:rsid w:val="00CF57B1"/>
    <w:rsid w:val="00CF591F"/>
    <w:rsid w:val="00CF5936"/>
    <w:rsid w:val="00CF5C16"/>
    <w:rsid w:val="00CF5E06"/>
    <w:rsid w:val="00CF5F53"/>
    <w:rsid w:val="00CF65DB"/>
    <w:rsid w:val="00CF6891"/>
    <w:rsid w:val="00CF69C0"/>
    <w:rsid w:val="00CF6A61"/>
    <w:rsid w:val="00CF6DA3"/>
    <w:rsid w:val="00CF73B8"/>
    <w:rsid w:val="00CF748C"/>
    <w:rsid w:val="00CF7685"/>
    <w:rsid w:val="00CF7902"/>
    <w:rsid w:val="00CF79DA"/>
    <w:rsid w:val="00D00100"/>
    <w:rsid w:val="00D00293"/>
    <w:rsid w:val="00D008B0"/>
    <w:rsid w:val="00D00DC0"/>
    <w:rsid w:val="00D00EFA"/>
    <w:rsid w:val="00D01A0E"/>
    <w:rsid w:val="00D01A6C"/>
    <w:rsid w:val="00D01B25"/>
    <w:rsid w:val="00D01B7E"/>
    <w:rsid w:val="00D01C26"/>
    <w:rsid w:val="00D024BD"/>
    <w:rsid w:val="00D0378F"/>
    <w:rsid w:val="00D0390B"/>
    <w:rsid w:val="00D03CCE"/>
    <w:rsid w:val="00D03EEB"/>
    <w:rsid w:val="00D04604"/>
    <w:rsid w:val="00D04660"/>
    <w:rsid w:val="00D046DF"/>
    <w:rsid w:val="00D04717"/>
    <w:rsid w:val="00D04A05"/>
    <w:rsid w:val="00D04E25"/>
    <w:rsid w:val="00D04FA7"/>
    <w:rsid w:val="00D05166"/>
    <w:rsid w:val="00D052AC"/>
    <w:rsid w:val="00D0544B"/>
    <w:rsid w:val="00D056FB"/>
    <w:rsid w:val="00D05948"/>
    <w:rsid w:val="00D05A80"/>
    <w:rsid w:val="00D05CF6"/>
    <w:rsid w:val="00D061CE"/>
    <w:rsid w:val="00D062A4"/>
    <w:rsid w:val="00D063A1"/>
    <w:rsid w:val="00D06430"/>
    <w:rsid w:val="00D06678"/>
    <w:rsid w:val="00D069D6"/>
    <w:rsid w:val="00D06F09"/>
    <w:rsid w:val="00D07108"/>
    <w:rsid w:val="00D071E1"/>
    <w:rsid w:val="00D07208"/>
    <w:rsid w:val="00D07912"/>
    <w:rsid w:val="00D07A10"/>
    <w:rsid w:val="00D07AB0"/>
    <w:rsid w:val="00D07B63"/>
    <w:rsid w:val="00D07BA4"/>
    <w:rsid w:val="00D07BA5"/>
    <w:rsid w:val="00D07C74"/>
    <w:rsid w:val="00D07E08"/>
    <w:rsid w:val="00D100BE"/>
    <w:rsid w:val="00D10296"/>
    <w:rsid w:val="00D10423"/>
    <w:rsid w:val="00D10695"/>
    <w:rsid w:val="00D106C0"/>
    <w:rsid w:val="00D10D77"/>
    <w:rsid w:val="00D110EF"/>
    <w:rsid w:val="00D116AC"/>
    <w:rsid w:val="00D11867"/>
    <w:rsid w:val="00D119C6"/>
    <w:rsid w:val="00D11A26"/>
    <w:rsid w:val="00D11E17"/>
    <w:rsid w:val="00D11F0E"/>
    <w:rsid w:val="00D12073"/>
    <w:rsid w:val="00D12408"/>
    <w:rsid w:val="00D130C1"/>
    <w:rsid w:val="00D133AB"/>
    <w:rsid w:val="00D1347D"/>
    <w:rsid w:val="00D13B98"/>
    <w:rsid w:val="00D1422B"/>
    <w:rsid w:val="00D1442D"/>
    <w:rsid w:val="00D14515"/>
    <w:rsid w:val="00D14C38"/>
    <w:rsid w:val="00D14EC3"/>
    <w:rsid w:val="00D1504F"/>
    <w:rsid w:val="00D15052"/>
    <w:rsid w:val="00D152C8"/>
    <w:rsid w:val="00D1545B"/>
    <w:rsid w:val="00D1594A"/>
    <w:rsid w:val="00D15B03"/>
    <w:rsid w:val="00D15BC2"/>
    <w:rsid w:val="00D15CF1"/>
    <w:rsid w:val="00D15D74"/>
    <w:rsid w:val="00D15DC2"/>
    <w:rsid w:val="00D15EE1"/>
    <w:rsid w:val="00D1601D"/>
    <w:rsid w:val="00D16C1D"/>
    <w:rsid w:val="00D16D6A"/>
    <w:rsid w:val="00D16DD4"/>
    <w:rsid w:val="00D16FFF"/>
    <w:rsid w:val="00D173D6"/>
    <w:rsid w:val="00D175FC"/>
    <w:rsid w:val="00D17610"/>
    <w:rsid w:val="00D1766B"/>
    <w:rsid w:val="00D177EA"/>
    <w:rsid w:val="00D17AB5"/>
    <w:rsid w:val="00D207C5"/>
    <w:rsid w:val="00D20B28"/>
    <w:rsid w:val="00D20DC4"/>
    <w:rsid w:val="00D20F79"/>
    <w:rsid w:val="00D21338"/>
    <w:rsid w:val="00D216CD"/>
    <w:rsid w:val="00D217CA"/>
    <w:rsid w:val="00D21BF7"/>
    <w:rsid w:val="00D21C68"/>
    <w:rsid w:val="00D21D08"/>
    <w:rsid w:val="00D21D0F"/>
    <w:rsid w:val="00D22198"/>
    <w:rsid w:val="00D224CC"/>
    <w:rsid w:val="00D22686"/>
    <w:rsid w:val="00D22727"/>
    <w:rsid w:val="00D22903"/>
    <w:rsid w:val="00D22A1A"/>
    <w:rsid w:val="00D22BF9"/>
    <w:rsid w:val="00D22C80"/>
    <w:rsid w:val="00D22CFB"/>
    <w:rsid w:val="00D22D9C"/>
    <w:rsid w:val="00D22EFF"/>
    <w:rsid w:val="00D2360A"/>
    <w:rsid w:val="00D23C87"/>
    <w:rsid w:val="00D242DC"/>
    <w:rsid w:val="00D24393"/>
    <w:rsid w:val="00D2488A"/>
    <w:rsid w:val="00D24A30"/>
    <w:rsid w:val="00D24A39"/>
    <w:rsid w:val="00D24DCC"/>
    <w:rsid w:val="00D24F50"/>
    <w:rsid w:val="00D251F4"/>
    <w:rsid w:val="00D254A8"/>
    <w:rsid w:val="00D2589A"/>
    <w:rsid w:val="00D258B4"/>
    <w:rsid w:val="00D2591B"/>
    <w:rsid w:val="00D259E4"/>
    <w:rsid w:val="00D25F98"/>
    <w:rsid w:val="00D260E1"/>
    <w:rsid w:val="00D266E8"/>
    <w:rsid w:val="00D266EC"/>
    <w:rsid w:val="00D268D6"/>
    <w:rsid w:val="00D269AE"/>
    <w:rsid w:val="00D27002"/>
    <w:rsid w:val="00D27DD1"/>
    <w:rsid w:val="00D302D4"/>
    <w:rsid w:val="00D30658"/>
    <w:rsid w:val="00D30A06"/>
    <w:rsid w:val="00D30A7A"/>
    <w:rsid w:val="00D30A9A"/>
    <w:rsid w:val="00D30B08"/>
    <w:rsid w:val="00D30B24"/>
    <w:rsid w:val="00D30B7A"/>
    <w:rsid w:val="00D30BFE"/>
    <w:rsid w:val="00D31113"/>
    <w:rsid w:val="00D312C3"/>
    <w:rsid w:val="00D315A6"/>
    <w:rsid w:val="00D32098"/>
    <w:rsid w:val="00D32158"/>
    <w:rsid w:val="00D3283E"/>
    <w:rsid w:val="00D3292E"/>
    <w:rsid w:val="00D329D0"/>
    <w:rsid w:val="00D33010"/>
    <w:rsid w:val="00D33226"/>
    <w:rsid w:val="00D335D0"/>
    <w:rsid w:val="00D33787"/>
    <w:rsid w:val="00D337E5"/>
    <w:rsid w:val="00D338C5"/>
    <w:rsid w:val="00D33A57"/>
    <w:rsid w:val="00D33EAA"/>
    <w:rsid w:val="00D343A9"/>
    <w:rsid w:val="00D3451B"/>
    <w:rsid w:val="00D3475E"/>
    <w:rsid w:val="00D348F2"/>
    <w:rsid w:val="00D34A22"/>
    <w:rsid w:val="00D34C24"/>
    <w:rsid w:val="00D34DEC"/>
    <w:rsid w:val="00D351F8"/>
    <w:rsid w:val="00D35476"/>
    <w:rsid w:val="00D35831"/>
    <w:rsid w:val="00D35EE4"/>
    <w:rsid w:val="00D35FF9"/>
    <w:rsid w:val="00D3623A"/>
    <w:rsid w:val="00D3665E"/>
    <w:rsid w:val="00D3682C"/>
    <w:rsid w:val="00D36975"/>
    <w:rsid w:val="00D369EE"/>
    <w:rsid w:val="00D36BF2"/>
    <w:rsid w:val="00D36CA8"/>
    <w:rsid w:val="00D36CEF"/>
    <w:rsid w:val="00D36FD3"/>
    <w:rsid w:val="00D36FE0"/>
    <w:rsid w:val="00D37009"/>
    <w:rsid w:val="00D370B0"/>
    <w:rsid w:val="00D3713C"/>
    <w:rsid w:val="00D37559"/>
    <w:rsid w:val="00D37677"/>
    <w:rsid w:val="00D37CD2"/>
    <w:rsid w:val="00D37D72"/>
    <w:rsid w:val="00D37EED"/>
    <w:rsid w:val="00D40229"/>
    <w:rsid w:val="00D40430"/>
    <w:rsid w:val="00D40A38"/>
    <w:rsid w:val="00D40ADC"/>
    <w:rsid w:val="00D410B8"/>
    <w:rsid w:val="00D413EE"/>
    <w:rsid w:val="00D414D3"/>
    <w:rsid w:val="00D417BF"/>
    <w:rsid w:val="00D41FAC"/>
    <w:rsid w:val="00D42049"/>
    <w:rsid w:val="00D42678"/>
    <w:rsid w:val="00D42BC6"/>
    <w:rsid w:val="00D42EA2"/>
    <w:rsid w:val="00D42F07"/>
    <w:rsid w:val="00D436EF"/>
    <w:rsid w:val="00D43942"/>
    <w:rsid w:val="00D43DA5"/>
    <w:rsid w:val="00D43E89"/>
    <w:rsid w:val="00D44280"/>
    <w:rsid w:val="00D44661"/>
    <w:rsid w:val="00D447E9"/>
    <w:rsid w:val="00D447EF"/>
    <w:rsid w:val="00D44AA3"/>
    <w:rsid w:val="00D44AC2"/>
    <w:rsid w:val="00D44D7B"/>
    <w:rsid w:val="00D45518"/>
    <w:rsid w:val="00D45B88"/>
    <w:rsid w:val="00D46300"/>
    <w:rsid w:val="00D4663E"/>
    <w:rsid w:val="00D46775"/>
    <w:rsid w:val="00D4679A"/>
    <w:rsid w:val="00D467D7"/>
    <w:rsid w:val="00D4682D"/>
    <w:rsid w:val="00D46F88"/>
    <w:rsid w:val="00D4722C"/>
    <w:rsid w:val="00D47295"/>
    <w:rsid w:val="00D4764C"/>
    <w:rsid w:val="00D4770C"/>
    <w:rsid w:val="00D4796F"/>
    <w:rsid w:val="00D47B63"/>
    <w:rsid w:val="00D47BA9"/>
    <w:rsid w:val="00D47C05"/>
    <w:rsid w:val="00D47EBD"/>
    <w:rsid w:val="00D500AD"/>
    <w:rsid w:val="00D50240"/>
    <w:rsid w:val="00D50580"/>
    <w:rsid w:val="00D508AC"/>
    <w:rsid w:val="00D50BB7"/>
    <w:rsid w:val="00D50EAE"/>
    <w:rsid w:val="00D50F61"/>
    <w:rsid w:val="00D51202"/>
    <w:rsid w:val="00D51253"/>
    <w:rsid w:val="00D51294"/>
    <w:rsid w:val="00D514F0"/>
    <w:rsid w:val="00D51530"/>
    <w:rsid w:val="00D51711"/>
    <w:rsid w:val="00D51860"/>
    <w:rsid w:val="00D51A58"/>
    <w:rsid w:val="00D521B9"/>
    <w:rsid w:val="00D52333"/>
    <w:rsid w:val="00D524B4"/>
    <w:rsid w:val="00D52D85"/>
    <w:rsid w:val="00D52F86"/>
    <w:rsid w:val="00D534EA"/>
    <w:rsid w:val="00D53620"/>
    <w:rsid w:val="00D53B45"/>
    <w:rsid w:val="00D54007"/>
    <w:rsid w:val="00D540C0"/>
    <w:rsid w:val="00D543AE"/>
    <w:rsid w:val="00D54A95"/>
    <w:rsid w:val="00D54B5E"/>
    <w:rsid w:val="00D54B88"/>
    <w:rsid w:val="00D54EF6"/>
    <w:rsid w:val="00D55303"/>
    <w:rsid w:val="00D556B9"/>
    <w:rsid w:val="00D55AEA"/>
    <w:rsid w:val="00D55BF7"/>
    <w:rsid w:val="00D55C8D"/>
    <w:rsid w:val="00D563D3"/>
    <w:rsid w:val="00D5692B"/>
    <w:rsid w:val="00D56E68"/>
    <w:rsid w:val="00D57003"/>
    <w:rsid w:val="00D57612"/>
    <w:rsid w:val="00D579AA"/>
    <w:rsid w:val="00D6026F"/>
    <w:rsid w:val="00D602FD"/>
    <w:rsid w:val="00D6067B"/>
    <w:rsid w:val="00D60906"/>
    <w:rsid w:val="00D60A91"/>
    <w:rsid w:val="00D60B40"/>
    <w:rsid w:val="00D60BF0"/>
    <w:rsid w:val="00D60D87"/>
    <w:rsid w:val="00D60E92"/>
    <w:rsid w:val="00D619B3"/>
    <w:rsid w:val="00D61E73"/>
    <w:rsid w:val="00D6232A"/>
    <w:rsid w:val="00D6276F"/>
    <w:rsid w:val="00D62828"/>
    <w:rsid w:val="00D629DF"/>
    <w:rsid w:val="00D635DE"/>
    <w:rsid w:val="00D638E9"/>
    <w:rsid w:val="00D63B31"/>
    <w:rsid w:val="00D63F19"/>
    <w:rsid w:val="00D641CC"/>
    <w:rsid w:val="00D64372"/>
    <w:rsid w:val="00D64A6E"/>
    <w:rsid w:val="00D64FCC"/>
    <w:rsid w:val="00D65001"/>
    <w:rsid w:val="00D653A7"/>
    <w:rsid w:val="00D6550C"/>
    <w:rsid w:val="00D65794"/>
    <w:rsid w:val="00D65C24"/>
    <w:rsid w:val="00D65ED8"/>
    <w:rsid w:val="00D661AD"/>
    <w:rsid w:val="00D663E3"/>
    <w:rsid w:val="00D6653E"/>
    <w:rsid w:val="00D66B82"/>
    <w:rsid w:val="00D66F2F"/>
    <w:rsid w:val="00D67514"/>
    <w:rsid w:val="00D67A6E"/>
    <w:rsid w:val="00D67AAA"/>
    <w:rsid w:val="00D67E84"/>
    <w:rsid w:val="00D67EAF"/>
    <w:rsid w:val="00D67EB1"/>
    <w:rsid w:val="00D67EF7"/>
    <w:rsid w:val="00D70046"/>
    <w:rsid w:val="00D70475"/>
    <w:rsid w:val="00D70480"/>
    <w:rsid w:val="00D70847"/>
    <w:rsid w:val="00D70E6E"/>
    <w:rsid w:val="00D70EFC"/>
    <w:rsid w:val="00D7136F"/>
    <w:rsid w:val="00D71991"/>
    <w:rsid w:val="00D71ADD"/>
    <w:rsid w:val="00D71AF5"/>
    <w:rsid w:val="00D71F64"/>
    <w:rsid w:val="00D71FE1"/>
    <w:rsid w:val="00D71FEA"/>
    <w:rsid w:val="00D723A1"/>
    <w:rsid w:val="00D725F3"/>
    <w:rsid w:val="00D72942"/>
    <w:rsid w:val="00D72A5A"/>
    <w:rsid w:val="00D72BDD"/>
    <w:rsid w:val="00D72CFF"/>
    <w:rsid w:val="00D72EA8"/>
    <w:rsid w:val="00D72EC3"/>
    <w:rsid w:val="00D7314B"/>
    <w:rsid w:val="00D73314"/>
    <w:rsid w:val="00D73671"/>
    <w:rsid w:val="00D736A7"/>
    <w:rsid w:val="00D73B41"/>
    <w:rsid w:val="00D73CFF"/>
    <w:rsid w:val="00D73DEE"/>
    <w:rsid w:val="00D7434E"/>
    <w:rsid w:val="00D74C80"/>
    <w:rsid w:val="00D74CBE"/>
    <w:rsid w:val="00D74D50"/>
    <w:rsid w:val="00D74EDE"/>
    <w:rsid w:val="00D74F10"/>
    <w:rsid w:val="00D74FCE"/>
    <w:rsid w:val="00D755BE"/>
    <w:rsid w:val="00D75E3B"/>
    <w:rsid w:val="00D75E57"/>
    <w:rsid w:val="00D75FCB"/>
    <w:rsid w:val="00D7644D"/>
    <w:rsid w:val="00D7665A"/>
    <w:rsid w:val="00D7682A"/>
    <w:rsid w:val="00D76AD7"/>
    <w:rsid w:val="00D76EA2"/>
    <w:rsid w:val="00D770D5"/>
    <w:rsid w:val="00D772F4"/>
    <w:rsid w:val="00D77380"/>
    <w:rsid w:val="00D775C0"/>
    <w:rsid w:val="00D77C87"/>
    <w:rsid w:val="00D77DAF"/>
    <w:rsid w:val="00D80220"/>
    <w:rsid w:val="00D8060C"/>
    <w:rsid w:val="00D80B3C"/>
    <w:rsid w:val="00D81D3C"/>
    <w:rsid w:val="00D81DFF"/>
    <w:rsid w:val="00D82063"/>
    <w:rsid w:val="00D820D2"/>
    <w:rsid w:val="00D82171"/>
    <w:rsid w:val="00D8265F"/>
    <w:rsid w:val="00D829E3"/>
    <w:rsid w:val="00D82D19"/>
    <w:rsid w:val="00D83707"/>
    <w:rsid w:val="00D83A01"/>
    <w:rsid w:val="00D83A9F"/>
    <w:rsid w:val="00D83B23"/>
    <w:rsid w:val="00D83D90"/>
    <w:rsid w:val="00D84096"/>
    <w:rsid w:val="00D8474A"/>
    <w:rsid w:val="00D8474D"/>
    <w:rsid w:val="00D8484A"/>
    <w:rsid w:val="00D84986"/>
    <w:rsid w:val="00D84AA3"/>
    <w:rsid w:val="00D84DAA"/>
    <w:rsid w:val="00D851B2"/>
    <w:rsid w:val="00D85442"/>
    <w:rsid w:val="00D8545C"/>
    <w:rsid w:val="00D855B9"/>
    <w:rsid w:val="00D857B9"/>
    <w:rsid w:val="00D85949"/>
    <w:rsid w:val="00D8594B"/>
    <w:rsid w:val="00D8595E"/>
    <w:rsid w:val="00D86000"/>
    <w:rsid w:val="00D8636F"/>
    <w:rsid w:val="00D86378"/>
    <w:rsid w:val="00D865AD"/>
    <w:rsid w:val="00D86608"/>
    <w:rsid w:val="00D867BD"/>
    <w:rsid w:val="00D869F2"/>
    <w:rsid w:val="00D86E20"/>
    <w:rsid w:val="00D86F54"/>
    <w:rsid w:val="00D87484"/>
    <w:rsid w:val="00D8779A"/>
    <w:rsid w:val="00D87C9E"/>
    <w:rsid w:val="00D900AE"/>
    <w:rsid w:val="00D903B9"/>
    <w:rsid w:val="00D90951"/>
    <w:rsid w:val="00D909EA"/>
    <w:rsid w:val="00D90BA0"/>
    <w:rsid w:val="00D911D6"/>
    <w:rsid w:val="00D913D8"/>
    <w:rsid w:val="00D914DE"/>
    <w:rsid w:val="00D9152D"/>
    <w:rsid w:val="00D91B3F"/>
    <w:rsid w:val="00D91C43"/>
    <w:rsid w:val="00D92083"/>
    <w:rsid w:val="00D92428"/>
    <w:rsid w:val="00D9267E"/>
    <w:rsid w:val="00D927B0"/>
    <w:rsid w:val="00D92829"/>
    <w:rsid w:val="00D92FF3"/>
    <w:rsid w:val="00D9319A"/>
    <w:rsid w:val="00D931C5"/>
    <w:rsid w:val="00D93293"/>
    <w:rsid w:val="00D93A0C"/>
    <w:rsid w:val="00D93C5E"/>
    <w:rsid w:val="00D9429A"/>
    <w:rsid w:val="00D94907"/>
    <w:rsid w:val="00D94F2C"/>
    <w:rsid w:val="00D9541B"/>
    <w:rsid w:val="00D95AFE"/>
    <w:rsid w:val="00D95BBC"/>
    <w:rsid w:val="00D95F7C"/>
    <w:rsid w:val="00D96609"/>
    <w:rsid w:val="00D96616"/>
    <w:rsid w:val="00D96BCF"/>
    <w:rsid w:val="00D97443"/>
    <w:rsid w:val="00D9748D"/>
    <w:rsid w:val="00D97C37"/>
    <w:rsid w:val="00D97EAD"/>
    <w:rsid w:val="00DA00E2"/>
    <w:rsid w:val="00DA02CC"/>
    <w:rsid w:val="00DA0AE3"/>
    <w:rsid w:val="00DA0E75"/>
    <w:rsid w:val="00DA1B09"/>
    <w:rsid w:val="00DA1B30"/>
    <w:rsid w:val="00DA1C8F"/>
    <w:rsid w:val="00DA1F08"/>
    <w:rsid w:val="00DA1F63"/>
    <w:rsid w:val="00DA207F"/>
    <w:rsid w:val="00DA2345"/>
    <w:rsid w:val="00DA2368"/>
    <w:rsid w:val="00DA23E9"/>
    <w:rsid w:val="00DA255F"/>
    <w:rsid w:val="00DA2705"/>
    <w:rsid w:val="00DA2AB2"/>
    <w:rsid w:val="00DA2AD4"/>
    <w:rsid w:val="00DA2AED"/>
    <w:rsid w:val="00DA31E7"/>
    <w:rsid w:val="00DA323D"/>
    <w:rsid w:val="00DA32F1"/>
    <w:rsid w:val="00DA35D8"/>
    <w:rsid w:val="00DA3622"/>
    <w:rsid w:val="00DA388A"/>
    <w:rsid w:val="00DA3BF8"/>
    <w:rsid w:val="00DA3E23"/>
    <w:rsid w:val="00DA3EEA"/>
    <w:rsid w:val="00DA3F5A"/>
    <w:rsid w:val="00DA4037"/>
    <w:rsid w:val="00DA40FD"/>
    <w:rsid w:val="00DA432F"/>
    <w:rsid w:val="00DA4ECD"/>
    <w:rsid w:val="00DA58F7"/>
    <w:rsid w:val="00DA5A72"/>
    <w:rsid w:val="00DA5D6D"/>
    <w:rsid w:val="00DA5F89"/>
    <w:rsid w:val="00DA6A8A"/>
    <w:rsid w:val="00DA78A7"/>
    <w:rsid w:val="00DA7A91"/>
    <w:rsid w:val="00DA7B60"/>
    <w:rsid w:val="00DA7CC6"/>
    <w:rsid w:val="00DA7E41"/>
    <w:rsid w:val="00DB048C"/>
    <w:rsid w:val="00DB0B24"/>
    <w:rsid w:val="00DB0B39"/>
    <w:rsid w:val="00DB0C12"/>
    <w:rsid w:val="00DB13D2"/>
    <w:rsid w:val="00DB142A"/>
    <w:rsid w:val="00DB19CC"/>
    <w:rsid w:val="00DB1AFA"/>
    <w:rsid w:val="00DB1B2F"/>
    <w:rsid w:val="00DB225C"/>
    <w:rsid w:val="00DB2265"/>
    <w:rsid w:val="00DB22CD"/>
    <w:rsid w:val="00DB230B"/>
    <w:rsid w:val="00DB2601"/>
    <w:rsid w:val="00DB2719"/>
    <w:rsid w:val="00DB2A10"/>
    <w:rsid w:val="00DB2B59"/>
    <w:rsid w:val="00DB2FD0"/>
    <w:rsid w:val="00DB33FD"/>
    <w:rsid w:val="00DB35E3"/>
    <w:rsid w:val="00DB3661"/>
    <w:rsid w:val="00DB372C"/>
    <w:rsid w:val="00DB387B"/>
    <w:rsid w:val="00DB3FBA"/>
    <w:rsid w:val="00DB4350"/>
    <w:rsid w:val="00DB4369"/>
    <w:rsid w:val="00DB466B"/>
    <w:rsid w:val="00DB4708"/>
    <w:rsid w:val="00DB4C8C"/>
    <w:rsid w:val="00DB5177"/>
    <w:rsid w:val="00DB51D7"/>
    <w:rsid w:val="00DB560F"/>
    <w:rsid w:val="00DB5614"/>
    <w:rsid w:val="00DB5BFF"/>
    <w:rsid w:val="00DB5F11"/>
    <w:rsid w:val="00DB62B9"/>
    <w:rsid w:val="00DB62D8"/>
    <w:rsid w:val="00DB68D5"/>
    <w:rsid w:val="00DB6A37"/>
    <w:rsid w:val="00DB6D43"/>
    <w:rsid w:val="00DB6FF0"/>
    <w:rsid w:val="00DB704D"/>
    <w:rsid w:val="00DB7074"/>
    <w:rsid w:val="00DB7372"/>
    <w:rsid w:val="00DB75D7"/>
    <w:rsid w:val="00DB77C2"/>
    <w:rsid w:val="00DB7D29"/>
    <w:rsid w:val="00DC0161"/>
    <w:rsid w:val="00DC06A5"/>
    <w:rsid w:val="00DC0C3C"/>
    <w:rsid w:val="00DC0DD5"/>
    <w:rsid w:val="00DC1719"/>
    <w:rsid w:val="00DC1960"/>
    <w:rsid w:val="00DC1D4B"/>
    <w:rsid w:val="00DC1F97"/>
    <w:rsid w:val="00DC2245"/>
    <w:rsid w:val="00DC24E8"/>
    <w:rsid w:val="00DC2749"/>
    <w:rsid w:val="00DC2F13"/>
    <w:rsid w:val="00DC2F2F"/>
    <w:rsid w:val="00DC373F"/>
    <w:rsid w:val="00DC3771"/>
    <w:rsid w:val="00DC408F"/>
    <w:rsid w:val="00DC429C"/>
    <w:rsid w:val="00DC433A"/>
    <w:rsid w:val="00DC44E5"/>
    <w:rsid w:val="00DC4593"/>
    <w:rsid w:val="00DC4AB3"/>
    <w:rsid w:val="00DC4D2F"/>
    <w:rsid w:val="00DC4FDB"/>
    <w:rsid w:val="00DC530C"/>
    <w:rsid w:val="00DC56C3"/>
    <w:rsid w:val="00DC5BAF"/>
    <w:rsid w:val="00DC6023"/>
    <w:rsid w:val="00DC66CC"/>
    <w:rsid w:val="00DC6B0B"/>
    <w:rsid w:val="00DC6F62"/>
    <w:rsid w:val="00DC7092"/>
    <w:rsid w:val="00DC757A"/>
    <w:rsid w:val="00DC7643"/>
    <w:rsid w:val="00DC772A"/>
    <w:rsid w:val="00DC7D5C"/>
    <w:rsid w:val="00DD0015"/>
    <w:rsid w:val="00DD0244"/>
    <w:rsid w:val="00DD02EE"/>
    <w:rsid w:val="00DD02FC"/>
    <w:rsid w:val="00DD1198"/>
    <w:rsid w:val="00DD1619"/>
    <w:rsid w:val="00DD1C5D"/>
    <w:rsid w:val="00DD1E5B"/>
    <w:rsid w:val="00DD1EF0"/>
    <w:rsid w:val="00DD2824"/>
    <w:rsid w:val="00DD2D39"/>
    <w:rsid w:val="00DD2E9B"/>
    <w:rsid w:val="00DD32B3"/>
    <w:rsid w:val="00DD384D"/>
    <w:rsid w:val="00DD3CC2"/>
    <w:rsid w:val="00DD4068"/>
    <w:rsid w:val="00DD4402"/>
    <w:rsid w:val="00DD4540"/>
    <w:rsid w:val="00DD45E7"/>
    <w:rsid w:val="00DD4E83"/>
    <w:rsid w:val="00DD5121"/>
    <w:rsid w:val="00DD5190"/>
    <w:rsid w:val="00DD5A67"/>
    <w:rsid w:val="00DD5C1D"/>
    <w:rsid w:val="00DD5C39"/>
    <w:rsid w:val="00DD5CB5"/>
    <w:rsid w:val="00DD61E8"/>
    <w:rsid w:val="00DD6334"/>
    <w:rsid w:val="00DD6452"/>
    <w:rsid w:val="00DD64C5"/>
    <w:rsid w:val="00DD6695"/>
    <w:rsid w:val="00DD69DB"/>
    <w:rsid w:val="00DD6BDA"/>
    <w:rsid w:val="00DD6F42"/>
    <w:rsid w:val="00DD7201"/>
    <w:rsid w:val="00DD72FD"/>
    <w:rsid w:val="00DD7636"/>
    <w:rsid w:val="00DD764A"/>
    <w:rsid w:val="00DD79BF"/>
    <w:rsid w:val="00DE0222"/>
    <w:rsid w:val="00DE022D"/>
    <w:rsid w:val="00DE0360"/>
    <w:rsid w:val="00DE04A7"/>
    <w:rsid w:val="00DE061C"/>
    <w:rsid w:val="00DE0682"/>
    <w:rsid w:val="00DE06F3"/>
    <w:rsid w:val="00DE0801"/>
    <w:rsid w:val="00DE08A2"/>
    <w:rsid w:val="00DE0C5C"/>
    <w:rsid w:val="00DE0DC8"/>
    <w:rsid w:val="00DE0EC3"/>
    <w:rsid w:val="00DE1553"/>
    <w:rsid w:val="00DE1557"/>
    <w:rsid w:val="00DE15DB"/>
    <w:rsid w:val="00DE2222"/>
    <w:rsid w:val="00DE22CF"/>
    <w:rsid w:val="00DE26C7"/>
    <w:rsid w:val="00DE28E6"/>
    <w:rsid w:val="00DE2A16"/>
    <w:rsid w:val="00DE2A4F"/>
    <w:rsid w:val="00DE2BAA"/>
    <w:rsid w:val="00DE2DC2"/>
    <w:rsid w:val="00DE309F"/>
    <w:rsid w:val="00DE30F5"/>
    <w:rsid w:val="00DE3379"/>
    <w:rsid w:val="00DE3400"/>
    <w:rsid w:val="00DE3591"/>
    <w:rsid w:val="00DE363C"/>
    <w:rsid w:val="00DE3BBC"/>
    <w:rsid w:val="00DE3BD8"/>
    <w:rsid w:val="00DE3EC3"/>
    <w:rsid w:val="00DE4308"/>
    <w:rsid w:val="00DE4880"/>
    <w:rsid w:val="00DE4BDF"/>
    <w:rsid w:val="00DE4C3D"/>
    <w:rsid w:val="00DE4D80"/>
    <w:rsid w:val="00DE5023"/>
    <w:rsid w:val="00DE5113"/>
    <w:rsid w:val="00DE5377"/>
    <w:rsid w:val="00DE53C5"/>
    <w:rsid w:val="00DE54BD"/>
    <w:rsid w:val="00DE5552"/>
    <w:rsid w:val="00DE5DB9"/>
    <w:rsid w:val="00DE5E6E"/>
    <w:rsid w:val="00DE5FA1"/>
    <w:rsid w:val="00DE6135"/>
    <w:rsid w:val="00DE65C9"/>
    <w:rsid w:val="00DE66BF"/>
    <w:rsid w:val="00DE6932"/>
    <w:rsid w:val="00DE6ABF"/>
    <w:rsid w:val="00DE6F78"/>
    <w:rsid w:val="00DE7069"/>
    <w:rsid w:val="00DE748D"/>
    <w:rsid w:val="00DE753C"/>
    <w:rsid w:val="00DE7629"/>
    <w:rsid w:val="00DE764F"/>
    <w:rsid w:val="00DE7DC4"/>
    <w:rsid w:val="00DE7FB7"/>
    <w:rsid w:val="00DF0400"/>
    <w:rsid w:val="00DF04C0"/>
    <w:rsid w:val="00DF05E2"/>
    <w:rsid w:val="00DF13B5"/>
    <w:rsid w:val="00DF1916"/>
    <w:rsid w:val="00DF1A31"/>
    <w:rsid w:val="00DF1CED"/>
    <w:rsid w:val="00DF2003"/>
    <w:rsid w:val="00DF2273"/>
    <w:rsid w:val="00DF23D9"/>
    <w:rsid w:val="00DF241C"/>
    <w:rsid w:val="00DF2476"/>
    <w:rsid w:val="00DF2606"/>
    <w:rsid w:val="00DF265B"/>
    <w:rsid w:val="00DF29DA"/>
    <w:rsid w:val="00DF2A1A"/>
    <w:rsid w:val="00DF2A64"/>
    <w:rsid w:val="00DF3022"/>
    <w:rsid w:val="00DF30AD"/>
    <w:rsid w:val="00DF368F"/>
    <w:rsid w:val="00DF37BD"/>
    <w:rsid w:val="00DF47F1"/>
    <w:rsid w:val="00DF4C57"/>
    <w:rsid w:val="00DF4CED"/>
    <w:rsid w:val="00DF548D"/>
    <w:rsid w:val="00DF5614"/>
    <w:rsid w:val="00DF56A4"/>
    <w:rsid w:val="00DF6044"/>
    <w:rsid w:val="00DF7018"/>
    <w:rsid w:val="00DF7260"/>
    <w:rsid w:val="00DF74C0"/>
    <w:rsid w:val="00DF7536"/>
    <w:rsid w:val="00DF77D4"/>
    <w:rsid w:val="00DF7AA6"/>
    <w:rsid w:val="00DF7CCE"/>
    <w:rsid w:val="00E004EB"/>
    <w:rsid w:val="00E005F7"/>
    <w:rsid w:val="00E0088E"/>
    <w:rsid w:val="00E00E66"/>
    <w:rsid w:val="00E00FB6"/>
    <w:rsid w:val="00E01253"/>
    <w:rsid w:val="00E01870"/>
    <w:rsid w:val="00E01DCF"/>
    <w:rsid w:val="00E026D4"/>
    <w:rsid w:val="00E028AE"/>
    <w:rsid w:val="00E0292E"/>
    <w:rsid w:val="00E02A8C"/>
    <w:rsid w:val="00E02CC0"/>
    <w:rsid w:val="00E02DDA"/>
    <w:rsid w:val="00E02EAC"/>
    <w:rsid w:val="00E02EC1"/>
    <w:rsid w:val="00E03DAB"/>
    <w:rsid w:val="00E0463E"/>
    <w:rsid w:val="00E04B9F"/>
    <w:rsid w:val="00E04C16"/>
    <w:rsid w:val="00E04D01"/>
    <w:rsid w:val="00E0517F"/>
    <w:rsid w:val="00E05A3C"/>
    <w:rsid w:val="00E05AA6"/>
    <w:rsid w:val="00E05F49"/>
    <w:rsid w:val="00E068CD"/>
    <w:rsid w:val="00E06F4E"/>
    <w:rsid w:val="00E06F92"/>
    <w:rsid w:val="00E074B4"/>
    <w:rsid w:val="00E07528"/>
    <w:rsid w:val="00E076A5"/>
    <w:rsid w:val="00E0788F"/>
    <w:rsid w:val="00E07A09"/>
    <w:rsid w:val="00E07D0E"/>
    <w:rsid w:val="00E07D61"/>
    <w:rsid w:val="00E1006E"/>
    <w:rsid w:val="00E1019C"/>
    <w:rsid w:val="00E10751"/>
    <w:rsid w:val="00E108B8"/>
    <w:rsid w:val="00E11281"/>
    <w:rsid w:val="00E112BE"/>
    <w:rsid w:val="00E116E0"/>
    <w:rsid w:val="00E11E47"/>
    <w:rsid w:val="00E120A7"/>
    <w:rsid w:val="00E122DC"/>
    <w:rsid w:val="00E12444"/>
    <w:rsid w:val="00E12562"/>
    <w:rsid w:val="00E1268C"/>
    <w:rsid w:val="00E126D8"/>
    <w:rsid w:val="00E1289C"/>
    <w:rsid w:val="00E128D2"/>
    <w:rsid w:val="00E128F4"/>
    <w:rsid w:val="00E12B08"/>
    <w:rsid w:val="00E12B45"/>
    <w:rsid w:val="00E12C69"/>
    <w:rsid w:val="00E12D5B"/>
    <w:rsid w:val="00E12F2B"/>
    <w:rsid w:val="00E132A3"/>
    <w:rsid w:val="00E13323"/>
    <w:rsid w:val="00E134F2"/>
    <w:rsid w:val="00E13987"/>
    <w:rsid w:val="00E13E7C"/>
    <w:rsid w:val="00E14000"/>
    <w:rsid w:val="00E1423B"/>
    <w:rsid w:val="00E145AC"/>
    <w:rsid w:val="00E147AC"/>
    <w:rsid w:val="00E15086"/>
    <w:rsid w:val="00E150F0"/>
    <w:rsid w:val="00E159DD"/>
    <w:rsid w:val="00E15AC7"/>
    <w:rsid w:val="00E16011"/>
    <w:rsid w:val="00E1605D"/>
    <w:rsid w:val="00E16064"/>
    <w:rsid w:val="00E1624D"/>
    <w:rsid w:val="00E162DF"/>
    <w:rsid w:val="00E1687B"/>
    <w:rsid w:val="00E1698C"/>
    <w:rsid w:val="00E16CBA"/>
    <w:rsid w:val="00E16E68"/>
    <w:rsid w:val="00E16F83"/>
    <w:rsid w:val="00E17FCA"/>
    <w:rsid w:val="00E202F2"/>
    <w:rsid w:val="00E20361"/>
    <w:rsid w:val="00E20711"/>
    <w:rsid w:val="00E207DE"/>
    <w:rsid w:val="00E208CE"/>
    <w:rsid w:val="00E208F3"/>
    <w:rsid w:val="00E20AC0"/>
    <w:rsid w:val="00E20AEB"/>
    <w:rsid w:val="00E20B74"/>
    <w:rsid w:val="00E20F60"/>
    <w:rsid w:val="00E211A2"/>
    <w:rsid w:val="00E21455"/>
    <w:rsid w:val="00E2182E"/>
    <w:rsid w:val="00E219AC"/>
    <w:rsid w:val="00E219F7"/>
    <w:rsid w:val="00E21CE0"/>
    <w:rsid w:val="00E21FCA"/>
    <w:rsid w:val="00E220DC"/>
    <w:rsid w:val="00E22297"/>
    <w:rsid w:val="00E227BE"/>
    <w:rsid w:val="00E22870"/>
    <w:rsid w:val="00E22B79"/>
    <w:rsid w:val="00E230F8"/>
    <w:rsid w:val="00E23507"/>
    <w:rsid w:val="00E239D7"/>
    <w:rsid w:val="00E23BDF"/>
    <w:rsid w:val="00E23CF1"/>
    <w:rsid w:val="00E24C70"/>
    <w:rsid w:val="00E24EC9"/>
    <w:rsid w:val="00E24F04"/>
    <w:rsid w:val="00E253FF"/>
    <w:rsid w:val="00E25401"/>
    <w:rsid w:val="00E25412"/>
    <w:rsid w:val="00E25505"/>
    <w:rsid w:val="00E2569A"/>
    <w:rsid w:val="00E2579F"/>
    <w:rsid w:val="00E25943"/>
    <w:rsid w:val="00E25AEB"/>
    <w:rsid w:val="00E25D51"/>
    <w:rsid w:val="00E25F08"/>
    <w:rsid w:val="00E2613B"/>
    <w:rsid w:val="00E26750"/>
    <w:rsid w:val="00E2675B"/>
    <w:rsid w:val="00E267DD"/>
    <w:rsid w:val="00E26A3D"/>
    <w:rsid w:val="00E26B02"/>
    <w:rsid w:val="00E26F5A"/>
    <w:rsid w:val="00E276A8"/>
    <w:rsid w:val="00E27AAB"/>
    <w:rsid w:val="00E27C77"/>
    <w:rsid w:val="00E27C7A"/>
    <w:rsid w:val="00E27C7E"/>
    <w:rsid w:val="00E27CB8"/>
    <w:rsid w:val="00E27F2B"/>
    <w:rsid w:val="00E306BD"/>
    <w:rsid w:val="00E31273"/>
    <w:rsid w:val="00E31401"/>
    <w:rsid w:val="00E3197E"/>
    <w:rsid w:val="00E31ECA"/>
    <w:rsid w:val="00E32221"/>
    <w:rsid w:val="00E32935"/>
    <w:rsid w:val="00E32BD9"/>
    <w:rsid w:val="00E32FA2"/>
    <w:rsid w:val="00E33084"/>
    <w:rsid w:val="00E33186"/>
    <w:rsid w:val="00E3343F"/>
    <w:rsid w:val="00E33473"/>
    <w:rsid w:val="00E33867"/>
    <w:rsid w:val="00E3386E"/>
    <w:rsid w:val="00E338ED"/>
    <w:rsid w:val="00E34041"/>
    <w:rsid w:val="00E34230"/>
    <w:rsid w:val="00E34291"/>
    <w:rsid w:val="00E342CE"/>
    <w:rsid w:val="00E345BB"/>
    <w:rsid w:val="00E3461B"/>
    <w:rsid w:val="00E347F1"/>
    <w:rsid w:val="00E34C57"/>
    <w:rsid w:val="00E34C98"/>
    <w:rsid w:val="00E34D1E"/>
    <w:rsid w:val="00E35E73"/>
    <w:rsid w:val="00E36543"/>
    <w:rsid w:val="00E36558"/>
    <w:rsid w:val="00E3667B"/>
    <w:rsid w:val="00E36734"/>
    <w:rsid w:val="00E36BA0"/>
    <w:rsid w:val="00E36F70"/>
    <w:rsid w:val="00E36FCF"/>
    <w:rsid w:val="00E377F2"/>
    <w:rsid w:val="00E378C1"/>
    <w:rsid w:val="00E37CBE"/>
    <w:rsid w:val="00E401BE"/>
    <w:rsid w:val="00E40462"/>
    <w:rsid w:val="00E4057A"/>
    <w:rsid w:val="00E405D1"/>
    <w:rsid w:val="00E40747"/>
    <w:rsid w:val="00E40DA8"/>
    <w:rsid w:val="00E415C4"/>
    <w:rsid w:val="00E419B3"/>
    <w:rsid w:val="00E41CCD"/>
    <w:rsid w:val="00E41D10"/>
    <w:rsid w:val="00E41EAF"/>
    <w:rsid w:val="00E420C1"/>
    <w:rsid w:val="00E4228D"/>
    <w:rsid w:val="00E4252F"/>
    <w:rsid w:val="00E4255C"/>
    <w:rsid w:val="00E427B8"/>
    <w:rsid w:val="00E42CC3"/>
    <w:rsid w:val="00E42D0D"/>
    <w:rsid w:val="00E42FC4"/>
    <w:rsid w:val="00E43288"/>
    <w:rsid w:val="00E4361C"/>
    <w:rsid w:val="00E437A2"/>
    <w:rsid w:val="00E43F55"/>
    <w:rsid w:val="00E44298"/>
    <w:rsid w:val="00E44652"/>
    <w:rsid w:val="00E4496E"/>
    <w:rsid w:val="00E449C2"/>
    <w:rsid w:val="00E459B7"/>
    <w:rsid w:val="00E45D67"/>
    <w:rsid w:val="00E46000"/>
    <w:rsid w:val="00E46143"/>
    <w:rsid w:val="00E4631E"/>
    <w:rsid w:val="00E46644"/>
    <w:rsid w:val="00E46836"/>
    <w:rsid w:val="00E46A39"/>
    <w:rsid w:val="00E46C59"/>
    <w:rsid w:val="00E46DDB"/>
    <w:rsid w:val="00E47986"/>
    <w:rsid w:val="00E479B0"/>
    <w:rsid w:val="00E479FB"/>
    <w:rsid w:val="00E5013E"/>
    <w:rsid w:val="00E50441"/>
    <w:rsid w:val="00E50AD1"/>
    <w:rsid w:val="00E50EBD"/>
    <w:rsid w:val="00E518DB"/>
    <w:rsid w:val="00E51ADD"/>
    <w:rsid w:val="00E51B90"/>
    <w:rsid w:val="00E51CF5"/>
    <w:rsid w:val="00E51DA1"/>
    <w:rsid w:val="00E51E73"/>
    <w:rsid w:val="00E523BE"/>
    <w:rsid w:val="00E5249A"/>
    <w:rsid w:val="00E525AE"/>
    <w:rsid w:val="00E52780"/>
    <w:rsid w:val="00E52D65"/>
    <w:rsid w:val="00E534BC"/>
    <w:rsid w:val="00E535AC"/>
    <w:rsid w:val="00E53A88"/>
    <w:rsid w:val="00E54348"/>
    <w:rsid w:val="00E54359"/>
    <w:rsid w:val="00E545AE"/>
    <w:rsid w:val="00E5471B"/>
    <w:rsid w:val="00E548E9"/>
    <w:rsid w:val="00E54C27"/>
    <w:rsid w:val="00E54C61"/>
    <w:rsid w:val="00E54F0E"/>
    <w:rsid w:val="00E550EC"/>
    <w:rsid w:val="00E55277"/>
    <w:rsid w:val="00E55334"/>
    <w:rsid w:val="00E5551B"/>
    <w:rsid w:val="00E555F2"/>
    <w:rsid w:val="00E556F7"/>
    <w:rsid w:val="00E5579C"/>
    <w:rsid w:val="00E5593F"/>
    <w:rsid w:val="00E55C69"/>
    <w:rsid w:val="00E55D69"/>
    <w:rsid w:val="00E56004"/>
    <w:rsid w:val="00E56366"/>
    <w:rsid w:val="00E5637D"/>
    <w:rsid w:val="00E5675D"/>
    <w:rsid w:val="00E56793"/>
    <w:rsid w:val="00E56BCD"/>
    <w:rsid w:val="00E57005"/>
    <w:rsid w:val="00E57322"/>
    <w:rsid w:val="00E5733C"/>
    <w:rsid w:val="00E573C6"/>
    <w:rsid w:val="00E57503"/>
    <w:rsid w:val="00E57606"/>
    <w:rsid w:val="00E576B5"/>
    <w:rsid w:val="00E577FF"/>
    <w:rsid w:val="00E57952"/>
    <w:rsid w:val="00E60103"/>
    <w:rsid w:val="00E6046A"/>
    <w:rsid w:val="00E606A4"/>
    <w:rsid w:val="00E60809"/>
    <w:rsid w:val="00E6083D"/>
    <w:rsid w:val="00E60985"/>
    <w:rsid w:val="00E60A1C"/>
    <w:rsid w:val="00E60A91"/>
    <w:rsid w:val="00E60AD8"/>
    <w:rsid w:val="00E60C22"/>
    <w:rsid w:val="00E60C83"/>
    <w:rsid w:val="00E60D78"/>
    <w:rsid w:val="00E6172A"/>
    <w:rsid w:val="00E6189F"/>
    <w:rsid w:val="00E61DD3"/>
    <w:rsid w:val="00E62BA1"/>
    <w:rsid w:val="00E62FDC"/>
    <w:rsid w:val="00E63012"/>
    <w:rsid w:val="00E636AE"/>
    <w:rsid w:val="00E639EC"/>
    <w:rsid w:val="00E63C77"/>
    <w:rsid w:val="00E63DBF"/>
    <w:rsid w:val="00E641DE"/>
    <w:rsid w:val="00E643F8"/>
    <w:rsid w:val="00E6473D"/>
    <w:rsid w:val="00E6493F"/>
    <w:rsid w:val="00E64A6A"/>
    <w:rsid w:val="00E64B9B"/>
    <w:rsid w:val="00E64BB7"/>
    <w:rsid w:val="00E64E35"/>
    <w:rsid w:val="00E64FCF"/>
    <w:rsid w:val="00E654A4"/>
    <w:rsid w:val="00E65698"/>
    <w:rsid w:val="00E65A56"/>
    <w:rsid w:val="00E65CE2"/>
    <w:rsid w:val="00E65D0A"/>
    <w:rsid w:val="00E65F68"/>
    <w:rsid w:val="00E66048"/>
    <w:rsid w:val="00E66369"/>
    <w:rsid w:val="00E665B1"/>
    <w:rsid w:val="00E66653"/>
    <w:rsid w:val="00E666CF"/>
    <w:rsid w:val="00E66B94"/>
    <w:rsid w:val="00E66CA4"/>
    <w:rsid w:val="00E66D4B"/>
    <w:rsid w:val="00E6745D"/>
    <w:rsid w:val="00E6797F"/>
    <w:rsid w:val="00E67A62"/>
    <w:rsid w:val="00E67AD5"/>
    <w:rsid w:val="00E67C4B"/>
    <w:rsid w:val="00E67DEB"/>
    <w:rsid w:val="00E701D1"/>
    <w:rsid w:val="00E7032A"/>
    <w:rsid w:val="00E70381"/>
    <w:rsid w:val="00E70548"/>
    <w:rsid w:val="00E70BC1"/>
    <w:rsid w:val="00E7100D"/>
    <w:rsid w:val="00E713F9"/>
    <w:rsid w:val="00E71C0A"/>
    <w:rsid w:val="00E71F31"/>
    <w:rsid w:val="00E71FDC"/>
    <w:rsid w:val="00E722C2"/>
    <w:rsid w:val="00E7246B"/>
    <w:rsid w:val="00E7255F"/>
    <w:rsid w:val="00E72754"/>
    <w:rsid w:val="00E73035"/>
    <w:rsid w:val="00E73077"/>
    <w:rsid w:val="00E73081"/>
    <w:rsid w:val="00E7313D"/>
    <w:rsid w:val="00E73409"/>
    <w:rsid w:val="00E7358F"/>
    <w:rsid w:val="00E73853"/>
    <w:rsid w:val="00E73948"/>
    <w:rsid w:val="00E73ADA"/>
    <w:rsid w:val="00E73C80"/>
    <w:rsid w:val="00E73F41"/>
    <w:rsid w:val="00E7414F"/>
    <w:rsid w:val="00E74532"/>
    <w:rsid w:val="00E74E25"/>
    <w:rsid w:val="00E74F3C"/>
    <w:rsid w:val="00E751E6"/>
    <w:rsid w:val="00E7524A"/>
    <w:rsid w:val="00E752F8"/>
    <w:rsid w:val="00E7540A"/>
    <w:rsid w:val="00E75549"/>
    <w:rsid w:val="00E755DF"/>
    <w:rsid w:val="00E756B3"/>
    <w:rsid w:val="00E756C9"/>
    <w:rsid w:val="00E756CA"/>
    <w:rsid w:val="00E75A0E"/>
    <w:rsid w:val="00E75A21"/>
    <w:rsid w:val="00E75A71"/>
    <w:rsid w:val="00E75BD0"/>
    <w:rsid w:val="00E75C3C"/>
    <w:rsid w:val="00E76702"/>
    <w:rsid w:val="00E76BF0"/>
    <w:rsid w:val="00E770C6"/>
    <w:rsid w:val="00E77726"/>
    <w:rsid w:val="00E77DCC"/>
    <w:rsid w:val="00E803FB"/>
    <w:rsid w:val="00E808E8"/>
    <w:rsid w:val="00E80D39"/>
    <w:rsid w:val="00E81A2E"/>
    <w:rsid w:val="00E81EE4"/>
    <w:rsid w:val="00E8222C"/>
    <w:rsid w:val="00E82239"/>
    <w:rsid w:val="00E8232C"/>
    <w:rsid w:val="00E82374"/>
    <w:rsid w:val="00E8274E"/>
    <w:rsid w:val="00E828C1"/>
    <w:rsid w:val="00E83137"/>
    <w:rsid w:val="00E8334B"/>
    <w:rsid w:val="00E833AD"/>
    <w:rsid w:val="00E8394F"/>
    <w:rsid w:val="00E83A53"/>
    <w:rsid w:val="00E83AE6"/>
    <w:rsid w:val="00E83B7B"/>
    <w:rsid w:val="00E840D5"/>
    <w:rsid w:val="00E8423B"/>
    <w:rsid w:val="00E84269"/>
    <w:rsid w:val="00E842B6"/>
    <w:rsid w:val="00E8489D"/>
    <w:rsid w:val="00E84AFC"/>
    <w:rsid w:val="00E84E88"/>
    <w:rsid w:val="00E85141"/>
    <w:rsid w:val="00E85322"/>
    <w:rsid w:val="00E8586E"/>
    <w:rsid w:val="00E85B85"/>
    <w:rsid w:val="00E85CBD"/>
    <w:rsid w:val="00E85CEB"/>
    <w:rsid w:val="00E85D0E"/>
    <w:rsid w:val="00E85EA3"/>
    <w:rsid w:val="00E85F9B"/>
    <w:rsid w:val="00E862ED"/>
    <w:rsid w:val="00E866ED"/>
    <w:rsid w:val="00E86A95"/>
    <w:rsid w:val="00E86ACE"/>
    <w:rsid w:val="00E86F5A"/>
    <w:rsid w:val="00E87AD8"/>
    <w:rsid w:val="00E87C4B"/>
    <w:rsid w:val="00E90E74"/>
    <w:rsid w:val="00E90ED9"/>
    <w:rsid w:val="00E9105A"/>
    <w:rsid w:val="00E9147E"/>
    <w:rsid w:val="00E915E5"/>
    <w:rsid w:val="00E91602"/>
    <w:rsid w:val="00E91625"/>
    <w:rsid w:val="00E91A3A"/>
    <w:rsid w:val="00E91A7F"/>
    <w:rsid w:val="00E91CF6"/>
    <w:rsid w:val="00E91DE7"/>
    <w:rsid w:val="00E91E85"/>
    <w:rsid w:val="00E9200F"/>
    <w:rsid w:val="00E920DD"/>
    <w:rsid w:val="00E920EA"/>
    <w:rsid w:val="00E92126"/>
    <w:rsid w:val="00E921C1"/>
    <w:rsid w:val="00E92299"/>
    <w:rsid w:val="00E924D6"/>
    <w:rsid w:val="00E92B2D"/>
    <w:rsid w:val="00E92D19"/>
    <w:rsid w:val="00E92E3A"/>
    <w:rsid w:val="00E931DD"/>
    <w:rsid w:val="00E932CC"/>
    <w:rsid w:val="00E934AF"/>
    <w:rsid w:val="00E93644"/>
    <w:rsid w:val="00E9375C"/>
    <w:rsid w:val="00E93792"/>
    <w:rsid w:val="00E939A8"/>
    <w:rsid w:val="00E93C9B"/>
    <w:rsid w:val="00E93CDA"/>
    <w:rsid w:val="00E93DF6"/>
    <w:rsid w:val="00E93FC1"/>
    <w:rsid w:val="00E94255"/>
    <w:rsid w:val="00E9441F"/>
    <w:rsid w:val="00E94528"/>
    <w:rsid w:val="00E94622"/>
    <w:rsid w:val="00E94637"/>
    <w:rsid w:val="00E949DB"/>
    <w:rsid w:val="00E94EE8"/>
    <w:rsid w:val="00E953B4"/>
    <w:rsid w:val="00E95492"/>
    <w:rsid w:val="00E95616"/>
    <w:rsid w:val="00E95632"/>
    <w:rsid w:val="00E95789"/>
    <w:rsid w:val="00E95A7B"/>
    <w:rsid w:val="00E96705"/>
    <w:rsid w:val="00E9672A"/>
    <w:rsid w:val="00E97168"/>
    <w:rsid w:val="00E9731E"/>
    <w:rsid w:val="00E97936"/>
    <w:rsid w:val="00E97B0F"/>
    <w:rsid w:val="00E97B26"/>
    <w:rsid w:val="00E97E87"/>
    <w:rsid w:val="00EA039E"/>
    <w:rsid w:val="00EA08B9"/>
    <w:rsid w:val="00EA0ADB"/>
    <w:rsid w:val="00EA1207"/>
    <w:rsid w:val="00EA13F9"/>
    <w:rsid w:val="00EA1632"/>
    <w:rsid w:val="00EA1E2C"/>
    <w:rsid w:val="00EA1F37"/>
    <w:rsid w:val="00EA2638"/>
    <w:rsid w:val="00EA2C65"/>
    <w:rsid w:val="00EA2CD4"/>
    <w:rsid w:val="00EA2F80"/>
    <w:rsid w:val="00EA3465"/>
    <w:rsid w:val="00EA3A08"/>
    <w:rsid w:val="00EA3C46"/>
    <w:rsid w:val="00EA3DE3"/>
    <w:rsid w:val="00EA40B8"/>
    <w:rsid w:val="00EA4369"/>
    <w:rsid w:val="00EA43B6"/>
    <w:rsid w:val="00EA51D6"/>
    <w:rsid w:val="00EA59F3"/>
    <w:rsid w:val="00EA5B98"/>
    <w:rsid w:val="00EA6810"/>
    <w:rsid w:val="00EA6ADE"/>
    <w:rsid w:val="00EA7424"/>
    <w:rsid w:val="00EA7455"/>
    <w:rsid w:val="00EA7949"/>
    <w:rsid w:val="00EA7BC2"/>
    <w:rsid w:val="00EA7BED"/>
    <w:rsid w:val="00EA7C91"/>
    <w:rsid w:val="00EA7FB2"/>
    <w:rsid w:val="00EB00F6"/>
    <w:rsid w:val="00EB0219"/>
    <w:rsid w:val="00EB022D"/>
    <w:rsid w:val="00EB029B"/>
    <w:rsid w:val="00EB03E6"/>
    <w:rsid w:val="00EB0664"/>
    <w:rsid w:val="00EB0B61"/>
    <w:rsid w:val="00EB0EC4"/>
    <w:rsid w:val="00EB110B"/>
    <w:rsid w:val="00EB12ED"/>
    <w:rsid w:val="00EB13AC"/>
    <w:rsid w:val="00EB1ADD"/>
    <w:rsid w:val="00EB1C87"/>
    <w:rsid w:val="00EB1D1C"/>
    <w:rsid w:val="00EB2437"/>
    <w:rsid w:val="00EB24FE"/>
    <w:rsid w:val="00EB2600"/>
    <w:rsid w:val="00EB2897"/>
    <w:rsid w:val="00EB315B"/>
    <w:rsid w:val="00EB3984"/>
    <w:rsid w:val="00EB3D91"/>
    <w:rsid w:val="00EB3DCC"/>
    <w:rsid w:val="00EB3E72"/>
    <w:rsid w:val="00EB45CF"/>
    <w:rsid w:val="00EB4793"/>
    <w:rsid w:val="00EB4C61"/>
    <w:rsid w:val="00EB5266"/>
    <w:rsid w:val="00EB5582"/>
    <w:rsid w:val="00EB5864"/>
    <w:rsid w:val="00EB5DFE"/>
    <w:rsid w:val="00EB5E71"/>
    <w:rsid w:val="00EB602A"/>
    <w:rsid w:val="00EB639C"/>
    <w:rsid w:val="00EB6845"/>
    <w:rsid w:val="00EB6C3F"/>
    <w:rsid w:val="00EB6E9F"/>
    <w:rsid w:val="00EB71CF"/>
    <w:rsid w:val="00EB76B5"/>
    <w:rsid w:val="00EB7940"/>
    <w:rsid w:val="00EB7BB5"/>
    <w:rsid w:val="00EC0197"/>
    <w:rsid w:val="00EC02AC"/>
    <w:rsid w:val="00EC0399"/>
    <w:rsid w:val="00EC078C"/>
    <w:rsid w:val="00EC084B"/>
    <w:rsid w:val="00EC0893"/>
    <w:rsid w:val="00EC0973"/>
    <w:rsid w:val="00EC0E51"/>
    <w:rsid w:val="00EC1ADC"/>
    <w:rsid w:val="00EC1B21"/>
    <w:rsid w:val="00EC1F16"/>
    <w:rsid w:val="00EC1FB9"/>
    <w:rsid w:val="00EC2418"/>
    <w:rsid w:val="00EC2590"/>
    <w:rsid w:val="00EC2D0E"/>
    <w:rsid w:val="00EC2EBC"/>
    <w:rsid w:val="00EC3451"/>
    <w:rsid w:val="00EC368C"/>
    <w:rsid w:val="00EC3C22"/>
    <w:rsid w:val="00EC3CBC"/>
    <w:rsid w:val="00EC3D70"/>
    <w:rsid w:val="00EC3E7F"/>
    <w:rsid w:val="00EC416E"/>
    <w:rsid w:val="00EC44BA"/>
    <w:rsid w:val="00EC476D"/>
    <w:rsid w:val="00EC47E5"/>
    <w:rsid w:val="00EC4D3A"/>
    <w:rsid w:val="00EC5898"/>
    <w:rsid w:val="00EC5935"/>
    <w:rsid w:val="00EC5B15"/>
    <w:rsid w:val="00EC5CD0"/>
    <w:rsid w:val="00EC5EC0"/>
    <w:rsid w:val="00EC5F34"/>
    <w:rsid w:val="00EC61C0"/>
    <w:rsid w:val="00EC61CC"/>
    <w:rsid w:val="00EC61FC"/>
    <w:rsid w:val="00EC665A"/>
    <w:rsid w:val="00EC696A"/>
    <w:rsid w:val="00EC6B10"/>
    <w:rsid w:val="00EC70BB"/>
    <w:rsid w:val="00EC74B1"/>
    <w:rsid w:val="00EC754D"/>
    <w:rsid w:val="00EC794C"/>
    <w:rsid w:val="00EC7AE4"/>
    <w:rsid w:val="00EC7FE3"/>
    <w:rsid w:val="00ED02AB"/>
    <w:rsid w:val="00ED0519"/>
    <w:rsid w:val="00ED0619"/>
    <w:rsid w:val="00ED0AF5"/>
    <w:rsid w:val="00ED0BA2"/>
    <w:rsid w:val="00ED0D48"/>
    <w:rsid w:val="00ED0D71"/>
    <w:rsid w:val="00ED0E2F"/>
    <w:rsid w:val="00ED152C"/>
    <w:rsid w:val="00ED17A7"/>
    <w:rsid w:val="00ED1862"/>
    <w:rsid w:val="00ED19F0"/>
    <w:rsid w:val="00ED1C53"/>
    <w:rsid w:val="00ED1FD6"/>
    <w:rsid w:val="00ED22F0"/>
    <w:rsid w:val="00ED2564"/>
    <w:rsid w:val="00ED27A1"/>
    <w:rsid w:val="00ED2985"/>
    <w:rsid w:val="00ED2FFD"/>
    <w:rsid w:val="00ED3314"/>
    <w:rsid w:val="00ED33EF"/>
    <w:rsid w:val="00ED3410"/>
    <w:rsid w:val="00ED3F27"/>
    <w:rsid w:val="00ED3F28"/>
    <w:rsid w:val="00ED42AC"/>
    <w:rsid w:val="00ED4361"/>
    <w:rsid w:val="00ED45EB"/>
    <w:rsid w:val="00ED47A1"/>
    <w:rsid w:val="00ED4C4F"/>
    <w:rsid w:val="00ED4D76"/>
    <w:rsid w:val="00ED51B4"/>
    <w:rsid w:val="00ED52D5"/>
    <w:rsid w:val="00ED54CF"/>
    <w:rsid w:val="00ED5626"/>
    <w:rsid w:val="00ED5CDB"/>
    <w:rsid w:val="00ED63F8"/>
    <w:rsid w:val="00ED66F4"/>
    <w:rsid w:val="00ED672E"/>
    <w:rsid w:val="00ED6999"/>
    <w:rsid w:val="00ED6CA2"/>
    <w:rsid w:val="00ED6CB2"/>
    <w:rsid w:val="00ED6EFC"/>
    <w:rsid w:val="00ED72C0"/>
    <w:rsid w:val="00ED7A82"/>
    <w:rsid w:val="00EE00E5"/>
    <w:rsid w:val="00EE01B6"/>
    <w:rsid w:val="00EE04D9"/>
    <w:rsid w:val="00EE0C2D"/>
    <w:rsid w:val="00EE0E4F"/>
    <w:rsid w:val="00EE0EF5"/>
    <w:rsid w:val="00EE10B1"/>
    <w:rsid w:val="00EE1541"/>
    <w:rsid w:val="00EE1D77"/>
    <w:rsid w:val="00EE1D94"/>
    <w:rsid w:val="00EE1DEB"/>
    <w:rsid w:val="00EE1FF4"/>
    <w:rsid w:val="00EE20A5"/>
    <w:rsid w:val="00EE22CD"/>
    <w:rsid w:val="00EE2547"/>
    <w:rsid w:val="00EE2673"/>
    <w:rsid w:val="00EE2686"/>
    <w:rsid w:val="00EE2700"/>
    <w:rsid w:val="00EE28C5"/>
    <w:rsid w:val="00EE2D97"/>
    <w:rsid w:val="00EE3424"/>
    <w:rsid w:val="00EE38A7"/>
    <w:rsid w:val="00EE3A96"/>
    <w:rsid w:val="00EE3FF8"/>
    <w:rsid w:val="00EE3FFD"/>
    <w:rsid w:val="00EE45EC"/>
    <w:rsid w:val="00EE481F"/>
    <w:rsid w:val="00EE49BA"/>
    <w:rsid w:val="00EE4E53"/>
    <w:rsid w:val="00EE4F5F"/>
    <w:rsid w:val="00EE57D8"/>
    <w:rsid w:val="00EE59E3"/>
    <w:rsid w:val="00EE5AF5"/>
    <w:rsid w:val="00EE5E6F"/>
    <w:rsid w:val="00EE61AF"/>
    <w:rsid w:val="00EE6D4B"/>
    <w:rsid w:val="00EE70E7"/>
    <w:rsid w:val="00EE7147"/>
    <w:rsid w:val="00EE7384"/>
    <w:rsid w:val="00EE76AD"/>
    <w:rsid w:val="00EE771E"/>
    <w:rsid w:val="00EE7784"/>
    <w:rsid w:val="00EE7A47"/>
    <w:rsid w:val="00EE7A81"/>
    <w:rsid w:val="00EE7AFF"/>
    <w:rsid w:val="00EF0082"/>
    <w:rsid w:val="00EF0328"/>
    <w:rsid w:val="00EF039D"/>
    <w:rsid w:val="00EF03E1"/>
    <w:rsid w:val="00EF0565"/>
    <w:rsid w:val="00EF08F5"/>
    <w:rsid w:val="00EF0C04"/>
    <w:rsid w:val="00EF0C6A"/>
    <w:rsid w:val="00EF0ECB"/>
    <w:rsid w:val="00EF1500"/>
    <w:rsid w:val="00EF1667"/>
    <w:rsid w:val="00EF16BA"/>
    <w:rsid w:val="00EF18D3"/>
    <w:rsid w:val="00EF1C6F"/>
    <w:rsid w:val="00EF1CA0"/>
    <w:rsid w:val="00EF1EB0"/>
    <w:rsid w:val="00EF1FA2"/>
    <w:rsid w:val="00EF20FF"/>
    <w:rsid w:val="00EF21E4"/>
    <w:rsid w:val="00EF2694"/>
    <w:rsid w:val="00EF2728"/>
    <w:rsid w:val="00EF2EAA"/>
    <w:rsid w:val="00EF3598"/>
    <w:rsid w:val="00EF36D7"/>
    <w:rsid w:val="00EF37E2"/>
    <w:rsid w:val="00EF3A80"/>
    <w:rsid w:val="00EF3D0A"/>
    <w:rsid w:val="00EF3ED7"/>
    <w:rsid w:val="00EF43D5"/>
    <w:rsid w:val="00EF4573"/>
    <w:rsid w:val="00EF45D9"/>
    <w:rsid w:val="00EF48FD"/>
    <w:rsid w:val="00EF4E60"/>
    <w:rsid w:val="00EF4ECE"/>
    <w:rsid w:val="00EF5003"/>
    <w:rsid w:val="00EF5144"/>
    <w:rsid w:val="00EF519D"/>
    <w:rsid w:val="00EF5435"/>
    <w:rsid w:val="00EF5A40"/>
    <w:rsid w:val="00EF5AD9"/>
    <w:rsid w:val="00EF5B1F"/>
    <w:rsid w:val="00EF61DC"/>
    <w:rsid w:val="00EF670D"/>
    <w:rsid w:val="00EF6721"/>
    <w:rsid w:val="00EF674A"/>
    <w:rsid w:val="00EF67C6"/>
    <w:rsid w:val="00EF68D3"/>
    <w:rsid w:val="00EF69AE"/>
    <w:rsid w:val="00EF7325"/>
    <w:rsid w:val="00EF75E3"/>
    <w:rsid w:val="00EF7806"/>
    <w:rsid w:val="00EF7B03"/>
    <w:rsid w:val="00F00095"/>
    <w:rsid w:val="00F0014A"/>
    <w:rsid w:val="00F001F8"/>
    <w:rsid w:val="00F0053F"/>
    <w:rsid w:val="00F005E2"/>
    <w:rsid w:val="00F00829"/>
    <w:rsid w:val="00F00945"/>
    <w:rsid w:val="00F00A8B"/>
    <w:rsid w:val="00F00D37"/>
    <w:rsid w:val="00F00D68"/>
    <w:rsid w:val="00F00DA3"/>
    <w:rsid w:val="00F011C9"/>
    <w:rsid w:val="00F013E9"/>
    <w:rsid w:val="00F014FC"/>
    <w:rsid w:val="00F018F8"/>
    <w:rsid w:val="00F01AE5"/>
    <w:rsid w:val="00F02226"/>
    <w:rsid w:val="00F0288C"/>
    <w:rsid w:val="00F02E76"/>
    <w:rsid w:val="00F03012"/>
    <w:rsid w:val="00F032AA"/>
    <w:rsid w:val="00F0394A"/>
    <w:rsid w:val="00F03ABF"/>
    <w:rsid w:val="00F0400D"/>
    <w:rsid w:val="00F040A8"/>
    <w:rsid w:val="00F04104"/>
    <w:rsid w:val="00F04136"/>
    <w:rsid w:val="00F04586"/>
    <w:rsid w:val="00F049A8"/>
    <w:rsid w:val="00F04C0C"/>
    <w:rsid w:val="00F05020"/>
    <w:rsid w:val="00F050D3"/>
    <w:rsid w:val="00F051BB"/>
    <w:rsid w:val="00F05736"/>
    <w:rsid w:val="00F05779"/>
    <w:rsid w:val="00F05A4E"/>
    <w:rsid w:val="00F05F91"/>
    <w:rsid w:val="00F061AE"/>
    <w:rsid w:val="00F0646E"/>
    <w:rsid w:val="00F067C1"/>
    <w:rsid w:val="00F069B5"/>
    <w:rsid w:val="00F070AB"/>
    <w:rsid w:val="00F07620"/>
    <w:rsid w:val="00F07BF2"/>
    <w:rsid w:val="00F07D65"/>
    <w:rsid w:val="00F07FC0"/>
    <w:rsid w:val="00F10144"/>
    <w:rsid w:val="00F103D1"/>
    <w:rsid w:val="00F10563"/>
    <w:rsid w:val="00F105FE"/>
    <w:rsid w:val="00F10829"/>
    <w:rsid w:val="00F10CA7"/>
    <w:rsid w:val="00F10E64"/>
    <w:rsid w:val="00F1112C"/>
    <w:rsid w:val="00F1149C"/>
    <w:rsid w:val="00F11531"/>
    <w:rsid w:val="00F1197B"/>
    <w:rsid w:val="00F11B98"/>
    <w:rsid w:val="00F11D36"/>
    <w:rsid w:val="00F125CA"/>
    <w:rsid w:val="00F1265B"/>
    <w:rsid w:val="00F12B0D"/>
    <w:rsid w:val="00F12CDB"/>
    <w:rsid w:val="00F12E63"/>
    <w:rsid w:val="00F133BA"/>
    <w:rsid w:val="00F13403"/>
    <w:rsid w:val="00F13CD9"/>
    <w:rsid w:val="00F13DE1"/>
    <w:rsid w:val="00F1425A"/>
    <w:rsid w:val="00F14293"/>
    <w:rsid w:val="00F14742"/>
    <w:rsid w:val="00F14826"/>
    <w:rsid w:val="00F1490C"/>
    <w:rsid w:val="00F149C7"/>
    <w:rsid w:val="00F14A2B"/>
    <w:rsid w:val="00F14C31"/>
    <w:rsid w:val="00F14F73"/>
    <w:rsid w:val="00F15168"/>
    <w:rsid w:val="00F15C8D"/>
    <w:rsid w:val="00F15E03"/>
    <w:rsid w:val="00F162F3"/>
    <w:rsid w:val="00F1648A"/>
    <w:rsid w:val="00F16557"/>
    <w:rsid w:val="00F1702B"/>
    <w:rsid w:val="00F17344"/>
    <w:rsid w:val="00F17587"/>
    <w:rsid w:val="00F17A6B"/>
    <w:rsid w:val="00F17B14"/>
    <w:rsid w:val="00F20025"/>
    <w:rsid w:val="00F200D4"/>
    <w:rsid w:val="00F20190"/>
    <w:rsid w:val="00F2025E"/>
    <w:rsid w:val="00F202D9"/>
    <w:rsid w:val="00F20615"/>
    <w:rsid w:val="00F208A8"/>
    <w:rsid w:val="00F20976"/>
    <w:rsid w:val="00F20BC3"/>
    <w:rsid w:val="00F20BCD"/>
    <w:rsid w:val="00F20E40"/>
    <w:rsid w:val="00F210F3"/>
    <w:rsid w:val="00F21191"/>
    <w:rsid w:val="00F215E8"/>
    <w:rsid w:val="00F2191B"/>
    <w:rsid w:val="00F21EB4"/>
    <w:rsid w:val="00F21F5A"/>
    <w:rsid w:val="00F2231D"/>
    <w:rsid w:val="00F225A6"/>
    <w:rsid w:val="00F22C62"/>
    <w:rsid w:val="00F22E74"/>
    <w:rsid w:val="00F2300D"/>
    <w:rsid w:val="00F233FC"/>
    <w:rsid w:val="00F23548"/>
    <w:rsid w:val="00F23607"/>
    <w:rsid w:val="00F236E1"/>
    <w:rsid w:val="00F23A9B"/>
    <w:rsid w:val="00F23BC5"/>
    <w:rsid w:val="00F23DE8"/>
    <w:rsid w:val="00F240FA"/>
    <w:rsid w:val="00F24281"/>
    <w:rsid w:val="00F24324"/>
    <w:rsid w:val="00F24602"/>
    <w:rsid w:val="00F2467E"/>
    <w:rsid w:val="00F24AAB"/>
    <w:rsid w:val="00F24D6B"/>
    <w:rsid w:val="00F250CF"/>
    <w:rsid w:val="00F25131"/>
    <w:rsid w:val="00F253C8"/>
    <w:rsid w:val="00F254FA"/>
    <w:rsid w:val="00F260CE"/>
    <w:rsid w:val="00F26117"/>
    <w:rsid w:val="00F264CB"/>
    <w:rsid w:val="00F26A81"/>
    <w:rsid w:val="00F26B23"/>
    <w:rsid w:val="00F27715"/>
    <w:rsid w:val="00F27AE9"/>
    <w:rsid w:val="00F27F56"/>
    <w:rsid w:val="00F27FC2"/>
    <w:rsid w:val="00F301CC"/>
    <w:rsid w:val="00F30AD9"/>
    <w:rsid w:val="00F30D52"/>
    <w:rsid w:val="00F30DD1"/>
    <w:rsid w:val="00F30FDA"/>
    <w:rsid w:val="00F3184A"/>
    <w:rsid w:val="00F31B62"/>
    <w:rsid w:val="00F31DE6"/>
    <w:rsid w:val="00F31E47"/>
    <w:rsid w:val="00F320B0"/>
    <w:rsid w:val="00F32503"/>
    <w:rsid w:val="00F326D8"/>
    <w:rsid w:val="00F327FA"/>
    <w:rsid w:val="00F33907"/>
    <w:rsid w:val="00F339E0"/>
    <w:rsid w:val="00F33E40"/>
    <w:rsid w:val="00F3442F"/>
    <w:rsid w:val="00F347B1"/>
    <w:rsid w:val="00F34991"/>
    <w:rsid w:val="00F34CE3"/>
    <w:rsid w:val="00F351DD"/>
    <w:rsid w:val="00F352E1"/>
    <w:rsid w:val="00F356F4"/>
    <w:rsid w:val="00F3572E"/>
    <w:rsid w:val="00F35FCA"/>
    <w:rsid w:val="00F35FD3"/>
    <w:rsid w:val="00F360C2"/>
    <w:rsid w:val="00F361DE"/>
    <w:rsid w:val="00F36250"/>
    <w:rsid w:val="00F364FF"/>
    <w:rsid w:val="00F3654A"/>
    <w:rsid w:val="00F366A4"/>
    <w:rsid w:val="00F36812"/>
    <w:rsid w:val="00F36B7C"/>
    <w:rsid w:val="00F37038"/>
    <w:rsid w:val="00F372FF"/>
    <w:rsid w:val="00F373B9"/>
    <w:rsid w:val="00F3742F"/>
    <w:rsid w:val="00F37499"/>
    <w:rsid w:val="00F379D3"/>
    <w:rsid w:val="00F37CA4"/>
    <w:rsid w:val="00F37F3F"/>
    <w:rsid w:val="00F401B0"/>
    <w:rsid w:val="00F402AE"/>
    <w:rsid w:val="00F40582"/>
    <w:rsid w:val="00F406E7"/>
    <w:rsid w:val="00F4071C"/>
    <w:rsid w:val="00F40F74"/>
    <w:rsid w:val="00F412D5"/>
    <w:rsid w:val="00F416B9"/>
    <w:rsid w:val="00F418B0"/>
    <w:rsid w:val="00F419C4"/>
    <w:rsid w:val="00F4224F"/>
    <w:rsid w:val="00F424C0"/>
    <w:rsid w:val="00F4262B"/>
    <w:rsid w:val="00F42D26"/>
    <w:rsid w:val="00F4331F"/>
    <w:rsid w:val="00F4332F"/>
    <w:rsid w:val="00F4347D"/>
    <w:rsid w:val="00F434A3"/>
    <w:rsid w:val="00F43547"/>
    <w:rsid w:val="00F43551"/>
    <w:rsid w:val="00F436D9"/>
    <w:rsid w:val="00F43C2F"/>
    <w:rsid w:val="00F43E6B"/>
    <w:rsid w:val="00F44368"/>
    <w:rsid w:val="00F449AC"/>
    <w:rsid w:val="00F44EB5"/>
    <w:rsid w:val="00F452C2"/>
    <w:rsid w:val="00F453FD"/>
    <w:rsid w:val="00F4554A"/>
    <w:rsid w:val="00F459FC"/>
    <w:rsid w:val="00F460A4"/>
    <w:rsid w:val="00F460A6"/>
    <w:rsid w:val="00F46820"/>
    <w:rsid w:val="00F468E1"/>
    <w:rsid w:val="00F4705A"/>
    <w:rsid w:val="00F4749B"/>
    <w:rsid w:val="00F474A8"/>
    <w:rsid w:val="00F479D1"/>
    <w:rsid w:val="00F47B1D"/>
    <w:rsid w:val="00F47CA0"/>
    <w:rsid w:val="00F5046F"/>
    <w:rsid w:val="00F50540"/>
    <w:rsid w:val="00F50735"/>
    <w:rsid w:val="00F508D3"/>
    <w:rsid w:val="00F50989"/>
    <w:rsid w:val="00F50DC8"/>
    <w:rsid w:val="00F50E25"/>
    <w:rsid w:val="00F510E3"/>
    <w:rsid w:val="00F5136C"/>
    <w:rsid w:val="00F513F2"/>
    <w:rsid w:val="00F51459"/>
    <w:rsid w:val="00F515AB"/>
    <w:rsid w:val="00F516C4"/>
    <w:rsid w:val="00F51AB4"/>
    <w:rsid w:val="00F51B44"/>
    <w:rsid w:val="00F51DC6"/>
    <w:rsid w:val="00F51E58"/>
    <w:rsid w:val="00F5209A"/>
    <w:rsid w:val="00F520D6"/>
    <w:rsid w:val="00F5217E"/>
    <w:rsid w:val="00F522E4"/>
    <w:rsid w:val="00F52364"/>
    <w:rsid w:val="00F52A2B"/>
    <w:rsid w:val="00F52C85"/>
    <w:rsid w:val="00F52CDE"/>
    <w:rsid w:val="00F52D83"/>
    <w:rsid w:val="00F5325B"/>
    <w:rsid w:val="00F53B13"/>
    <w:rsid w:val="00F53B53"/>
    <w:rsid w:val="00F5400F"/>
    <w:rsid w:val="00F544FB"/>
    <w:rsid w:val="00F547FA"/>
    <w:rsid w:val="00F549CE"/>
    <w:rsid w:val="00F54F7F"/>
    <w:rsid w:val="00F550CB"/>
    <w:rsid w:val="00F55296"/>
    <w:rsid w:val="00F553CE"/>
    <w:rsid w:val="00F55481"/>
    <w:rsid w:val="00F563B4"/>
    <w:rsid w:val="00F56483"/>
    <w:rsid w:val="00F5651B"/>
    <w:rsid w:val="00F567A7"/>
    <w:rsid w:val="00F5681D"/>
    <w:rsid w:val="00F56AA5"/>
    <w:rsid w:val="00F56B1B"/>
    <w:rsid w:val="00F56D6D"/>
    <w:rsid w:val="00F56DA0"/>
    <w:rsid w:val="00F574E9"/>
    <w:rsid w:val="00F5759F"/>
    <w:rsid w:val="00F575BB"/>
    <w:rsid w:val="00F6009C"/>
    <w:rsid w:val="00F600B2"/>
    <w:rsid w:val="00F60719"/>
    <w:rsid w:val="00F60938"/>
    <w:rsid w:val="00F60A39"/>
    <w:rsid w:val="00F60A4D"/>
    <w:rsid w:val="00F60BD0"/>
    <w:rsid w:val="00F60CA3"/>
    <w:rsid w:val="00F60D18"/>
    <w:rsid w:val="00F60F76"/>
    <w:rsid w:val="00F619C2"/>
    <w:rsid w:val="00F61C3C"/>
    <w:rsid w:val="00F61FC0"/>
    <w:rsid w:val="00F62564"/>
    <w:rsid w:val="00F62565"/>
    <w:rsid w:val="00F625E9"/>
    <w:rsid w:val="00F62833"/>
    <w:rsid w:val="00F62E59"/>
    <w:rsid w:val="00F62F5B"/>
    <w:rsid w:val="00F635C2"/>
    <w:rsid w:val="00F637C1"/>
    <w:rsid w:val="00F638BB"/>
    <w:rsid w:val="00F63F19"/>
    <w:rsid w:val="00F64073"/>
    <w:rsid w:val="00F6487A"/>
    <w:rsid w:val="00F64ADD"/>
    <w:rsid w:val="00F64C66"/>
    <w:rsid w:val="00F64C92"/>
    <w:rsid w:val="00F64DF6"/>
    <w:rsid w:val="00F65025"/>
    <w:rsid w:val="00F65057"/>
    <w:rsid w:val="00F6529F"/>
    <w:rsid w:val="00F653A2"/>
    <w:rsid w:val="00F65CEC"/>
    <w:rsid w:val="00F65E59"/>
    <w:rsid w:val="00F6613A"/>
    <w:rsid w:val="00F66283"/>
    <w:rsid w:val="00F66450"/>
    <w:rsid w:val="00F66985"/>
    <w:rsid w:val="00F66B85"/>
    <w:rsid w:val="00F66C8D"/>
    <w:rsid w:val="00F66D91"/>
    <w:rsid w:val="00F66DF9"/>
    <w:rsid w:val="00F67200"/>
    <w:rsid w:val="00F67C97"/>
    <w:rsid w:val="00F700CD"/>
    <w:rsid w:val="00F7052F"/>
    <w:rsid w:val="00F709FF"/>
    <w:rsid w:val="00F70A57"/>
    <w:rsid w:val="00F70B0E"/>
    <w:rsid w:val="00F70DF1"/>
    <w:rsid w:val="00F713A6"/>
    <w:rsid w:val="00F7153D"/>
    <w:rsid w:val="00F715F0"/>
    <w:rsid w:val="00F71670"/>
    <w:rsid w:val="00F71AD2"/>
    <w:rsid w:val="00F71EEB"/>
    <w:rsid w:val="00F72AAC"/>
    <w:rsid w:val="00F72AB9"/>
    <w:rsid w:val="00F72B47"/>
    <w:rsid w:val="00F72D0F"/>
    <w:rsid w:val="00F72D5D"/>
    <w:rsid w:val="00F734EB"/>
    <w:rsid w:val="00F73607"/>
    <w:rsid w:val="00F737D1"/>
    <w:rsid w:val="00F73B02"/>
    <w:rsid w:val="00F73BCB"/>
    <w:rsid w:val="00F7405F"/>
    <w:rsid w:val="00F74664"/>
    <w:rsid w:val="00F74959"/>
    <w:rsid w:val="00F751F7"/>
    <w:rsid w:val="00F7547D"/>
    <w:rsid w:val="00F75544"/>
    <w:rsid w:val="00F756ED"/>
    <w:rsid w:val="00F7577F"/>
    <w:rsid w:val="00F75856"/>
    <w:rsid w:val="00F76090"/>
    <w:rsid w:val="00F761FF"/>
    <w:rsid w:val="00F770DC"/>
    <w:rsid w:val="00F77802"/>
    <w:rsid w:val="00F77DCE"/>
    <w:rsid w:val="00F804BE"/>
    <w:rsid w:val="00F80FCD"/>
    <w:rsid w:val="00F815E8"/>
    <w:rsid w:val="00F8195D"/>
    <w:rsid w:val="00F81CC5"/>
    <w:rsid w:val="00F822B0"/>
    <w:rsid w:val="00F82462"/>
    <w:rsid w:val="00F82549"/>
    <w:rsid w:val="00F82713"/>
    <w:rsid w:val="00F82D5A"/>
    <w:rsid w:val="00F836C8"/>
    <w:rsid w:val="00F836E6"/>
    <w:rsid w:val="00F84127"/>
    <w:rsid w:val="00F841A2"/>
    <w:rsid w:val="00F84201"/>
    <w:rsid w:val="00F84375"/>
    <w:rsid w:val="00F84845"/>
    <w:rsid w:val="00F84A68"/>
    <w:rsid w:val="00F84D73"/>
    <w:rsid w:val="00F850D9"/>
    <w:rsid w:val="00F85372"/>
    <w:rsid w:val="00F85470"/>
    <w:rsid w:val="00F854CD"/>
    <w:rsid w:val="00F85650"/>
    <w:rsid w:val="00F85844"/>
    <w:rsid w:val="00F859D7"/>
    <w:rsid w:val="00F86581"/>
    <w:rsid w:val="00F866D4"/>
    <w:rsid w:val="00F86854"/>
    <w:rsid w:val="00F86867"/>
    <w:rsid w:val="00F8692C"/>
    <w:rsid w:val="00F86BCE"/>
    <w:rsid w:val="00F86E80"/>
    <w:rsid w:val="00F8717E"/>
    <w:rsid w:val="00F871EE"/>
    <w:rsid w:val="00F87272"/>
    <w:rsid w:val="00F873DC"/>
    <w:rsid w:val="00F876A2"/>
    <w:rsid w:val="00F8772F"/>
    <w:rsid w:val="00F87DD9"/>
    <w:rsid w:val="00F901A1"/>
    <w:rsid w:val="00F90616"/>
    <w:rsid w:val="00F90857"/>
    <w:rsid w:val="00F90C3A"/>
    <w:rsid w:val="00F90D0B"/>
    <w:rsid w:val="00F90F7E"/>
    <w:rsid w:val="00F91016"/>
    <w:rsid w:val="00F9106E"/>
    <w:rsid w:val="00F9122C"/>
    <w:rsid w:val="00F91295"/>
    <w:rsid w:val="00F91ABB"/>
    <w:rsid w:val="00F9221B"/>
    <w:rsid w:val="00F923E8"/>
    <w:rsid w:val="00F925D7"/>
    <w:rsid w:val="00F9260C"/>
    <w:rsid w:val="00F92945"/>
    <w:rsid w:val="00F931F4"/>
    <w:rsid w:val="00F93323"/>
    <w:rsid w:val="00F93766"/>
    <w:rsid w:val="00F93B0D"/>
    <w:rsid w:val="00F93B16"/>
    <w:rsid w:val="00F93C1A"/>
    <w:rsid w:val="00F93DDB"/>
    <w:rsid w:val="00F93DDC"/>
    <w:rsid w:val="00F942B7"/>
    <w:rsid w:val="00F9433B"/>
    <w:rsid w:val="00F94BFD"/>
    <w:rsid w:val="00F95275"/>
    <w:rsid w:val="00F952F2"/>
    <w:rsid w:val="00F95635"/>
    <w:rsid w:val="00F95705"/>
    <w:rsid w:val="00F96098"/>
    <w:rsid w:val="00F960BA"/>
    <w:rsid w:val="00F96272"/>
    <w:rsid w:val="00F963CA"/>
    <w:rsid w:val="00F96540"/>
    <w:rsid w:val="00F9654A"/>
    <w:rsid w:val="00F9655A"/>
    <w:rsid w:val="00F9656B"/>
    <w:rsid w:val="00F966BF"/>
    <w:rsid w:val="00F9691F"/>
    <w:rsid w:val="00F97112"/>
    <w:rsid w:val="00F9737E"/>
    <w:rsid w:val="00F97705"/>
    <w:rsid w:val="00F97A89"/>
    <w:rsid w:val="00F97ABE"/>
    <w:rsid w:val="00F97FE6"/>
    <w:rsid w:val="00FA0042"/>
    <w:rsid w:val="00FA029B"/>
    <w:rsid w:val="00FA063D"/>
    <w:rsid w:val="00FA0894"/>
    <w:rsid w:val="00FA0F20"/>
    <w:rsid w:val="00FA10AA"/>
    <w:rsid w:val="00FA1444"/>
    <w:rsid w:val="00FA177B"/>
    <w:rsid w:val="00FA1787"/>
    <w:rsid w:val="00FA1822"/>
    <w:rsid w:val="00FA1AD2"/>
    <w:rsid w:val="00FA1D33"/>
    <w:rsid w:val="00FA2139"/>
    <w:rsid w:val="00FA2283"/>
    <w:rsid w:val="00FA2564"/>
    <w:rsid w:val="00FA281A"/>
    <w:rsid w:val="00FA29AA"/>
    <w:rsid w:val="00FA2A89"/>
    <w:rsid w:val="00FA2B4F"/>
    <w:rsid w:val="00FA2B74"/>
    <w:rsid w:val="00FA2E1B"/>
    <w:rsid w:val="00FA324D"/>
    <w:rsid w:val="00FA345D"/>
    <w:rsid w:val="00FA360D"/>
    <w:rsid w:val="00FA3DDE"/>
    <w:rsid w:val="00FA4181"/>
    <w:rsid w:val="00FA42E7"/>
    <w:rsid w:val="00FA474B"/>
    <w:rsid w:val="00FA492D"/>
    <w:rsid w:val="00FA49A9"/>
    <w:rsid w:val="00FA49BA"/>
    <w:rsid w:val="00FA4E14"/>
    <w:rsid w:val="00FA4F2B"/>
    <w:rsid w:val="00FA5B2F"/>
    <w:rsid w:val="00FA61EA"/>
    <w:rsid w:val="00FA649C"/>
    <w:rsid w:val="00FA656C"/>
    <w:rsid w:val="00FA65A3"/>
    <w:rsid w:val="00FA69BE"/>
    <w:rsid w:val="00FA6B51"/>
    <w:rsid w:val="00FA6F5B"/>
    <w:rsid w:val="00FA7909"/>
    <w:rsid w:val="00FA796E"/>
    <w:rsid w:val="00FA7B18"/>
    <w:rsid w:val="00FB006B"/>
    <w:rsid w:val="00FB038E"/>
    <w:rsid w:val="00FB064B"/>
    <w:rsid w:val="00FB082E"/>
    <w:rsid w:val="00FB0A5F"/>
    <w:rsid w:val="00FB0AAD"/>
    <w:rsid w:val="00FB0FCC"/>
    <w:rsid w:val="00FB1141"/>
    <w:rsid w:val="00FB1158"/>
    <w:rsid w:val="00FB1736"/>
    <w:rsid w:val="00FB17B3"/>
    <w:rsid w:val="00FB196B"/>
    <w:rsid w:val="00FB1983"/>
    <w:rsid w:val="00FB19B5"/>
    <w:rsid w:val="00FB1B94"/>
    <w:rsid w:val="00FB1F80"/>
    <w:rsid w:val="00FB2529"/>
    <w:rsid w:val="00FB2CC2"/>
    <w:rsid w:val="00FB3387"/>
    <w:rsid w:val="00FB391A"/>
    <w:rsid w:val="00FB393A"/>
    <w:rsid w:val="00FB3B16"/>
    <w:rsid w:val="00FB3B7E"/>
    <w:rsid w:val="00FB3BCF"/>
    <w:rsid w:val="00FB3E13"/>
    <w:rsid w:val="00FB422E"/>
    <w:rsid w:val="00FB441F"/>
    <w:rsid w:val="00FB48C5"/>
    <w:rsid w:val="00FB48F5"/>
    <w:rsid w:val="00FB4A8A"/>
    <w:rsid w:val="00FB4C27"/>
    <w:rsid w:val="00FB4EAA"/>
    <w:rsid w:val="00FB4F14"/>
    <w:rsid w:val="00FB5871"/>
    <w:rsid w:val="00FB5A75"/>
    <w:rsid w:val="00FB5EE3"/>
    <w:rsid w:val="00FB5F18"/>
    <w:rsid w:val="00FB6202"/>
    <w:rsid w:val="00FB668B"/>
    <w:rsid w:val="00FB66E3"/>
    <w:rsid w:val="00FB673A"/>
    <w:rsid w:val="00FB6DF6"/>
    <w:rsid w:val="00FB6E47"/>
    <w:rsid w:val="00FB7107"/>
    <w:rsid w:val="00FB71BC"/>
    <w:rsid w:val="00FB7519"/>
    <w:rsid w:val="00FB798E"/>
    <w:rsid w:val="00FB7B4D"/>
    <w:rsid w:val="00FB7C90"/>
    <w:rsid w:val="00FC0607"/>
    <w:rsid w:val="00FC0650"/>
    <w:rsid w:val="00FC0E91"/>
    <w:rsid w:val="00FC1495"/>
    <w:rsid w:val="00FC168A"/>
    <w:rsid w:val="00FC16B2"/>
    <w:rsid w:val="00FC1A55"/>
    <w:rsid w:val="00FC21F3"/>
    <w:rsid w:val="00FC233A"/>
    <w:rsid w:val="00FC262F"/>
    <w:rsid w:val="00FC29DE"/>
    <w:rsid w:val="00FC316C"/>
    <w:rsid w:val="00FC325D"/>
    <w:rsid w:val="00FC3442"/>
    <w:rsid w:val="00FC383C"/>
    <w:rsid w:val="00FC38F7"/>
    <w:rsid w:val="00FC3FA5"/>
    <w:rsid w:val="00FC42D0"/>
    <w:rsid w:val="00FC4EE2"/>
    <w:rsid w:val="00FC5518"/>
    <w:rsid w:val="00FC58F2"/>
    <w:rsid w:val="00FC5B73"/>
    <w:rsid w:val="00FC5B94"/>
    <w:rsid w:val="00FC60EA"/>
    <w:rsid w:val="00FC6588"/>
    <w:rsid w:val="00FC6917"/>
    <w:rsid w:val="00FC6A87"/>
    <w:rsid w:val="00FC6B1E"/>
    <w:rsid w:val="00FC6BB3"/>
    <w:rsid w:val="00FC6F31"/>
    <w:rsid w:val="00FC726C"/>
    <w:rsid w:val="00FC749E"/>
    <w:rsid w:val="00FC7919"/>
    <w:rsid w:val="00FC7AE0"/>
    <w:rsid w:val="00FC7B99"/>
    <w:rsid w:val="00FC7BE1"/>
    <w:rsid w:val="00FC7C6C"/>
    <w:rsid w:val="00FC7D63"/>
    <w:rsid w:val="00FC7E87"/>
    <w:rsid w:val="00FC7FA4"/>
    <w:rsid w:val="00FC7FC0"/>
    <w:rsid w:val="00FD006A"/>
    <w:rsid w:val="00FD04A8"/>
    <w:rsid w:val="00FD0A08"/>
    <w:rsid w:val="00FD0A6B"/>
    <w:rsid w:val="00FD0D38"/>
    <w:rsid w:val="00FD0F52"/>
    <w:rsid w:val="00FD13F3"/>
    <w:rsid w:val="00FD1565"/>
    <w:rsid w:val="00FD15A2"/>
    <w:rsid w:val="00FD16D7"/>
    <w:rsid w:val="00FD186B"/>
    <w:rsid w:val="00FD1B27"/>
    <w:rsid w:val="00FD1DE7"/>
    <w:rsid w:val="00FD1DFA"/>
    <w:rsid w:val="00FD21B5"/>
    <w:rsid w:val="00FD2273"/>
    <w:rsid w:val="00FD24F8"/>
    <w:rsid w:val="00FD2527"/>
    <w:rsid w:val="00FD2586"/>
    <w:rsid w:val="00FD2665"/>
    <w:rsid w:val="00FD2CC2"/>
    <w:rsid w:val="00FD315A"/>
    <w:rsid w:val="00FD340D"/>
    <w:rsid w:val="00FD36DF"/>
    <w:rsid w:val="00FD37F3"/>
    <w:rsid w:val="00FD39C3"/>
    <w:rsid w:val="00FD3CE5"/>
    <w:rsid w:val="00FD3EFD"/>
    <w:rsid w:val="00FD43BD"/>
    <w:rsid w:val="00FD4560"/>
    <w:rsid w:val="00FD481D"/>
    <w:rsid w:val="00FD4898"/>
    <w:rsid w:val="00FD492C"/>
    <w:rsid w:val="00FD4983"/>
    <w:rsid w:val="00FD5093"/>
    <w:rsid w:val="00FD59A0"/>
    <w:rsid w:val="00FD5AA0"/>
    <w:rsid w:val="00FD5F53"/>
    <w:rsid w:val="00FD63B4"/>
    <w:rsid w:val="00FD669B"/>
    <w:rsid w:val="00FD6CDC"/>
    <w:rsid w:val="00FD6F85"/>
    <w:rsid w:val="00FD70E8"/>
    <w:rsid w:val="00FD7681"/>
    <w:rsid w:val="00FD7ADF"/>
    <w:rsid w:val="00FD7CC2"/>
    <w:rsid w:val="00FE0161"/>
    <w:rsid w:val="00FE093A"/>
    <w:rsid w:val="00FE0C52"/>
    <w:rsid w:val="00FE1012"/>
    <w:rsid w:val="00FE1BDA"/>
    <w:rsid w:val="00FE1D1A"/>
    <w:rsid w:val="00FE1FF8"/>
    <w:rsid w:val="00FE2010"/>
    <w:rsid w:val="00FE28AB"/>
    <w:rsid w:val="00FE29B3"/>
    <w:rsid w:val="00FE2A29"/>
    <w:rsid w:val="00FE2B0D"/>
    <w:rsid w:val="00FE2E76"/>
    <w:rsid w:val="00FE2E98"/>
    <w:rsid w:val="00FE2FBA"/>
    <w:rsid w:val="00FE33E2"/>
    <w:rsid w:val="00FE359F"/>
    <w:rsid w:val="00FE3905"/>
    <w:rsid w:val="00FE3BB8"/>
    <w:rsid w:val="00FE4299"/>
    <w:rsid w:val="00FE4461"/>
    <w:rsid w:val="00FE48EA"/>
    <w:rsid w:val="00FE498C"/>
    <w:rsid w:val="00FE4A76"/>
    <w:rsid w:val="00FE4AE2"/>
    <w:rsid w:val="00FE4DE2"/>
    <w:rsid w:val="00FE54F9"/>
    <w:rsid w:val="00FE5563"/>
    <w:rsid w:val="00FE55B6"/>
    <w:rsid w:val="00FE55D4"/>
    <w:rsid w:val="00FE5AB1"/>
    <w:rsid w:val="00FE5B28"/>
    <w:rsid w:val="00FE5D1E"/>
    <w:rsid w:val="00FE63A1"/>
    <w:rsid w:val="00FE67E6"/>
    <w:rsid w:val="00FE6C1F"/>
    <w:rsid w:val="00FE6F0D"/>
    <w:rsid w:val="00FE6F39"/>
    <w:rsid w:val="00FE7266"/>
    <w:rsid w:val="00FE730F"/>
    <w:rsid w:val="00FE7445"/>
    <w:rsid w:val="00FE799A"/>
    <w:rsid w:val="00FE7AF4"/>
    <w:rsid w:val="00FE7E15"/>
    <w:rsid w:val="00FF00FC"/>
    <w:rsid w:val="00FF0197"/>
    <w:rsid w:val="00FF0267"/>
    <w:rsid w:val="00FF05D8"/>
    <w:rsid w:val="00FF0C26"/>
    <w:rsid w:val="00FF1082"/>
    <w:rsid w:val="00FF10A0"/>
    <w:rsid w:val="00FF148E"/>
    <w:rsid w:val="00FF1ED9"/>
    <w:rsid w:val="00FF1FD0"/>
    <w:rsid w:val="00FF2078"/>
    <w:rsid w:val="00FF20B2"/>
    <w:rsid w:val="00FF21EA"/>
    <w:rsid w:val="00FF21FA"/>
    <w:rsid w:val="00FF24D6"/>
    <w:rsid w:val="00FF2E3C"/>
    <w:rsid w:val="00FF33CD"/>
    <w:rsid w:val="00FF3744"/>
    <w:rsid w:val="00FF37E4"/>
    <w:rsid w:val="00FF3C98"/>
    <w:rsid w:val="00FF3D31"/>
    <w:rsid w:val="00FF3E21"/>
    <w:rsid w:val="00FF4498"/>
    <w:rsid w:val="00FF4727"/>
    <w:rsid w:val="00FF47A7"/>
    <w:rsid w:val="00FF4C3E"/>
    <w:rsid w:val="00FF5250"/>
    <w:rsid w:val="00FF5CDF"/>
    <w:rsid w:val="00FF5DFC"/>
    <w:rsid w:val="00FF66B6"/>
    <w:rsid w:val="00FF6853"/>
    <w:rsid w:val="00FF6A47"/>
    <w:rsid w:val="00FF7215"/>
    <w:rsid w:val="00FF7BF9"/>
    <w:rsid w:val="00FF7C11"/>
    <w:rsid w:val="00FF7EBE"/>
    <w:rsid w:val="010B15E1"/>
    <w:rsid w:val="01FAE319"/>
    <w:rsid w:val="02066DBD"/>
    <w:rsid w:val="021A84B1"/>
    <w:rsid w:val="022441E1"/>
    <w:rsid w:val="02C4AF1A"/>
    <w:rsid w:val="02CF10D8"/>
    <w:rsid w:val="0524F0DA"/>
    <w:rsid w:val="0552FD6A"/>
    <w:rsid w:val="0578A9AD"/>
    <w:rsid w:val="0585273B"/>
    <w:rsid w:val="060D72B2"/>
    <w:rsid w:val="065BF862"/>
    <w:rsid w:val="06BEB83F"/>
    <w:rsid w:val="0814AE85"/>
    <w:rsid w:val="08C63F35"/>
    <w:rsid w:val="09127335"/>
    <w:rsid w:val="0940D254"/>
    <w:rsid w:val="0964F664"/>
    <w:rsid w:val="0A59339F"/>
    <w:rsid w:val="0A784BE4"/>
    <w:rsid w:val="0A92F3A4"/>
    <w:rsid w:val="0AA47F3C"/>
    <w:rsid w:val="0AD2BBE0"/>
    <w:rsid w:val="0BA62427"/>
    <w:rsid w:val="0BB6FFC1"/>
    <w:rsid w:val="0BC0D597"/>
    <w:rsid w:val="0BC5AF7C"/>
    <w:rsid w:val="0BC7C337"/>
    <w:rsid w:val="0C0C7AA9"/>
    <w:rsid w:val="0C8D5000"/>
    <w:rsid w:val="0D444303"/>
    <w:rsid w:val="0D478660"/>
    <w:rsid w:val="0DEC930D"/>
    <w:rsid w:val="0E4EF700"/>
    <w:rsid w:val="0EB1EC19"/>
    <w:rsid w:val="0EF53ADC"/>
    <w:rsid w:val="0FE337C5"/>
    <w:rsid w:val="0FEC633F"/>
    <w:rsid w:val="10766245"/>
    <w:rsid w:val="125C082B"/>
    <w:rsid w:val="1279D936"/>
    <w:rsid w:val="136302D2"/>
    <w:rsid w:val="1370B96B"/>
    <w:rsid w:val="137109EE"/>
    <w:rsid w:val="13768B7D"/>
    <w:rsid w:val="13C46A79"/>
    <w:rsid w:val="13D15C2A"/>
    <w:rsid w:val="1480E1AC"/>
    <w:rsid w:val="14DBFA84"/>
    <w:rsid w:val="15851038"/>
    <w:rsid w:val="158C676C"/>
    <w:rsid w:val="15C1F8A0"/>
    <w:rsid w:val="15EB093B"/>
    <w:rsid w:val="15F265AF"/>
    <w:rsid w:val="16201503"/>
    <w:rsid w:val="1718224A"/>
    <w:rsid w:val="1798E537"/>
    <w:rsid w:val="17BC1175"/>
    <w:rsid w:val="18509A83"/>
    <w:rsid w:val="1860F00B"/>
    <w:rsid w:val="192B51AB"/>
    <w:rsid w:val="1940D6DB"/>
    <w:rsid w:val="1A241B8F"/>
    <w:rsid w:val="1A82DDB4"/>
    <w:rsid w:val="1B51F2B2"/>
    <w:rsid w:val="1B89A9EB"/>
    <w:rsid w:val="1BBCD411"/>
    <w:rsid w:val="1BF6F270"/>
    <w:rsid w:val="1BFEFB5B"/>
    <w:rsid w:val="1C088D81"/>
    <w:rsid w:val="1C32E488"/>
    <w:rsid w:val="1DB51CFC"/>
    <w:rsid w:val="1E3B5A9B"/>
    <w:rsid w:val="1EBFF451"/>
    <w:rsid w:val="1F8C38CC"/>
    <w:rsid w:val="1FA29150"/>
    <w:rsid w:val="1FB39131"/>
    <w:rsid w:val="1FE66A1C"/>
    <w:rsid w:val="20096F67"/>
    <w:rsid w:val="206B2635"/>
    <w:rsid w:val="2094ADD6"/>
    <w:rsid w:val="213DC865"/>
    <w:rsid w:val="217B249C"/>
    <w:rsid w:val="21F76872"/>
    <w:rsid w:val="21F7C136"/>
    <w:rsid w:val="227351E6"/>
    <w:rsid w:val="2342D243"/>
    <w:rsid w:val="26484DB2"/>
    <w:rsid w:val="265EEE2D"/>
    <w:rsid w:val="26B258D7"/>
    <w:rsid w:val="26CA2DE7"/>
    <w:rsid w:val="2775BE14"/>
    <w:rsid w:val="27EDE470"/>
    <w:rsid w:val="282004A6"/>
    <w:rsid w:val="287C6AFF"/>
    <w:rsid w:val="28BC126E"/>
    <w:rsid w:val="29041AAE"/>
    <w:rsid w:val="2908533A"/>
    <w:rsid w:val="29880384"/>
    <w:rsid w:val="2999324F"/>
    <w:rsid w:val="2A3B2584"/>
    <w:rsid w:val="2A87C350"/>
    <w:rsid w:val="2BAB50B5"/>
    <w:rsid w:val="2D01A42F"/>
    <w:rsid w:val="2D1A0180"/>
    <w:rsid w:val="2D58A627"/>
    <w:rsid w:val="2D67E375"/>
    <w:rsid w:val="2D6E33FD"/>
    <w:rsid w:val="2D7F84B8"/>
    <w:rsid w:val="2E8CD441"/>
    <w:rsid w:val="2E9D4B62"/>
    <w:rsid w:val="2EDD63CF"/>
    <w:rsid w:val="2F7B758A"/>
    <w:rsid w:val="2F8204F6"/>
    <w:rsid w:val="2F8C683E"/>
    <w:rsid w:val="3024E74F"/>
    <w:rsid w:val="30693F5B"/>
    <w:rsid w:val="3082DE1C"/>
    <w:rsid w:val="30896D5B"/>
    <w:rsid w:val="31110618"/>
    <w:rsid w:val="31279794"/>
    <w:rsid w:val="3164B283"/>
    <w:rsid w:val="31EE4DA5"/>
    <w:rsid w:val="323B165D"/>
    <w:rsid w:val="3282DED5"/>
    <w:rsid w:val="33F24C4D"/>
    <w:rsid w:val="34595406"/>
    <w:rsid w:val="345C49B8"/>
    <w:rsid w:val="349156AA"/>
    <w:rsid w:val="3501C141"/>
    <w:rsid w:val="367A24B9"/>
    <w:rsid w:val="367AB401"/>
    <w:rsid w:val="3692864E"/>
    <w:rsid w:val="36A64018"/>
    <w:rsid w:val="36BD1271"/>
    <w:rsid w:val="36DEF0F4"/>
    <w:rsid w:val="38747A99"/>
    <w:rsid w:val="393E8F40"/>
    <w:rsid w:val="39BE79C9"/>
    <w:rsid w:val="3A11490E"/>
    <w:rsid w:val="3A188678"/>
    <w:rsid w:val="3A1BE4E4"/>
    <w:rsid w:val="3A580E3A"/>
    <w:rsid w:val="3A666F27"/>
    <w:rsid w:val="3B358159"/>
    <w:rsid w:val="3B684374"/>
    <w:rsid w:val="3B994642"/>
    <w:rsid w:val="3BAE3CFD"/>
    <w:rsid w:val="3BB3C739"/>
    <w:rsid w:val="3C03030A"/>
    <w:rsid w:val="3C1AA4D8"/>
    <w:rsid w:val="3C21B9E8"/>
    <w:rsid w:val="3CAC3E6F"/>
    <w:rsid w:val="3CDF872A"/>
    <w:rsid w:val="3D50531E"/>
    <w:rsid w:val="3D7DD64B"/>
    <w:rsid w:val="3D842619"/>
    <w:rsid w:val="3DAA427E"/>
    <w:rsid w:val="3DC4C82E"/>
    <w:rsid w:val="3DCB250B"/>
    <w:rsid w:val="3E56B402"/>
    <w:rsid w:val="3E9AE38F"/>
    <w:rsid w:val="3ED40FDA"/>
    <w:rsid w:val="3EFE72A0"/>
    <w:rsid w:val="3F881E7C"/>
    <w:rsid w:val="4052FF10"/>
    <w:rsid w:val="407FDC49"/>
    <w:rsid w:val="40CC5BBE"/>
    <w:rsid w:val="40CC8756"/>
    <w:rsid w:val="40FFCC57"/>
    <w:rsid w:val="411C4A20"/>
    <w:rsid w:val="41960E5C"/>
    <w:rsid w:val="42AB6285"/>
    <w:rsid w:val="42B26341"/>
    <w:rsid w:val="43991408"/>
    <w:rsid w:val="43CB89F3"/>
    <w:rsid w:val="449EC456"/>
    <w:rsid w:val="465952F1"/>
    <w:rsid w:val="46812169"/>
    <w:rsid w:val="47A5DA24"/>
    <w:rsid w:val="47F2F471"/>
    <w:rsid w:val="4881E01E"/>
    <w:rsid w:val="48859ECF"/>
    <w:rsid w:val="4886C55A"/>
    <w:rsid w:val="488CFD62"/>
    <w:rsid w:val="48AC0860"/>
    <w:rsid w:val="48ADA1DE"/>
    <w:rsid w:val="48FBC50C"/>
    <w:rsid w:val="493F372A"/>
    <w:rsid w:val="4959450A"/>
    <w:rsid w:val="49A6FA20"/>
    <w:rsid w:val="4A3A6463"/>
    <w:rsid w:val="4ABF4E96"/>
    <w:rsid w:val="4B0E4AEF"/>
    <w:rsid w:val="4B297302"/>
    <w:rsid w:val="4CCC0F2E"/>
    <w:rsid w:val="4D4E72FB"/>
    <w:rsid w:val="4E2CF06C"/>
    <w:rsid w:val="4FB3C37A"/>
    <w:rsid w:val="50967408"/>
    <w:rsid w:val="517FD5ED"/>
    <w:rsid w:val="51803216"/>
    <w:rsid w:val="523A5340"/>
    <w:rsid w:val="526D022B"/>
    <w:rsid w:val="530D501E"/>
    <w:rsid w:val="534B059C"/>
    <w:rsid w:val="535989D9"/>
    <w:rsid w:val="54E2BDC6"/>
    <w:rsid w:val="555941DB"/>
    <w:rsid w:val="5586D6D9"/>
    <w:rsid w:val="5605139C"/>
    <w:rsid w:val="56A36C30"/>
    <w:rsid w:val="56F54C81"/>
    <w:rsid w:val="58256CA8"/>
    <w:rsid w:val="5897E3F1"/>
    <w:rsid w:val="599369CE"/>
    <w:rsid w:val="599B44B0"/>
    <w:rsid w:val="5A011B27"/>
    <w:rsid w:val="5AFD32E5"/>
    <w:rsid w:val="5B222E2A"/>
    <w:rsid w:val="5B449161"/>
    <w:rsid w:val="5B5FB456"/>
    <w:rsid w:val="5D1C5036"/>
    <w:rsid w:val="5D69F7A7"/>
    <w:rsid w:val="5D934DD6"/>
    <w:rsid w:val="5D9B9F88"/>
    <w:rsid w:val="5DB5580E"/>
    <w:rsid w:val="5DC79084"/>
    <w:rsid w:val="5DFB711B"/>
    <w:rsid w:val="5E90BA0D"/>
    <w:rsid w:val="5F3A7596"/>
    <w:rsid w:val="5F3AE6D4"/>
    <w:rsid w:val="5FF49E91"/>
    <w:rsid w:val="60001E7B"/>
    <w:rsid w:val="60113516"/>
    <w:rsid w:val="60304E41"/>
    <w:rsid w:val="60B52A23"/>
    <w:rsid w:val="60C3FEB2"/>
    <w:rsid w:val="60FDA453"/>
    <w:rsid w:val="610CAAD7"/>
    <w:rsid w:val="610CFF0E"/>
    <w:rsid w:val="61133C0D"/>
    <w:rsid w:val="6113F4EB"/>
    <w:rsid w:val="615A08A9"/>
    <w:rsid w:val="61674197"/>
    <w:rsid w:val="616F0EA8"/>
    <w:rsid w:val="61C48993"/>
    <w:rsid w:val="61C5461A"/>
    <w:rsid w:val="62A3521A"/>
    <w:rsid w:val="630CA56D"/>
    <w:rsid w:val="64167888"/>
    <w:rsid w:val="645B7145"/>
    <w:rsid w:val="6465C99E"/>
    <w:rsid w:val="6490F851"/>
    <w:rsid w:val="652D4724"/>
    <w:rsid w:val="653F3C88"/>
    <w:rsid w:val="657074D9"/>
    <w:rsid w:val="659CDA7C"/>
    <w:rsid w:val="65EDC9EA"/>
    <w:rsid w:val="6672096C"/>
    <w:rsid w:val="673E82C8"/>
    <w:rsid w:val="67637FA7"/>
    <w:rsid w:val="67B5B579"/>
    <w:rsid w:val="67FE1392"/>
    <w:rsid w:val="68631BC2"/>
    <w:rsid w:val="6892EB8F"/>
    <w:rsid w:val="68D45011"/>
    <w:rsid w:val="68E88349"/>
    <w:rsid w:val="6926BB38"/>
    <w:rsid w:val="692AE8A8"/>
    <w:rsid w:val="6943D4BF"/>
    <w:rsid w:val="6A732B4E"/>
    <w:rsid w:val="6AC2D051"/>
    <w:rsid w:val="6B341F06"/>
    <w:rsid w:val="6B44A617"/>
    <w:rsid w:val="6B535FF9"/>
    <w:rsid w:val="6B5CFDA3"/>
    <w:rsid w:val="6C29665D"/>
    <w:rsid w:val="6CC0D117"/>
    <w:rsid w:val="6CE2475A"/>
    <w:rsid w:val="6CE30D7E"/>
    <w:rsid w:val="6D7EDCDF"/>
    <w:rsid w:val="6DE01CBD"/>
    <w:rsid w:val="6DF93E67"/>
    <w:rsid w:val="6E61BED3"/>
    <w:rsid w:val="6ED3CE03"/>
    <w:rsid w:val="6EF80D6D"/>
    <w:rsid w:val="6FA60874"/>
    <w:rsid w:val="6FD67AC3"/>
    <w:rsid w:val="6FE851B1"/>
    <w:rsid w:val="70084BEA"/>
    <w:rsid w:val="7069A41E"/>
    <w:rsid w:val="711B628B"/>
    <w:rsid w:val="71719F4F"/>
    <w:rsid w:val="71EC613C"/>
    <w:rsid w:val="7220821C"/>
    <w:rsid w:val="7249C6F9"/>
    <w:rsid w:val="72616CBD"/>
    <w:rsid w:val="735A8C8D"/>
    <w:rsid w:val="73C98E92"/>
    <w:rsid w:val="74164A8D"/>
    <w:rsid w:val="74376F82"/>
    <w:rsid w:val="7480CD6F"/>
    <w:rsid w:val="74A5AA8D"/>
    <w:rsid w:val="750FC5F5"/>
    <w:rsid w:val="75483578"/>
    <w:rsid w:val="75B89D56"/>
    <w:rsid w:val="75DE16C6"/>
    <w:rsid w:val="769D60A1"/>
    <w:rsid w:val="774B700A"/>
    <w:rsid w:val="77A00E2F"/>
    <w:rsid w:val="77E16242"/>
    <w:rsid w:val="77ED7562"/>
    <w:rsid w:val="7944C187"/>
    <w:rsid w:val="79BEA85A"/>
    <w:rsid w:val="79EA0A7C"/>
    <w:rsid w:val="7A216124"/>
    <w:rsid w:val="7A2E2BDE"/>
    <w:rsid w:val="7A8C3ACF"/>
    <w:rsid w:val="7B71D044"/>
    <w:rsid w:val="7BCC20DA"/>
    <w:rsid w:val="7BD2C160"/>
    <w:rsid w:val="7BFBB362"/>
    <w:rsid w:val="7C166065"/>
    <w:rsid w:val="7C18E054"/>
    <w:rsid w:val="7CB86E79"/>
    <w:rsid w:val="7CB9446A"/>
    <w:rsid w:val="7D07F45E"/>
    <w:rsid w:val="7D8D0049"/>
    <w:rsid w:val="7F089BBA"/>
    <w:rsid w:val="7F7C925E"/>
    <w:rsid w:val="7FBA68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AD3C67"/>
  <w15:chartTrackingRefBased/>
  <w15:docId w15:val="{AC53B6FB-4277-40BF-8351-902050F1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F9C"/>
    <w:pPr>
      <w:widowControl w:val="0"/>
    </w:pPr>
    <w:rPr>
      <w:rFonts w:ascii="Times New Roman" w:eastAsia="Times New Roman" w:hAnsi="Times New Roman" w:cs="Times New Roman"/>
      <w:snapToGrid w:val="0"/>
      <w:kern w:val="28"/>
      <w:sz w:val="22"/>
    </w:rPr>
  </w:style>
  <w:style w:type="paragraph" w:styleId="Heading1">
    <w:name w:val="heading 1"/>
    <w:basedOn w:val="Normal"/>
    <w:next w:val="ParaNum"/>
    <w:link w:val="Heading1Char"/>
    <w:qFormat/>
    <w:rsid w:val="00690F9C"/>
    <w:pPr>
      <w:keepNext/>
      <w:numPr>
        <w:numId w:val="7"/>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90F9C"/>
    <w:pPr>
      <w:keepNext/>
      <w:numPr>
        <w:ilvl w:val="1"/>
        <w:numId w:val="7"/>
      </w:numPr>
      <w:spacing w:after="120"/>
      <w:outlineLvl w:val="1"/>
    </w:pPr>
    <w:rPr>
      <w:b/>
    </w:rPr>
  </w:style>
  <w:style w:type="paragraph" w:styleId="Heading3">
    <w:name w:val="heading 3"/>
    <w:basedOn w:val="Normal"/>
    <w:next w:val="ParaNum"/>
    <w:link w:val="Heading3Char"/>
    <w:qFormat/>
    <w:rsid w:val="00690F9C"/>
    <w:pPr>
      <w:keepNext/>
      <w:numPr>
        <w:ilvl w:val="2"/>
        <w:numId w:val="7"/>
      </w:numPr>
      <w:tabs>
        <w:tab w:val="left" w:pos="2160"/>
      </w:tabs>
      <w:spacing w:after="120"/>
      <w:outlineLvl w:val="2"/>
    </w:pPr>
    <w:rPr>
      <w:b/>
    </w:rPr>
  </w:style>
  <w:style w:type="paragraph" w:styleId="Heading4">
    <w:name w:val="heading 4"/>
    <w:basedOn w:val="Normal"/>
    <w:next w:val="ParaNum"/>
    <w:link w:val="Heading4Char"/>
    <w:qFormat/>
    <w:rsid w:val="00690F9C"/>
    <w:pPr>
      <w:keepNext/>
      <w:numPr>
        <w:ilvl w:val="3"/>
        <w:numId w:val="7"/>
      </w:numPr>
      <w:tabs>
        <w:tab w:val="left" w:pos="2880"/>
      </w:tabs>
      <w:spacing w:after="120"/>
      <w:outlineLvl w:val="3"/>
    </w:pPr>
    <w:rPr>
      <w:b/>
    </w:rPr>
  </w:style>
  <w:style w:type="paragraph" w:styleId="Heading5">
    <w:name w:val="heading 5"/>
    <w:basedOn w:val="Normal"/>
    <w:next w:val="ParaNum"/>
    <w:link w:val="Heading5Char"/>
    <w:qFormat/>
    <w:rsid w:val="00690F9C"/>
    <w:pPr>
      <w:keepNext/>
      <w:numPr>
        <w:ilvl w:val="4"/>
        <w:numId w:val="7"/>
      </w:numPr>
      <w:tabs>
        <w:tab w:val="left" w:pos="3600"/>
      </w:tabs>
      <w:suppressAutoHyphens/>
      <w:spacing w:after="120"/>
      <w:outlineLvl w:val="4"/>
    </w:pPr>
    <w:rPr>
      <w:b/>
    </w:rPr>
  </w:style>
  <w:style w:type="paragraph" w:styleId="Heading6">
    <w:name w:val="heading 6"/>
    <w:basedOn w:val="Normal"/>
    <w:next w:val="ParaNum"/>
    <w:link w:val="Heading6Char"/>
    <w:qFormat/>
    <w:rsid w:val="00690F9C"/>
    <w:pPr>
      <w:numPr>
        <w:ilvl w:val="5"/>
        <w:numId w:val="7"/>
      </w:numPr>
      <w:tabs>
        <w:tab w:val="left" w:pos="4320"/>
      </w:tabs>
      <w:spacing w:after="120"/>
      <w:outlineLvl w:val="5"/>
    </w:pPr>
    <w:rPr>
      <w:b/>
    </w:rPr>
  </w:style>
  <w:style w:type="paragraph" w:styleId="Heading7">
    <w:name w:val="heading 7"/>
    <w:basedOn w:val="Normal"/>
    <w:next w:val="ParaNum"/>
    <w:link w:val="Heading7Char"/>
    <w:qFormat/>
    <w:rsid w:val="00690F9C"/>
    <w:pPr>
      <w:numPr>
        <w:ilvl w:val="6"/>
        <w:numId w:val="7"/>
      </w:numPr>
      <w:tabs>
        <w:tab w:val="left" w:pos="5040"/>
      </w:tabs>
      <w:spacing w:after="120"/>
      <w:ind w:left="5040" w:hanging="720"/>
      <w:outlineLvl w:val="6"/>
    </w:pPr>
    <w:rPr>
      <w:b/>
    </w:rPr>
  </w:style>
  <w:style w:type="paragraph" w:styleId="Heading8">
    <w:name w:val="heading 8"/>
    <w:basedOn w:val="Normal"/>
    <w:next w:val="ParaNum"/>
    <w:link w:val="Heading8Char"/>
    <w:qFormat/>
    <w:rsid w:val="00690F9C"/>
    <w:pPr>
      <w:numPr>
        <w:ilvl w:val="7"/>
        <w:numId w:val="7"/>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90F9C"/>
    <w:pPr>
      <w:numPr>
        <w:ilvl w:val="8"/>
        <w:numId w:val="7"/>
      </w:numPr>
      <w:tabs>
        <w:tab w:val="clear" w:pos="6120"/>
        <w:tab w:val="left" w:pos="6480"/>
      </w:tabs>
      <w:spacing w:after="120"/>
      <w:ind w:left="6480" w:hanging="720"/>
      <w:outlineLvl w:val="8"/>
    </w:pPr>
    <w:rPr>
      <w:b/>
    </w:rPr>
  </w:style>
  <w:style w:type="character" w:default="1" w:styleId="DefaultParagraphFont">
    <w:name w:val="Default Paragraph Font"/>
    <w:semiHidden/>
    <w:rsid w:val="00690F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90F9C"/>
  </w:style>
  <w:style w:type="paragraph" w:styleId="Header">
    <w:name w:val="header"/>
    <w:basedOn w:val="Normal"/>
    <w:link w:val="HeaderChar"/>
    <w:autoRedefine/>
    <w:rsid w:val="00690F9C"/>
    <w:pPr>
      <w:tabs>
        <w:tab w:val="center" w:pos="4680"/>
        <w:tab w:val="right" w:pos="9360"/>
      </w:tabs>
    </w:pPr>
    <w:rPr>
      <w:rFonts w:ascii="Arial" w:hAnsi="Arial" w:cs="Arial"/>
      <w:b/>
      <w:sz w:val="96"/>
      <w:szCs w:val="96"/>
    </w:rPr>
  </w:style>
  <w:style w:type="character" w:customStyle="1" w:styleId="HeaderChar">
    <w:name w:val="Header Char"/>
    <w:link w:val="Header"/>
    <w:rsid w:val="00C81D9A"/>
    <w:rPr>
      <w:rFonts w:ascii="Arial" w:eastAsia="Times New Roman" w:hAnsi="Arial"/>
      <w:b/>
      <w:snapToGrid w:val="0"/>
      <w:kern w:val="28"/>
      <w:sz w:val="96"/>
      <w:szCs w:val="96"/>
    </w:rPr>
  </w:style>
  <w:style w:type="paragraph" w:styleId="Footer">
    <w:name w:val="footer"/>
    <w:basedOn w:val="Normal"/>
    <w:link w:val="FooterChar"/>
    <w:uiPriority w:val="99"/>
    <w:rsid w:val="00690F9C"/>
    <w:pPr>
      <w:tabs>
        <w:tab w:val="center" w:pos="4320"/>
        <w:tab w:val="right" w:pos="8640"/>
      </w:tabs>
    </w:pPr>
  </w:style>
  <w:style w:type="character" w:customStyle="1" w:styleId="FooterChar">
    <w:name w:val="Footer Char"/>
    <w:link w:val="Footer"/>
    <w:uiPriority w:val="99"/>
    <w:rsid w:val="00690F9C"/>
    <w:rPr>
      <w:rFonts w:ascii="Times New Roman" w:eastAsia="Times New Roman" w:hAnsi="Times New Roman" w:cs="Times New Roman"/>
      <w:snapToGrid w:val="0"/>
      <w:kern w:val="28"/>
      <w:sz w:val="22"/>
    </w:rPr>
  </w:style>
  <w:style w:type="character" w:customStyle="1" w:styleId="Heading3Char">
    <w:name w:val="Heading 3 Char"/>
    <w:link w:val="Heading3"/>
    <w:rsid w:val="00D01A6C"/>
    <w:rPr>
      <w:rFonts w:ascii="Times New Roman" w:eastAsia="Times New Roman" w:hAnsi="Times New Roman" w:cs="Times New Roman"/>
      <w:b/>
      <w:snapToGrid w:val="0"/>
      <w:kern w:val="28"/>
      <w:sz w:val="22"/>
    </w:rPr>
  </w:style>
  <w:style w:type="character" w:styleId="PageNumber">
    <w:name w:val="page number"/>
    <w:basedOn w:val="DefaultParagraphFont"/>
    <w:rsid w:val="00690F9C"/>
  </w:style>
  <w:style w:type="character" w:styleId="Hyperlink">
    <w:name w:val="Hyperlink"/>
    <w:rsid w:val="00690F9C"/>
    <w:rPr>
      <w:color w:val="0000FF"/>
      <w:u w:val="single"/>
    </w:rPr>
  </w:style>
  <w:style w:type="character" w:styleId="UnresolvedMention">
    <w:name w:val="Unresolved Mention"/>
    <w:uiPriority w:val="99"/>
    <w:unhideWhenUsed/>
    <w:rsid w:val="00690F9C"/>
    <w:rPr>
      <w:color w:val="605E5C"/>
      <w:shd w:val="clear" w:color="auto" w:fill="E1DFDD"/>
    </w:rPr>
  </w:style>
  <w:style w:type="paragraph" w:styleId="FootnoteText">
    <w:name w:val="footnote text"/>
    <w:aliases w:val="ALTS FOOTNOTE,Footnote Text Char Char,Footnote Text Char1,Footnote Text Char1 Char Char,Footnote Text Char1 Char1 Char Char Char Char,Footnote Text Char2,Footnote Text Char2 Char,Footnote Text Char2 Char Char Char Char,Footnote text,f,fn"/>
    <w:link w:val="FootnoteTextChar"/>
    <w:rsid w:val="00690F9C"/>
    <w:pPr>
      <w:spacing w:after="120"/>
    </w:pPr>
    <w:rPr>
      <w:rFonts w:ascii="Times New Roman" w:eastAsia="Times New Roman" w:hAnsi="Times New Roman" w:cs="Times New Roman"/>
    </w:rPr>
  </w:style>
  <w:style w:type="character" w:customStyle="1" w:styleId="FootnoteTextChar">
    <w:name w:val="Footnote Text Char"/>
    <w:aliases w:val="ALTS FOOTNOTE Char,Footnote Text Char Char Char,Footnote Text Char1 Char,Footnote Text Char1 Char Char Char,Footnote Text Char1 Char1 Char Char Char Char Char,Footnote Text Char2 Char1,Footnote Text Char2 Char Char,Footnote text Char"/>
    <w:link w:val="FootnoteText"/>
    <w:rsid w:val="00A17B83"/>
    <w:rPr>
      <w:rFonts w:ascii="Times New Roman" w:eastAsia="Times New Roman" w:hAnsi="Times New Roman" w:cs="Times New Roman"/>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690F9C"/>
    <w:rPr>
      <w:rFonts w:ascii="Times New Roman" w:hAnsi="Times New Roman"/>
      <w:dstrike w:val="0"/>
      <w:color w:val="auto"/>
      <w:sz w:val="22"/>
      <w:vertAlign w:val="superscript"/>
    </w:rPr>
  </w:style>
  <w:style w:type="paragraph" w:styleId="Revision">
    <w:name w:val="Revision"/>
    <w:hidden/>
    <w:uiPriority w:val="99"/>
    <w:semiHidden/>
    <w:rsid w:val="0053138B"/>
    <w:rPr>
      <w:rFonts w:ascii="Courier New" w:eastAsia="Times New Roman" w:hAnsi="Courier New" w:cs="Times New Roman"/>
      <w:snapToGrid w:val="0"/>
      <w:sz w:val="24"/>
    </w:rPr>
  </w:style>
  <w:style w:type="character" w:styleId="CommentReference">
    <w:name w:val="annotation reference"/>
    <w:uiPriority w:val="99"/>
    <w:semiHidden/>
    <w:unhideWhenUsed/>
    <w:rsid w:val="003B5FC7"/>
    <w:rPr>
      <w:sz w:val="16"/>
      <w:szCs w:val="16"/>
    </w:rPr>
  </w:style>
  <w:style w:type="paragraph" w:styleId="CommentText">
    <w:name w:val="annotation text"/>
    <w:basedOn w:val="Normal"/>
    <w:link w:val="CommentTextChar"/>
    <w:uiPriority w:val="99"/>
    <w:unhideWhenUsed/>
    <w:rsid w:val="003B5FC7"/>
    <w:rPr>
      <w:sz w:val="20"/>
    </w:rPr>
  </w:style>
  <w:style w:type="character" w:customStyle="1" w:styleId="CommentTextChar">
    <w:name w:val="Comment Text Char"/>
    <w:link w:val="CommentText"/>
    <w:uiPriority w:val="99"/>
    <w:rsid w:val="003B5FC7"/>
    <w:rPr>
      <w:rFonts w:ascii="Courier New" w:eastAsia="Times New Roman" w:hAnsi="Courier New" w:cs="Times New Roman"/>
      <w:snapToGrid w:val="0"/>
      <w:kern w:val="0"/>
      <w:sz w:val="20"/>
      <w:szCs w:val="20"/>
    </w:rPr>
  </w:style>
  <w:style w:type="paragraph" w:styleId="CommentSubject">
    <w:name w:val="annotation subject"/>
    <w:basedOn w:val="CommentText"/>
    <w:next w:val="CommentText"/>
    <w:link w:val="CommentSubjectChar"/>
    <w:uiPriority w:val="99"/>
    <w:semiHidden/>
    <w:unhideWhenUsed/>
    <w:rsid w:val="003B5FC7"/>
    <w:rPr>
      <w:b/>
      <w:bCs/>
    </w:rPr>
  </w:style>
  <w:style w:type="character" w:customStyle="1" w:styleId="CommentSubjectChar">
    <w:name w:val="Comment Subject Char"/>
    <w:link w:val="CommentSubject"/>
    <w:uiPriority w:val="99"/>
    <w:semiHidden/>
    <w:rsid w:val="003B5FC7"/>
    <w:rPr>
      <w:rFonts w:ascii="Courier New" w:eastAsia="Times New Roman" w:hAnsi="Courier New" w:cs="Times New Roman"/>
      <w:b/>
      <w:bCs/>
      <w:snapToGrid w:val="0"/>
      <w:kern w:val="0"/>
      <w:sz w:val="20"/>
      <w:szCs w:val="20"/>
    </w:rPr>
  </w:style>
  <w:style w:type="paragraph" w:styleId="ListParagraph">
    <w:name w:val="List Paragraph"/>
    <w:basedOn w:val="Normal"/>
    <w:uiPriority w:val="34"/>
    <w:qFormat/>
    <w:rsid w:val="007A2270"/>
    <w:pPr>
      <w:ind w:left="720"/>
      <w:contextualSpacing/>
    </w:pPr>
  </w:style>
  <w:style w:type="paragraph" w:customStyle="1" w:styleId="paragraph">
    <w:name w:val="paragraph"/>
    <w:basedOn w:val="Normal"/>
    <w:rsid w:val="00A4413F"/>
    <w:pPr>
      <w:spacing w:before="100" w:beforeAutospacing="1" w:after="100" w:afterAutospacing="1"/>
    </w:pPr>
    <w:rPr>
      <w:snapToGrid/>
      <w:szCs w:val="24"/>
    </w:rPr>
  </w:style>
  <w:style w:type="character" w:customStyle="1" w:styleId="normaltextrun">
    <w:name w:val="normaltextrun"/>
    <w:basedOn w:val="DefaultParagraphFont"/>
    <w:rsid w:val="00A4413F"/>
  </w:style>
  <w:style w:type="character" w:customStyle="1" w:styleId="eop">
    <w:name w:val="eop"/>
    <w:basedOn w:val="DefaultParagraphFont"/>
    <w:rsid w:val="00A4413F"/>
  </w:style>
  <w:style w:type="character" w:customStyle="1" w:styleId="Heading2Char">
    <w:name w:val="Heading 2 Char"/>
    <w:link w:val="Heading2"/>
    <w:rsid w:val="003C7F9C"/>
    <w:rPr>
      <w:rFonts w:ascii="Times New Roman" w:eastAsia="Times New Roman" w:hAnsi="Times New Roman" w:cs="Times New Roman"/>
      <w:b/>
      <w:snapToGrid w:val="0"/>
      <w:kern w:val="28"/>
      <w:sz w:val="22"/>
    </w:rPr>
  </w:style>
  <w:style w:type="character" w:styleId="Mention">
    <w:name w:val="Mention"/>
    <w:uiPriority w:val="99"/>
    <w:unhideWhenUsed/>
    <w:rsid w:val="00791D31"/>
    <w:rPr>
      <w:color w:val="2B579A"/>
      <w:shd w:val="clear" w:color="auto" w:fill="E1DFDD"/>
    </w:rPr>
  </w:style>
  <w:style w:type="paragraph" w:customStyle="1" w:styleId="ParaNum">
    <w:name w:val="ParaNum"/>
    <w:basedOn w:val="Normal"/>
    <w:link w:val="ParaNumChar"/>
    <w:rsid w:val="00690F9C"/>
    <w:pPr>
      <w:numPr>
        <w:numId w:val="6"/>
      </w:numPr>
      <w:tabs>
        <w:tab w:val="clear" w:pos="1080"/>
        <w:tab w:val="num" w:pos="1440"/>
      </w:tabs>
      <w:spacing w:after="120"/>
    </w:pPr>
  </w:style>
  <w:style w:type="character" w:customStyle="1" w:styleId="ParaNumChar">
    <w:name w:val="ParaNum Char"/>
    <w:link w:val="ParaNum"/>
    <w:locked/>
    <w:rsid w:val="002F2771"/>
    <w:rPr>
      <w:rFonts w:ascii="Times New Roman" w:eastAsia="Times New Roman" w:hAnsi="Times New Roman" w:cs="Times New Roman"/>
      <w:snapToGrid w:val="0"/>
      <w:kern w:val="28"/>
      <w:sz w:val="22"/>
    </w:rPr>
  </w:style>
  <w:style w:type="paragraph" w:customStyle="1" w:styleId="pf0">
    <w:name w:val="pf0"/>
    <w:basedOn w:val="Normal"/>
    <w:rsid w:val="00E27C7E"/>
    <w:pPr>
      <w:spacing w:before="100" w:beforeAutospacing="1" w:after="100" w:afterAutospacing="1"/>
    </w:pPr>
    <w:rPr>
      <w:snapToGrid/>
      <w:sz w:val="24"/>
      <w:szCs w:val="24"/>
    </w:rPr>
  </w:style>
  <w:style w:type="character" w:customStyle="1" w:styleId="cf01">
    <w:name w:val="cf01"/>
    <w:rsid w:val="00E27C7E"/>
    <w:rPr>
      <w:rFonts w:ascii="Segoe UI" w:hAnsi="Segoe UI" w:cs="Segoe UI" w:hint="default"/>
      <w:sz w:val="18"/>
      <w:szCs w:val="18"/>
    </w:rPr>
  </w:style>
  <w:style w:type="character" w:customStyle="1" w:styleId="Heading1Char">
    <w:name w:val="Heading 1 Char"/>
    <w:link w:val="Heading1"/>
    <w:rsid w:val="005E0B43"/>
    <w:rPr>
      <w:rFonts w:ascii="Times New Roman Bold" w:eastAsia="Times New Roman" w:hAnsi="Times New Roman Bold" w:cs="Times New Roman"/>
      <w:b/>
      <w:caps/>
      <w:snapToGrid w:val="0"/>
      <w:kern w:val="28"/>
      <w:sz w:val="22"/>
    </w:rPr>
  </w:style>
  <w:style w:type="paragraph" w:styleId="EndnoteText">
    <w:name w:val="endnote text"/>
    <w:basedOn w:val="Normal"/>
    <w:link w:val="EndnoteTextChar"/>
    <w:semiHidden/>
    <w:rsid w:val="00690F9C"/>
    <w:rPr>
      <w:sz w:val="20"/>
    </w:rPr>
  </w:style>
  <w:style w:type="character" w:customStyle="1" w:styleId="EndnoteTextChar">
    <w:name w:val="Endnote Text Char"/>
    <w:link w:val="EndnoteText"/>
    <w:semiHidden/>
    <w:rsid w:val="00F31B62"/>
    <w:rPr>
      <w:rFonts w:ascii="Times New Roman" w:eastAsia="Times New Roman" w:hAnsi="Times New Roman" w:cs="Times New Roman"/>
      <w:snapToGrid w:val="0"/>
      <w:kern w:val="28"/>
    </w:rPr>
  </w:style>
  <w:style w:type="character" w:styleId="EndnoteReference">
    <w:name w:val="endnote reference"/>
    <w:semiHidden/>
    <w:rsid w:val="00690F9C"/>
    <w:rPr>
      <w:vertAlign w:val="superscript"/>
    </w:rPr>
  </w:style>
  <w:style w:type="character" w:styleId="FollowedHyperlink">
    <w:name w:val="FollowedHyperlink"/>
    <w:uiPriority w:val="99"/>
    <w:semiHidden/>
    <w:unhideWhenUsed/>
    <w:rsid w:val="00F1648A"/>
    <w:rPr>
      <w:color w:val="954F72"/>
      <w:u w:val="single"/>
    </w:rPr>
  </w:style>
  <w:style w:type="paragraph" w:styleId="NormalWeb">
    <w:name w:val="Normal (Web)"/>
    <w:basedOn w:val="Normal"/>
    <w:uiPriority w:val="99"/>
    <w:semiHidden/>
    <w:unhideWhenUsed/>
    <w:rsid w:val="0037039D"/>
    <w:pPr>
      <w:spacing w:before="100" w:beforeAutospacing="1" w:after="100" w:afterAutospacing="1"/>
    </w:pPr>
    <w:rPr>
      <w:snapToGrid/>
      <w:sz w:val="24"/>
      <w:szCs w:val="24"/>
    </w:rPr>
  </w:style>
  <w:style w:type="table" w:styleId="TableGrid">
    <w:name w:val="Table Grid"/>
    <w:basedOn w:val="TableNormal"/>
    <w:uiPriority w:val="39"/>
    <w:rsid w:val="00B55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B25C0"/>
    <w:rPr>
      <w:rFonts w:ascii="Aptos" w:eastAsia="Calibri" w:hAnsi="Aptos" w:cs="Calibri"/>
      <w:snapToGrid/>
      <w:szCs w:val="22"/>
    </w:rPr>
  </w:style>
  <w:style w:type="paragraph" w:styleId="TOC3">
    <w:name w:val="toc 3"/>
    <w:basedOn w:val="Normal"/>
    <w:next w:val="Normal"/>
    <w:rsid w:val="00690F9C"/>
    <w:pPr>
      <w:tabs>
        <w:tab w:val="left" w:pos="1080"/>
        <w:tab w:val="right" w:leader="dot" w:pos="9360"/>
      </w:tabs>
      <w:suppressAutoHyphens/>
      <w:ind w:left="1080" w:right="720" w:hanging="360"/>
    </w:pPr>
    <w:rPr>
      <w:noProof/>
    </w:rPr>
  </w:style>
  <w:style w:type="paragraph" w:styleId="TOC1">
    <w:name w:val="toc 1"/>
    <w:basedOn w:val="Normal"/>
    <w:next w:val="Normal"/>
    <w:uiPriority w:val="39"/>
    <w:rsid w:val="00690F9C"/>
    <w:pPr>
      <w:tabs>
        <w:tab w:val="left" w:pos="360"/>
        <w:tab w:val="right" w:leader="dot" w:pos="9360"/>
      </w:tabs>
      <w:suppressAutoHyphens/>
      <w:ind w:left="360" w:right="720" w:hanging="360"/>
    </w:pPr>
    <w:rPr>
      <w:caps/>
      <w:noProof/>
    </w:rPr>
  </w:style>
  <w:style w:type="paragraph" w:styleId="TOC2">
    <w:name w:val="toc 2"/>
    <w:basedOn w:val="Normal"/>
    <w:next w:val="Normal"/>
    <w:rsid w:val="00690F9C"/>
    <w:pPr>
      <w:tabs>
        <w:tab w:val="left" w:pos="720"/>
        <w:tab w:val="right" w:leader="dot" w:pos="9360"/>
      </w:tabs>
      <w:suppressAutoHyphens/>
      <w:ind w:left="720" w:right="720" w:hanging="360"/>
    </w:pPr>
    <w:rPr>
      <w:noProof/>
    </w:rPr>
  </w:style>
  <w:style w:type="paragraph" w:customStyle="1" w:styleId="Default">
    <w:name w:val="Default"/>
    <w:rsid w:val="0020793F"/>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link w:val="Heading4"/>
    <w:rsid w:val="00640501"/>
    <w:rPr>
      <w:rFonts w:ascii="Times New Roman" w:eastAsia="Times New Roman" w:hAnsi="Times New Roman" w:cs="Times New Roman"/>
      <w:b/>
      <w:snapToGrid w:val="0"/>
      <w:kern w:val="28"/>
      <w:sz w:val="22"/>
    </w:rPr>
  </w:style>
  <w:style w:type="character" w:customStyle="1" w:styleId="Heading5Char">
    <w:name w:val="Heading 5 Char"/>
    <w:link w:val="Heading5"/>
    <w:rsid w:val="00640501"/>
    <w:rPr>
      <w:rFonts w:ascii="Times New Roman" w:eastAsia="Times New Roman" w:hAnsi="Times New Roman" w:cs="Times New Roman"/>
      <w:b/>
      <w:snapToGrid w:val="0"/>
      <w:kern w:val="28"/>
      <w:sz w:val="22"/>
    </w:rPr>
  </w:style>
  <w:style w:type="character" w:customStyle="1" w:styleId="Heading6Char">
    <w:name w:val="Heading 6 Char"/>
    <w:link w:val="Heading6"/>
    <w:rsid w:val="00640501"/>
    <w:rPr>
      <w:rFonts w:ascii="Times New Roman" w:eastAsia="Times New Roman" w:hAnsi="Times New Roman" w:cs="Times New Roman"/>
      <w:b/>
      <w:snapToGrid w:val="0"/>
      <w:kern w:val="28"/>
      <w:sz w:val="22"/>
    </w:rPr>
  </w:style>
  <w:style w:type="character" w:customStyle="1" w:styleId="Heading7Char">
    <w:name w:val="Heading 7 Char"/>
    <w:link w:val="Heading7"/>
    <w:rsid w:val="00640501"/>
    <w:rPr>
      <w:rFonts w:ascii="Times New Roman" w:eastAsia="Times New Roman" w:hAnsi="Times New Roman" w:cs="Times New Roman"/>
      <w:b/>
      <w:snapToGrid w:val="0"/>
      <w:kern w:val="28"/>
      <w:sz w:val="22"/>
    </w:rPr>
  </w:style>
  <w:style w:type="character" w:customStyle="1" w:styleId="Heading8Char">
    <w:name w:val="Heading 8 Char"/>
    <w:link w:val="Heading8"/>
    <w:rsid w:val="00640501"/>
    <w:rPr>
      <w:rFonts w:ascii="Times New Roman" w:eastAsia="Times New Roman" w:hAnsi="Times New Roman" w:cs="Times New Roman"/>
      <w:b/>
      <w:snapToGrid w:val="0"/>
      <w:kern w:val="28"/>
      <w:sz w:val="22"/>
    </w:rPr>
  </w:style>
  <w:style w:type="character" w:customStyle="1" w:styleId="Heading9Char">
    <w:name w:val="Heading 9 Char"/>
    <w:link w:val="Heading9"/>
    <w:rsid w:val="00640501"/>
    <w:rPr>
      <w:rFonts w:ascii="Times New Roman" w:eastAsia="Times New Roman" w:hAnsi="Times New Roman" w:cs="Times New Roman"/>
      <w:b/>
      <w:snapToGrid w:val="0"/>
      <w:kern w:val="28"/>
      <w:sz w:val="22"/>
    </w:rPr>
  </w:style>
  <w:style w:type="paragraph" w:styleId="TOC4">
    <w:name w:val="toc 4"/>
    <w:basedOn w:val="Normal"/>
    <w:next w:val="Normal"/>
    <w:autoRedefine/>
    <w:semiHidden/>
    <w:rsid w:val="00690F9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90F9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90F9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90F9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90F9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90F9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90F9C"/>
    <w:pPr>
      <w:tabs>
        <w:tab w:val="right" w:pos="9360"/>
      </w:tabs>
      <w:suppressAutoHyphens/>
    </w:pPr>
  </w:style>
  <w:style w:type="character" w:customStyle="1" w:styleId="EquationCaption">
    <w:name w:val="_Equation Caption"/>
    <w:rsid w:val="00690F9C"/>
  </w:style>
  <w:style w:type="paragraph" w:styleId="BlockText">
    <w:name w:val="Block Text"/>
    <w:basedOn w:val="Normal"/>
    <w:rsid w:val="00690F9C"/>
    <w:pPr>
      <w:spacing w:after="240"/>
      <w:ind w:left="1440" w:right="1440"/>
    </w:pPr>
  </w:style>
  <w:style w:type="paragraph" w:customStyle="1" w:styleId="Paratitle">
    <w:name w:val="Para title"/>
    <w:basedOn w:val="Normal"/>
    <w:rsid w:val="00690F9C"/>
    <w:pPr>
      <w:tabs>
        <w:tab w:val="center" w:pos="9270"/>
      </w:tabs>
      <w:spacing w:after="240"/>
    </w:pPr>
    <w:rPr>
      <w:spacing w:val="-2"/>
    </w:rPr>
  </w:style>
  <w:style w:type="paragraph" w:customStyle="1" w:styleId="Bullet">
    <w:name w:val="Bullet"/>
    <w:basedOn w:val="Normal"/>
    <w:rsid w:val="00690F9C"/>
    <w:pPr>
      <w:numPr>
        <w:numId w:val="1"/>
      </w:numPr>
      <w:tabs>
        <w:tab w:val="left" w:pos="2160"/>
      </w:tabs>
      <w:spacing w:after="220"/>
      <w:ind w:left="2160" w:hanging="720"/>
    </w:pPr>
  </w:style>
  <w:style w:type="paragraph" w:customStyle="1" w:styleId="TableFormat">
    <w:name w:val="TableFormat"/>
    <w:basedOn w:val="Bullet"/>
    <w:rsid w:val="00690F9C"/>
    <w:pPr>
      <w:numPr>
        <w:numId w:val="0"/>
      </w:numPr>
      <w:tabs>
        <w:tab w:val="clear" w:pos="2160"/>
        <w:tab w:val="left" w:pos="5040"/>
      </w:tabs>
      <w:ind w:left="5040" w:hanging="3600"/>
    </w:pPr>
  </w:style>
  <w:style w:type="paragraph" w:customStyle="1" w:styleId="TOCTitle">
    <w:name w:val="TOC Title"/>
    <w:basedOn w:val="Normal"/>
    <w:rsid w:val="00690F9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90F9C"/>
    <w:pPr>
      <w:jc w:val="center"/>
    </w:pPr>
    <w:rPr>
      <w:rFonts w:ascii="Times New Roman Bold" w:hAnsi="Times New Roman Bold"/>
      <w:b/>
      <w:bCs/>
      <w:cap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yperlink" Target="mailto:CyberTrustMark@fcc.gov" TargetMode="External" /><Relationship Id="rId8" Type="http://schemas.openxmlformats.org/officeDocument/2006/relationships/hyperlink" Target="https://www.fcc.gov/sites/default/files/sor-fcc-2.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ara.Shostek\FCC\FCC%20-%20NAL\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Public%20Notice%20Portrait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