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18AD66C4" w14:textId="77777777">
      <w:pPr>
        <w:jc w:val="right"/>
        <w:rPr>
          <w:sz w:val="24"/>
        </w:rPr>
      </w:pPr>
    </w:p>
    <w:p w:rsidR="00BA3BA8" w14:paraId="37E4957E" w14:textId="522DC184">
      <w:pPr>
        <w:jc w:val="right"/>
        <w:rPr>
          <w:b/>
          <w:sz w:val="24"/>
        </w:rPr>
      </w:pPr>
      <w:r>
        <w:rPr>
          <w:b/>
          <w:sz w:val="24"/>
        </w:rPr>
        <w:t>DA 26-</w:t>
      </w:r>
      <w:r w:rsidR="006A0D9E">
        <w:rPr>
          <w:b/>
          <w:sz w:val="24"/>
        </w:rPr>
        <w:t>92</w:t>
      </w:r>
    </w:p>
    <w:p w:rsidR="00BA3BA8" w14:paraId="5747E47B" w14:textId="661AAF9E">
      <w:pPr>
        <w:spacing w:before="60"/>
        <w:jc w:val="right"/>
        <w:rPr>
          <w:b/>
          <w:sz w:val="24"/>
        </w:rPr>
      </w:pPr>
      <w:r>
        <w:rPr>
          <w:b/>
          <w:sz w:val="24"/>
        </w:rPr>
        <w:t xml:space="preserve">Released:  </w:t>
      </w:r>
      <w:r w:rsidR="00FC5F52">
        <w:rPr>
          <w:b/>
          <w:sz w:val="24"/>
        </w:rPr>
        <w:t>January 2</w:t>
      </w:r>
      <w:r w:rsidR="00811EDF">
        <w:rPr>
          <w:b/>
          <w:sz w:val="24"/>
        </w:rPr>
        <w:t>8</w:t>
      </w:r>
      <w:r w:rsidR="00FC5F52">
        <w:rPr>
          <w:b/>
          <w:sz w:val="24"/>
        </w:rPr>
        <w:t>, 2026</w:t>
      </w:r>
    </w:p>
    <w:p w:rsidR="00BA3BA8" w14:paraId="7C151720" w14:textId="77777777">
      <w:pPr>
        <w:jc w:val="right"/>
        <w:rPr>
          <w:sz w:val="24"/>
        </w:rPr>
      </w:pPr>
    </w:p>
    <w:p w:rsidR="00FC5F52" w:rsidP="00FC5F52" w14:paraId="1686DB4D" w14:textId="133D4B25">
      <w:pPr>
        <w:tabs>
          <w:tab w:val="center" w:pos="5184"/>
        </w:tabs>
        <w:jc w:val="center"/>
        <w:rPr>
          <w:rFonts w:ascii="Times New Roman Bold" w:hAnsi="Times New Roman Bold"/>
          <w:b/>
          <w:bCs/>
          <w:caps/>
        </w:rPr>
      </w:pPr>
      <w:bookmarkStart w:id="0" w:name="OLE_LINK1"/>
      <w:bookmarkStart w:id="1" w:name="OLE_LINK2"/>
      <w:r>
        <w:rPr>
          <w:rFonts w:ascii="Times New Roman Bold" w:hAnsi="Times New Roman Bold"/>
          <w:b/>
          <w:caps/>
          <w:szCs w:val="22"/>
        </w:rPr>
        <w:t>FCC</w:t>
      </w:r>
      <w:r>
        <w:rPr>
          <w:rFonts w:ascii="Times New Roman Bold" w:hAnsi="Times New Roman Bold"/>
          <w:b/>
          <w:bCs/>
          <w:caps/>
        </w:rPr>
        <w:t xml:space="preserve"> </w:t>
      </w:r>
      <w:r w:rsidR="00F2743E">
        <w:rPr>
          <w:rFonts w:ascii="Times New Roman Bold" w:hAnsi="Times New Roman Bold"/>
          <w:b/>
          <w:bCs/>
          <w:caps/>
        </w:rPr>
        <w:t>Amend</w:t>
      </w:r>
      <w:r w:rsidR="00097494">
        <w:rPr>
          <w:rFonts w:ascii="Times New Roman Bold" w:hAnsi="Times New Roman Bold"/>
          <w:b/>
          <w:bCs/>
          <w:caps/>
        </w:rPr>
        <w:t>s</w:t>
      </w:r>
      <w:r w:rsidR="00CE5769">
        <w:rPr>
          <w:rFonts w:ascii="Times New Roman Bold" w:hAnsi="Times New Roman Bold"/>
          <w:b/>
          <w:caps/>
          <w:szCs w:val="22"/>
        </w:rPr>
        <w:t xml:space="preserve"> </w:t>
      </w:r>
      <w:r w:rsidR="00097494">
        <w:rPr>
          <w:rFonts w:ascii="Times New Roman Bold" w:hAnsi="Times New Roman Bold"/>
          <w:b/>
          <w:caps/>
          <w:szCs w:val="22"/>
        </w:rPr>
        <w:t>t</w:t>
      </w:r>
      <w:r w:rsidRPr="00AB0AFA">
        <w:rPr>
          <w:rFonts w:ascii="Times New Roman Bold" w:hAnsi="Times New Roman Bold"/>
          <w:b/>
          <w:caps/>
          <w:szCs w:val="22"/>
        </w:rPr>
        <w:t xml:space="preserve">he </w:t>
      </w:r>
      <w:r w:rsidR="00086C0A">
        <w:rPr>
          <w:rFonts w:ascii="Times New Roman Bold" w:hAnsi="Times New Roman Bold"/>
          <w:b/>
          <w:caps/>
          <w:szCs w:val="22"/>
        </w:rPr>
        <w:t xml:space="preserve">Activation </w:t>
      </w:r>
      <w:r w:rsidR="00913973">
        <w:rPr>
          <w:rFonts w:ascii="Times New Roman Bold" w:hAnsi="Times New Roman Bold"/>
          <w:b/>
          <w:caps/>
          <w:szCs w:val="22"/>
        </w:rPr>
        <w:t xml:space="preserve">Area </w:t>
      </w:r>
      <w:r w:rsidR="00086C0A">
        <w:rPr>
          <w:rFonts w:ascii="Times New Roman Bold" w:hAnsi="Times New Roman Bold"/>
          <w:b/>
          <w:caps/>
          <w:szCs w:val="22"/>
        </w:rPr>
        <w:t xml:space="preserve">of the </w:t>
      </w:r>
      <w:r w:rsidRPr="00AB0AFA">
        <w:rPr>
          <w:rFonts w:ascii="Times New Roman Bold" w:hAnsi="Times New Roman Bold"/>
          <w:b/>
          <w:caps/>
          <w:szCs w:val="22"/>
        </w:rPr>
        <w:t xml:space="preserve">Disaster Information </w:t>
      </w:r>
      <w:r w:rsidRPr="00CB6761">
        <w:rPr>
          <w:rFonts w:ascii="Times New Roman Bold" w:hAnsi="Times New Roman Bold"/>
          <w:b/>
          <w:caps/>
          <w:szCs w:val="22"/>
        </w:rPr>
        <w:t xml:space="preserve">Reporting System </w:t>
      </w:r>
      <w:r w:rsidRPr="008C32D3">
        <w:rPr>
          <w:rFonts w:ascii="Times New Roman Bold" w:hAnsi="Times New Roman Bold"/>
          <w:b/>
          <w:caps/>
          <w:szCs w:val="22"/>
        </w:rPr>
        <w:t xml:space="preserve">and </w:t>
      </w:r>
      <w:r w:rsidR="00031375">
        <w:rPr>
          <w:rFonts w:ascii="Times New Roman Bold" w:hAnsi="Times New Roman Bold"/>
          <w:b/>
          <w:caps/>
          <w:szCs w:val="22"/>
        </w:rPr>
        <w:t xml:space="preserve">the </w:t>
      </w:r>
      <w:r w:rsidRPr="008C32D3">
        <w:rPr>
          <w:rFonts w:ascii="Times New Roman Bold" w:hAnsi="Times New Roman Bold"/>
          <w:b/>
          <w:caps/>
          <w:szCs w:val="22"/>
        </w:rPr>
        <w:t>Mandatory Disaster Response Intiative</w:t>
      </w:r>
      <w:r w:rsidRPr="00CB6761">
        <w:rPr>
          <w:rFonts w:ascii="Times New Roman Bold" w:hAnsi="Times New Roman Bold"/>
          <w:b/>
          <w:bCs/>
          <w:caps/>
        </w:rPr>
        <w:t xml:space="preserve"> </w:t>
      </w:r>
      <w:bookmarkEnd w:id="0"/>
      <w:bookmarkEnd w:id="1"/>
      <w:r w:rsidR="00703A9A">
        <w:rPr>
          <w:rFonts w:ascii="Times New Roman Bold" w:hAnsi="Times New Roman Bold"/>
          <w:b/>
          <w:bCs/>
          <w:caps/>
        </w:rPr>
        <w:t xml:space="preserve">In Mississippi and Tennessee </w:t>
      </w:r>
      <w:r w:rsidR="00913973">
        <w:rPr>
          <w:rFonts w:ascii="Times New Roman Bold" w:hAnsi="Times New Roman Bold"/>
          <w:b/>
          <w:bCs/>
          <w:caps/>
        </w:rPr>
        <w:t>for</w:t>
      </w:r>
      <w:r w:rsidR="004E08C1">
        <w:rPr>
          <w:rFonts w:ascii="Times New Roman Bold" w:hAnsi="Times New Roman Bold"/>
          <w:b/>
          <w:bCs/>
          <w:caps/>
        </w:rPr>
        <w:t xml:space="preserve"> </w:t>
      </w:r>
      <w:r w:rsidR="00913973">
        <w:rPr>
          <w:rFonts w:ascii="Times New Roman Bold" w:hAnsi="Times New Roman Bold"/>
          <w:b/>
          <w:bCs/>
          <w:caps/>
        </w:rPr>
        <w:t>Communications Impacts from</w:t>
      </w:r>
      <w:r>
        <w:rPr>
          <w:rFonts w:ascii="Times New Roman Bold" w:hAnsi="Times New Roman Bold"/>
          <w:b/>
          <w:bCs/>
          <w:caps/>
        </w:rPr>
        <w:t xml:space="preserve"> winter storm fern </w:t>
      </w:r>
    </w:p>
    <w:p w:rsidR="00FC5F52" w:rsidP="00FC5F52" w14:paraId="183A6353" w14:textId="77777777">
      <w:pPr>
        <w:tabs>
          <w:tab w:val="center" w:pos="5184"/>
        </w:tabs>
        <w:jc w:val="center"/>
        <w:rPr>
          <w:rFonts w:ascii="Times New Roman Bold" w:hAnsi="Times New Roman Bold"/>
          <w:b/>
          <w:bCs/>
          <w:caps/>
        </w:rPr>
      </w:pPr>
    </w:p>
    <w:p w:rsidR="00BB0A29" w:rsidP="00320AA5" w14:paraId="60B3664A" w14:textId="77777777">
      <w:pPr>
        <w:spacing w:after="120"/>
        <w:ind w:firstLine="720"/>
        <w:rPr>
          <w:szCs w:val="22"/>
        </w:rPr>
      </w:pPr>
      <w:r w:rsidRPr="009C4FC4">
        <w:rPr>
          <w:szCs w:val="22"/>
        </w:rPr>
        <w:t xml:space="preserve">On </w:t>
      </w:r>
      <w:r w:rsidRPr="00CE1DB3">
        <w:rPr>
          <w:szCs w:val="22"/>
        </w:rPr>
        <w:t>January 23, 2026</w:t>
      </w:r>
      <w:r w:rsidRPr="00A74268">
        <w:rPr>
          <w:szCs w:val="22"/>
        </w:rPr>
        <w:t>,</w:t>
      </w:r>
      <w:r w:rsidRPr="009C4FC4">
        <w:rPr>
          <w:szCs w:val="22"/>
        </w:rPr>
        <w:t xml:space="preserve"> the </w:t>
      </w:r>
      <w:r>
        <w:rPr>
          <w:szCs w:val="22"/>
        </w:rPr>
        <w:t>Public Safety and Homeland Security Bureau (PSHSB), in coordination with the Federal Emergency Management Agency (FEMA), announced the activation</w:t>
      </w:r>
      <w:r w:rsidRPr="001F3D47">
        <w:rPr>
          <w:szCs w:val="22"/>
        </w:rPr>
        <w:t xml:space="preserve"> </w:t>
      </w:r>
      <w:r>
        <w:rPr>
          <w:szCs w:val="22"/>
        </w:rPr>
        <w:t>of the Disaster Information Reporting System (</w:t>
      </w:r>
      <w:r w:rsidRPr="001F3D47">
        <w:rPr>
          <w:szCs w:val="22"/>
        </w:rPr>
        <w:t>DIRS</w:t>
      </w:r>
      <w:r>
        <w:rPr>
          <w:szCs w:val="22"/>
        </w:rPr>
        <w:t>)</w:t>
      </w:r>
      <w:r w:rsidRPr="001F3D47">
        <w:rPr>
          <w:szCs w:val="22"/>
        </w:rPr>
        <w:t xml:space="preserve"> </w:t>
      </w:r>
      <w:r>
        <w:rPr>
          <w:szCs w:val="22"/>
        </w:rPr>
        <w:t xml:space="preserve">and the </w:t>
      </w:r>
      <w:r w:rsidRPr="009E614C">
        <w:rPr>
          <w:szCs w:val="24"/>
        </w:rPr>
        <w:t>Mandatory Disaster Response Initiative (MDRI</w:t>
      </w:r>
      <w:r>
        <w:rPr>
          <w:szCs w:val="24"/>
        </w:rPr>
        <w:t>)</w:t>
      </w:r>
      <w:r>
        <w:rPr>
          <w:szCs w:val="22"/>
        </w:rPr>
        <w:t xml:space="preserve"> in certain counties in states impacted by</w:t>
      </w:r>
      <w:r w:rsidRPr="001F3D47">
        <w:rPr>
          <w:szCs w:val="22"/>
        </w:rPr>
        <w:t xml:space="preserve"> </w:t>
      </w:r>
      <w:r>
        <w:rPr>
          <w:szCs w:val="22"/>
        </w:rPr>
        <w:t>Winter Storm Fern</w:t>
      </w:r>
      <w:r w:rsidRPr="00335F71">
        <w:rPr>
          <w:szCs w:val="22"/>
        </w:rPr>
        <w:t>.</w:t>
      </w:r>
      <w:r>
        <w:rPr>
          <w:rStyle w:val="FootnoteReference"/>
          <w:szCs w:val="22"/>
        </w:rPr>
        <w:footnoteReference w:id="3"/>
      </w:r>
      <w:r w:rsidRPr="001F3D47">
        <w:rPr>
          <w:b/>
          <w:bCs/>
          <w:szCs w:val="22"/>
        </w:rPr>
        <w:t xml:space="preserve">  </w:t>
      </w:r>
      <w:r w:rsidRPr="009513C5">
        <w:rPr>
          <w:szCs w:val="22"/>
        </w:rPr>
        <w:t>On January 24, 2026, the F</w:t>
      </w:r>
      <w:r>
        <w:rPr>
          <w:szCs w:val="22"/>
        </w:rPr>
        <w:t>ederal Communications Commission (FCC or Commission)</w:t>
      </w:r>
      <w:r w:rsidRPr="009513C5">
        <w:rPr>
          <w:szCs w:val="22"/>
        </w:rPr>
        <w:t xml:space="preserve"> announced the expansion of this activation to include </w:t>
      </w:r>
      <w:r>
        <w:rPr>
          <w:szCs w:val="22"/>
        </w:rPr>
        <w:t xml:space="preserve">additional </w:t>
      </w:r>
      <w:r w:rsidRPr="009513C5">
        <w:rPr>
          <w:szCs w:val="22"/>
        </w:rPr>
        <w:t>counties in Georgia, Maryland, Mississippi, New Jersey, New York, Virginia, and West Virginia.</w:t>
      </w:r>
      <w:r>
        <w:rPr>
          <w:rStyle w:val="FootnoteReference"/>
          <w:szCs w:val="22"/>
        </w:rPr>
        <w:footnoteReference w:id="4"/>
      </w:r>
      <w:r>
        <w:rPr>
          <w:b/>
          <w:bCs/>
          <w:szCs w:val="22"/>
        </w:rPr>
        <w:t xml:space="preserve"> </w:t>
      </w:r>
      <w:r w:rsidRPr="000054F8">
        <w:rPr>
          <w:szCs w:val="22"/>
        </w:rPr>
        <w:t xml:space="preserve"> On January 25, 2026, the </w:t>
      </w:r>
      <w:r>
        <w:rPr>
          <w:szCs w:val="22"/>
        </w:rPr>
        <w:t>Commission</w:t>
      </w:r>
      <w:r w:rsidRPr="000054F8">
        <w:rPr>
          <w:szCs w:val="22"/>
        </w:rPr>
        <w:t xml:space="preserve"> announced the expansion </w:t>
      </w:r>
      <w:r>
        <w:rPr>
          <w:szCs w:val="22"/>
        </w:rPr>
        <w:t>of</w:t>
      </w:r>
      <w:r w:rsidRPr="000054F8">
        <w:rPr>
          <w:szCs w:val="22"/>
        </w:rPr>
        <w:t xml:space="preserve"> this activation to include additional counties in Kentucky</w:t>
      </w:r>
      <w:r>
        <w:rPr>
          <w:szCs w:val="22"/>
        </w:rPr>
        <w:t>, as well as to deactivate DIRS in certain counties in South Carolina.</w:t>
      </w:r>
      <w:r>
        <w:rPr>
          <w:rStyle w:val="FootnoteReference"/>
          <w:szCs w:val="22"/>
        </w:rPr>
        <w:footnoteReference w:id="5"/>
      </w:r>
      <w:r>
        <w:rPr>
          <w:szCs w:val="22"/>
        </w:rPr>
        <w:t xml:space="preserve">  On January 26</w:t>
      </w:r>
      <w:r w:rsidR="00A22DFA">
        <w:rPr>
          <w:szCs w:val="22"/>
        </w:rPr>
        <w:t xml:space="preserve"> and 27</w:t>
      </w:r>
      <w:r>
        <w:rPr>
          <w:szCs w:val="22"/>
        </w:rPr>
        <w:t>, 2026, the Commission deactivated</w:t>
      </w:r>
      <w:r w:rsidR="007368AC">
        <w:rPr>
          <w:szCs w:val="22"/>
        </w:rPr>
        <w:t xml:space="preserve"> the</w:t>
      </w:r>
      <w:r>
        <w:rPr>
          <w:szCs w:val="22"/>
        </w:rPr>
        <w:t xml:space="preserve"> DIRS and the MDRI in counties in several states.</w:t>
      </w:r>
      <w:r>
        <w:rPr>
          <w:rStyle w:val="FootnoteReference"/>
          <w:szCs w:val="22"/>
        </w:rPr>
        <w:footnoteReference w:id="6"/>
      </w:r>
      <w:bookmarkStart w:id="2" w:name="TOChere"/>
      <w:r>
        <w:rPr>
          <w:szCs w:val="22"/>
        </w:rPr>
        <w:t xml:space="preserve">  </w:t>
      </w:r>
    </w:p>
    <w:p w:rsidR="002607F1" w:rsidP="00DC1D83" w14:paraId="16095132" w14:textId="0828DCF9">
      <w:pPr>
        <w:spacing w:after="120"/>
        <w:ind w:firstLine="720"/>
        <w:contextualSpacing/>
      </w:pPr>
      <w:r>
        <w:rPr>
          <w:szCs w:val="22"/>
        </w:rPr>
        <w:t>By</w:t>
      </w:r>
      <w:r w:rsidRPr="001F3D47">
        <w:rPr>
          <w:szCs w:val="22"/>
        </w:rPr>
        <w:t xml:space="preserve"> this </w:t>
      </w:r>
      <w:r>
        <w:rPr>
          <w:szCs w:val="22"/>
        </w:rPr>
        <w:t>Publi</w:t>
      </w:r>
      <w:r w:rsidRPr="001F3D47">
        <w:rPr>
          <w:szCs w:val="22"/>
        </w:rPr>
        <w:t xml:space="preserve">c </w:t>
      </w:r>
      <w:r>
        <w:rPr>
          <w:szCs w:val="22"/>
        </w:rPr>
        <w:t>N</w:t>
      </w:r>
      <w:r w:rsidRPr="001F3D47">
        <w:rPr>
          <w:szCs w:val="22"/>
        </w:rPr>
        <w:t xml:space="preserve">otice, </w:t>
      </w:r>
      <w:r w:rsidR="00191DEE">
        <w:t xml:space="preserve">at the request of Tennessee and Mississippi, and in coordination with FEMA, </w:t>
      </w:r>
      <w:r w:rsidR="0044629F">
        <w:t>PSHSB expands the activation of DIRS and the MDRI in the below-referenced areas</w:t>
      </w:r>
      <w:r w:rsidR="00483EAE">
        <w:t xml:space="preserve"> of Tennessee</w:t>
      </w:r>
      <w:r w:rsidR="0044629F">
        <w:t>,</w:t>
      </w:r>
      <w:r w:rsidR="00BB0A29">
        <w:t xml:space="preserve"> and </w:t>
      </w:r>
      <w:r w:rsidR="0044629F">
        <w:t xml:space="preserve">deactivates </w:t>
      </w:r>
      <w:r w:rsidR="00523CC1">
        <w:t xml:space="preserve">the </w:t>
      </w:r>
      <w:r w:rsidR="0044629F">
        <w:t>DIRS and the MDRI in the below-referenced areas of Mississippi, in response to Winter Storm Fern.</w:t>
      </w:r>
    </w:p>
    <w:p w:rsidR="0075458C" w:rsidP="00DC1D83" w14:paraId="4005E856" w14:textId="77777777">
      <w:pPr>
        <w:spacing w:after="120"/>
        <w:ind w:firstLine="720"/>
        <w:contextualSpacing/>
      </w:pPr>
    </w:p>
    <w:p w:rsidR="00BE603C" w:rsidRPr="00360666" w:rsidP="00DC1D83" w14:paraId="242E8322" w14:textId="77777777">
      <w:pPr>
        <w:tabs>
          <w:tab w:val="center" w:pos="5184"/>
        </w:tabs>
        <w:spacing w:after="120"/>
        <w:contextualSpacing/>
        <w:rPr>
          <w:b/>
          <w:szCs w:val="22"/>
        </w:rPr>
      </w:pPr>
      <w:r w:rsidRPr="00360666">
        <w:rPr>
          <w:b/>
          <w:szCs w:val="22"/>
        </w:rPr>
        <w:t>ADDITIONAL COUNTIES FOR DIRS ACTIVATION INCLUDE:</w:t>
      </w:r>
    </w:p>
    <w:p w:rsidR="0075458C" w:rsidP="00DC1D83" w14:paraId="677182FA" w14:textId="77777777">
      <w:pPr>
        <w:spacing w:after="120"/>
        <w:contextualSpacing/>
        <w:rPr>
          <w:b/>
          <w:bCs/>
        </w:rPr>
      </w:pPr>
    </w:p>
    <w:p w:rsidR="002607F1" w:rsidP="00DC1D83" w14:paraId="103D4FF7" w14:textId="51C0AB1E">
      <w:pPr>
        <w:spacing w:after="120"/>
        <w:contextualSpacing/>
      </w:pPr>
      <w:r w:rsidRPr="0075458C">
        <w:rPr>
          <w:b/>
          <w:bCs/>
        </w:rPr>
        <w:t>Tennessee:</w:t>
      </w:r>
      <w:r w:rsidRPr="0075458C">
        <w:t xml:space="preserve">  Bledsoe, Blount, Cumberland, Hamilton, Hawkins, Lewis, and Sevier</w:t>
      </w:r>
    </w:p>
    <w:p w:rsidR="00DC1D83" w:rsidP="00DC1D83" w14:paraId="6CB63501" w14:textId="77777777">
      <w:pPr>
        <w:spacing w:after="120"/>
        <w:contextualSpacing/>
      </w:pPr>
    </w:p>
    <w:p w:rsidR="00DC1D83" w:rsidP="00DC1D83" w14:paraId="6E72E3A6" w14:textId="1A26E1DC">
      <w:pPr>
        <w:spacing w:after="120"/>
        <w:ind w:firstLine="619"/>
        <w:rPr>
          <w:szCs w:val="22"/>
        </w:rPr>
      </w:pPr>
      <w:r w:rsidRPr="000A54D6">
        <w:rPr>
          <w:color w:val="000000"/>
        </w:rPr>
        <w:t xml:space="preserve">Cable communications providers, wireless service providers, wireline communications providers, and </w:t>
      </w:r>
      <w:r>
        <w:rPr>
          <w:color w:val="000000"/>
        </w:rPr>
        <w:t>i</w:t>
      </w:r>
      <w:r w:rsidRPr="000A54D6">
        <w:rPr>
          <w:color w:val="000000"/>
        </w:rPr>
        <w:t xml:space="preserve">nterconnected Voice over Internet Protocol (VoIP) providers that provide service in the areas listed </w:t>
      </w:r>
      <w:r>
        <w:rPr>
          <w:color w:val="000000"/>
        </w:rPr>
        <w:t xml:space="preserve">above </w:t>
      </w:r>
      <w:r w:rsidRPr="000A54D6">
        <w:rPr>
          <w:color w:val="000000"/>
        </w:rPr>
        <w:t>are required to report their infrastructure status information in DIRS.</w:t>
      </w:r>
      <w:r>
        <w:rPr>
          <w:rStyle w:val="FootnoteReference"/>
          <w:color w:val="000000"/>
        </w:rPr>
        <w:footnoteReference w:id="7"/>
      </w:r>
      <w:r w:rsidRPr="000A54D6">
        <w:rPr>
          <w:color w:val="000000"/>
        </w:rPr>
        <w:t xml:space="preserve">  </w:t>
      </w:r>
      <w:r>
        <w:t>DIRS is a web-based system that communications providers, including wireless, wireline, broadcast, cable, and interconnected VoIP providers use to report communications infrastructure status and situational awareness information during times of crisis.</w:t>
      </w:r>
      <w:r w:rsidRPr="001F3D47">
        <w:rPr>
          <w:szCs w:val="22"/>
        </w:rPr>
        <w:t xml:space="preserve"> </w:t>
      </w:r>
      <w:r>
        <w:rPr>
          <w:szCs w:val="22"/>
        </w:rPr>
        <w:t xml:space="preserve"> </w:t>
      </w:r>
    </w:p>
    <w:p w:rsidR="00DC1D83" w:rsidP="00DC1D83" w14:paraId="78BFBAEC" w14:textId="6B2C6DDB">
      <w:pPr>
        <w:spacing w:after="120"/>
        <w:ind w:firstLine="720"/>
        <w:rPr>
          <w:szCs w:val="22"/>
        </w:rPr>
      </w:pPr>
      <w:r w:rsidRPr="00AF2B73">
        <w:rPr>
          <w:szCs w:val="22"/>
        </w:rPr>
        <w:t xml:space="preserve">The Commission requests that communications providers that provide service to any areas listed </w:t>
      </w:r>
      <w:r w:rsidR="008C3E37">
        <w:rPr>
          <w:szCs w:val="22"/>
        </w:rPr>
        <w:t xml:space="preserve">above </w:t>
      </w:r>
      <w:r w:rsidRPr="00AF2B73">
        <w:rPr>
          <w:szCs w:val="22"/>
        </w:rPr>
        <w:t xml:space="preserve">expeditiously submit and update information through DIRS regarding, </w:t>
      </w:r>
      <w:r w:rsidRPr="00AF2B73">
        <w:rPr>
          <w:i/>
          <w:szCs w:val="22"/>
        </w:rPr>
        <w:t>inter alia</w:t>
      </w:r>
      <w:r w:rsidRPr="00AF2B73">
        <w:rPr>
          <w:szCs w:val="22"/>
        </w:rPr>
        <w:t>, the status of their communications equipment, restoration efforts, and power (</w:t>
      </w:r>
      <w:r w:rsidRPr="00AF2B73">
        <w:rPr>
          <w:i/>
          <w:szCs w:val="22"/>
        </w:rPr>
        <w:t>i.e.</w:t>
      </w:r>
      <w:r w:rsidRPr="00AF2B73">
        <w:rPr>
          <w:szCs w:val="22"/>
        </w:rPr>
        <w:t xml:space="preserve">, whether they are using commercial power or back-up power).  Communications providers can accomplish this by accessing DIRS at </w:t>
      </w:r>
      <w:hyperlink r:id="rId6" w:history="1">
        <w:r w:rsidRPr="00D51BAC">
          <w:rPr>
            <w:rStyle w:val="Hyperlink"/>
            <w:szCs w:val="22"/>
          </w:rPr>
          <w:t>https://www.dirs.fcc.gov</w:t>
        </w:r>
      </w:hyperlink>
      <w:r w:rsidRPr="00AF2B73">
        <w:rPr>
          <w:szCs w:val="22"/>
        </w:rPr>
        <w:t xml:space="preserve">.  Providers that have not previously done so will be asked to first provide contact information and obtain a User ID when they access DIRS.  There is a link on the login page that will allow them to obtain the User ID and password.  If a user does not remember </w:t>
      </w:r>
      <w:r>
        <w:rPr>
          <w:szCs w:val="22"/>
        </w:rPr>
        <w:t>their</w:t>
      </w:r>
      <w:r w:rsidRPr="00AF2B73">
        <w:rPr>
          <w:szCs w:val="22"/>
        </w:rPr>
        <w:t xml:space="preserve"> password, </w:t>
      </w:r>
      <w:r>
        <w:rPr>
          <w:szCs w:val="22"/>
        </w:rPr>
        <w:t>they</w:t>
      </w:r>
      <w:r w:rsidRPr="00AF2B73">
        <w:rPr>
          <w:szCs w:val="22"/>
        </w:rPr>
        <w:t xml:space="preserve"> should use the forgotten password link on the login page.  If any user has any problems accessing DIRS, please contact any of the numbers listed below.</w:t>
      </w:r>
    </w:p>
    <w:p w:rsidR="00BF1E92" w:rsidP="004419B3" w14:paraId="4F46D903" w14:textId="788D1E21">
      <w:pPr>
        <w:spacing w:after="120"/>
        <w:ind w:firstLine="720"/>
        <w:contextualSpacing/>
        <w:rPr>
          <w:rFonts w:eastAsia="DengXian Light"/>
          <w:szCs w:val="22"/>
        </w:rPr>
      </w:pPr>
      <w:r>
        <w:t xml:space="preserve">In DIRS, this activation has the following name: WINTER STORM FERN.  </w:t>
      </w:r>
      <w:r w:rsidRPr="008A10F7">
        <w:rPr>
          <w:rFonts w:eastAsia="DengXian Light"/>
          <w:szCs w:val="22"/>
        </w:rPr>
        <w:t xml:space="preserve">DIRS reports are due </w:t>
      </w:r>
      <w:r w:rsidRPr="00926A43">
        <w:rPr>
          <w:rFonts w:eastAsia="DengXian Light"/>
          <w:szCs w:val="22"/>
        </w:rPr>
        <w:t xml:space="preserve">by </w:t>
      </w:r>
      <w:r w:rsidRPr="00926A43">
        <w:rPr>
          <w:rFonts w:eastAsia="DengXian Light"/>
          <w:b/>
          <w:bCs/>
          <w:szCs w:val="22"/>
        </w:rPr>
        <w:t>9:00</w:t>
      </w:r>
      <w:r>
        <w:rPr>
          <w:rFonts w:eastAsia="DengXian Light"/>
          <w:b/>
          <w:bCs/>
          <w:szCs w:val="22"/>
        </w:rPr>
        <w:t xml:space="preserve"> a.m.</w:t>
      </w:r>
      <w:r w:rsidRPr="00926A43">
        <w:rPr>
          <w:rFonts w:eastAsia="DengXian Light"/>
          <w:b/>
          <w:bCs/>
          <w:szCs w:val="22"/>
        </w:rPr>
        <w:t xml:space="preserve"> EST </w:t>
      </w:r>
      <w:r w:rsidRPr="00455597">
        <w:rPr>
          <w:rFonts w:eastAsia="DengXian Light"/>
          <w:b/>
          <w:bCs/>
          <w:szCs w:val="22"/>
        </w:rPr>
        <w:t xml:space="preserve">on </w:t>
      </w:r>
      <w:r w:rsidR="00BB45C6">
        <w:rPr>
          <w:rFonts w:eastAsia="DengXian Light"/>
          <w:b/>
          <w:bCs/>
          <w:szCs w:val="22"/>
        </w:rPr>
        <w:t>Thursday</w:t>
      </w:r>
      <w:r w:rsidRPr="00455597">
        <w:rPr>
          <w:rFonts w:eastAsia="DengXian Light"/>
          <w:b/>
          <w:bCs/>
          <w:szCs w:val="22"/>
        </w:rPr>
        <w:t>, January 2</w:t>
      </w:r>
      <w:r w:rsidR="00BB45C6">
        <w:rPr>
          <w:rFonts w:eastAsia="DengXian Light"/>
          <w:b/>
          <w:bCs/>
          <w:szCs w:val="22"/>
        </w:rPr>
        <w:t>9</w:t>
      </w:r>
      <w:r w:rsidRPr="00455597">
        <w:rPr>
          <w:rFonts w:eastAsia="DengXian Light"/>
          <w:b/>
          <w:bCs/>
          <w:szCs w:val="22"/>
        </w:rPr>
        <w:t>, 2026,</w:t>
      </w:r>
      <w:r w:rsidRPr="001C2D79">
        <w:rPr>
          <w:rFonts w:eastAsia="DengXian Light"/>
          <w:b/>
          <w:bCs/>
          <w:szCs w:val="22"/>
        </w:rPr>
        <w:t xml:space="preserve"> and each day thereafter by</w:t>
      </w:r>
      <w:r w:rsidRPr="008A10F7">
        <w:rPr>
          <w:rFonts w:eastAsia="DengXian Light"/>
          <w:szCs w:val="22"/>
        </w:rPr>
        <w:t xml:space="preserve"> </w:t>
      </w:r>
      <w:r w:rsidRPr="00455597">
        <w:rPr>
          <w:rFonts w:eastAsia="DengXian Light"/>
          <w:b/>
          <w:bCs/>
          <w:szCs w:val="22"/>
        </w:rPr>
        <w:t>9:00</w:t>
      </w:r>
      <w:r>
        <w:rPr>
          <w:rFonts w:eastAsia="DengXian Light"/>
          <w:b/>
          <w:bCs/>
          <w:szCs w:val="22"/>
        </w:rPr>
        <w:t xml:space="preserve"> a.m.</w:t>
      </w:r>
      <w:r w:rsidRPr="00455597">
        <w:rPr>
          <w:rFonts w:eastAsia="DengXian Light"/>
          <w:b/>
          <w:bCs/>
          <w:szCs w:val="22"/>
        </w:rPr>
        <w:t xml:space="preserve"> EST</w:t>
      </w:r>
      <w:r w:rsidRPr="008A10F7">
        <w:rPr>
          <w:rFonts w:eastAsia="DengXian Light"/>
          <w:szCs w:val="22"/>
        </w:rPr>
        <w:t xml:space="preserve"> </w:t>
      </w:r>
      <w:r w:rsidRPr="001C2D79">
        <w:rPr>
          <w:rFonts w:eastAsia="DengXian Light"/>
          <w:b/>
          <w:bCs/>
          <w:szCs w:val="22"/>
        </w:rPr>
        <w:t>until DIRS is deactivated.</w:t>
      </w:r>
      <w:r>
        <w:rPr>
          <w:rFonts w:eastAsia="DengXian Light"/>
          <w:szCs w:val="22"/>
        </w:rPr>
        <w:t xml:space="preserve">  </w:t>
      </w:r>
      <w:r w:rsidRPr="008A10F7">
        <w:rPr>
          <w:rFonts w:eastAsia="DengXian Light"/>
          <w:szCs w:val="22"/>
        </w:rPr>
        <w:t xml:space="preserve">Cable communications providers, wireless service providers, wireline communications providers, </w:t>
      </w:r>
      <w:r>
        <w:rPr>
          <w:rFonts w:eastAsia="DengXian Light"/>
          <w:szCs w:val="22"/>
        </w:rPr>
        <w:t>and i</w:t>
      </w:r>
      <w:r w:rsidRPr="008A10F7">
        <w:rPr>
          <w:rFonts w:eastAsia="DengXian Light"/>
          <w:szCs w:val="22"/>
        </w:rPr>
        <w:t>nterconnected VoIP providers are not required to make submissions in the Network Outage Reporting System (NORS) pertaining to any incidents that arise during the DIRS activation that are timely reported in DIRS.</w:t>
      </w:r>
      <w:r>
        <w:rPr>
          <w:rFonts w:eastAsia="DengXian Light"/>
          <w:szCs w:val="22"/>
          <w:vertAlign w:val="superscript"/>
        </w:rPr>
        <w:footnoteReference w:id="8"/>
      </w:r>
      <w:r w:rsidRPr="008A10F7">
        <w:rPr>
          <w:rFonts w:eastAsia="DengXian Light"/>
          <w:szCs w:val="22"/>
        </w:rPr>
        <w:t xml:space="preserve">  To promote a comprehensive and effective disaster response, </w:t>
      </w:r>
      <w:r>
        <w:rPr>
          <w:rFonts w:eastAsia="DengXian Light"/>
          <w:szCs w:val="22"/>
        </w:rPr>
        <w:t>PSHSB</w:t>
      </w:r>
      <w:r w:rsidRPr="008A10F7">
        <w:rPr>
          <w:rFonts w:eastAsia="DengXian Light"/>
          <w:szCs w:val="22"/>
        </w:rPr>
        <w:t xml:space="preserve"> encourage</w:t>
      </w:r>
      <w:r>
        <w:rPr>
          <w:rFonts w:eastAsia="DengXian Light"/>
          <w:szCs w:val="22"/>
        </w:rPr>
        <w:t>s</w:t>
      </w:r>
      <w:r w:rsidRPr="008A10F7">
        <w:rPr>
          <w:rFonts w:eastAsia="DengXian Light"/>
          <w:szCs w:val="22"/>
        </w:rPr>
        <w:t xml:space="preserve"> other </w:t>
      </w:r>
      <w:r>
        <w:rPr>
          <w:rFonts w:eastAsia="DengXian Light"/>
          <w:szCs w:val="22"/>
        </w:rPr>
        <w:t xml:space="preserve">communications providers </w:t>
      </w:r>
      <w:r w:rsidRPr="008A10F7">
        <w:rPr>
          <w:rFonts w:eastAsia="DengXian Light"/>
          <w:szCs w:val="22"/>
        </w:rPr>
        <w:t>to voluntarily report in DIRS using forms applicable to their infrastructure.</w:t>
      </w:r>
    </w:p>
    <w:p w:rsidR="00402074" w:rsidP="004419B3" w14:paraId="21176574" w14:textId="77777777">
      <w:pPr>
        <w:spacing w:after="120"/>
        <w:contextualSpacing/>
        <w:rPr>
          <w:b/>
          <w:bCs/>
          <w:szCs w:val="22"/>
        </w:rPr>
      </w:pPr>
    </w:p>
    <w:p w:rsidR="00CE3FC6" w:rsidRPr="0011795C" w:rsidP="004419B3" w14:paraId="5D5BFA0D" w14:textId="7AD78D24">
      <w:pPr>
        <w:spacing w:after="120"/>
        <w:contextualSpacing/>
        <w:rPr>
          <w:b/>
          <w:bCs/>
          <w:szCs w:val="22"/>
        </w:rPr>
      </w:pPr>
      <w:r w:rsidRPr="0011795C">
        <w:rPr>
          <w:b/>
          <w:bCs/>
          <w:szCs w:val="22"/>
        </w:rPr>
        <w:t xml:space="preserve">MDRI EXPANDED TO </w:t>
      </w:r>
      <w:r>
        <w:rPr>
          <w:b/>
          <w:bCs/>
          <w:szCs w:val="22"/>
        </w:rPr>
        <w:t xml:space="preserve">INCLUDE </w:t>
      </w:r>
      <w:r w:rsidRPr="0011795C">
        <w:rPr>
          <w:b/>
          <w:bCs/>
          <w:szCs w:val="22"/>
        </w:rPr>
        <w:t>COUNTIES IN</w:t>
      </w:r>
      <w:r>
        <w:rPr>
          <w:b/>
          <w:bCs/>
          <w:szCs w:val="22"/>
        </w:rPr>
        <w:t xml:space="preserve"> TENNESSEE</w:t>
      </w:r>
    </w:p>
    <w:p w:rsidR="00402074" w:rsidP="004419B3" w14:paraId="0B164AEF" w14:textId="77777777">
      <w:pPr>
        <w:spacing w:after="120"/>
        <w:ind w:firstLine="623"/>
        <w:contextualSpacing/>
      </w:pPr>
    </w:p>
    <w:p w:rsidR="00CE3FC6" w:rsidP="004419B3" w14:paraId="5DCA3E04" w14:textId="77777777">
      <w:pPr>
        <w:spacing w:after="120"/>
        <w:ind w:firstLine="623"/>
        <w:contextualSpacing/>
        <w:rPr>
          <w:szCs w:val="24"/>
        </w:rPr>
      </w:pPr>
      <w:r w:rsidRPr="0094185D">
        <w:t xml:space="preserve">As a result of </w:t>
      </w:r>
      <w:r>
        <w:t>PSHSB’s expansion of the</w:t>
      </w:r>
      <w:r w:rsidRPr="0094185D">
        <w:t xml:space="preserve"> DIRS activation area, the MDRI has also been expanded to include</w:t>
      </w:r>
      <w:r>
        <w:t xml:space="preserve"> the below-referenced areas </w:t>
      </w:r>
      <w:r w:rsidRPr="0094185D">
        <w:rPr>
          <w:szCs w:val="22"/>
        </w:rPr>
        <w:t>in response to</w:t>
      </w:r>
      <w:r>
        <w:rPr>
          <w:szCs w:val="22"/>
        </w:rPr>
        <w:t xml:space="preserve"> Winter Storm Fern</w:t>
      </w:r>
      <w:r w:rsidRPr="0094185D">
        <w:t>.</w:t>
      </w:r>
      <w:r w:rsidRPr="00EA11F2">
        <w:rPr>
          <w:color w:val="000000"/>
        </w:rPr>
        <w:t xml:space="preserve">  </w:t>
      </w:r>
    </w:p>
    <w:p w:rsidR="00402074" w:rsidP="004419B3" w14:paraId="0C504238" w14:textId="77777777">
      <w:pPr>
        <w:tabs>
          <w:tab w:val="center" w:pos="5184"/>
        </w:tabs>
        <w:spacing w:after="120"/>
        <w:contextualSpacing/>
        <w:rPr>
          <w:b/>
          <w:szCs w:val="22"/>
        </w:rPr>
      </w:pPr>
    </w:p>
    <w:p w:rsidR="00CE3FC6" w:rsidP="004419B3" w14:paraId="25D6AA50" w14:textId="77777777">
      <w:pPr>
        <w:tabs>
          <w:tab w:val="center" w:pos="5184"/>
        </w:tabs>
        <w:spacing w:after="120"/>
        <w:contextualSpacing/>
        <w:rPr>
          <w:b/>
          <w:szCs w:val="22"/>
        </w:rPr>
      </w:pPr>
      <w:r>
        <w:rPr>
          <w:b/>
          <w:szCs w:val="22"/>
        </w:rPr>
        <w:t>ADDITIONAL COUNTIES FOR MDRI ACTIVATION INCLUDE:</w:t>
      </w:r>
    </w:p>
    <w:p w:rsidR="00402074" w:rsidP="004419B3" w14:paraId="3F47DC94" w14:textId="77777777">
      <w:pPr>
        <w:spacing w:after="120"/>
        <w:contextualSpacing/>
        <w:rPr>
          <w:b/>
          <w:bCs/>
        </w:rPr>
      </w:pPr>
    </w:p>
    <w:p w:rsidR="00CE3FC6" w:rsidP="004419B3" w14:paraId="0BBEBFC0" w14:textId="77777777">
      <w:pPr>
        <w:spacing w:after="120"/>
        <w:contextualSpacing/>
      </w:pPr>
      <w:r w:rsidRPr="0075458C">
        <w:rPr>
          <w:b/>
          <w:bCs/>
        </w:rPr>
        <w:t>Tennessee:</w:t>
      </w:r>
      <w:r w:rsidRPr="0075458C">
        <w:t xml:space="preserve">  Bledsoe, Blount, Cumberland, Hamilton, Hawkins, Lewis, and Sevier</w:t>
      </w:r>
    </w:p>
    <w:p w:rsidR="00402074" w:rsidP="00402074" w14:paraId="0B324DD0" w14:textId="77777777">
      <w:pPr>
        <w:spacing w:after="120"/>
        <w:ind w:firstLine="619"/>
        <w:contextualSpacing/>
        <w:rPr>
          <w:szCs w:val="22"/>
        </w:rPr>
      </w:pPr>
    </w:p>
    <w:p w:rsidR="004419B3" w:rsidP="004419B3" w14:paraId="62BBBF14" w14:textId="539C34A0">
      <w:pPr>
        <w:spacing w:after="120"/>
        <w:ind w:firstLine="623"/>
        <w:rPr>
          <w:szCs w:val="22"/>
        </w:rPr>
      </w:pPr>
      <w:r>
        <w:rPr>
          <w:szCs w:val="22"/>
        </w:rPr>
        <w:t xml:space="preserve">Upon release of this Public Notice, </w:t>
      </w:r>
      <w:r>
        <w:t>a</w:t>
      </w:r>
      <w:r w:rsidRPr="0094185D">
        <w:t xml:space="preserve">ll facilities-based mobile wireless providers operating in </w:t>
      </w:r>
      <w:r w:rsidRPr="00C77C16">
        <w:rPr>
          <w:szCs w:val="22"/>
        </w:rPr>
        <w:t>such areas</w:t>
      </w:r>
      <w:r>
        <w:rPr>
          <w:b/>
          <w:bCs/>
          <w:szCs w:val="22"/>
        </w:rPr>
        <w:t xml:space="preserve"> </w:t>
      </w:r>
      <w:r w:rsidRPr="0094185D">
        <w:rPr>
          <w:szCs w:val="22"/>
        </w:rPr>
        <w:t xml:space="preserve">are </w:t>
      </w:r>
      <w:r w:rsidRPr="0094185D">
        <w:t>required to (1) provide for reasonable roaming under disaster arrangements when technically feasible; (2) activate mutual aid arrangements with other facilities-based mobile wireless providers</w:t>
      </w:r>
      <w:r w:rsidRPr="0094185D">
        <w:rPr>
          <w:szCs w:val="24"/>
        </w:rPr>
        <w:t>;</w:t>
      </w:r>
      <w:r w:rsidRPr="0094185D">
        <w:t xml:space="preserve"> (3) take reasonable measures to enhance municipal preparedness and restoration; (4) take reasonable measures to increase consumer readiness and preparation; and (5) take reasonable measures to improve public awareness and stakeholder communications on service and restoration status.</w:t>
      </w:r>
      <w:r>
        <w:rPr>
          <w:vertAlign w:val="superscript"/>
        </w:rPr>
        <w:footnoteReference w:id="9"/>
      </w:r>
      <w:r>
        <w:t xml:space="preserve">  </w:t>
      </w:r>
      <w:r>
        <w:rPr>
          <w:szCs w:val="22"/>
        </w:rPr>
        <w:t xml:space="preserve">Facilities-based mobile wireless </w:t>
      </w:r>
      <w:r w:rsidRPr="00AF2B73">
        <w:rPr>
          <w:szCs w:val="22"/>
        </w:rPr>
        <w:t xml:space="preserve">providers that serve </w:t>
      </w:r>
      <w:r>
        <w:rPr>
          <w:szCs w:val="22"/>
        </w:rPr>
        <w:t>the above-referenced</w:t>
      </w:r>
      <w:r w:rsidRPr="00AF2B73">
        <w:rPr>
          <w:szCs w:val="22"/>
        </w:rPr>
        <w:t xml:space="preserve"> </w:t>
      </w:r>
      <w:r w:rsidRPr="004C6029">
        <w:rPr>
          <w:szCs w:val="22"/>
        </w:rPr>
        <w:t>areas</w:t>
      </w:r>
      <w:r w:rsidRPr="00AF2B73">
        <w:rPr>
          <w:szCs w:val="22"/>
        </w:rPr>
        <w:t xml:space="preserve"> and that </w:t>
      </w:r>
      <w:r>
        <w:rPr>
          <w:szCs w:val="22"/>
        </w:rPr>
        <w:t xml:space="preserve">have </w:t>
      </w:r>
      <w:r w:rsidRPr="00AF2B73">
        <w:rPr>
          <w:szCs w:val="22"/>
        </w:rPr>
        <w:t xml:space="preserve">provided contact information in DIRS will </w:t>
      </w:r>
      <w:r>
        <w:rPr>
          <w:szCs w:val="22"/>
        </w:rPr>
        <w:t xml:space="preserve">be individually notified that the MDRI has been activated in their area.  </w:t>
      </w:r>
    </w:p>
    <w:p w:rsidR="004419B3" w:rsidP="004419B3" w14:paraId="579E5042" w14:textId="77777777">
      <w:pPr>
        <w:spacing w:after="120"/>
        <w:ind w:firstLine="720"/>
      </w:pPr>
      <w:r>
        <w:rPr>
          <w:szCs w:val="22"/>
        </w:rPr>
        <w:t>PSHSB will announce when the MDRI has been deactivated by subsequent Public Notice.  Providers should familiarize themselves with the Commission’s MDRI requirements.</w:t>
      </w:r>
      <w:r>
        <w:rPr>
          <w:rStyle w:val="FootnoteReference"/>
          <w:szCs w:val="22"/>
        </w:rPr>
        <w:footnoteReference w:id="10"/>
      </w:r>
      <w:r>
        <w:rPr>
          <w:szCs w:val="22"/>
        </w:rPr>
        <w:t xml:space="preserve">  </w:t>
      </w:r>
      <w:r>
        <w:t xml:space="preserve">Details on the Mandatory Disaster Response Initiative can be found on the FCC website at </w:t>
      </w:r>
      <w:hyperlink r:id="rId7" w:history="1">
        <w:r>
          <w:rPr>
            <w:rStyle w:val="Hyperlink"/>
          </w:rPr>
          <w:t>https://www.fcc.gov/wireless-network-resiliency-during-disasters</w:t>
        </w:r>
      </w:hyperlink>
      <w:r>
        <w:t xml:space="preserve">.  </w:t>
      </w:r>
    </w:p>
    <w:p w:rsidR="004419B3" w:rsidP="004419B3" w14:paraId="25B8F668" w14:textId="1AF0E5CE">
      <w:pPr>
        <w:spacing w:after="120"/>
        <w:contextualSpacing/>
        <w:rPr>
          <w:rFonts w:ascii="Times New Roman Bold" w:eastAsia="DengXian Light" w:hAnsi="Times New Roman Bold" w:hint="eastAsia"/>
          <w:b/>
          <w:bCs/>
          <w:caps/>
          <w:szCs w:val="22"/>
        </w:rPr>
      </w:pPr>
      <w:r w:rsidRPr="00B424CB">
        <w:rPr>
          <w:rFonts w:ascii="Times New Roman Bold" w:eastAsia="DengXian Light" w:hAnsi="Times New Roman Bold"/>
          <w:b/>
          <w:bCs/>
          <w:caps/>
          <w:szCs w:val="22"/>
        </w:rPr>
        <w:t>Deactivation of DIRS and MDRI in certain counties</w:t>
      </w:r>
      <w:r w:rsidR="00A75064">
        <w:rPr>
          <w:rFonts w:ascii="Times New Roman Bold" w:eastAsia="DengXian Light" w:hAnsi="Times New Roman Bold"/>
          <w:b/>
          <w:bCs/>
          <w:caps/>
          <w:szCs w:val="22"/>
        </w:rPr>
        <w:t xml:space="preserve"> IN MISSISSIPPI</w:t>
      </w:r>
    </w:p>
    <w:p w:rsidR="000647B9" w:rsidP="004419B3" w14:paraId="1EAC622D" w14:textId="77777777">
      <w:pPr>
        <w:spacing w:after="120"/>
        <w:contextualSpacing/>
        <w:rPr>
          <w:rFonts w:ascii="Times New Roman Bold" w:eastAsia="DengXian Light" w:hAnsi="Times New Roman Bold" w:hint="eastAsia"/>
          <w:b/>
          <w:bCs/>
          <w:caps/>
          <w:szCs w:val="22"/>
        </w:rPr>
      </w:pPr>
    </w:p>
    <w:p w:rsidR="00A75064" w:rsidP="00A75064" w14:paraId="09BD8005" w14:textId="063022FC">
      <w:pPr>
        <w:spacing w:after="120"/>
        <w:ind w:firstLine="720"/>
      </w:pPr>
      <w:r>
        <w:t xml:space="preserve">Also by this Public Notice, the Commission, at the request of the </w:t>
      </w:r>
      <w:r>
        <w:t xml:space="preserve">state of Mississippi </w:t>
      </w:r>
      <w:r>
        <w:t xml:space="preserve">and in coordination with FEMA, </w:t>
      </w:r>
      <w:r>
        <w:t xml:space="preserve">deactivates </w:t>
      </w:r>
      <w:r>
        <w:t xml:space="preserve">DIRS and the MDRI for the following counties in </w:t>
      </w:r>
      <w:r>
        <w:t xml:space="preserve">Mississippi </w:t>
      </w:r>
      <w:r>
        <w:t>impacted by Winter Storm Fern:</w:t>
      </w:r>
    </w:p>
    <w:p w:rsidR="000471FA" w:rsidRPr="000471FA" w:rsidP="00A75064" w14:paraId="1D18D48F" w14:textId="1C4DE8A1">
      <w:pPr>
        <w:spacing w:after="120"/>
      </w:pPr>
      <w:r w:rsidRPr="000471FA">
        <w:rPr>
          <w:b/>
          <w:bCs/>
        </w:rPr>
        <w:t>Mississippi:</w:t>
      </w:r>
      <w:r w:rsidRPr="000471FA">
        <w:t>  Adams, Amite, Attala, Bolivar, Chickasaw, Claiborne, Clarke, Clay, Coahoma, Copiah, Covington, DeSoto, Franklin, Itawamba, Jasper, Jefferson, Jefferson Davis, Jones, Lauderdale, Lawrence, Leake, Lee, Lincoln, Lowndes, Monroe, Neshoba, Newton, Noxubee, Oktibbeha, Quitman, Rankin, Simpson, Smith, Tate, Tunica, Wayne, Webster, Hinds, Madison, Pike, Scott, Marion, Washington, Warren, and Winston</w:t>
      </w:r>
    </w:p>
    <w:p w:rsidR="00A36DF2" w:rsidP="00320AA5" w14:paraId="1041AA95" w14:textId="3755D3FD">
      <w:pPr>
        <w:spacing w:after="120"/>
        <w:ind w:firstLine="720"/>
      </w:pPr>
      <w:r w:rsidRPr="00456B06">
        <w:t xml:space="preserve">Cable communications providers, wireless service providers, wireline communications providers, and </w:t>
      </w:r>
      <w:r>
        <w:t>i</w:t>
      </w:r>
      <w:r w:rsidRPr="001F3D47">
        <w:rPr>
          <w:szCs w:val="22"/>
        </w:rPr>
        <w:t xml:space="preserve">nterconnected </w:t>
      </w:r>
      <w:r>
        <w:rPr>
          <w:szCs w:val="22"/>
        </w:rPr>
        <w:t xml:space="preserve">VoIP </w:t>
      </w:r>
      <w:r w:rsidRPr="00456B06">
        <w:t xml:space="preserve">providers </w:t>
      </w:r>
      <w:r w:rsidRPr="00456B06">
        <w:rPr>
          <w:bCs/>
        </w:rPr>
        <w:t>that provide service in</w:t>
      </w:r>
      <w:r>
        <w:rPr>
          <w:bCs/>
        </w:rPr>
        <w:t xml:space="preserve"> the above-referenced areas </w:t>
      </w:r>
      <w:r w:rsidRPr="00456B06">
        <w:t xml:space="preserve">are </w:t>
      </w:r>
      <w:r w:rsidRPr="00456B06">
        <w:rPr>
          <w:bCs/>
        </w:rPr>
        <w:t xml:space="preserve">no </w:t>
      </w:r>
      <w:r>
        <w:rPr>
          <w:bCs/>
        </w:rPr>
        <w:t>l</w:t>
      </w:r>
      <w:r w:rsidRPr="00456B06">
        <w:rPr>
          <w:bCs/>
        </w:rPr>
        <w:t xml:space="preserve">onger </w:t>
      </w:r>
      <w:r w:rsidRPr="00456B06">
        <w:t xml:space="preserve">required to report their infrastructure status </w:t>
      </w:r>
      <w:r>
        <w:t>daily</w:t>
      </w:r>
      <w:r w:rsidRPr="00456B06">
        <w:t xml:space="preserve"> in DIRS</w:t>
      </w:r>
      <w:r>
        <w:t xml:space="preserve"> for this event</w:t>
      </w:r>
      <w:r w:rsidRPr="00456B06">
        <w:t>.</w:t>
      </w:r>
      <w:r>
        <w:rPr>
          <w:vertAlign w:val="superscript"/>
        </w:rPr>
        <w:footnoteReference w:id="11"/>
      </w:r>
      <w:r w:rsidRPr="00456B06">
        <w:t xml:space="preserve">  </w:t>
      </w:r>
      <w:r w:rsidRPr="001D1264">
        <w:t>These providers</w:t>
      </w:r>
      <w:r w:rsidRPr="001D1264">
        <w:rPr>
          <w:b/>
        </w:rPr>
        <w:t xml:space="preserve"> </w:t>
      </w:r>
      <w:r w:rsidRPr="001D1264">
        <w:t xml:space="preserve">must provide a single, final report to the Commission within 24 hours of release of this </w:t>
      </w:r>
      <w:r>
        <w:t>P</w:t>
      </w:r>
      <w:r w:rsidRPr="001D1264">
        <w:t xml:space="preserve">ublic </w:t>
      </w:r>
      <w:r>
        <w:t>N</w:t>
      </w:r>
      <w:r w:rsidRPr="001D1264">
        <w:t>otice detailing the state of their infrastructure at the time of DIRS deactivation and an estimated date of resolution of any remaining outages.</w:t>
      </w:r>
      <w:r>
        <w:rPr>
          <w:vertAlign w:val="superscript"/>
        </w:rPr>
        <w:footnoteReference w:id="12"/>
      </w:r>
      <w:r w:rsidRPr="001D1264">
        <w:t xml:space="preserve">  </w:t>
      </w:r>
      <w:r>
        <w:t>PSHSB</w:t>
      </w:r>
      <w:r w:rsidRPr="001D1264">
        <w:t xml:space="preserve"> encourage</w:t>
      </w:r>
      <w:r>
        <w:t>s</w:t>
      </w:r>
      <w:r w:rsidRPr="001D1264">
        <w:t xml:space="preserve"> </w:t>
      </w:r>
      <w:r>
        <w:t xml:space="preserve">other communications providers </w:t>
      </w:r>
      <w:r w:rsidRPr="001D1264">
        <w:t xml:space="preserve">that voluntarily reported in DIRS </w:t>
      </w:r>
      <w:r>
        <w:t>to also</w:t>
      </w:r>
      <w:r w:rsidRPr="001D1264">
        <w:t xml:space="preserve"> submit a final DIRS report.</w:t>
      </w:r>
      <w:r>
        <w:t xml:space="preserve">  </w:t>
      </w:r>
    </w:p>
    <w:p w:rsidR="00342A9B" w:rsidP="003B2849" w14:paraId="68F0FB92" w14:textId="789AE793">
      <w:pPr>
        <w:spacing w:after="120"/>
        <w:ind w:right="318" w:firstLine="623"/>
        <w:contextualSpacing/>
        <w:rPr>
          <w:color w:val="1A1919"/>
          <w:szCs w:val="22"/>
        </w:rPr>
      </w:pPr>
      <w:r>
        <w:rPr>
          <w:bCs/>
        </w:rPr>
        <w:t>As of the release of this Public Notice</w:t>
      </w:r>
      <w:r>
        <w:rPr>
          <w:color w:val="1A1919"/>
          <w:szCs w:val="22"/>
        </w:rPr>
        <w:t>, cable communications providers, wireless</w:t>
      </w:r>
      <w:r w:rsidR="006D7ADC">
        <w:rPr>
          <w:color w:val="1A1919"/>
          <w:szCs w:val="22"/>
        </w:rPr>
        <w:t xml:space="preserve"> service</w:t>
      </w:r>
      <w:r w:rsidR="00F02B1C">
        <w:rPr>
          <w:color w:val="1A1919"/>
          <w:szCs w:val="22"/>
        </w:rPr>
        <w:t xml:space="preserve"> providers</w:t>
      </w:r>
      <w:r w:rsidR="006D7ADC">
        <w:rPr>
          <w:color w:val="1A1919"/>
          <w:szCs w:val="22"/>
        </w:rPr>
        <w:t xml:space="preserve">, </w:t>
      </w:r>
      <w:r>
        <w:rPr>
          <w:color w:val="1A1919"/>
          <w:szCs w:val="22"/>
        </w:rPr>
        <w:t xml:space="preserve">wireline communications providers, and interconnected VoIP providers </w:t>
      </w:r>
      <w:r w:rsidR="006D7ADC">
        <w:rPr>
          <w:color w:val="1A1919"/>
          <w:szCs w:val="22"/>
        </w:rPr>
        <w:t xml:space="preserve">that provide service in the above-referenced areas </w:t>
      </w:r>
      <w:r>
        <w:rPr>
          <w:color w:val="1A1919"/>
          <w:szCs w:val="22"/>
        </w:rPr>
        <w:t>must resume making submissions in the NORS concerning any incidents that are reportable under those rules.</w:t>
      </w:r>
      <w:r>
        <w:rPr>
          <w:rStyle w:val="FootnoteReference"/>
          <w:color w:val="1A1919"/>
          <w:szCs w:val="22"/>
        </w:rPr>
        <w:footnoteReference w:id="13"/>
      </w:r>
      <w:r>
        <w:rPr>
          <w:color w:val="1A1919"/>
          <w:szCs w:val="22"/>
        </w:rPr>
        <w:t xml:space="preserve">  </w:t>
      </w:r>
    </w:p>
    <w:p w:rsidR="000647B9" w:rsidP="003B2849" w14:paraId="74829973" w14:textId="77777777">
      <w:pPr>
        <w:spacing w:after="120"/>
        <w:contextualSpacing/>
        <w:rPr>
          <w:b/>
        </w:rPr>
      </w:pPr>
    </w:p>
    <w:p w:rsidR="004F736E" w:rsidP="003B2849" w14:paraId="055EDE08" w14:textId="53A4CE13">
      <w:pPr>
        <w:spacing w:after="120"/>
        <w:contextualSpacing/>
        <w:rPr>
          <w:b/>
        </w:rPr>
      </w:pPr>
      <w:r w:rsidRPr="00863EB4">
        <w:rPr>
          <w:b/>
        </w:rPr>
        <w:t xml:space="preserve">DIRS </w:t>
      </w:r>
      <w:r>
        <w:rPr>
          <w:b/>
        </w:rPr>
        <w:t xml:space="preserve">AND MDRI </w:t>
      </w:r>
      <w:r w:rsidRPr="00863EB4">
        <w:rPr>
          <w:b/>
        </w:rPr>
        <w:t>REMAIN ACTIVATED IN:</w:t>
      </w:r>
    </w:p>
    <w:p w:rsidR="000647B9" w:rsidP="003B2849" w14:paraId="106F58D4" w14:textId="77777777">
      <w:pPr>
        <w:tabs>
          <w:tab w:val="center" w:pos="5184"/>
        </w:tabs>
        <w:spacing w:after="120"/>
        <w:contextualSpacing/>
        <w:rPr>
          <w:b/>
          <w:bCs/>
          <w:szCs w:val="22"/>
        </w:rPr>
      </w:pPr>
    </w:p>
    <w:p w:rsidR="0042614D" w:rsidP="003B2849" w14:paraId="6B8C9052" w14:textId="77777777">
      <w:pPr>
        <w:tabs>
          <w:tab w:val="center" w:pos="5184"/>
        </w:tabs>
        <w:spacing w:after="120"/>
        <w:contextualSpacing/>
        <w:rPr>
          <w:szCs w:val="22"/>
        </w:rPr>
      </w:pPr>
      <w:r w:rsidRPr="0042614D">
        <w:rPr>
          <w:b/>
          <w:bCs/>
          <w:szCs w:val="22"/>
        </w:rPr>
        <w:t xml:space="preserve">Mississippi:  </w:t>
      </w:r>
      <w:r w:rsidRPr="0042614D">
        <w:rPr>
          <w:szCs w:val="22"/>
        </w:rPr>
        <w:t>Alcorn, Benton, Calhoun, Carroll, Choctaw, Grenada, Holmes, Humphreys, Issaquena, Kemper, Lafayette, Leflore, Marshall, Montgomery, Panola, Pontotoc, Prentiss, Sharkey, Sunflower, Tallahatchie, Tippah, Tishomingo, Union, Yalobusha, and Yazoo</w:t>
      </w:r>
    </w:p>
    <w:p w:rsidR="000647B9" w:rsidP="003B2849" w14:paraId="12B7E606" w14:textId="77777777">
      <w:pPr>
        <w:tabs>
          <w:tab w:val="center" w:pos="5184"/>
        </w:tabs>
        <w:spacing w:after="120"/>
        <w:contextualSpacing/>
        <w:rPr>
          <w:b/>
          <w:bCs/>
          <w:szCs w:val="22"/>
        </w:rPr>
      </w:pPr>
    </w:p>
    <w:p w:rsidR="00A939CB" w:rsidRPr="003B2849" w:rsidP="003B2849" w14:paraId="2582D37F" w14:textId="6D353EE8">
      <w:pPr>
        <w:tabs>
          <w:tab w:val="center" w:pos="5184"/>
        </w:tabs>
        <w:spacing w:after="120"/>
        <w:contextualSpacing/>
        <w:rPr>
          <w:szCs w:val="22"/>
        </w:rPr>
      </w:pPr>
      <w:r w:rsidRPr="00A939CB">
        <w:rPr>
          <w:b/>
          <w:bCs/>
          <w:szCs w:val="22"/>
        </w:rPr>
        <w:t>Tennessee:  </w:t>
      </w:r>
      <w:r w:rsidRPr="00A939CB">
        <w:rPr>
          <w:szCs w:val="22"/>
        </w:rPr>
        <w:t>Benton, Cheatham, Chester, Clay, Davidson, Decatur, Dickson, Giles, Hardeman, Hardin, Henderson, Hickman, Lawrence, Macon, Marshall, Maury, McNairy, Montgomery, Overton, Perry, Robertson, Rutherford, Shelby, Smith, Sumner, Trousdale, Wayne, Williamson, and Wilson</w:t>
      </w:r>
    </w:p>
    <w:p w:rsidR="000647B9" w:rsidP="003B2849" w14:paraId="03C4D7CE" w14:textId="77777777">
      <w:pPr>
        <w:spacing w:after="120"/>
        <w:ind w:firstLine="720"/>
        <w:contextualSpacing/>
      </w:pPr>
    </w:p>
    <w:p w:rsidR="00A47014" w:rsidP="003B2849" w14:paraId="0AF3DF10" w14:textId="727A7523">
      <w:pPr>
        <w:spacing w:after="120"/>
        <w:ind w:firstLine="720"/>
      </w:pPr>
      <w:r>
        <w:t xml:space="preserve">Providers should continue to provide information for the counties in which DIRS and the MDRI remain activated.  </w:t>
      </w:r>
    </w:p>
    <w:p w:rsidR="00A47014" w:rsidP="00320AA5" w14:paraId="31112F75" w14:textId="3AB6B5B0">
      <w:pPr>
        <w:spacing w:after="120"/>
        <w:ind w:firstLine="720"/>
      </w:pPr>
      <w:r>
        <w:rPr>
          <w:szCs w:val="22"/>
        </w:rPr>
        <w:t>The FCC</w:t>
      </w:r>
      <w:r w:rsidRPr="0094185D">
        <w:rPr>
          <w:szCs w:val="22"/>
        </w:rPr>
        <w:t xml:space="preserve"> continues to monitor this event and may amend the DIRS or </w:t>
      </w:r>
      <w:r>
        <w:rPr>
          <w:szCs w:val="22"/>
        </w:rPr>
        <w:t xml:space="preserve">the </w:t>
      </w:r>
      <w:r w:rsidRPr="0094185D">
        <w:rPr>
          <w:szCs w:val="22"/>
        </w:rPr>
        <w:t>MDRI activation area in the coming days.</w:t>
      </w:r>
      <w:r w:rsidRPr="00A24DA3">
        <w:t xml:space="preserve">  </w:t>
      </w:r>
    </w:p>
    <w:p w:rsidR="00A47014" w:rsidRPr="00A24DA3" w:rsidP="00C23F87" w14:paraId="7B565BB7" w14:textId="77777777">
      <w:pPr>
        <w:spacing w:after="120"/>
        <w:rPr>
          <w:szCs w:val="22"/>
        </w:rPr>
      </w:pPr>
      <w:r w:rsidRPr="00A24DA3">
        <w:rPr>
          <w:szCs w:val="22"/>
        </w:rPr>
        <w:t xml:space="preserve">For </w:t>
      </w:r>
      <w:r>
        <w:rPr>
          <w:szCs w:val="22"/>
        </w:rPr>
        <w:t>f</w:t>
      </w:r>
      <w:r w:rsidRPr="00A24DA3">
        <w:rPr>
          <w:szCs w:val="22"/>
        </w:rPr>
        <w:t>urther information on</w:t>
      </w:r>
      <w:r>
        <w:rPr>
          <w:szCs w:val="22"/>
        </w:rPr>
        <w:t xml:space="preserve"> this </w:t>
      </w:r>
      <w:r w:rsidRPr="00A24DA3">
        <w:rPr>
          <w:szCs w:val="22"/>
        </w:rPr>
        <w:t>DIRS</w:t>
      </w:r>
      <w:r>
        <w:rPr>
          <w:szCs w:val="22"/>
        </w:rPr>
        <w:t xml:space="preserve"> activation</w:t>
      </w:r>
      <w:r w:rsidRPr="00A24DA3">
        <w:rPr>
          <w:szCs w:val="22"/>
        </w:rPr>
        <w:t>, please contact:</w:t>
      </w:r>
    </w:p>
    <w:p w:rsidR="00995960" w:rsidRPr="00995960" w:rsidP="00C23F87" w14:paraId="760CCDA6" w14:textId="453CB350">
      <w:pPr>
        <w:tabs>
          <w:tab w:val="center" w:pos="5184"/>
        </w:tabs>
        <w:spacing w:after="120"/>
        <w:ind w:firstLine="720"/>
        <w:contextualSpacing/>
        <w:rPr>
          <w:rStyle w:val="Hyperlink"/>
          <w:szCs w:val="22"/>
        </w:rPr>
      </w:pPr>
      <w:r w:rsidRPr="000E770A">
        <w:rPr>
          <w:szCs w:val="22"/>
        </w:rPr>
        <w:t>Michael Caiafa (</w:t>
      </w:r>
      <w:r>
        <w:rPr>
          <w:szCs w:val="22"/>
        </w:rPr>
        <w:t>202</w:t>
      </w:r>
      <w:r w:rsidRPr="000E770A">
        <w:rPr>
          <w:szCs w:val="22"/>
        </w:rPr>
        <w:t xml:space="preserve">) 418-1311, </w:t>
      </w:r>
      <w:hyperlink r:id="rId8" w:history="1">
        <w:r w:rsidRPr="00995960">
          <w:rPr>
            <w:rStyle w:val="Hyperlink"/>
            <w:szCs w:val="22"/>
          </w:rPr>
          <w:t>michael.caiafa@fcc.gov</w:t>
        </w:r>
      </w:hyperlink>
    </w:p>
    <w:p w:rsidR="00995960" w:rsidRPr="00995960" w:rsidP="00C23F87" w14:paraId="643A61F9" w14:textId="77777777">
      <w:pPr>
        <w:spacing w:after="120"/>
        <w:ind w:firstLine="720"/>
        <w:contextualSpacing/>
        <w:rPr>
          <w:rStyle w:val="Hyperlink"/>
          <w:szCs w:val="22"/>
        </w:rPr>
      </w:pPr>
      <w:r>
        <w:rPr>
          <w:szCs w:val="22"/>
        </w:rPr>
        <w:t xml:space="preserve">John Healy (215) 847-8094, </w:t>
      </w:r>
      <w:hyperlink r:id="rId9" w:history="1">
        <w:r w:rsidRPr="00995960">
          <w:rPr>
            <w:rStyle w:val="Hyperlink"/>
            <w:szCs w:val="22"/>
          </w:rPr>
          <w:t>john.healy@fcc.gov</w:t>
        </w:r>
      </w:hyperlink>
    </w:p>
    <w:p w:rsidR="00995960" w:rsidRPr="00995960" w:rsidP="00C23F87" w14:paraId="2ECD7349" w14:textId="77777777">
      <w:pPr>
        <w:spacing w:after="120"/>
        <w:ind w:firstLine="720"/>
        <w:contextualSpacing/>
        <w:rPr>
          <w:color w:val="0000FF"/>
          <w:szCs w:val="22"/>
        </w:rPr>
      </w:pPr>
      <w:r w:rsidRPr="00995960">
        <w:rPr>
          <w:rStyle w:val="Hyperlink"/>
          <w:color w:val="auto"/>
          <w:szCs w:val="22"/>
          <w:u w:val="none"/>
        </w:rPr>
        <w:t>Juan Chapa, (202) 418-0431,</w:t>
      </w:r>
      <w:r w:rsidRPr="00995960">
        <w:rPr>
          <w:rStyle w:val="Hyperlink"/>
          <w:color w:val="auto"/>
          <w:szCs w:val="22"/>
        </w:rPr>
        <w:t xml:space="preserve"> </w:t>
      </w:r>
      <w:hyperlink r:id="rId10" w:history="1">
        <w:r w:rsidRPr="00995960">
          <w:rPr>
            <w:rStyle w:val="Hyperlink"/>
            <w:szCs w:val="22"/>
          </w:rPr>
          <w:t>juan.chapa@fcc.gov</w:t>
        </w:r>
      </w:hyperlink>
    </w:p>
    <w:p w:rsidR="00C23F87" w:rsidP="00C23F87" w14:paraId="0BD1E047" w14:textId="51320719">
      <w:pPr>
        <w:tabs>
          <w:tab w:val="center" w:pos="5184"/>
        </w:tabs>
        <w:spacing w:after="120"/>
        <w:ind w:firstLine="720"/>
        <w:rPr>
          <w:szCs w:val="22"/>
        </w:rPr>
      </w:pPr>
      <w:r>
        <w:t xml:space="preserve">FCC 24/7 Operations Center (202) 418-1122, </w:t>
      </w:r>
      <w:hyperlink r:id="rId11">
        <w:r w:rsidRPr="00995960">
          <w:rPr>
            <w:rStyle w:val="Hyperlink"/>
          </w:rPr>
          <w:t>fccops@fcc.gov</w:t>
        </w:r>
      </w:hyperlink>
    </w:p>
    <w:p w:rsidR="00A47014" w:rsidP="00C23F87" w14:paraId="29E59268" w14:textId="207035EF">
      <w:pPr>
        <w:tabs>
          <w:tab w:val="center" w:pos="5184"/>
        </w:tabs>
        <w:spacing w:after="120"/>
        <w:rPr>
          <w:szCs w:val="22"/>
        </w:rPr>
      </w:pPr>
      <w:r w:rsidRPr="00A24DA3">
        <w:t xml:space="preserve">For </w:t>
      </w:r>
      <w:r w:rsidRPr="00A24DA3">
        <w:rPr>
          <w:szCs w:val="22"/>
        </w:rPr>
        <w:t>further information concerning this MDRI activation, please contact:</w:t>
      </w:r>
    </w:p>
    <w:p w:rsidR="00A47014" w:rsidRPr="00A24DA3" w:rsidP="00C23F87" w14:paraId="793C85A0" w14:textId="6E64D804">
      <w:pPr>
        <w:tabs>
          <w:tab w:val="center" w:pos="5184"/>
        </w:tabs>
        <w:spacing w:after="120"/>
        <w:ind w:firstLine="720"/>
        <w:contextualSpacing/>
        <w:rPr>
          <w:szCs w:val="22"/>
        </w:rPr>
      </w:pPr>
      <w:r w:rsidRPr="00A24DA3">
        <w:rPr>
          <w:szCs w:val="22"/>
        </w:rPr>
        <w:t xml:space="preserve">Justin Cain, (202) 853-7365, (202) 418-2924, </w:t>
      </w:r>
      <w:hyperlink r:id="rId12" w:history="1">
        <w:r w:rsidRPr="00C46062">
          <w:rPr>
            <w:color w:val="0000FF"/>
            <w:szCs w:val="22"/>
            <w:u w:val="single"/>
          </w:rPr>
          <w:t>justin.cain@fcc.gov</w:t>
        </w:r>
      </w:hyperlink>
      <w:r w:rsidRPr="00A24DA3">
        <w:rPr>
          <w:szCs w:val="22"/>
        </w:rPr>
        <w:t xml:space="preserve">  </w:t>
      </w:r>
    </w:p>
    <w:p w:rsidR="00A47014" w:rsidRPr="00A24DA3" w:rsidP="00C23F87" w14:paraId="21DF463C" w14:textId="4644A472">
      <w:pPr>
        <w:tabs>
          <w:tab w:val="center" w:pos="5184"/>
        </w:tabs>
        <w:spacing w:after="120"/>
        <w:ind w:firstLine="720"/>
        <w:contextualSpacing/>
        <w:rPr>
          <w:szCs w:val="22"/>
        </w:rPr>
      </w:pPr>
      <w:r w:rsidRPr="00A24DA3">
        <w:rPr>
          <w:szCs w:val="22"/>
        </w:rPr>
        <w:t xml:space="preserve">Logan Bennett, (202) 418-7790, </w:t>
      </w:r>
      <w:hyperlink r:id="rId13" w:history="1">
        <w:r w:rsidRPr="00C46062">
          <w:rPr>
            <w:color w:val="0000FF"/>
            <w:szCs w:val="22"/>
            <w:u w:val="single"/>
          </w:rPr>
          <w:t>logan.bennett@fcc.gov</w:t>
        </w:r>
      </w:hyperlink>
      <w:r w:rsidRPr="00A24DA3">
        <w:rPr>
          <w:szCs w:val="22"/>
        </w:rPr>
        <w:t xml:space="preserve"> </w:t>
      </w:r>
    </w:p>
    <w:p w:rsidR="00A47014" w:rsidP="00C23F87" w14:paraId="0D96300F" w14:textId="77777777">
      <w:pPr>
        <w:spacing w:after="120"/>
        <w:ind w:firstLine="720"/>
        <w:contextualSpacing/>
      </w:pPr>
      <w:r w:rsidRPr="00A24DA3">
        <w:rPr>
          <w:szCs w:val="22"/>
        </w:rPr>
        <w:t xml:space="preserve">FCC 24/7 Operations Center, (202) 418-1122, </w:t>
      </w:r>
      <w:hyperlink r:id="rId11" w:history="1">
        <w:r w:rsidRPr="00C46062">
          <w:rPr>
            <w:color w:val="0000FF"/>
            <w:szCs w:val="22"/>
            <w:u w:val="single"/>
          </w:rPr>
          <w:t>fccops@fcc.gov</w:t>
        </w:r>
      </w:hyperlink>
    </w:p>
    <w:p w:rsidR="00C23F87" w:rsidP="00C23F87" w14:paraId="1599F083" w14:textId="77777777">
      <w:pPr>
        <w:spacing w:after="120"/>
        <w:ind w:firstLine="720"/>
        <w:contextualSpacing/>
      </w:pPr>
    </w:p>
    <w:p w:rsidR="00A47014" w:rsidP="00C23F87" w14:paraId="06A07059" w14:textId="0B2DCA39">
      <w:pPr>
        <w:spacing w:after="120"/>
      </w:pPr>
      <w:r w:rsidRPr="00A24DA3">
        <w:t>For more information on the FCC’s response to</w:t>
      </w:r>
      <w:r>
        <w:t xml:space="preserve"> Winter Storm Fern</w:t>
      </w:r>
      <w:r w:rsidRPr="00A24DA3">
        <w:t>,</w:t>
      </w:r>
      <w:r w:rsidRPr="00A24DA3">
        <w:rPr>
          <w:color w:val="FF0000"/>
        </w:rPr>
        <w:t xml:space="preserve"> </w:t>
      </w:r>
      <w:r w:rsidRPr="002D7F53">
        <w:t xml:space="preserve">please </w:t>
      </w:r>
      <w:r w:rsidRPr="00A24DA3">
        <w:t>visit</w:t>
      </w:r>
      <w:r>
        <w:t xml:space="preserve"> </w:t>
      </w:r>
      <w:hyperlink r:id="rId14" w:history="1">
        <w:r w:rsidRPr="00C46062">
          <w:rPr>
            <w:rStyle w:val="Hyperlink"/>
          </w:rPr>
          <w:t>https://www.fcc.gov/fern</w:t>
        </w:r>
      </w:hyperlink>
      <w:r w:rsidRPr="00A24DA3">
        <w:t>.</w:t>
      </w:r>
    </w:p>
    <w:p w:rsidR="00BA3BA8" w:rsidP="00C23F87" w14:paraId="38DCC1C0" w14:textId="0935FC7C">
      <w:pPr>
        <w:spacing w:after="120"/>
        <w:jc w:val="center"/>
      </w:pPr>
      <w:r w:rsidRPr="002A551D">
        <w:rPr>
          <w:szCs w:val="22"/>
        </w:rPr>
        <w:t>- FCC -</w:t>
      </w:r>
      <w:bookmarkEnd w:id="2"/>
    </w:p>
    <w:sectPr>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671A" w14:paraId="6A4CBE67" w14:textId="77777777">
      <w:pPr>
        <w:spacing w:line="20" w:lineRule="exact"/>
      </w:pPr>
    </w:p>
  </w:endnote>
  <w:endnote w:type="continuationSeparator" w:id="1">
    <w:p w:rsidR="006C671A" w14:paraId="0D99C504" w14:textId="77777777">
      <w:r>
        <w:t xml:space="preserve"> </w:t>
      </w:r>
    </w:p>
  </w:endnote>
  <w:endnote w:type="continuationNotice" w:id="2">
    <w:p w:rsidR="006C671A" w14:paraId="165D31F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5F1F618"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4E7AC4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D5DDDD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A6EFD3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671A" w14:paraId="2EE7B304" w14:textId="77777777">
      <w:r>
        <w:separator/>
      </w:r>
    </w:p>
  </w:footnote>
  <w:footnote w:type="continuationSeparator" w:id="1">
    <w:p w:rsidR="006C671A" w14:paraId="5A67EBB9" w14:textId="77777777">
      <w:pPr>
        <w:rPr>
          <w:sz w:val="20"/>
        </w:rPr>
      </w:pPr>
      <w:r>
        <w:rPr>
          <w:sz w:val="20"/>
        </w:rPr>
        <w:t xml:space="preserve">(Continued from previous page)  </w:t>
      </w:r>
      <w:r>
        <w:rPr>
          <w:sz w:val="20"/>
        </w:rPr>
        <w:separator/>
      </w:r>
    </w:p>
  </w:footnote>
  <w:footnote w:type="continuationNotice" w:id="2">
    <w:p w:rsidR="006C671A" w14:paraId="0AD683F4" w14:textId="77777777">
      <w:pPr>
        <w:jc w:val="right"/>
        <w:rPr>
          <w:sz w:val="20"/>
        </w:rPr>
      </w:pPr>
      <w:r>
        <w:rPr>
          <w:sz w:val="20"/>
        </w:rPr>
        <w:t>(continued….)</w:t>
      </w:r>
    </w:p>
  </w:footnote>
  <w:footnote w:id="3">
    <w:p w:rsidR="00FC5F52" w:rsidRPr="009C4FC4" w:rsidP="00FC5F52" w14:paraId="19659841" w14:textId="77777777">
      <w:pPr>
        <w:pStyle w:val="FootnoteText"/>
        <w:spacing w:before="120"/>
      </w:pPr>
      <w:r w:rsidRPr="00C46062">
        <w:rPr>
          <w:rStyle w:val="FootnoteReference"/>
          <w:sz w:val="20"/>
        </w:rPr>
        <w:footnoteRef/>
      </w:r>
      <w:r>
        <w:t xml:space="preserve"> </w:t>
      </w:r>
      <w:r w:rsidRPr="00EF019B">
        <w:rPr>
          <w:i/>
          <w:iCs/>
        </w:rPr>
        <w:t>The Federal Communications Commission Activates the Disaster Information Reporting System (DIRS) and the Mandatory Disaster Response Initiative (MDRI) In Response To Winter Storm Fern</w:t>
      </w:r>
      <w:r>
        <w:t>, Public Notice, DA 26-77 (PSHSB Jan. 23, 2026).</w:t>
      </w:r>
    </w:p>
  </w:footnote>
  <w:footnote w:id="4">
    <w:p w:rsidR="00FC5F52" w:rsidP="00FC5F52" w14:paraId="698EC14A" w14:textId="77777777">
      <w:pPr>
        <w:pStyle w:val="FootnoteText"/>
        <w:spacing w:before="120"/>
      </w:pPr>
      <w:r>
        <w:rPr>
          <w:rStyle w:val="FootnoteReference"/>
        </w:rPr>
        <w:footnoteRef/>
      </w:r>
      <w:r>
        <w:t xml:space="preserve"> </w:t>
      </w:r>
      <w:r w:rsidRPr="00EF019B">
        <w:rPr>
          <w:i/>
          <w:iCs/>
        </w:rPr>
        <w:t xml:space="preserve">The Federal Communications Commission </w:t>
      </w:r>
      <w:r>
        <w:rPr>
          <w:i/>
          <w:iCs/>
        </w:rPr>
        <w:t>Announces</w:t>
      </w:r>
      <w:r w:rsidRPr="00EF019B">
        <w:rPr>
          <w:i/>
          <w:iCs/>
        </w:rPr>
        <w:t xml:space="preserve"> the </w:t>
      </w:r>
      <w:r>
        <w:rPr>
          <w:i/>
          <w:iCs/>
        </w:rPr>
        <w:t>Expansion of the</w:t>
      </w:r>
      <w:r w:rsidRPr="00EF019B">
        <w:rPr>
          <w:i/>
          <w:iCs/>
        </w:rPr>
        <w:t xml:space="preserve"> </w:t>
      </w:r>
      <w:r>
        <w:rPr>
          <w:i/>
          <w:iCs/>
        </w:rPr>
        <w:t xml:space="preserve">Disaster </w:t>
      </w:r>
      <w:r w:rsidRPr="00EF019B">
        <w:rPr>
          <w:i/>
          <w:iCs/>
        </w:rPr>
        <w:t xml:space="preserve">Information Reporting System and the Mandatory Disaster Response Initiative </w:t>
      </w:r>
      <w:r>
        <w:rPr>
          <w:i/>
          <w:iCs/>
        </w:rPr>
        <w:t>For Communications Impacted By W</w:t>
      </w:r>
      <w:r w:rsidRPr="00EF019B">
        <w:rPr>
          <w:i/>
          <w:iCs/>
        </w:rPr>
        <w:t>inter Storm Fern</w:t>
      </w:r>
      <w:r>
        <w:t>, Public Notice, DA 26-83 (PSHSB Jan. 24, 2026).</w:t>
      </w:r>
    </w:p>
  </w:footnote>
  <w:footnote w:id="5">
    <w:p w:rsidR="00FC5F52" w:rsidRPr="001C07E2" w:rsidP="00FC5F52" w14:paraId="249A1F42" w14:textId="77777777">
      <w:pPr>
        <w:pStyle w:val="FootnoteText"/>
      </w:pPr>
      <w:r>
        <w:rPr>
          <w:rStyle w:val="FootnoteReference"/>
        </w:rPr>
        <w:footnoteRef/>
      </w:r>
      <w:r>
        <w:t xml:space="preserve"> </w:t>
      </w:r>
      <w:r>
        <w:rPr>
          <w:i/>
          <w:iCs/>
        </w:rPr>
        <w:t>The Federal Communications Commission Modifies the Activation of the Disaster Information Reporting System and the Mandatory Disaster Response Initiative For Communications Impacted by Winter Storm Fern</w:t>
      </w:r>
      <w:r w:rsidRPr="001C07E2">
        <w:t>,</w:t>
      </w:r>
      <w:r>
        <w:t xml:space="preserve"> Public Notice, DA 26-84 (PSHSB Jan. 25, 2026).</w:t>
      </w:r>
    </w:p>
  </w:footnote>
  <w:footnote w:id="6">
    <w:p w:rsidR="00FC5F52" w14:paraId="5515923D" w14:textId="0E581453">
      <w:pPr>
        <w:pStyle w:val="FootnoteText"/>
      </w:pPr>
      <w:r>
        <w:rPr>
          <w:rStyle w:val="FootnoteReference"/>
        </w:rPr>
        <w:footnoteRef/>
      </w:r>
      <w:r>
        <w:t xml:space="preserve"> </w:t>
      </w:r>
      <w:r w:rsidR="00664FD5">
        <w:rPr>
          <w:i/>
          <w:iCs/>
        </w:rPr>
        <w:t xml:space="preserve">FCC </w:t>
      </w:r>
      <w:r w:rsidRPr="00FC5F52" w:rsidR="00A22DFA">
        <w:rPr>
          <w:i/>
          <w:iCs/>
        </w:rPr>
        <w:t xml:space="preserve">Deactivates the Disaster Information Reporting System and the Mandatory Disaster Response Initiative in </w:t>
      </w:r>
      <w:r w:rsidR="00224B7F">
        <w:rPr>
          <w:i/>
          <w:iCs/>
        </w:rPr>
        <w:t xml:space="preserve">Certain </w:t>
      </w:r>
      <w:r w:rsidRPr="00FC5F52" w:rsidR="00A22DFA">
        <w:rPr>
          <w:i/>
          <w:iCs/>
        </w:rPr>
        <w:t xml:space="preserve">States </w:t>
      </w:r>
      <w:r w:rsidR="00A22DFA">
        <w:rPr>
          <w:i/>
          <w:iCs/>
        </w:rPr>
        <w:t>f</w:t>
      </w:r>
      <w:r w:rsidRPr="00FC5F52" w:rsidR="00A22DFA">
        <w:rPr>
          <w:i/>
          <w:iCs/>
        </w:rPr>
        <w:t>or Communications Impacted by Winter Storm Fern</w:t>
      </w:r>
      <w:r w:rsidR="00A22DFA">
        <w:t>, Public Notice, DA 26-</w:t>
      </w:r>
      <w:r w:rsidR="00981161">
        <w:t>91</w:t>
      </w:r>
      <w:r w:rsidR="00A22DFA">
        <w:t xml:space="preserve"> (PSHSB Jan. 27, 2026); </w:t>
      </w:r>
      <w:r w:rsidRPr="00FC5F52">
        <w:rPr>
          <w:i/>
          <w:iCs/>
        </w:rPr>
        <w:t xml:space="preserve">The Federal Communications Commission Deactivates the Disaster Information Reporting System and the Mandatory Disaster Response Initiative in Several States </w:t>
      </w:r>
      <w:r>
        <w:rPr>
          <w:i/>
          <w:iCs/>
        </w:rPr>
        <w:t>f</w:t>
      </w:r>
      <w:r w:rsidRPr="00FC5F52">
        <w:rPr>
          <w:i/>
          <w:iCs/>
        </w:rPr>
        <w:t>or Communications Impacted by Winter Storm Fern</w:t>
      </w:r>
      <w:r>
        <w:t>, Public Notice, DA 26-87 (PSHSB Jan. 26, 2026).</w:t>
      </w:r>
    </w:p>
  </w:footnote>
  <w:footnote w:id="7">
    <w:p w:rsidR="000A54D6" w:rsidRPr="00DA6386" w:rsidP="000A54D6" w14:paraId="095BFF79" w14:textId="77777777">
      <w:pPr>
        <w:pStyle w:val="FootnoteText"/>
        <w:rPr>
          <w:i/>
          <w:iCs/>
        </w:rPr>
      </w:pPr>
      <w:r w:rsidRPr="00DA6386">
        <w:rPr>
          <w:rStyle w:val="FootnoteReference"/>
          <w:sz w:val="20"/>
        </w:rPr>
        <w:footnoteRef/>
      </w:r>
      <w:r w:rsidRPr="00DA6386">
        <w:t xml:space="preserve"> </w:t>
      </w:r>
      <w:r w:rsidRPr="00DA6386">
        <w:rPr>
          <w:i/>
          <w:iCs/>
        </w:rPr>
        <w:t xml:space="preserve">See </w:t>
      </w:r>
      <w:r w:rsidRPr="00DA6386">
        <w:t>47 CFR</w:t>
      </w:r>
      <w:r w:rsidRPr="00DA6386">
        <w:rPr>
          <w:i/>
          <w:iCs/>
        </w:rPr>
        <w:t xml:space="preserve"> </w:t>
      </w:r>
      <w:r w:rsidRPr="00DA6386">
        <w:t>§</w:t>
      </w:r>
      <w:r>
        <w:t xml:space="preserve"> 4.18(a); </w:t>
      </w:r>
      <w:r>
        <w:rPr>
          <w:i/>
          <w:iCs/>
        </w:rPr>
        <w:t xml:space="preserve">see also </w:t>
      </w:r>
      <w:r w:rsidRPr="002C55B6">
        <w:t>FCC, DIRS,</w:t>
      </w:r>
      <w:r>
        <w:rPr>
          <w:i/>
          <w:iCs/>
        </w:rPr>
        <w:t xml:space="preserve"> </w:t>
      </w:r>
      <w:hyperlink r:id="rId1" w:history="1">
        <w:r w:rsidRPr="002C55B6">
          <w:rPr>
            <w:rStyle w:val="Hyperlink"/>
          </w:rPr>
          <w:t>https://dirs.fcc.gov</w:t>
        </w:r>
      </w:hyperlink>
      <w:r w:rsidRPr="002C55B6">
        <w:t xml:space="preserve"> (last visited Jan. 23, 2026)</w:t>
      </w:r>
      <w:r w:rsidRPr="00DA6386">
        <w:t>.</w:t>
      </w:r>
    </w:p>
  </w:footnote>
  <w:footnote w:id="8">
    <w:p w:rsidR="00BF1E92" w:rsidP="00BF1E92" w14:paraId="5E308177" w14:textId="77777777">
      <w:pPr>
        <w:pStyle w:val="FootnoteText"/>
        <w:spacing w:before="120"/>
      </w:pPr>
      <w:r w:rsidRPr="00C46062">
        <w:rPr>
          <w:rStyle w:val="FootnoteReference"/>
          <w:sz w:val="20"/>
        </w:rPr>
        <w:footnoteRef/>
      </w:r>
      <w:r>
        <w:t xml:space="preserve"> </w:t>
      </w:r>
      <w:r>
        <w:rPr>
          <w:i/>
          <w:iCs/>
        </w:rPr>
        <w:t xml:space="preserve">See </w:t>
      </w:r>
      <w:r>
        <w:t xml:space="preserve">47 CFR § 4.18(b).  </w:t>
      </w:r>
    </w:p>
  </w:footnote>
  <w:footnote w:id="9">
    <w:p w:rsidR="004419B3" w:rsidRPr="003C7661" w:rsidP="004419B3" w14:paraId="70AAC6D2" w14:textId="77777777">
      <w:pPr>
        <w:pStyle w:val="FootnoteText"/>
        <w:spacing w:before="120"/>
        <w:rPr>
          <w:color w:val="000000"/>
        </w:rPr>
      </w:pPr>
      <w:r w:rsidRPr="00C46062">
        <w:rPr>
          <w:rStyle w:val="FootnoteReference"/>
          <w:color w:val="000000"/>
          <w:sz w:val="20"/>
        </w:rPr>
        <w:footnoteRef/>
      </w:r>
      <w:r w:rsidRPr="003C7661">
        <w:rPr>
          <w:color w:val="000000"/>
        </w:rPr>
        <w:t xml:space="preserve"> 47 CFR § 4.17(a)(3)(i)-(v); </w:t>
      </w:r>
      <w:r w:rsidRPr="003C7661">
        <w:rPr>
          <w:i/>
          <w:color w:val="000000"/>
        </w:rPr>
        <w:t>see also</w:t>
      </w:r>
      <w:r w:rsidRPr="003C7661">
        <w:rPr>
          <w:color w:val="000000"/>
        </w:rPr>
        <w:t xml:space="preserve"> FCC, </w:t>
      </w:r>
      <w:r w:rsidRPr="003C7661">
        <w:rPr>
          <w:i/>
          <w:color w:val="000000"/>
        </w:rPr>
        <w:t>Wireless Network Resiliency During Disasters</w:t>
      </w:r>
      <w:r w:rsidRPr="003C7661">
        <w:rPr>
          <w:color w:val="000000"/>
        </w:rPr>
        <w:t xml:space="preserve"> (June 4, 2024), </w:t>
      </w:r>
      <w:hyperlink r:id="rId2" w:history="1">
        <w:r w:rsidRPr="00C46062">
          <w:rPr>
            <w:rStyle w:val="Hyperlink"/>
            <w:color w:val="000000"/>
          </w:rPr>
          <w:t>https://www.fcc.gov/wireless-network-resiliency-during-disasters</w:t>
        </w:r>
      </w:hyperlink>
      <w:r w:rsidRPr="003C7661">
        <w:rPr>
          <w:color w:val="000000"/>
        </w:rPr>
        <w:t xml:space="preserve">.  </w:t>
      </w:r>
    </w:p>
  </w:footnote>
  <w:footnote w:id="10">
    <w:p w:rsidR="004419B3" w:rsidRPr="005C5DC5" w:rsidP="004419B3" w14:paraId="629A4BBD" w14:textId="77777777">
      <w:pPr>
        <w:pStyle w:val="FootnoteText"/>
      </w:pPr>
      <w:r w:rsidRPr="003B6BE2">
        <w:rPr>
          <w:rStyle w:val="FootnoteReference"/>
          <w:sz w:val="20"/>
        </w:rPr>
        <w:footnoteRef/>
      </w:r>
      <w:r w:rsidRPr="003B6BE2">
        <w:t xml:space="preserve"> </w:t>
      </w:r>
      <w:r w:rsidRPr="00F76E66">
        <w:t>47 CFR § 4.17</w:t>
      </w:r>
      <w:r>
        <w:t>.</w:t>
      </w:r>
    </w:p>
  </w:footnote>
  <w:footnote w:id="11">
    <w:p w:rsidR="00343FB1" w:rsidP="00343FB1" w14:paraId="0706E6C8" w14:textId="77777777">
      <w:pPr>
        <w:pStyle w:val="FootnoteText"/>
        <w:spacing w:before="120"/>
      </w:pPr>
      <w:r w:rsidRPr="00C46062">
        <w:rPr>
          <w:rStyle w:val="FootnoteReference"/>
          <w:sz w:val="20"/>
        </w:rPr>
        <w:footnoteRef/>
      </w:r>
      <w:r>
        <w:t xml:space="preserve"> </w:t>
      </w:r>
      <w:r>
        <w:rPr>
          <w:i/>
          <w:iCs/>
        </w:rPr>
        <w:t xml:space="preserve">See </w:t>
      </w:r>
      <w:r>
        <w:t xml:space="preserve">47 CFR § 4.18(a)(1). </w:t>
      </w:r>
    </w:p>
  </w:footnote>
  <w:footnote w:id="12">
    <w:p w:rsidR="00343FB1" w:rsidP="00343FB1" w14:paraId="2ED02ED2" w14:textId="77777777">
      <w:pPr>
        <w:pStyle w:val="FootnoteText"/>
        <w:spacing w:before="120"/>
      </w:pPr>
      <w:r w:rsidRPr="00C46062">
        <w:rPr>
          <w:rStyle w:val="FootnoteReference"/>
          <w:sz w:val="20"/>
        </w:rPr>
        <w:footnoteRef/>
      </w:r>
      <w:r>
        <w:t xml:space="preserve"> 47 CFR § 4.18(a)(2).  </w:t>
      </w:r>
    </w:p>
  </w:footnote>
  <w:footnote w:id="13">
    <w:p w:rsidR="00A36DF2" w:rsidRPr="00EE261D" w:rsidP="00A36DF2" w14:paraId="05CCFFA6" w14:textId="77777777">
      <w:pPr>
        <w:pStyle w:val="FootnoteText"/>
        <w:spacing w:before="120"/>
      </w:pPr>
      <w:r w:rsidRPr="00A36DF2">
        <w:rPr>
          <w:rStyle w:val="FootnoteReference"/>
          <w:sz w:val="20"/>
        </w:rPr>
        <w:footnoteRef/>
      </w:r>
      <w:r w:rsidRPr="00EE261D">
        <w:t xml:space="preserve"> </w:t>
      </w:r>
      <w:r>
        <w:rPr>
          <w:i/>
          <w:iCs/>
        </w:rPr>
        <w:t xml:space="preserve">See </w:t>
      </w:r>
      <w:r w:rsidRPr="00EE261D">
        <w:t xml:space="preserve">47 CFR </w:t>
      </w:r>
      <w:r>
        <w:t xml:space="preserve">§ </w:t>
      </w:r>
      <w:r w:rsidRPr="00EE261D">
        <w:t>4</w:t>
      </w:r>
      <w:r>
        <w:t>.18(b)</w:t>
      </w:r>
      <w:r w:rsidRPr="00EE26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FDEA57B" w14:textId="7308D970">
    <w:pPr>
      <w:tabs>
        <w:tab w:val="center" w:pos="4680"/>
        <w:tab w:val="right" w:pos="9360"/>
      </w:tabs>
    </w:pPr>
    <w:r>
      <w:rPr>
        <w:b/>
      </w:rPr>
      <w:tab/>
      <w:t>Federal Communications Commission</w:t>
    </w:r>
    <w:r>
      <w:rPr>
        <w:b/>
      </w:rPr>
      <w:tab/>
    </w:r>
    <w:r w:rsidR="0054451D">
      <w:rPr>
        <w:b/>
      </w:rPr>
      <w:t>DA 26-</w:t>
    </w:r>
    <w:r w:rsidR="006A0D9E">
      <w:rPr>
        <w:b/>
      </w:rPr>
      <w:t>92</w:t>
    </w:r>
  </w:p>
  <w:p w:rsidR="00BA3BA8" w14:paraId="6B7F25E4"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07DD7D3D"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C19D2AB"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9pt;height:112.5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45071547">
    <w:abstractNumId w:val="1"/>
  </w:num>
  <w:num w:numId="2" w16cid:durableId="523247056">
    <w:abstractNumId w:val="5"/>
  </w:num>
  <w:num w:numId="3" w16cid:durableId="1640264581">
    <w:abstractNumId w:val="3"/>
  </w:num>
  <w:num w:numId="4" w16cid:durableId="376049887">
    <w:abstractNumId w:val="4"/>
  </w:num>
  <w:num w:numId="5" w16cid:durableId="1753353810">
    <w:abstractNumId w:val="2"/>
  </w:num>
  <w:num w:numId="6" w16cid:durableId="18790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52"/>
    <w:rsid w:val="000054F8"/>
    <w:rsid w:val="00022CEE"/>
    <w:rsid w:val="00031375"/>
    <w:rsid w:val="000471FA"/>
    <w:rsid w:val="000647B9"/>
    <w:rsid w:val="00086C0A"/>
    <w:rsid w:val="0009124F"/>
    <w:rsid w:val="000952A5"/>
    <w:rsid w:val="00097494"/>
    <w:rsid w:val="000A54D6"/>
    <w:rsid w:val="000B4A82"/>
    <w:rsid w:val="000E770A"/>
    <w:rsid w:val="001164E3"/>
    <w:rsid w:val="0011795C"/>
    <w:rsid w:val="001428A2"/>
    <w:rsid w:val="0014655D"/>
    <w:rsid w:val="001515F0"/>
    <w:rsid w:val="00164B60"/>
    <w:rsid w:val="00191DEE"/>
    <w:rsid w:val="001C07E2"/>
    <w:rsid w:val="001C2D79"/>
    <w:rsid w:val="001D1264"/>
    <w:rsid w:val="001D15A7"/>
    <w:rsid w:val="001F034A"/>
    <w:rsid w:val="001F3D47"/>
    <w:rsid w:val="00205FC0"/>
    <w:rsid w:val="00224B7F"/>
    <w:rsid w:val="002607F1"/>
    <w:rsid w:val="002A551D"/>
    <w:rsid w:val="002B0872"/>
    <w:rsid w:val="002C55B6"/>
    <w:rsid w:val="002D7F53"/>
    <w:rsid w:val="002F2DF1"/>
    <w:rsid w:val="00320AA5"/>
    <w:rsid w:val="00335F71"/>
    <w:rsid w:val="00342A9B"/>
    <w:rsid w:val="00343FB1"/>
    <w:rsid w:val="00360666"/>
    <w:rsid w:val="00371E3D"/>
    <w:rsid w:val="003B2849"/>
    <w:rsid w:val="003B6BE2"/>
    <w:rsid w:val="003C296F"/>
    <w:rsid w:val="003C7661"/>
    <w:rsid w:val="00402074"/>
    <w:rsid w:val="0042614D"/>
    <w:rsid w:val="00430183"/>
    <w:rsid w:val="00436219"/>
    <w:rsid w:val="004419B3"/>
    <w:rsid w:val="0044629F"/>
    <w:rsid w:val="004464A7"/>
    <w:rsid w:val="00455597"/>
    <w:rsid w:val="00456B06"/>
    <w:rsid w:val="00483EAE"/>
    <w:rsid w:val="004B204B"/>
    <w:rsid w:val="004C6029"/>
    <w:rsid w:val="004E08C1"/>
    <w:rsid w:val="004F736E"/>
    <w:rsid w:val="004F73CF"/>
    <w:rsid w:val="00523CC1"/>
    <w:rsid w:val="00532AE8"/>
    <w:rsid w:val="0054451D"/>
    <w:rsid w:val="00571772"/>
    <w:rsid w:val="00597D25"/>
    <w:rsid w:val="005A4743"/>
    <w:rsid w:val="005C5DC5"/>
    <w:rsid w:val="005D67BA"/>
    <w:rsid w:val="005E771C"/>
    <w:rsid w:val="005F5769"/>
    <w:rsid w:val="00612153"/>
    <w:rsid w:val="00635C3B"/>
    <w:rsid w:val="00655AB5"/>
    <w:rsid w:val="00664FD5"/>
    <w:rsid w:val="00680571"/>
    <w:rsid w:val="0068608E"/>
    <w:rsid w:val="006A0D9E"/>
    <w:rsid w:val="006C3BFC"/>
    <w:rsid w:val="006C671A"/>
    <w:rsid w:val="006D7ADC"/>
    <w:rsid w:val="0070045C"/>
    <w:rsid w:val="00703A9A"/>
    <w:rsid w:val="007368AC"/>
    <w:rsid w:val="0075458C"/>
    <w:rsid w:val="0076573A"/>
    <w:rsid w:val="007772D5"/>
    <w:rsid w:val="00811EDF"/>
    <w:rsid w:val="008616B2"/>
    <w:rsid w:val="00863EB4"/>
    <w:rsid w:val="008A10F7"/>
    <w:rsid w:val="008B1FEF"/>
    <w:rsid w:val="008C32D3"/>
    <w:rsid w:val="008C3E37"/>
    <w:rsid w:val="008C62CB"/>
    <w:rsid w:val="008D6ECF"/>
    <w:rsid w:val="00913973"/>
    <w:rsid w:val="00926A43"/>
    <w:rsid w:val="0094185D"/>
    <w:rsid w:val="009513C5"/>
    <w:rsid w:val="009644E8"/>
    <w:rsid w:val="00981161"/>
    <w:rsid w:val="00995960"/>
    <w:rsid w:val="0099672C"/>
    <w:rsid w:val="009C4FC4"/>
    <w:rsid w:val="009E614C"/>
    <w:rsid w:val="00A20679"/>
    <w:rsid w:val="00A22DFA"/>
    <w:rsid w:val="00A24DA3"/>
    <w:rsid w:val="00A36DF2"/>
    <w:rsid w:val="00A40359"/>
    <w:rsid w:val="00A47014"/>
    <w:rsid w:val="00A60BA7"/>
    <w:rsid w:val="00A74268"/>
    <w:rsid w:val="00A75064"/>
    <w:rsid w:val="00A750D8"/>
    <w:rsid w:val="00A939CB"/>
    <w:rsid w:val="00AB0AFA"/>
    <w:rsid w:val="00AD5540"/>
    <w:rsid w:val="00AF1E5E"/>
    <w:rsid w:val="00AF258C"/>
    <w:rsid w:val="00AF2B73"/>
    <w:rsid w:val="00B424CB"/>
    <w:rsid w:val="00BA26E3"/>
    <w:rsid w:val="00BA3BA8"/>
    <w:rsid w:val="00BB0A29"/>
    <w:rsid w:val="00BB0D68"/>
    <w:rsid w:val="00BB45C6"/>
    <w:rsid w:val="00BE603C"/>
    <w:rsid w:val="00BF1E92"/>
    <w:rsid w:val="00C23F87"/>
    <w:rsid w:val="00C46062"/>
    <w:rsid w:val="00C77C16"/>
    <w:rsid w:val="00C83190"/>
    <w:rsid w:val="00C84DFB"/>
    <w:rsid w:val="00C928D8"/>
    <w:rsid w:val="00CB6761"/>
    <w:rsid w:val="00CE1DB3"/>
    <w:rsid w:val="00CE3FC6"/>
    <w:rsid w:val="00CE5769"/>
    <w:rsid w:val="00CF0608"/>
    <w:rsid w:val="00D15117"/>
    <w:rsid w:val="00D3386F"/>
    <w:rsid w:val="00D51BAC"/>
    <w:rsid w:val="00D61411"/>
    <w:rsid w:val="00D76C53"/>
    <w:rsid w:val="00DA6386"/>
    <w:rsid w:val="00DC1D83"/>
    <w:rsid w:val="00DC2AE4"/>
    <w:rsid w:val="00E01BEC"/>
    <w:rsid w:val="00EA11F2"/>
    <w:rsid w:val="00EE261D"/>
    <w:rsid w:val="00EF019B"/>
    <w:rsid w:val="00EF466B"/>
    <w:rsid w:val="00F02B1C"/>
    <w:rsid w:val="00F03EA1"/>
    <w:rsid w:val="00F107C0"/>
    <w:rsid w:val="00F2743E"/>
    <w:rsid w:val="00F440BA"/>
    <w:rsid w:val="00F52744"/>
    <w:rsid w:val="00F76E66"/>
    <w:rsid w:val="00FB4857"/>
    <w:rsid w:val="00FC5F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988442"/>
  <w15:chartTrackingRefBased/>
  <w15:docId w15:val="{C4E9E3F8-9BC4-4D29-945A-8698C6AA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1 Char Char Char Char,Footnote Text Char2,Footnote Text Char2 Char,Footnote Text Char2 Char Char Char Char,fn"/>
    <w:link w:val="FootnoteTextChar"/>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ootnote Text Char Char Char Char Char,Footnote Text Char1 Char Char1,Footnote Text Char1 Char Char Char,Footnote Text Char1 Char1 Char Char Char Char Char,Footnote Text Char2 Char1,Footnote Text Char2 Char Char"/>
    <w:link w:val="FootnoteText"/>
    <w:rsid w:val="00FC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uan.chapa@fcc.gov" TargetMode="External" /><Relationship Id="rId11" Type="http://schemas.openxmlformats.org/officeDocument/2006/relationships/hyperlink" Target="mailto:fccops@fcc.gov" TargetMode="External" /><Relationship Id="rId12" Type="http://schemas.openxmlformats.org/officeDocument/2006/relationships/hyperlink" Target="mailto:justin.cain@fcc.gov" TargetMode="External" /><Relationship Id="rId13" Type="http://schemas.openxmlformats.org/officeDocument/2006/relationships/hyperlink" Target="mailto:logan.bennett@fcc.gov" TargetMode="External" /><Relationship Id="rId14" Type="http://schemas.openxmlformats.org/officeDocument/2006/relationships/hyperlink" Target="https://www.fcc.gov/fern"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dirs.fcc.gov" TargetMode="External" /><Relationship Id="rId7" Type="http://schemas.openxmlformats.org/officeDocument/2006/relationships/hyperlink" Target="https://www.fcc.gov/wireless-network-resiliency-during-disasters" TargetMode="External" /><Relationship Id="rId8" Type="http://schemas.openxmlformats.org/officeDocument/2006/relationships/hyperlink" Target="mailto:michael.caiafa@fcc.gov" TargetMode="External" /><Relationship Id="rId9" Type="http://schemas.openxmlformats.org/officeDocument/2006/relationships/hyperlink" Target="mailto:john.healy@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irs.fcc.gov" TargetMode="External" /><Relationship Id="rId2" Type="http://schemas.openxmlformats.org/officeDocument/2006/relationships/hyperlink" Target="https://www.fcc.gov/wireless-network-resiliency-during-disaster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ebecca.Clinton\FCC\FCC%20-%20NAL\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